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F82FCE">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04796490"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68254D">
              <w:rPr>
                <w:rFonts w:ascii="Times New Roman" w:hAnsi="Times New Roman"/>
              </w:rPr>
              <w:t>9</w:t>
            </w:r>
            <w:r w:rsidR="00F07520">
              <w:rPr>
                <w:rFonts w:ascii="Times New Roman" w:hAnsi="Times New Roman"/>
              </w:rPr>
              <w:t>.1</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6DC6424D" w14:textId="66A3CAB3" w:rsidR="005725A9" w:rsidRPr="003262CE" w:rsidRDefault="004007D4" w:rsidP="003262CE">
            <w:pPr>
              <w:pStyle w:val="OneM2M-FrontMatter"/>
              <w:rPr>
                <w:rFonts w:ascii="Times New Roman" w:hAnsi="Times New Roman"/>
                <w:strike/>
                <w:highlight w:val="yellow"/>
                <w:lang w:val="it-IT"/>
              </w:rPr>
            </w:pPr>
            <w:r w:rsidRPr="00AD4B85">
              <w:rPr>
                <w:rFonts w:ascii="Times New Roman" w:hAnsi="Times New Roman"/>
                <w:lang w:val="it-IT"/>
              </w:rPr>
              <w:t xml:space="preserve">Massimo Vanetti, SBS aisbl, massimovanetti@gmail.com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3E1A844B"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5E2143">
              <w:rPr>
                <w:rFonts w:ascii="Times New Roman" w:hAnsi="Times New Roman"/>
                <w:lang w:val="sv-SE" w:eastAsia="ko-KR"/>
              </w:rPr>
              <w:t>5</w:t>
            </w:r>
            <w:r w:rsidR="00A95C16" w:rsidRPr="00AD4B85">
              <w:rPr>
                <w:rFonts w:ascii="Times New Roman" w:hAnsi="Times New Roman"/>
                <w:lang w:val="sv-SE" w:eastAsia="ko-KR"/>
              </w:rPr>
              <w:t>-</w:t>
            </w:r>
            <w:r w:rsidR="005E2143">
              <w:rPr>
                <w:rFonts w:ascii="Times New Roman" w:hAnsi="Times New Roman"/>
                <w:lang w:val="sv-SE" w:eastAsia="ko-KR"/>
              </w:rPr>
              <w:t>0</w:t>
            </w:r>
            <w:r w:rsidR="00F07520">
              <w:rPr>
                <w:rFonts w:ascii="Times New Roman" w:hAnsi="Times New Roman"/>
                <w:lang w:val="sv-SE" w:eastAsia="ko-KR"/>
              </w:rPr>
              <w:t>5</w:t>
            </w:r>
            <w:r w:rsidR="00A95C16" w:rsidRPr="00AD4B85">
              <w:rPr>
                <w:rFonts w:ascii="Times New Roman" w:hAnsi="Times New Roman"/>
                <w:lang w:val="sv-SE" w:eastAsia="ko-KR"/>
              </w:rPr>
              <w:t>-</w:t>
            </w:r>
            <w:r w:rsidR="00F07520">
              <w:rPr>
                <w:rFonts w:ascii="Times New Roman" w:hAnsi="Times New Roman"/>
                <w:lang w:val="sv-SE" w:eastAsia="ko-KR"/>
              </w:rPr>
              <w:t>07</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F82FCE">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59CEFB16" w14:textId="51DD4C0B" w:rsidR="00D553D3" w:rsidRDefault="004007D4" w:rsidP="00D15455">
      <w:pPr>
        <w:spacing w:after="240"/>
        <w:rPr>
          <w:rFonts w:ascii="Times New Roman" w:hAnsi="Times New Roman"/>
          <w:sz w:val="20"/>
          <w:szCs w:val="20"/>
          <w:lang w:eastAsia="ko-KR"/>
        </w:rPr>
      </w:pPr>
      <w:r w:rsidRPr="007666F8">
        <w:rPr>
          <w:rFonts w:ascii="Times New Roman" w:hAnsi="Times New Roman"/>
          <w:sz w:val="20"/>
          <w:szCs w:val="20"/>
        </w:rPr>
        <w:t xml:space="preserve">Massimo Vanetti, </w:t>
      </w:r>
      <w:r w:rsidR="00D553D3">
        <w:rPr>
          <w:rFonts w:ascii="Times New Roman" w:hAnsi="Times New Roman"/>
          <w:sz w:val="20"/>
          <w:szCs w:val="20"/>
        </w:rPr>
        <w:t>R</w:t>
      </w:r>
      <w:r w:rsidR="00D15455" w:rsidRPr="007666F8">
        <w:rPr>
          <w:rFonts w:ascii="Times New Roman" w:hAnsi="Times New Roman"/>
          <w:sz w:val="20"/>
          <w:szCs w:val="20"/>
        </w:rPr>
        <w:t xml:space="preserve">DM Chair 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4A86E23C" w14:textId="7AA06E28" w:rsidR="00B50CD7" w:rsidRPr="001B18F6" w:rsidRDefault="00F07520" w:rsidP="00B50CD7">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Pr>
          <w:bCs w:val="0"/>
          <w:color w:val="4472C4"/>
          <w:kern w:val="0"/>
          <w:sz w:val="20"/>
          <w:szCs w:val="20"/>
          <w:lang w:val="en-GB"/>
        </w:rPr>
        <w:t>None</w:t>
      </w:r>
    </w:p>
    <w:p w14:paraId="7DDE0C32" w14:textId="77777777" w:rsidR="00B50CD7" w:rsidRPr="001B18F6" w:rsidRDefault="00B50CD7"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p>
    <w:p w14:paraId="6AC2DBD8" w14:textId="77777777" w:rsidR="00DE17D7"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p w14:paraId="1F2E2921" w14:textId="53CA7991" w:rsidR="00917B84" w:rsidRDefault="00F07520" w:rsidP="005E5D7E">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Pr>
          <w:bCs w:val="0"/>
          <w:color w:val="4472C4"/>
          <w:kern w:val="0"/>
          <w:sz w:val="20"/>
          <w:szCs w:val="20"/>
          <w:lang w:val="en-GB"/>
        </w:rPr>
        <w:t>None</w:t>
      </w:r>
    </w:p>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0C71751E" w14:textId="77777777" w:rsidR="00917B84" w:rsidRDefault="00917B84" w:rsidP="00917B84">
      <w:pPr>
        <w:pStyle w:val="oneM2M-Heading2"/>
      </w:pPr>
      <w:r>
        <w:rPr>
          <w:lang w:val="en-US"/>
        </w:rPr>
        <w:t xml:space="preserve">4.1 </w:t>
      </w:r>
      <w:r w:rsidRPr="000E0877">
        <w:t>WI Status</w:t>
      </w:r>
    </w:p>
    <w:p w14:paraId="77A6B59E" w14:textId="7FDF4C0E" w:rsidR="00917B84" w:rsidRDefault="00917B84" w:rsidP="00F82FCE">
      <w:pPr>
        <w:pStyle w:val="AltNormal"/>
      </w:pPr>
      <w:r w:rsidRPr="000E0877">
        <w:t xml:space="preserve">WI-0015 - oneM2M Use Case Continuation </w:t>
      </w:r>
      <w:r w:rsidR="006670AE">
        <w:sym w:font="Wingdings" w:char="F0E8"/>
      </w:r>
      <w:r w:rsidR="006670AE">
        <w:t xml:space="preserve"> </w:t>
      </w:r>
      <w:r w:rsidR="006670AE" w:rsidRPr="006670AE">
        <w:rPr>
          <w:color w:val="0070C0"/>
        </w:rPr>
        <w:t>ongoing work</w:t>
      </w:r>
    </w:p>
    <w:p w14:paraId="7B05ABF7" w14:textId="5103D653" w:rsidR="00917B84" w:rsidRDefault="00917B84" w:rsidP="00F82FCE">
      <w:pPr>
        <w:pStyle w:val="AltNormal"/>
        <w:rPr>
          <w:color w:val="0070C0"/>
        </w:rPr>
      </w:pPr>
      <w:r w:rsidRPr="003209DB">
        <w:t>WI-0</w:t>
      </w:r>
      <w:r>
        <w:t>104</w:t>
      </w:r>
      <w:r w:rsidRPr="003209DB">
        <w:t xml:space="preserve"> - SDT based Information Model and Mapping for Vert. Ind. </w:t>
      </w:r>
      <w:r>
        <w:t xml:space="preserve">(Rel 5) </w:t>
      </w:r>
      <w:r w:rsidR="006670AE">
        <w:sym w:font="Wingdings" w:char="F0E8"/>
      </w:r>
      <w:r w:rsidR="006670AE" w:rsidRPr="00843233">
        <w:rPr>
          <w:color w:val="0070C0"/>
          <w:highlight w:val="yellow"/>
        </w:rPr>
        <w:t>ongoing work</w:t>
      </w:r>
    </w:p>
    <w:p w14:paraId="2C4EC183" w14:textId="07B00424" w:rsidR="0006642C" w:rsidRDefault="0006642C" w:rsidP="00F82FCE">
      <w:pPr>
        <w:pStyle w:val="AltNormal"/>
      </w:pPr>
      <w:r w:rsidRPr="003209DB">
        <w:t>WI-0</w:t>
      </w:r>
      <w:r>
        <w:t>116</w:t>
      </w:r>
      <w:r w:rsidRPr="003209DB">
        <w:t xml:space="preserve"> </w:t>
      </w:r>
      <w:r>
        <w:t xml:space="preserve">– Maintenance of oneM2M Release 2, 3 and 4 </w:t>
      </w:r>
      <w:r>
        <w:sym w:font="Wingdings" w:char="F0E8"/>
      </w:r>
      <w:r w:rsidRPr="006670AE">
        <w:rPr>
          <w:color w:val="0070C0"/>
        </w:rPr>
        <w:t>ongoing work</w:t>
      </w:r>
    </w:p>
    <w:p w14:paraId="74FF8D69" w14:textId="44E04718" w:rsidR="0006642C" w:rsidRDefault="0006642C" w:rsidP="0006642C">
      <w:pPr>
        <w:pStyle w:val="AltNormal"/>
      </w:pPr>
      <w:r w:rsidRPr="0006642C">
        <w:t>WI-0098 - IoT for Smart Lifts</w:t>
      </w:r>
      <w:r w:rsidR="00E560AB">
        <w:t xml:space="preserve"> </w:t>
      </w:r>
      <w:r w:rsidR="00E560AB">
        <w:sym w:font="Wingdings" w:char="F0E8"/>
      </w:r>
      <w:r w:rsidR="00E560AB">
        <w:t>40%</w:t>
      </w:r>
    </w:p>
    <w:p w14:paraId="55CD354C" w14:textId="049E4E1C" w:rsidR="00843233" w:rsidRPr="0006642C" w:rsidRDefault="00843233" w:rsidP="0006642C">
      <w:pPr>
        <w:pStyle w:val="AltNormal"/>
      </w:pPr>
      <w:r w:rsidRPr="0006642C">
        <w:t>WI-01</w:t>
      </w:r>
      <w:r>
        <w:t>01</w:t>
      </w:r>
      <w:r w:rsidRPr="0006642C">
        <w:t xml:space="preserve"> </w:t>
      </w:r>
      <w:r>
        <w:t>– Advanced Semantic Discovery</w:t>
      </w:r>
      <w:r w:rsidR="00860F2A">
        <w:t xml:space="preserve"> (Joint work with SDS)</w:t>
      </w:r>
    </w:p>
    <w:p w14:paraId="23A3228F" w14:textId="6F3177F3" w:rsidR="00917B84" w:rsidRPr="0006642C" w:rsidRDefault="00917B84" w:rsidP="00F82FCE">
      <w:pPr>
        <w:pStyle w:val="AltNormal"/>
      </w:pPr>
      <w:r w:rsidRPr="0006642C">
        <w:t>WI-0110 - Enablement of IoT in the metaverse (MetaIoT)</w:t>
      </w:r>
      <w:r w:rsidR="00E560AB">
        <w:t xml:space="preserve"> </w:t>
      </w:r>
      <w:r w:rsidR="00E560AB">
        <w:sym w:font="Wingdings" w:char="F0E8"/>
      </w:r>
      <w:r w:rsidR="00E560AB" w:rsidRPr="006613FB">
        <w:rPr>
          <w:highlight w:val="yellow"/>
        </w:rPr>
        <w:t>3</w:t>
      </w:r>
      <w:r w:rsidR="00AA40C6" w:rsidRPr="006613FB">
        <w:rPr>
          <w:highlight w:val="yellow"/>
        </w:rPr>
        <w:t>5</w:t>
      </w:r>
      <w:r w:rsidR="00E560AB" w:rsidRPr="006613FB">
        <w:rPr>
          <w:highlight w:val="yellow"/>
        </w:rPr>
        <w:t>%</w:t>
      </w:r>
    </w:p>
    <w:p w14:paraId="1E585022" w14:textId="63CBF57C" w:rsidR="0009397C" w:rsidRPr="0006642C" w:rsidRDefault="00917B84" w:rsidP="00F82FCE">
      <w:pPr>
        <w:pStyle w:val="AltNormal"/>
      </w:pPr>
      <w:r w:rsidRPr="0006642C">
        <w:t>WI-0118 - Digital Twins Enablement in oneM2M</w:t>
      </w:r>
    </w:p>
    <w:p w14:paraId="69DF34D4" w14:textId="77777777" w:rsidR="0006642C" w:rsidRPr="0009397C" w:rsidRDefault="0006642C" w:rsidP="00F82FCE">
      <w:pPr>
        <w:pStyle w:val="AltNormal"/>
      </w:pPr>
    </w:p>
    <w:p w14:paraId="55A65C12" w14:textId="14446160" w:rsidR="00917B84" w:rsidRPr="00CD18F0" w:rsidRDefault="00917B84" w:rsidP="00917B84">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17B84" w:rsidRPr="00350202" w14:paraId="2E3D9634" w14:textId="77777777" w:rsidTr="00290D0F">
        <w:tc>
          <w:tcPr>
            <w:tcW w:w="772" w:type="dxa"/>
            <w:shd w:val="clear" w:color="auto" w:fill="auto"/>
          </w:tcPr>
          <w:p w14:paraId="6A271141" w14:textId="77777777" w:rsidR="00917B84" w:rsidRPr="00D14FD6"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77CDC7F9" w14:textId="77777777" w:rsidR="00917B84" w:rsidRDefault="00917B84" w:rsidP="00290D0F">
            <w:pPr>
              <w:pStyle w:val="oneM2M-Heading2"/>
              <w:ind w:left="0" w:firstLine="0"/>
              <w:rPr>
                <w:rFonts w:ascii="Arial" w:hAnsi="Arial" w:cs="Arial"/>
                <w:b w:val="0"/>
                <w:sz w:val="16"/>
                <w:szCs w:val="16"/>
                <w:lang w:val="fr-FR"/>
              </w:rPr>
            </w:pPr>
            <w:r w:rsidRPr="00487DE6">
              <w:rPr>
                <w:sz w:val="21"/>
                <w:szCs w:val="21"/>
                <w:lang w:val="fr-FR"/>
              </w:rPr>
              <w:t>Title</w:t>
            </w:r>
          </w:p>
        </w:tc>
        <w:tc>
          <w:tcPr>
            <w:tcW w:w="740" w:type="dxa"/>
          </w:tcPr>
          <w:p w14:paraId="2C7D81BC" w14:textId="77777777" w:rsidR="00917B84" w:rsidRDefault="00917B84" w:rsidP="00290D0F">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65E6E0E3"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654E4B44"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07AA51A3" w14:textId="77777777" w:rsidR="00917B84" w:rsidRDefault="00917B84" w:rsidP="00290D0F">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2C0A9D34" w14:textId="77777777" w:rsidR="00917B84" w:rsidRDefault="00917B84" w:rsidP="00290D0F">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917B84" w:rsidRPr="00350202" w14:paraId="367BF283" w14:textId="77777777" w:rsidTr="00290D0F">
        <w:tc>
          <w:tcPr>
            <w:tcW w:w="772" w:type="dxa"/>
            <w:shd w:val="clear" w:color="auto" w:fill="auto"/>
          </w:tcPr>
          <w:p w14:paraId="0BB81938" w14:textId="77777777" w:rsidR="00917B84" w:rsidRPr="00D14FD6" w:rsidRDefault="00917B84" w:rsidP="00290D0F">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30AC2208"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 xml:space="preserve">Requirements </w:t>
            </w:r>
          </w:p>
        </w:tc>
        <w:tc>
          <w:tcPr>
            <w:tcW w:w="740" w:type="dxa"/>
          </w:tcPr>
          <w:p w14:paraId="56A25895"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2D2D3781"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3AB70E81" w14:textId="77777777" w:rsidR="00917B84" w:rsidRPr="00785DDA"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1BB43F03" w14:textId="77777777" w:rsidR="00917B84" w:rsidRPr="004A24E7"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highlight w:val="yellow"/>
                <w:lang w:val="en-US"/>
              </w:rPr>
              <w:t>SeungMyeong</w:t>
            </w:r>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6CE208E4" w14:textId="77777777" w:rsidR="00917B84" w:rsidRPr="003A07BA" w:rsidRDefault="00917B84" w:rsidP="00290D0F">
            <w:pPr>
              <w:pStyle w:val="oneM2M-Heading2"/>
              <w:ind w:left="0" w:firstLine="0"/>
              <w:rPr>
                <w:rFonts w:ascii="Arial" w:hAnsi="Arial" w:cs="Arial"/>
                <w:b w:val="0"/>
                <w:sz w:val="16"/>
                <w:szCs w:val="16"/>
                <w:highlight w:val="yellow"/>
                <w:lang w:val="en-US"/>
              </w:rPr>
            </w:pPr>
          </w:p>
        </w:tc>
      </w:tr>
      <w:tr w:rsidR="00917B84" w:rsidRPr="00350202" w14:paraId="2460EF42" w14:textId="77777777" w:rsidTr="00290D0F">
        <w:tc>
          <w:tcPr>
            <w:tcW w:w="772" w:type="dxa"/>
            <w:shd w:val="clear" w:color="auto" w:fill="auto"/>
          </w:tcPr>
          <w:p w14:paraId="4C1363C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1EE7C17B" w14:textId="77777777" w:rsidR="00917B84" w:rsidRPr="00E4798A" w:rsidRDefault="00917B84" w:rsidP="00290D0F">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BF64CA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72E74249"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2CE6DD63"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615" w:type="dxa"/>
            <w:shd w:val="clear" w:color="auto" w:fill="auto"/>
          </w:tcPr>
          <w:p w14:paraId="2FC7E3FA"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1243" w:type="dxa"/>
          </w:tcPr>
          <w:p w14:paraId="2281AC7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63C1FF03" w14:textId="77777777" w:rsidR="00917B84" w:rsidRDefault="00917B84" w:rsidP="00290D0F">
            <w:pPr>
              <w:pStyle w:val="oneM2M-Heading2"/>
              <w:ind w:left="0" w:firstLine="0"/>
              <w:rPr>
                <w:rFonts w:ascii="Arial" w:hAnsi="Arial" w:cs="Arial"/>
                <w:b w:val="0"/>
                <w:sz w:val="16"/>
                <w:szCs w:val="16"/>
                <w:highlight w:val="yellow"/>
                <w:lang w:val="en-US"/>
              </w:rPr>
            </w:pPr>
          </w:p>
        </w:tc>
      </w:tr>
    </w:tbl>
    <w:p w14:paraId="35C7704C" w14:textId="77777777" w:rsidR="00917B84" w:rsidRDefault="00917B84" w:rsidP="00917B84">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917B84" w:rsidRPr="00487DE6" w14:paraId="7CEB7B7A" w14:textId="77777777" w:rsidTr="00290D0F">
        <w:tc>
          <w:tcPr>
            <w:tcW w:w="844" w:type="dxa"/>
            <w:shd w:val="clear" w:color="auto" w:fill="auto"/>
          </w:tcPr>
          <w:p w14:paraId="3F2BEBBA" w14:textId="77777777" w:rsidR="00917B84" w:rsidRPr="00487DE6" w:rsidRDefault="00917B84" w:rsidP="00290D0F">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12FF096D" w14:textId="77777777" w:rsidR="00917B84" w:rsidRPr="00487DE6" w:rsidRDefault="00917B84" w:rsidP="00290D0F">
            <w:pPr>
              <w:pStyle w:val="oneM2M-Heading2"/>
              <w:ind w:left="0" w:firstLine="0"/>
              <w:rPr>
                <w:sz w:val="21"/>
                <w:szCs w:val="21"/>
                <w:lang w:val="fr-FR"/>
              </w:rPr>
            </w:pPr>
            <w:r w:rsidRPr="00487DE6">
              <w:rPr>
                <w:sz w:val="21"/>
                <w:szCs w:val="21"/>
                <w:lang w:val="fr-FR"/>
              </w:rPr>
              <w:t>Title</w:t>
            </w:r>
          </w:p>
        </w:tc>
        <w:tc>
          <w:tcPr>
            <w:tcW w:w="663" w:type="dxa"/>
          </w:tcPr>
          <w:p w14:paraId="5D195FAE" w14:textId="77777777" w:rsidR="00917B84" w:rsidRPr="00487DE6" w:rsidRDefault="00917B84" w:rsidP="00290D0F">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3178822F"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77271518"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Rel-3</w:t>
            </w:r>
          </w:p>
        </w:tc>
        <w:tc>
          <w:tcPr>
            <w:tcW w:w="1644" w:type="dxa"/>
          </w:tcPr>
          <w:p w14:paraId="3161399F" w14:textId="77777777" w:rsidR="00917B84" w:rsidRPr="00487DE6" w:rsidRDefault="00917B84" w:rsidP="00290D0F">
            <w:pPr>
              <w:pStyle w:val="oneM2M-Heading2"/>
              <w:ind w:left="0" w:firstLine="0"/>
              <w:rPr>
                <w:sz w:val="21"/>
                <w:szCs w:val="21"/>
                <w:lang w:val="fr-FR"/>
              </w:rPr>
            </w:pPr>
            <w:r>
              <w:rPr>
                <w:sz w:val="21"/>
                <w:szCs w:val="21"/>
                <w:lang w:val="fr-FR"/>
              </w:rPr>
              <w:t>Rapporteur</w:t>
            </w:r>
          </w:p>
        </w:tc>
        <w:tc>
          <w:tcPr>
            <w:tcW w:w="1799" w:type="dxa"/>
            <w:shd w:val="clear" w:color="auto" w:fill="auto"/>
          </w:tcPr>
          <w:p w14:paraId="79EC64FF" w14:textId="77777777" w:rsidR="00917B84" w:rsidRPr="00487DE6" w:rsidRDefault="00917B84" w:rsidP="00290D0F">
            <w:pPr>
              <w:pStyle w:val="oneM2M-Heading2"/>
              <w:ind w:left="0" w:firstLine="0"/>
              <w:rPr>
                <w:sz w:val="21"/>
                <w:szCs w:val="21"/>
                <w:lang w:val="fr-FR"/>
              </w:rPr>
            </w:pPr>
            <w:r w:rsidRPr="00487DE6">
              <w:rPr>
                <w:sz w:val="21"/>
                <w:szCs w:val="21"/>
                <w:lang w:val="fr-FR"/>
              </w:rPr>
              <w:t>Comment</w:t>
            </w:r>
          </w:p>
        </w:tc>
      </w:tr>
      <w:tr w:rsidR="00917B84" w:rsidRPr="00E84DC5" w14:paraId="386EE609" w14:textId="77777777" w:rsidTr="00290D0F">
        <w:tc>
          <w:tcPr>
            <w:tcW w:w="844" w:type="dxa"/>
            <w:shd w:val="clear" w:color="auto" w:fill="auto"/>
          </w:tcPr>
          <w:p w14:paraId="70ECE649"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4B4B7F2C" w14:textId="77777777" w:rsidR="00917B84" w:rsidRPr="00D14FD6" w:rsidRDefault="00917B84" w:rsidP="00290D0F">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A5A902E"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6F59FC57"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6A328852"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2FA48F3A" w14:textId="77777777" w:rsidR="00917B84" w:rsidRPr="00F830B1" w:rsidRDefault="00917B84" w:rsidP="00290D0F">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57176AF4" w14:textId="77777777" w:rsidR="00917B84" w:rsidRPr="00F830B1" w:rsidRDefault="00917B84" w:rsidP="00290D0F">
            <w:pPr>
              <w:pStyle w:val="oneM2M-Heading2"/>
              <w:ind w:left="0" w:firstLine="0"/>
              <w:rPr>
                <w:rFonts w:ascii="Arial" w:hAnsi="Arial" w:cs="Arial"/>
                <w:b w:val="0"/>
                <w:sz w:val="14"/>
                <w:szCs w:val="16"/>
                <w:highlight w:val="yellow"/>
                <w:lang w:val="it-IT"/>
              </w:rPr>
            </w:pPr>
          </w:p>
        </w:tc>
      </w:tr>
      <w:tr w:rsidR="00917B84" w:rsidRPr="00487DE6" w14:paraId="6FE3132A" w14:textId="77777777" w:rsidTr="00290D0F">
        <w:tc>
          <w:tcPr>
            <w:tcW w:w="844" w:type="dxa"/>
            <w:shd w:val="clear" w:color="auto" w:fill="auto"/>
          </w:tcPr>
          <w:p w14:paraId="117BC77B"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54A075DA" w14:textId="77777777" w:rsidR="00917B84" w:rsidRPr="00455EEA" w:rsidRDefault="00917B84" w:rsidP="00290D0F">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2AD60091" w14:textId="77777777" w:rsidR="00917B84" w:rsidRPr="00707E50" w:rsidRDefault="00917B84" w:rsidP="00290D0F">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6EE08261" w14:textId="77777777" w:rsidR="00917B84" w:rsidRPr="00707E50" w:rsidRDefault="00917B84" w:rsidP="00290D0F">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35F6BCEC" w14:textId="77777777" w:rsidR="00917B84" w:rsidRPr="00FE6904" w:rsidRDefault="00917B84" w:rsidP="00290D0F">
            <w:pPr>
              <w:pStyle w:val="oneM2M-Heading2"/>
              <w:ind w:left="0" w:firstLine="0"/>
              <w:jc w:val="center"/>
              <w:rPr>
                <w:rFonts w:ascii="Arial" w:hAnsi="Arial" w:cs="Arial"/>
                <w:b w:val="0"/>
                <w:sz w:val="16"/>
                <w:szCs w:val="16"/>
                <w:lang w:val="en-US"/>
              </w:rPr>
            </w:pPr>
          </w:p>
        </w:tc>
        <w:tc>
          <w:tcPr>
            <w:tcW w:w="1644" w:type="dxa"/>
          </w:tcPr>
          <w:p w14:paraId="55BA82F9" w14:textId="77777777" w:rsidR="00917B84" w:rsidRPr="00FE6904"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w:t>
            </w:r>
          </w:p>
        </w:tc>
        <w:tc>
          <w:tcPr>
            <w:tcW w:w="1799" w:type="dxa"/>
            <w:shd w:val="clear" w:color="auto" w:fill="auto"/>
          </w:tcPr>
          <w:p w14:paraId="6F3F711B" w14:textId="77777777" w:rsidR="00917B84" w:rsidRPr="00D14FD6" w:rsidRDefault="00917B84" w:rsidP="00290D0F">
            <w:pPr>
              <w:pStyle w:val="oneM2M-Heading2"/>
              <w:ind w:left="0" w:firstLine="0"/>
              <w:rPr>
                <w:rFonts w:ascii="Arial" w:hAnsi="Arial" w:cs="Arial"/>
                <w:b w:val="0"/>
                <w:sz w:val="16"/>
                <w:szCs w:val="16"/>
                <w:lang w:val="fr-FR"/>
              </w:rPr>
            </w:pPr>
          </w:p>
        </w:tc>
      </w:tr>
      <w:tr w:rsidR="00917B84" w:rsidRPr="00487DE6" w14:paraId="20E08A70" w14:textId="77777777" w:rsidTr="00290D0F">
        <w:tc>
          <w:tcPr>
            <w:tcW w:w="844" w:type="dxa"/>
            <w:shd w:val="clear" w:color="auto" w:fill="auto"/>
          </w:tcPr>
          <w:p w14:paraId="756323EC"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61</w:t>
            </w:r>
          </w:p>
        </w:tc>
        <w:tc>
          <w:tcPr>
            <w:tcW w:w="1465" w:type="dxa"/>
            <w:shd w:val="clear" w:color="auto" w:fill="auto"/>
          </w:tcPr>
          <w:p w14:paraId="776603B3" w14:textId="77777777" w:rsidR="00917B84" w:rsidRPr="00455EEA" w:rsidRDefault="00917B84" w:rsidP="00290D0F">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1FA8EAAE"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2E3FEA6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65105F69"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402931DC" w14:textId="77777777" w:rsidR="00917B84" w:rsidRPr="00666401"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highlight w:val="yellow"/>
                <w:lang w:val="en-US"/>
              </w:rPr>
              <w:t>SeungMyeong</w:t>
            </w:r>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076AA249" w14:textId="77777777" w:rsidR="00917B84" w:rsidRPr="008C3455" w:rsidRDefault="00917B84" w:rsidP="00290D0F">
            <w:pPr>
              <w:pStyle w:val="oneM2M-Heading2"/>
              <w:ind w:left="0" w:firstLine="0"/>
              <w:rPr>
                <w:rFonts w:ascii="Arial" w:hAnsi="Arial" w:cs="Arial"/>
                <w:b w:val="0"/>
                <w:sz w:val="16"/>
                <w:szCs w:val="16"/>
                <w:lang w:val="fr-FR"/>
              </w:rPr>
            </w:pPr>
          </w:p>
        </w:tc>
      </w:tr>
      <w:tr w:rsidR="00917B84" w:rsidRPr="00487DE6" w14:paraId="00700C1C" w14:textId="77777777" w:rsidTr="00290D0F">
        <w:tc>
          <w:tcPr>
            <w:tcW w:w="844" w:type="dxa"/>
            <w:shd w:val="clear" w:color="auto" w:fill="auto"/>
          </w:tcPr>
          <w:p w14:paraId="612B9BD7"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610666F0" w14:textId="77777777" w:rsidR="00917B84" w:rsidRPr="00455EEA" w:rsidRDefault="00917B84" w:rsidP="00290D0F">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4DA7EB3D"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3DF86C23"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E59408B"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410E1FCA" w14:textId="77777777" w:rsidR="00917B84" w:rsidRPr="004F14AE" w:rsidRDefault="00917B84" w:rsidP="00290D0F">
            <w:pPr>
              <w:pStyle w:val="oneM2M-Heading2"/>
              <w:ind w:left="0" w:firstLine="0"/>
              <w:jc w:val="center"/>
              <w:rPr>
                <w:rFonts w:ascii="Arial" w:hAnsi="Arial" w:cs="Arial"/>
                <w:b w:val="0"/>
                <w:sz w:val="16"/>
                <w:szCs w:val="16"/>
                <w:lang w:val="en-US"/>
              </w:rPr>
            </w:pPr>
            <w:r w:rsidRPr="004F14AE">
              <w:rPr>
                <w:rFonts w:ascii="Arial" w:hAnsi="Arial" w:cs="Arial"/>
                <w:b w:val="0"/>
                <w:sz w:val="16"/>
                <w:szCs w:val="16"/>
                <w:lang w:val="en-US"/>
              </w:rPr>
              <w:t>JaeSeung Song (</w:t>
            </w:r>
            <w:r>
              <w:rPr>
                <w:rFonts w:ascii="Arial" w:hAnsi="Arial" w:cs="Arial"/>
                <w:b w:val="0"/>
                <w:sz w:val="16"/>
                <w:szCs w:val="16"/>
                <w:lang w:val="en-US"/>
              </w:rPr>
              <w:t>Sejong University)</w:t>
            </w:r>
          </w:p>
        </w:tc>
        <w:tc>
          <w:tcPr>
            <w:tcW w:w="1799" w:type="dxa"/>
            <w:shd w:val="clear" w:color="auto" w:fill="auto"/>
          </w:tcPr>
          <w:p w14:paraId="55E655A2" w14:textId="77777777" w:rsidR="00917B84" w:rsidRPr="004F14AE" w:rsidRDefault="00917B84" w:rsidP="00290D0F">
            <w:pPr>
              <w:pStyle w:val="oneM2M-Heading2"/>
              <w:ind w:left="0" w:firstLine="0"/>
              <w:rPr>
                <w:rFonts w:ascii="Arial" w:hAnsi="Arial" w:cs="Arial"/>
                <w:b w:val="0"/>
                <w:sz w:val="16"/>
                <w:szCs w:val="16"/>
                <w:lang w:val="en-US"/>
              </w:rPr>
            </w:pPr>
          </w:p>
        </w:tc>
      </w:tr>
      <w:tr w:rsidR="00917B84" w:rsidRPr="00487DE6" w14:paraId="3B00EF53" w14:textId="77777777" w:rsidTr="00290D0F">
        <w:trPr>
          <w:trHeight w:val="1282"/>
        </w:trPr>
        <w:tc>
          <w:tcPr>
            <w:tcW w:w="844" w:type="dxa"/>
            <w:shd w:val="clear" w:color="auto" w:fill="auto"/>
          </w:tcPr>
          <w:p w14:paraId="658D42FF" w14:textId="77777777" w:rsidR="00917B84"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77500CA6" w14:textId="77777777" w:rsidR="00917B84" w:rsidRPr="004F14AE" w:rsidRDefault="00917B84" w:rsidP="00290D0F">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550223B4"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E20A3B4" w14:textId="77777777" w:rsidR="00917B84" w:rsidRDefault="00917B84" w:rsidP="00290D0F">
            <w:pPr>
              <w:pStyle w:val="oneM2M-Heading2"/>
              <w:ind w:left="0" w:firstLine="0"/>
              <w:jc w:val="center"/>
              <w:rPr>
                <w:rFonts w:ascii="Arial" w:hAnsi="Arial" w:cs="Arial"/>
                <w:b w:val="0"/>
                <w:sz w:val="16"/>
                <w:szCs w:val="16"/>
                <w:lang w:val="fr-FR"/>
              </w:rPr>
            </w:pPr>
          </w:p>
        </w:tc>
        <w:tc>
          <w:tcPr>
            <w:tcW w:w="624" w:type="dxa"/>
            <w:shd w:val="clear" w:color="auto" w:fill="auto"/>
          </w:tcPr>
          <w:p w14:paraId="55351F22"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71F84705" w14:textId="77777777" w:rsidR="00917B84" w:rsidRPr="004F14AE"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t>SeungMyeong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5CC98BB1" w14:textId="77777777" w:rsidR="00917B84" w:rsidRPr="004F14AE" w:rsidRDefault="00917B84" w:rsidP="00290D0F">
            <w:pPr>
              <w:pStyle w:val="oneM2M-Heading2"/>
              <w:ind w:left="0" w:firstLine="0"/>
              <w:rPr>
                <w:rFonts w:ascii="Arial" w:hAnsi="Arial" w:cs="Arial"/>
                <w:b w:val="0"/>
                <w:sz w:val="16"/>
                <w:szCs w:val="16"/>
                <w:lang w:val="en-US"/>
              </w:rPr>
            </w:pPr>
          </w:p>
        </w:tc>
      </w:tr>
    </w:tbl>
    <w:p w14:paraId="2DEA1DD1" w14:textId="77777777" w:rsidR="00917B84" w:rsidRPr="000E0877" w:rsidRDefault="00917B84" w:rsidP="00917B84">
      <w:pPr>
        <w:pStyle w:val="oneM2M-Heading2"/>
        <w:ind w:left="0" w:firstLine="0"/>
      </w:pPr>
    </w:p>
    <w:p w14:paraId="0986AC87" w14:textId="77777777" w:rsidR="00917B84" w:rsidRDefault="00917B84" w:rsidP="00917B84">
      <w:pPr>
        <w:pStyle w:val="oneM2M-Heading2"/>
      </w:pPr>
      <w:r>
        <w:rPr>
          <w:lang w:val="en-US"/>
        </w:rPr>
        <w:t xml:space="preserve">4.4 </w:t>
      </w:r>
      <w:r>
        <w:t>Action Items</w:t>
      </w:r>
      <w:r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917B84" w:rsidRPr="004C50D3" w14:paraId="21187EC0" w14:textId="77777777" w:rsidTr="00290D0F">
        <w:trPr>
          <w:trHeight w:val="124"/>
        </w:trPr>
        <w:tc>
          <w:tcPr>
            <w:tcW w:w="1907" w:type="dxa"/>
            <w:tcBorders>
              <w:top w:val="nil"/>
              <w:left w:val="nil"/>
              <w:bottom w:val="nil"/>
              <w:right w:val="nil"/>
            </w:tcBorders>
            <w:shd w:val="clear" w:color="auto" w:fill="A0A0A3"/>
          </w:tcPr>
          <w:p w14:paraId="0E95631B" w14:textId="77777777" w:rsidR="00917B84" w:rsidRPr="006670AE" w:rsidRDefault="00917B84" w:rsidP="00290D0F">
            <w:pPr>
              <w:pStyle w:val="oneM2M-ActionTable"/>
              <w:rPr>
                <w:color w:val="auto"/>
                <w:sz w:val="24"/>
                <w:szCs w:val="24"/>
              </w:rPr>
            </w:pPr>
            <w:r w:rsidRPr="006670AE">
              <w:rPr>
                <w:color w:val="auto"/>
                <w:sz w:val="24"/>
                <w:szCs w:val="24"/>
              </w:rPr>
              <w:t>Number</w:t>
            </w:r>
          </w:p>
        </w:tc>
        <w:tc>
          <w:tcPr>
            <w:tcW w:w="3338" w:type="dxa"/>
            <w:tcBorders>
              <w:top w:val="nil"/>
              <w:left w:val="nil"/>
              <w:bottom w:val="nil"/>
              <w:right w:val="nil"/>
            </w:tcBorders>
            <w:shd w:val="clear" w:color="auto" w:fill="A0A0A3"/>
          </w:tcPr>
          <w:p w14:paraId="1407AECB" w14:textId="77777777" w:rsidR="00917B84" w:rsidRPr="006670AE" w:rsidRDefault="00917B84" w:rsidP="00290D0F">
            <w:pPr>
              <w:pStyle w:val="oneM2M-ActionTable"/>
              <w:rPr>
                <w:color w:val="auto"/>
                <w:sz w:val="24"/>
                <w:szCs w:val="24"/>
              </w:rPr>
            </w:pPr>
            <w:r w:rsidRPr="006670AE">
              <w:rPr>
                <w:color w:val="auto"/>
                <w:sz w:val="24"/>
                <w:szCs w:val="24"/>
              </w:rPr>
              <w:t>Action</w:t>
            </w:r>
          </w:p>
        </w:tc>
        <w:tc>
          <w:tcPr>
            <w:tcW w:w="2693" w:type="dxa"/>
            <w:tcBorders>
              <w:top w:val="nil"/>
              <w:left w:val="nil"/>
              <w:bottom w:val="nil"/>
              <w:right w:val="nil"/>
            </w:tcBorders>
            <w:shd w:val="clear" w:color="auto" w:fill="A0A0A3"/>
          </w:tcPr>
          <w:p w14:paraId="05C96D21" w14:textId="77777777" w:rsidR="00917B84" w:rsidRPr="006670AE" w:rsidRDefault="00917B84" w:rsidP="00290D0F">
            <w:pPr>
              <w:pStyle w:val="oneM2M-ActionTable"/>
              <w:rPr>
                <w:color w:val="auto"/>
                <w:sz w:val="24"/>
                <w:szCs w:val="24"/>
              </w:rPr>
            </w:pPr>
            <w:r w:rsidRPr="006670AE">
              <w:rPr>
                <w:color w:val="auto"/>
                <w:sz w:val="24"/>
                <w:szCs w:val="24"/>
              </w:rPr>
              <w:t>Responsible</w:t>
            </w:r>
          </w:p>
        </w:tc>
        <w:tc>
          <w:tcPr>
            <w:tcW w:w="1134" w:type="dxa"/>
            <w:tcBorders>
              <w:top w:val="nil"/>
              <w:left w:val="nil"/>
              <w:bottom w:val="nil"/>
              <w:right w:val="nil"/>
            </w:tcBorders>
            <w:shd w:val="clear" w:color="auto" w:fill="A0A0A3"/>
          </w:tcPr>
          <w:p w14:paraId="1B6C3420" w14:textId="77777777" w:rsidR="00917B84" w:rsidRPr="006670AE" w:rsidRDefault="00917B84" w:rsidP="00290D0F">
            <w:pPr>
              <w:pStyle w:val="oneM2M-ActionTable"/>
              <w:rPr>
                <w:color w:val="auto"/>
                <w:sz w:val="24"/>
                <w:szCs w:val="24"/>
              </w:rPr>
            </w:pPr>
            <w:r w:rsidRPr="006670AE">
              <w:rPr>
                <w:color w:val="auto"/>
                <w:sz w:val="24"/>
                <w:szCs w:val="24"/>
              </w:rPr>
              <w:t>Status</w:t>
            </w:r>
          </w:p>
        </w:tc>
      </w:tr>
      <w:tr w:rsidR="00917B84" w:rsidRPr="00DC55C7" w14:paraId="3AC93C8D" w14:textId="77777777" w:rsidTr="00290D0F">
        <w:trPr>
          <w:trHeight w:val="124"/>
        </w:trPr>
        <w:tc>
          <w:tcPr>
            <w:tcW w:w="1907" w:type="dxa"/>
            <w:tcBorders>
              <w:top w:val="nil"/>
            </w:tcBorders>
            <w:shd w:val="clear" w:color="auto" w:fill="auto"/>
          </w:tcPr>
          <w:p w14:paraId="43C35E65" w14:textId="77777777" w:rsidR="00917B84" w:rsidRPr="006670AE" w:rsidRDefault="00917B84" w:rsidP="00290D0F">
            <w:pPr>
              <w:tabs>
                <w:tab w:val="clear" w:pos="284"/>
              </w:tabs>
              <w:spacing w:before="45"/>
            </w:pPr>
            <w:r w:rsidRPr="006670AE">
              <w:t xml:space="preserve">None </w:t>
            </w:r>
          </w:p>
        </w:tc>
        <w:tc>
          <w:tcPr>
            <w:tcW w:w="3338" w:type="dxa"/>
            <w:tcBorders>
              <w:top w:val="nil"/>
            </w:tcBorders>
            <w:shd w:val="clear" w:color="auto" w:fill="auto"/>
          </w:tcPr>
          <w:p w14:paraId="39092FF1" w14:textId="77777777" w:rsidR="00917B84" w:rsidRPr="006670AE" w:rsidRDefault="00917B84" w:rsidP="00290D0F">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308115EE" w14:textId="77777777" w:rsidR="00917B84" w:rsidRPr="006670AE" w:rsidRDefault="00917B84" w:rsidP="00290D0F">
            <w:pPr>
              <w:tabs>
                <w:tab w:val="clear" w:pos="284"/>
              </w:tabs>
              <w:spacing w:before="45"/>
              <w:rPr>
                <w:rFonts w:ascii="Times New Roman" w:hAnsi="Times New Roman"/>
                <w:noProof/>
                <w:sz w:val="20"/>
                <w:szCs w:val="20"/>
              </w:rPr>
            </w:pPr>
          </w:p>
        </w:tc>
        <w:tc>
          <w:tcPr>
            <w:tcW w:w="1134" w:type="dxa"/>
            <w:tcBorders>
              <w:top w:val="nil"/>
            </w:tcBorders>
          </w:tcPr>
          <w:p w14:paraId="63331C15" w14:textId="77777777" w:rsidR="00917B84" w:rsidRPr="006670AE" w:rsidRDefault="00917B84" w:rsidP="00290D0F">
            <w:pPr>
              <w:tabs>
                <w:tab w:val="clear" w:pos="284"/>
              </w:tabs>
              <w:spacing w:before="45"/>
              <w:rPr>
                <w:rFonts w:ascii="Times New Roman" w:hAnsi="Times New Roman"/>
                <w:noProof/>
                <w:sz w:val="20"/>
                <w:szCs w:val="20"/>
              </w:rPr>
            </w:pPr>
          </w:p>
        </w:tc>
      </w:tr>
    </w:tbl>
    <w:p w14:paraId="5524CEC7" w14:textId="77777777" w:rsidR="00917B84" w:rsidRDefault="00917B84" w:rsidP="00917B84">
      <w:pPr>
        <w:pStyle w:val="oneM2M-Heading2"/>
      </w:pPr>
    </w:p>
    <w:p w14:paraId="442C754E" w14:textId="34FCF8EF" w:rsidR="002D7FFE" w:rsidRDefault="002D7FFE" w:rsidP="008A4CE4">
      <w:pPr>
        <w:pStyle w:val="oneM2M-Normal"/>
        <w:tabs>
          <w:tab w:val="left" w:pos="760"/>
        </w:tabs>
        <w:rPr>
          <w:rFonts w:eastAsiaTheme="minorEastAsia"/>
          <w:lang w:eastAsia="ko-KR"/>
        </w:rPr>
      </w:pPr>
    </w:p>
    <w:p w14:paraId="1BB55AB3" w14:textId="77777777" w:rsidR="00917B84" w:rsidRDefault="00917B84" w:rsidP="008A4CE4">
      <w:pPr>
        <w:pStyle w:val="oneM2M-Normal"/>
        <w:tabs>
          <w:tab w:val="left" w:pos="760"/>
        </w:tabs>
        <w:rPr>
          <w:rFonts w:eastAsiaTheme="minorEastAsia"/>
          <w:lang w:eastAsia="ko-KR"/>
        </w:rPr>
      </w:pPr>
    </w:p>
    <w:p w14:paraId="219FD9C1" w14:textId="77777777" w:rsidR="00917B84" w:rsidRPr="008A4CE4" w:rsidRDefault="00917B84" w:rsidP="008A4CE4">
      <w:pPr>
        <w:pStyle w:val="oneM2M-Normal"/>
        <w:tabs>
          <w:tab w:val="left" w:pos="760"/>
        </w:tabs>
        <w:rPr>
          <w:rFonts w:eastAsiaTheme="minorEastAsia"/>
          <w:lang w:eastAsia="ko-KR"/>
        </w:rPr>
      </w:pPr>
    </w:p>
    <w:p w14:paraId="54A1406D" w14:textId="0A10DE4A" w:rsidR="00827488" w:rsidRPr="008A4CE4" w:rsidRDefault="00827488" w:rsidP="000E0877">
      <w:pPr>
        <w:pStyle w:val="oneM2M-Heading1"/>
        <w:rPr>
          <w:sz w:val="24"/>
          <w:szCs w:val="24"/>
        </w:rPr>
      </w:pPr>
      <w:r w:rsidRPr="008A4CE4">
        <w:rPr>
          <w:sz w:val="24"/>
          <w:szCs w:val="24"/>
        </w:rPr>
        <w:lastRenderedPageBreak/>
        <w:t>5</w:t>
      </w:r>
      <w:r w:rsidRPr="008A4CE4">
        <w:rPr>
          <w:sz w:val="24"/>
          <w:szCs w:val="24"/>
        </w:rPr>
        <w:tab/>
        <w:t>Contributions</w:t>
      </w:r>
      <w:r w:rsidRPr="008A4CE4">
        <w:rPr>
          <w:sz w:val="24"/>
          <w:szCs w:val="24"/>
        </w:rPr>
        <w:tab/>
      </w:r>
    </w:p>
    <w:p w14:paraId="0A8E6E84" w14:textId="7CA886E7" w:rsidR="00F54213" w:rsidRPr="00860F2A" w:rsidRDefault="00827488" w:rsidP="005A68E9">
      <w:pPr>
        <w:pStyle w:val="oneM2M-Heading2"/>
        <w:rPr>
          <w:sz w:val="22"/>
          <w:szCs w:val="22"/>
          <w:lang w:val="en-US" w:eastAsia="ko-KR"/>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p w14:paraId="7F60CCB2" w14:textId="31BB2ECB" w:rsidR="003C5EBC" w:rsidRDefault="003C5EBC" w:rsidP="003C5EBC">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Discussion on T</w:t>
      </w:r>
      <w:r>
        <w:rPr>
          <w:sz w:val="20"/>
          <w:szCs w:val="20"/>
        </w:rPr>
        <w:t>R</w:t>
      </w:r>
      <w:r w:rsidRPr="001F7F77">
        <w:rPr>
          <w:sz w:val="20"/>
          <w:szCs w:val="20"/>
        </w:rPr>
        <w:t>-00</w:t>
      </w:r>
      <w:r>
        <w:rPr>
          <w:sz w:val="20"/>
          <w:szCs w:val="20"/>
        </w:rPr>
        <w:t>01</w:t>
      </w:r>
      <w:r w:rsidRPr="001F7F77">
        <w:rPr>
          <w:sz w:val="20"/>
          <w:szCs w:val="20"/>
        </w:rPr>
        <w:t xml:space="preserve"> v5.</w:t>
      </w:r>
      <w:r>
        <w:rPr>
          <w:sz w:val="20"/>
          <w:szCs w:val="20"/>
        </w:rPr>
        <w:t>2</w:t>
      </w:r>
      <w:r w:rsidRPr="001F7F77">
        <w:rPr>
          <w:sz w:val="20"/>
          <w:szCs w:val="20"/>
        </w:rPr>
        <w:t>.</w:t>
      </w:r>
      <w:r>
        <w:rPr>
          <w:sz w:val="20"/>
          <w:szCs w:val="20"/>
        </w:rPr>
        <w:t>1</w:t>
      </w:r>
      <w:r>
        <w:rPr>
          <w:sz w:val="20"/>
          <w:szCs w:val="20"/>
        </w:rPr>
        <w:t xml:space="preserve">: </w:t>
      </w:r>
      <w:r w:rsidR="00BE2603" w:rsidRPr="00BE2603">
        <w:rPr>
          <w:sz w:val="20"/>
          <w:szCs w:val="20"/>
        </w:rPr>
        <w:t>Use Cases Collection</w:t>
      </w:r>
    </w:p>
    <w:p w14:paraId="65455163" w14:textId="6FCA7F12" w:rsidR="00BE2603" w:rsidRDefault="00BE2603" w:rsidP="003C5EBC">
      <w:pPr>
        <w:pStyle w:val="oneM2M-Decision"/>
        <w:keepLines/>
        <w:widowControl w:val="0"/>
        <w:tabs>
          <w:tab w:val="left" w:pos="284"/>
        </w:tabs>
        <w:spacing w:before="120" w:after="0"/>
        <w:ind w:left="0" w:firstLine="0"/>
        <w:contextualSpacing/>
        <w:outlineLvl w:val="9"/>
        <w:rPr>
          <w:sz w:val="20"/>
          <w:szCs w:val="20"/>
        </w:rPr>
      </w:pPr>
      <w:r w:rsidRPr="00FC036D">
        <w:rPr>
          <w:b w:val="0"/>
          <w:bCs w:val="0"/>
          <w:sz w:val="20"/>
          <w:szCs w:val="20"/>
        </w:rPr>
        <w:t xml:space="preserve">The link of GitLab Markdown merge request </w:t>
      </w:r>
      <w:r>
        <w:rPr>
          <w:b w:val="0"/>
          <w:bCs w:val="0"/>
          <w:sz w:val="20"/>
          <w:szCs w:val="20"/>
        </w:rPr>
        <w:t xml:space="preserve">available </w:t>
      </w:r>
      <w:r w:rsidRPr="00FC036D">
        <w:rPr>
          <w:b w:val="0"/>
          <w:bCs w:val="0"/>
          <w:sz w:val="20"/>
          <w:szCs w:val="20"/>
        </w:rPr>
        <w:t xml:space="preserve">at  </w:t>
      </w:r>
      <w:hyperlink r:id="rId12" w:history="1">
        <w:r w:rsidRPr="00181F02">
          <w:rPr>
            <w:rStyle w:val="Hyperlink"/>
            <w:sz w:val="20"/>
            <w:szCs w:val="20"/>
          </w:rPr>
          <w:t>https://git.onem2m.org/specifications/tr/tr-0001/-/merge_requests</w:t>
        </w:r>
      </w:hyperlink>
    </w:p>
    <w:p w14:paraId="69CA0B5C" w14:textId="77777777" w:rsidR="00BE2603" w:rsidRDefault="00BE2603" w:rsidP="003C5EBC">
      <w:pPr>
        <w:pStyle w:val="oneM2M-Decision"/>
        <w:keepLines/>
        <w:widowControl w:val="0"/>
        <w:tabs>
          <w:tab w:val="left" w:pos="284"/>
        </w:tabs>
        <w:spacing w:before="120" w:after="0"/>
        <w:ind w:left="0" w:firstLine="0"/>
        <w:contextualSpacing/>
        <w:outlineLvl w:val="9"/>
        <w:rPr>
          <w:sz w:val="20"/>
          <w:szCs w:val="20"/>
        </w:rPr>
      </w:pPr>
    </w:p>
    <w:p w14:paraId="07E19D99" w14:textId="77777777" w:rsidR="003C5EBC" w:rsidRDefault="003C5EBC" w:rsidP="003C5EBC">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3C5EBC" w:rsidRPr="009F05E2" w14:paraId="0F6D966A" w14:textId="77777777" w:rsidTr="00B730B1">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567B61E" w14:textId="00E00C57" w:rsidR="003C5EBC" w:rsidRPr="009B7AF6" w:rsidRDefault="003C5EBC" w:rsidP="003C5EBC">
            <w:pPr>
              <w:spacing w:before="41"/>
              <w:rPr>
                <w:rFonts w:ascii="Times New Roman" w:hAnsi="Times New Roman"/>
                <w:sz w:val="20"/>
                <w:szCs w:val="20"/>
              </w:rPr>
            </w:pPr>
            <w:hyperlink r:id="rId13" w:history="1">
              <w:r>
                <w:rPr>
                  <w:rStyle w:val="Hyperlink"/>
                  <w:rFonts w:ascii="Geneva" w:hAnsi="Geneva"/>
                  <w:color w:val="002D4E"/>
                  <w:sz w:val="17"/>
                  <w:szCs w:val="17"/>
                </w:rPr>
                <w:t>RDM-2025-0055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6C29E4D" w14:textId="525CAAE1" w:rsidR="003C5EBC" w:rsidRPr="009B7AF6" w:rsidRDefault="003C5EBC" w:rsidP="003C5EBC">
            <w:pPr>
              <w:spacing w:before="41"/>
              <w:rPr>
                <w:rFonts w:ascii="Times New Roman" w:hAnsi="Times New Roman"/>
                <w:sz w:val="20"/>
                <w:szCs w:val="20"/>
              </w:rPr>
            </w:pPr>
            <w:hyperlink r:id="rId14" w:history="1">
              <w:r>
                <w:rPr>
                  <w:rStyle w:val="Hyperlink"/>
                  <w:rFonts w:ascii="Geneva" w:hAnsi="Geneva"/>
                  <w:color w:val="002D4E"/>
                  <w:sz w:val="17"/>
                  <w:szCs w:val="17"/>
                </w:rPr>
                <w:t>TR-0001_v5_2_1_baseline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33FBE20" w14:textId="4F73CF6D" w:rsidR="003C5EBC" w:rsidRPr="009B7AF6" w:rsidRDefault="003C5EBC" w:rsidP="003C5EBC">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A300A3D" w14:textId="77658AA5" w:rsidR="003C5EBC" w:rsidRDefault="003C5EBC" w:rsidP="003C5EBC">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w:t>
      </w:r>
      <w:r>
        <w:rPr>
          <w:color w:val="000000" w:themeColor="text1"/>
          <w:sz w:val="20"/>
          <w:szCs w:val="20"/>
        </w:rPr>
        <w:t xml:space="preserve">new baseline </w:t>
      </w:r>
    </w:p>
    <w:p w14:paraId="199783F3" w14:textId="752F74C5" w:rsidR="003C5EBC" w:rsidRDefault="003C5EBC" w:rsidP="003C5EB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Pr>
          <w:color w:val="4472C4" w:themeColor="accent1"/>
          <w:sz w:val="20"/>
          <w:szCs w:val="20"/>
        </w:rPr>
        <w:t>55</w:t>
      </w:r>
      <w:r w:rsidRPr="00E3021B">
        <w:rPr>
          <w:color w:val="4472C4" w:themeColor="accent1"/>
          <w:sz w:val="20"/>
          <w:szCs w:val="20"/>
        </w:rPr>
        <w:t xml:space="preserve"> was </w:t>
      </w:r>
      <w:r w:rsidRPr="00705AC0">
        <w:rPr>
          <w:color w:val="4472C4" w:themeColor="accent1"/>
          <w:sz w:val="20"/>
          <w:szCs w:val="20"/>
        </w:rPr>
        <w:t>AGREED</w:t>
      </w:r>
    </w:p>
    <w:p w14:paraId="312AEE2E" w14:textId="77777777" w:rsidR="003C5EBC" w:rsidRDefault="003C5EBC" w:rsidP="00026E29">
      <w:pPr>
        <w:pStyle w:val="oneM2M-Normal"/>
        <w:rPr>
          <w:lang w:eastAsia="ko-KR"/>
        </w:rPr>
      </w:pPr>
    </w:p>
    <w:p w14:paraId="4492E083" w14:textId="77777777" w:rsidR="00BE2603" w:rsidRDefault="00BE2603" w:rsidP="00026E29">
      <w:pPr>
        <w:pStyle w:val="oneM2M-Normal"/>
        <w:rPr>
          <w:lang w:eastAsia="ko-KR"/>
        </w:rPr>
      </w:pPr>
    </w:p>
    <w:p w14:paraId="1D813415" w14:textId="652DBB82" w:rsidR="001F7F77" w:rsidRDefault="001F7F77" w:rsidP="001F7F77">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 xml:space="preserve">Discussion on </w:t>
      </w:r>
      <w:r w:rsidR="00BE2603" w:rsidRPr="00BE2603">
        <w:rPr>
          <w:sz w:val="20"/>
          <w:szCs w:val="20"/>
        </w:rPr>
        <w:t>TS-0023-V5.6.0</w:t>
      </w:r>
      <w:r w:rsidR="00FC036D">
        <w:rPr>
          <w:sz w:val="20"/>
          <w:szCs w:val="20"/>
        </w:rPr>
        <w:t xml:space="preserve">: </w:t>
      </w:r>
      <w:r w:rsidR="00BE2603" w:rsidRPr="00BE2603">
        <w:rPr>
          <w:sz w:val="20"/>
          <w:szCs w:val="20"/>
        </w:rPr>
        <w:t>SDT based Information Model and Mapping for Vertical Industries</w:t>
      </w:r>
    </w:p>
    <w:p w14:paraId="04B7D6E6" w14:textId="77777777" w:rsidR="00FC036D" w:rsidRDefault="00FC036D" w:rsidP="001F7F77">
      <w:pPr>
        <w:pStyle w:val="oneM2M-Decision"/>
        <w:keepLines/>
        <w:widowControl w:val="0"/>
        <w:tabs>
          <w:tab w:val="left" w:pos="284"/>
        </w:tabs>
        <w:spacing w:before="120" w:after="0"/>
        <w:ind w:left="0" w:firstLine="0"/>
        <w:contextualSpacing/>
        <w:outlineLvl w:val="9"/>
        <w:rPr>
          <w:sz w:val="20"/>
          <w:szCs w:val="20"/>
        </w:rPr>
      </w:pPr>
    </w:p>
    <w:p w14:paraId="5A710751" w14:textId="762A6516" w:rsidR="007D26D1" w:rsidRPr="007A072E" w:rsidRDefault="007D26D1" w:rsidP="001F7F77">
      <w:pPr>
        <w:pStyle w:val="oneM2M-Decision"/>
        <w:keepLines/>
        <w:widowControl w:val="0"/>
        <w:tabs>
          <w:tab w:val="left" w:pos="284"/>
        </w:tabs>
        <w:spacing w:before="120" w:after="0"/>
        <w:ind w:left="0" w:firstLine="0"/>
        <w:contextualSpacing/>
        <w:outlineLvl w:val="9"/>
        <w:rPr>
          <w:b w:val="0"/>
          <w:bCs w:val="0"/>
          <w:sz w:val="20"/>
          <w:szCs w:val="20"/>
        </w:rPr>
      </w:pPr>
      <w:r w:rsidRPr="00FC036D">
        <w:rPr>
          <w:b w:val="0"/>
          <w:bCs w:val="0"/>
          <w:sz w:val="20"/>
          <w:szCs w:val="20"/>
        </w:rPr>
        <w:t xml:space="preserve">The link of GitLab Markdown merge request </w:t>
      </w:r>
      <w:r w:rsidR="00FC036D">
        <w:rPr>
          <w:b w:val="0"/>
          <w:bCs w:val="0"/>
          <w:sz w:val="20"/>
          <w:szCs w:val="20"/>
        </w:rPr>
        <w:t xml:space="preserve">available </w:t>
      </w:r>
      <w:proofErr w:type="gramStart"/>
      <w:r w:rsidRPr="00FC036D">
        <w:rPr>
          <w:b w:val="0"/>
          <w:bCs w:val="0"/>
          <w:sz w:val="20"/>
          <w:szCs w:val="20"/>
        </w:rPr>
        <w:t xml:space="preserve">at  </w:t>
      </w:r>
      <w:r w:rsidR="007A072E" w:rsidRPr="007A072E">
        <w:rPr>
          <w:b w:val="0"/>
          <w:bCs w:val="0"/>
          <w:sz w:val="20"/>
          <w:szCs w:val="20"/>
        </w:rPr>
        <w:t>https://git.onem2m.org/specifications/ts/ts-0023/-/merge_requests</w:t>
      </w:r>
      <w:proofErr w:type="gramEnd"/>
    </w:p>
    <w:p w14:paraId="10A7013E" w14:textId="77777777" w:rsidR="001F7F77" w:rsidRDefault="001F7F77"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A072E" w:rsidRPr="009F05E2" w14:paraId="3BB52110"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1B9BC0D" w14:textId="485B1F24" w:rsidR="007A072E" w:rsidRPr="009B7AF6" w:rsidRDefault="007A072E" w:rsidP="007A072E">
            <w:pPr>
              <w:spacing w:before="41"/>
              <w:rPr>
                <w:rFonts w:ascii="Times New Roman" w:hAnsi="Times New Roman"/>
                <w:sz w:val="20"/>
                <w:szCs w:val="20"/>
              </w:rPr>
            </w:pPr>
            <w:hyperlink r:id="rId15" w:history="1">
              <w:r>
                <w:rPr>
                  <w:rStyle w:val="Hyperlink"/>
                  <w:rFonts w:ascii="Geneva" w:hAnsi="Geneva"/>
                  <w:color w:val="002D4E"/>
                  <w:sz w:val="17"/>
                  <w:szCs w:val="17"/>
                </w:rPr>
                <w:t>RDM-2025-0054</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D6FED68" w14:textId="5F6CA3C5" w:rsidR="007A072E" w:rsidRPr="009B7AF6" w:rsidRDefault="007A072E" w:rsidP="007A072E">
            <w:pPr>
              <w:spacing w:before="41"/>
              <w:rPr>
                <w:rFonts w:ascii="Times New Roman" w:hAnsi="Times New Roman"/>
                <w:sz w:val="20"/>
                <w:szCs w:val="20"/>
              </w:rPr>
            </w:pPr>
            <w:hyperlink r:id="rId16" w:history="1">
              <w:r>
                <w:rPr>
                  <w:rStyle w:val="Hyperlink"/>
                  <w:rFonts w:ascii="Geneva" w:hAnsi="Geneva"/>
                  <w:color w:val="002D4E"/>
                  <w:sz w:val="17"/>
                  <w:szCs w:val="17"/>
                </w:rPr>
                <w:t>Update draft history</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9F373FA" w14:textId="044042CC" w:rsidR="007A072E" w:rsidRPr="009B7AF6" w:rsidRDefault="007A072E" w:rsidP="007A072E">
            <w:pPr>
              <w:spacing w:before="41"/>
              <w:rPr>
                <w:rFonts w:ascii="Times New Roman" w:hAnsi="Times New Roman"/>
                <w:color w:val="3B3B39"/>
                <w:sz w:val="20"/>
                <w:szCs w:val="20"/>
              </w:rPr>
            </w:pPr>
            <w:r>
              <w:rPr>
                <w:rFonts w:ascii="Geneva" w:hAnsi="Geneva"/>
                <w:color w:val="3B3B39"/>
                <w:sz w:val="17"/>
                <w:szCs w:val="17"/>
              </w:rPr>
              <w:t>Andreas Kraft (Exacta)</w:t>
            </w:r>
          </w:p>
        </w:tc>
      </w:tr>
    </w:tbl>
    <w:p w14:paraId="3FBC43D8" w14:textId="15F7BD74" w:rsidR="001215B8" w:rsidRPr="00C72E76" w:rsidRDefault="001F7F77" w:rsidP="00C72E76">
      <w:pPr>
        <w:rPr>
          <w:color w:val="000000" w:themeColor="text1"/>
          <w:sz w:val="20"/>
          <w:szCs w:val="20"/>
        </w:rPr>
      </w:pPr>
      <w:r>
        <w:rPr>
          <w:color w:val="000000" w:themeColor="text1"/>
          <w:sz w:val="20"/>
          <w:szCs w:val="20"/>
        </w:rPr>
        <w:t xml:space="preserve">This </w:t>
      </w:r>
      <w:r w:rsidR="008A3AE3" w:rsidRPr="008A3AE3">
        <w:rPr>
          <w:color w:val="000000" w:themeColor="text1"/>
          <w:sz w:val="20"/>
          <w:szCs w:val="20"/>
        </w:rPr>
        <w:t xml:space="preserve">contribution proposes </w:t>
      </w:r>
      <w:r w:rsidR="001215B8">
        <w:rPr>
          <w:color w:val="000000" w:themeColor="text1"/>
          <w:sz w:val="20"/>
          <w:szCs w:val="20"/>
        </w:rPr>
        <w:t xml:space="preserve">updating draft history. </w:t>
      </w:r>
    </w:p>
    <w:p w14:paraId="0EC9B940" w14:textId="51BBE40B" w:rsidR="001F7F77" w:rsidRPr="00BE2603" w:rsidRDefault="001F7F77" w:rsidP="00BE2603">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w:t>
      </w:r>
      <w:r w:rsidR="008A3AE3">
        <w:rPr>
          <w:color w:val="4472C4" w:themeColor="accent1"/>
          <w:sz w:val="20"/>
          <w:szCs w:val="20"/>
        </w:rPr>
        <w:t>0</w:t>
      </w:r>
      <w:r w:rsidR="007A072E">
        <w:rPr>
          <w:color w:val="4472C4" w:themeColor="accent1"/>
          <w:sz w:val="20"/>
          <w:szCs w:val="20"/>
        </w:rPr>
        <w:t>54</w:t>
      </w:r>
      <w:r w:rsidRPr="00E3021B">
        <w:rPr>
          <w:color w:val="4472C4" w:themeColor="accent1"/>
          <w:sz w:val="20"/>
          <w:szCs w:val="20"/>
        </w:rPr>
        <w:t xml:space="preserve"> was </w:t>
      </w:r>
      <w:r w:rsidRPr="00705AC0">
        <w:rPr>
          <w:color w:val="4472C4" w:themeColor="accent1"/>
          <w:sz w:val="20"/>
          <w:szCs w:val="20"/>
        </w:rPr>
        <w:t>AGREED</w:t>
      </w:r>
    </w:p>
    <w:p w14:paraId="129FFE64"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A072E" w:rsidRPr="009F05E2" w14:paraId="5D9337D9"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EEF0158" w14:textId="1A0BB496" w:rsidR="007A072E" w:rsidRPr="009B7AF6" w:rsidRDefault="007A072E" w:rsidP="007A072E">
            <w:pPr>
              <w:spacing w:before="41"/>
              <w:rPr>
                <w:rFonts w:ascii="Times New Roman" w:hAnsi="Times New Roman"/>
                <w:sz w:val="20"/>
                <w:szCs w:val="20"/>
              </w:rPr>
            </w:pPr>
            <w:hyperlink r:id="rId17" w:history="1">
              <w:r>
                <w:rPr>
                  <w:rStyle w:val="Hyperlink"/>
                  <w:rFonts w:ascii="Geneva" w:hAnsi="Geneva"/>
                  <w:color w:val="002D4E"/>
                  <w:sz w:val="17"/>
                  <w:szCs w:val="17"/>
                </w:rPr>
                <w:t>RDM-2025-0056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2135D97" w14:textId="12C44861" w:rsidR="007A072E" w:rsidRPr="009B7AF6" w:rsidRDefault="007A072E" w:rsidP="007A072E">
            <w:pPr>
              <w:spacing w:before="41"/>
              <w:rPr>
                <w:rFonts w:ascii="Times New Roman" w:hAnsi="Times New Roman"/>
                <w:sz w:val="20"/>
                <w:szCs w:val="20"/>
              </w:rPr>
            </w:pPr>
            <w:hyperlink r:id="rId18" w:history="1">
              <w:r>
                <w:rPr>
                  <w:rStyle w:val="Hyperlink"/>
                  <w:rFonts w:ascii="Geneva" w:hAnsi="Geneva"/>
                  <w:color w:val="002D4E"/>
                  <w:sz w:val="17"/>
                  <w:szCs w:val="17"/>
                </w:rPr>
                <w:t>clause 5.8 (device management) clean-up and added short names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BFA54C7" w14:textId="600DC60D" w:rsidR="007A072E" w:rsidRPr="009B7AF6" w:rsidRDefault="007A072E" w:rsidP="007A072E">
            <w:pPr>
              <w:spacing w:before="41"/>
              <w:rPr>
                <w:rFonts w:ascii="Times New Roman" w:hAnsi="Times New Roman"/>
                <w:color w:val="3B3B39"/>
                <w:sz w:val="20"/>
                <w:szCs w:val="20"/>
              </w:rPr>
            </w:pPr>
            <w:r>
              <w:rPr>
                <w:rFonts w:ascii="Geneva" w:hAnsi="Geneva"/>
                <w:color w:val="3B3B39"/>
                <w:sz w:val="17"/>
                <w:szCs w:val="17"/>
              </w:rPr>
              <w:t>Andreas Kraft (Exacta)</w:t>
            </w:r>
          </w:p>
        </w:tc>
      </w:tr>
    </w:tbl>
    <w:p w14:paraId="6AA10C4E" w14:textId="11D420E3" w:rsidR="001F7F77" w:rsidRPr="008A3AE3" w:rsidRDefault="008A3AE3" w:rsidP="008A3AE3">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sidR="007A072E">
        <w:rPr>
          <w:color w:val="000000" w:themeColor="text1"/>
          <w:sz w:val="20"/>
          <w:szCs w:val="20"/>
        </w:rPr>
        <w:t xml:space="preserve">clean-up and </w:t>
      </w:r>
      <w:proofErr w:type="gramStart"/>
      <w:r>
        <w:rPr>
          <w:color w:val="000000" w:themeColor="text1"/>
          <w:sz w:val="20"/>
          <w:szCs w:val="20"/>
        </w:rPr>
        <w:t>a</w:t>
      </w:r>
      <w:r w:rsidRPr="008A3AE3">
        <w:rPr>
          <w:color w:val="000000" w:themeColor="text1"/>
          <w:sz w:val="20"/>
          <w:szCs w:val="20"/>
        </w:rPr>
        <w:t>dd</w:t>
      </w:r>
      <w:r w:rsidR="007A072E">
        <w:rPr>
          <w:color w:val="000000" w:themeColor="text1"/>
          <w:sz w:val="20"/>
          <w:szCs w:val="20"/>
        </w:rPr>
        <w:t>ed</w:t>
      </w:r>
      <w:proofErr w:type="gramEnd"/>
      <w:r w:rsidRPr="008A3AE3">
        <w:rPr>
          <w:color w:val="000000" w:themeColor="text1"/>
          <w:sz w:val="20"/>
          <w:szCs w:val="20"/>
        </w:rPr>
        <w:t xml:space="preserve"> </w:t>
      </w:r>
      <w:r w:rsidR="005521B2" w:rsidRPr="0071784C">
        <w:rPr>
          <w:color w:val="000000" w:themeColor="text1"/>
          <w:sz w:val="20"/>
          <w:szCs w:val="20"/>
        </w:rPr>
        <w:t>short names</w:t>
      </w:r>
      <w:r w:rsidR="00FC036D">
        <w:rPr>
          <w:color w:val="000000" w:themeColor="text1"/>
          <w:sz w:val="20"/>
          <w:szCs w:val="20"/>
        </w:rPr>
        <w:t>.</w:t>
      </w:r>
    </w:p>
    <w:p w14:paraId="2DD2EF77" w14:textId="30286DC3" w:rsidR="001F7F77" w:rsidRPr="00BE2603" w:rsidRDefault="001F7F77" w:rsidP="00BE2603">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-00</w:t>
      </w:r>
      <w:r w:rsidR="007A072E">
        <w:rPr>
          <w:color w:val="4472C4" w:themeColor="accent1"/>
          <w:sz w:val="20"/>
          <w:szCs w:val="20"/>
        </w:rPr>
        <w:t>56</w:t>
      </w:r>
      <w:r w:rsidRPr="00E3021B">
        <w:rPr>
          <w:color w:val="4472C4" w:themeColor="accent1"/>
          <w:sz w:val="20"/>
          <w:szCs w:val="20"/>
        </w:rPr>
        <w:t xml:space="preserve"> was </w:t>
      </w:r>
      <w:r w:rsidRPr="00705AC0">
        <w:rPr>
          <w:color w:val="4472C4" w:themeColor="accent1"/>
          <w:sz w:val="20"/>
          <w:szCs w:val="20"/>
        </w:rPr>
        <w:t>AGREED</w:t>
      </w:r>
    </w:p>
    <w:p w14:paraId="103967D9"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B1350" w:rsidRPr="009F05E2" w14:paraId="6DF64A3E"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551AB7B" w14:textId="260AAEAB" w:rsidR="004B1350" w:rsidRPr="009B7AF6" w:rsidRDefault="004B1350" w:rsidP="004B1350">
            <w:pPr>
              <w:spacing w:before="41"/>
              <w:rPr>
                <w:rFonts w:ascii="Times New Roman" w:hAnsi="Times New Roman"/>
                <w:sz w:val="20"/>
                <w:szCs w:val="20"/>
              </w:rPr>
            </w:pPr>
            <w:hyperlink r:id="rId19" w:history="1">
              <w:r>
                <w:rPr>
                  <w:rStyle w:val="Hyperlink"/>
                  <w:rFonts w:ascii="Geneva" w:hAnsi="Geneva"/>
                  <w:color w:val="002D4E"/>
                  <w:sz w:val="17"/>
                  <w:szCs w:val="17"/>
                </w:rPr>
                <w:t>RDM-2025-0057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2C3147" w14:textId="3C59F752" w:rsidR="004B1350" w:rsidRPr="009B7AF6" w:rsidRDefault="004B1350" w:rsidP="004B1350">
            <w:pPr>
              <w:spacing w:before="41"/>
              <w:rPr>
                <w:rFonts w:ascii="Times New Roman" w:hAnsi="Times New Roman"/>
                <w:sz w:val="20"/>
                <w:szCs w:val="20"/>
              </w:rPr>
            </w:pPr>
            <w:hyperlink r:id="rId20" w:history="1">
              <w:r>
                <w:rPr>
                  <w:rStyle w:val="Hyperlink"/>
                  <w:rFonts w:ascii="Geneva" w:hAnsi="Geneva"/>
                  <w:color w:val="002D4E"/>
                  <w:sz w:val="17"/>
                  <w:szCs w:val="17"/>
                </w:rPr>
                <w:t>Clean-up Annex 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F6B2EFC" w14:textId="46E0DEDE" w:rsidR="004B1350" w:rsidRPr="009B7AF6" w:rsidRDefault="004B1350" w:rsidP="004B1350">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FF33F95" w14:textId="7DB23A0A" w:rsidR="0099516E" w:rsidRPr="005521B2" w:rsidRDefault="0099516E" w:rsidP="005521B2">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w:t>
      </w:r>
      <w:r w:rsidR="008D5115">
        <w:rPr>
          <w:color w:val="000000" w:themeColor="text1"/>
          <w:sz w:val="20"/>
          <w:szCs w:val="20"/>
        </w:rPr>
        <w:t xml:space="preserve">ing editorial cleanup of </w:t>
      </w:r>
      <w:r w:rsidR="00BE2603">
        <w:rPr>
          <w:color w:val="000000" w:themeColor="text1"/>
          <w:sz w:val="20"/>
          <w:szCs w:val="20"/>
        </w:rPr>
        <w:t>Annex C</w:t>
      </w:r>
      <w:r w:rsidR="008D5115">
        <w:rPr>
          <w:color w:val="000000" w:themeColor="text1"/>
          <w:sz w:val="20"/>
          <w:szCs w:val="20"/>
        </w:rPr>
        <w:t xml:space="preserve"> was reviewed</w:t>
      </w:r>
      <w:r w:rsidR="00FC036D">
        <w:rPr>
          <w:color w:val="000000" w:themeColor="text1"/>
          <w:sz w:val="20"/>
          <w:szCs w:val="20"/>
        </w:rPr>
        <w:t>.</w:t>
      </w:r>
    </w:p>
    <w:p w14:paraId="1C9262ED" w14:textId="45218AAD" w:rsidR="002F239B" w:rsidRDefault="002F239B" w:rsidP="002F239B">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4B1350">
        <w:rPr>
          <w:color w:val="4472C4" w:themeColor="accent1"/>
          <w:sz w:val="20"/>
          <w:szCs w:val="20"/>
        </w:rPr>
        <w:t>57</w:t>
      </w:r>
      <w:r w:rsidRPr="00E3021B">
        <w:rPr>
          <w:color w:val="4472C4" w:themeColor="accent1"/>
          <w:sz w:val="20"/>
          <w:szCs w:val="20"/>
        </w:rPr>
        <w:t xml:space="preserve"> was </w:t>
      </w:r>
      <w:r w:rsidRPr="00705AC0">
        <w:rPr>
          <w:color w:val="4472C4" w:themeColor="accent1"/>
          <w:sz w:val="20"/>
          <w:szCs w:val="20"/>
        </w:rPr>
        <w:t>AGREED</w:t>
      </w:r>
    </w:p>
    <w:p w14:paraId="0BBE3F63" w14:textId="77777777" w:rsidR="002F239B" w:rsidRDefault="002F239B" w:rsidP="00D75410">
      <w:pPr>
        <w:pStyle w:val="oneM2M-Decision"/>
        <w:keepLines/>
        <w:widowControl w:val="0"/>
        <w:tabs>
          <w:tab w:val="left" w:pos="284"/>
          <w:tab w:val="left" w:pos="5020"/>
        </w:tabs>
        <w:spacing w:before="120" w:after="0"/>
        <w:ind w:left="0" w:firstLine="0"/>
        <w:contextualSpacing/>
        <w:outlineLvl w:val="9"/>
        <w:rPr>
          <w:color w:val="4472C4" w:themeColor="accent1"/>
          <w:sz w:val="20"/>
          <w:szCs w:val="20"/>
          <w:lang w:eastAsia="ko-KR"/>
        </w:rPr>
      </w:pPr>
    </w:p>
    <w:p w14:paraId="5F31F912"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B1350" w:rsidRPr="009F05E2" w14:paraId="34A96204"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B2D0A13" w14:textId="7DC2941E" w:rsidR="004B1350" w:rsidRPr="009B7AF6" w:rsidRDefault="004B1350" w:rsidP="004B1350">
            <w:pPr>
              <w:spacing w:before="41"/>
              <w:rPr>
                <w:rFonts w:ascii="Times New Roman" w:hAnsi="Times New Roman"/>
                <w:sz w:val="20"/>
                <w:szCs w:val="20"/>
              </w:rPr>
            </w:pPr>
            <w:hyperlink r:id="rId21" w:history="1">
              <w:r>
                <w:rPr>
                  <w:rStyle w:val="Hyperlink"/>
                  <w:rFonts w:ascii="Geneva" w:hAnsi="Geneva"/>
                  <w:color w:val="002D4E"/>
                  <w:sz w:val="17"/>
                  <w:szCs w:val="17"/>
                </w:rPr>
                <w:t>RDM-2025-0058</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E828E9" w14:textId="58C91FC7" w:rsidR="004B1350" w:rsidRPr="009B7AF6" w:rsidRDefault="004B1350" w:rsidP="004B1350">
            <w:pPr>
              <w:spacing w:before="41"/>
              <w:rPr>
                <w:rFonts w:ascii="Times New Roman" w:hAnsi="Times New Roman"/>
                <w:sz w:val="20"/>
                <w:szCs w:val="20"/>
              </w:rPr>
            </w:pPr>
            <w:hyperlink r:id="rId22" w:history="1">
              <w:r>
                <w:rPr>
                  <w:rStyle w:val="Hyperlink"/>
                  <w:rFonts w:ascii="Geneva" w:hAnsi="Geneva"/>
                  <w:color w:val="002D4E"/>
                  <w:sz w:val="17"/>
                  <w:szCs w:val="17"/>
                </w:rPr>
                <w:t>Clean-up Annex D</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A763A5A" w14:textId="2661A96D" w:rsidR="004B1350" w:rsidRPr="009B7AF6" w:rsidRDefault="004B1350" w:rsidP="004B1350">
            <w:pPr>
              <w:spacing w:before="41"/>
              <w:rPr>
                <w:rFonts w:ascii="Times New Roman" w:hAnsi="Times New Roman"/>
                <w:color w:val="3B3B39"/>
                <w:sz w:val="20"/>
                <w:szCs w:val="20"/>
              </w:rPr>
            </w:pPr>
            <w:r>
              <w:rPr>
                <w:rFonts w:ascii="Geneva" w:hAnsi="Geneva"/>
                <w:color w:val="3B3B39"/>
                <w:sz w:val="17"/>
                <w:szCs w:val="17"/>
              </w:rPr>
              <w:t>Andreas Kraft (Exacta)</w:t>
            </w:r>
          </w:p>
        </w:tc>
      </w:tr>
    </w:tbl>
    <w:p w14:paraId="0126EAE6" w14:textId="6E9DB70E" w:rsidR="00BE2603" w:rsidRPr="005521B2" w:rsidRDefault="00BE2603" w:rsidP="00BE2603">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w:t>
      </w:r>
      <w:r w:rsidR="008D5115" w:rsidRPr="008D5115">
        <w:rPr>
          <w:color w:val="000000" w:themeColor="text1"/>
          <w:sz w:val="20"/>
          <w:szCs w:val="20"/>
        </w:rPr>
        <w:t xml:space="preserve">ing editorial clearnup of </w:t>
      </w:r>
      <w:r>
        <w:rPr>
          <w:color w:val="000000" w:themeColor="text1"/>
          <w:sz w:val="20"/>
          <w:szCs w:val="20"/>
        </w:rPr>
        <w:t xml:space="preserve">Annex </w:t>
      </w:r>
      <w:r>
        <w:rPr>
          <w:color w:val="000000" w:themeColor="text1"/>
          <w:sz w:val="20"/>
          <w:szCs w:val="20"/>
        </w:rPr>
        <w:t>D</w:t>
      </w:r>
      <w:r w:rsidR="008D5115">
        <w:rPr>
          <w:color w:val="000000" w:themeColor="text1"/>
          <w:sz w:val="20"/>
          <w:szCs w:val="20"/>
        </w:rPr>
        <w:t xml:space="preserve"> was reviewed</w:t>
      </w:r>
      <w:r>
        <w:rPr>
          <w:color w:val="000000" w:themeColor="text1"/>
          <w:sz w:val="20"/>
          <w:szCs w:val="20"/>
        </w:rPr>
        <w:t>.</w:t>
      </w:r>
    </w:p>
    <w:p w14:paraId="34A89485" w14:textId="4DA40449" w:rsidR="001F7F77" w:rsidRDefault="0099516E" w:rsidP="00C72E76">
      <w:pPr>
        <w:pStyle w:val="oneM2M-Decision"/>
        <w:keepLines/>
        <w:widowControl w:val="0"/>
        <w:tabs>
          <w:tab w:val="left" w:pos="284"/>
        </w:tabs>
        <w:spacing w:before="120" w:after="0"/>
        <w:ind w:left="0" w:firstLine="0"/>
        <w:contextualSpacing/>
        <w:outlineLvl w:val="9"/>
        <w:rPr>
          <w:color w:val="4472C4" w:themeColor="accent1"/>
          <w:sz w:val="20"/>
          <w:szCs w:val="20"/>
          <w:lang w:eastAsia="ko-KR"/>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BE2603">
        <w:rPr>
          <w:color w:val="4472C4" w:themeColor="accent1"/>
          <w:sz w:val="20"/>
          <w:szCs w:val="20"/>
        </w:rPr>
        <w:t>58</w:t>
      </w:r>
      <w:r w:rsidRPr="00E3021B">
        <w:rPr>
          <w:color w:val="4472C4" w:themeColor="accent1"/>
          <w:sz w:val="20"/>
          <w:szCs w:val="20"/>
        </w:rPr>
        <w:t xml:space="preserve"> was </w:t>
      </w:r>
      <w:r w:rsidR="00AB671E">
        <w:rPr>
          <w:color w:val="4472C4" w:themeColor="accent1"/>
          <w:sz w:val="20"/>
          <w:szCs w:val="20"/>
        </w:rPr>
        <w:t>NOTED</w:t>
      </w:r>
      <w:r w:rsidR="00BE2603">
        <w:rPr>
          <w:color w:val="4472C4" w:themeColor="accent1"/>
          <w:sz w:val="20"/>
          <w:szCs w:val="20"/>
        </w:rPr>
        <w:t xml:space="preserve"> and </w:t>
      </w:r>
      <w:r w:rsidR="008D5115">
        <w:rPr>
          <w:color w:val="4472C4" w:themeColor="accent1"/>
          <w:sz w:val="20"/>
          <w:szCs w:val="20"/>
        </w:rPr>
        <w:t xml:space="preserve">Revision 1 was </w:t>
      </w:r>
      <w:r w:rsidR="00AB671E" w:rsidRPr="00705AC0">
        <w:rPr>
          <w:color w:val="4472C4" w:themeColor="accent1"/>
          <w:sz w:val="20"/>
          <w:szCs w:val="20"/>
        </w:rPr>
        <w:t>AGREED</w:t>
      </w:r>
      <w:r w:rsidR="00AB671E">
        <w:rPr>
          <w:color w:val="4472C4" w:themeColor="accent1"/>
          <w:sz w:val="20"/>
          <w:szCs w:val="20"/>
        </w:rPr>
        <w:t xml:space="preserve"> </w:t>
      </w:r>
      <w:r w:rsidR="008D5115">
        <w:rPr>
          <w:color w:val="4472C4" w:themeColor="accent1"/>
          <w:sz w:val="20"/>
          <w:szCs w:val="20"/>
        </w:rPr>
        <w:t>with minor modification</w:t>
      </w:r>
      <w:r w:rsidR="00AB671E">
        <w:rPr>
          <w:color w:val="4472C4" w:themeColor="accent1"/>
          <w:sz w:val="20"/>
          <w:szCs w:val="20"/>
        </w:rPr>
        <w:t>.</w:t>
      </w:r>
    </w:p>
    <w:p w14:paraId="575F1AE6" w14:textId="77777777" w:rsidR="008D5115" w:rsidRDefault="008D5115" w:rsidP="00C72E76">
      <w:pPr>
        <w:pStyle w:val="oneM2M-Decision"/>
        <w:keepLines/>
        <w:widowControl w:val="0"/>
        <w:tabs>
          <w:tab w:val="left" w:pos="284"/>
        </w:tabs>
        <w:spacing w:before="120" w:after="0"/>
        <w:ind w:left="0" w:firstLine="0"/>
        <w:contextualSpacing/>
        <w:outlineLvl w:val="9"/>
        <w:rPr>
          <w:color w:val="4472C4" w:themeColor="accent1"/>
          <w:sz w:val="20"/>
          <w:szCs w:val="20"/>
          <w:lang w:eastAsia="ko-KR"/>
        </w:rPr>
      </w:pPr>
    </w:p>
    <w:p w14:paraId="42567AD9"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B1350" w:rsidRPr="009F05E2" w14:paraId="793E7D1D"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AB3AA15" w14:textId="34A9451B" w:rsidR="004B1350" w:rsidRPr="009B7AF6" w:rsidRDefault="004B1350" w:rsidP="004B1350">
            <w:pPr>
              <w:spacing w:before="41"/>
              <w:rPr>
                <w:rFonts w:ascii="Times New Roman" w:hAnsi="Times New Roman"/>
                <w:sz w:val="20"/>
                <w:szCs w:val="20"/>
              </w:rPr>
            </w:pPr>
            <w:hyperlink r:id="rId23" w:history="1">
              <w:r>
                <w:rPr>
                  <w:rStyle w:val="Hyperlink"/>
                  <w:rFonts w:ascii="Geneva" w:hAnsi="Geneva"/>
                  <w:color w:val="002D4E"/>
                  <w:sz w:val="17"/>
                  <w:szCs w:val="17"/>
                </w:rPr>
                <w:t>RDM-2025-0059</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90938A" w14:textId="3D97F60E" w:rsidR="004B1350" w:rsidRPr="009B7AF6" w:rsidRDefault="004B1350" w:rsidP="004B1350">
            <w:pPr>
              <w:spacing w:before="41"/>
              <w:rPr>
                <w:rFonts w:ascii="Times New Roman" w:hAnsi="Times New Roman"/>
                <w:sz w:val="20"/>
                <w:szCs w:val="20"/>
              </w:rPr>
            </w:pPr>
            <w:hyperlink r:id="rId24" w:history="1">
              <w:r>
                <w:rPr>
                  <w:rStyle w:val="Hyperlink"/>
                  <w:rFonts w:ascii="Geneva" w:hAnsi="Geneva"/>
                  <w:color w:val="002D4E"/>
                  <w:sz w:val="17"/>
                  <w:szCs w:val="17"/>
                </w:rPr>
                <w:t>Correct case of mass attribute in bodyCompositionAnalyser</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A78D98B" w14:textId="3EAF0350" w:rsidR="004B1350" w:rsidRPr="009B7AF6" w:rsidRDefault="004B1350" w:rsidP="004B1350">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8757527" w14:textId="79FC7BEF" w:rsidR="0099516E" w:rsidRPr="00645917" w:rsidRDefault="0099516E" w:rsidP="00645917">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AB671E">
        <w:rPr>
          <w:color w:val="000000" w:themeColor="text1"/>
          <w:sz w:val="20"/>
          <w:szCs w:val="20"/>
        </w:rPr>
        <w:t xml:space="preserve"> correct case of mass attribute. </w:t>
      </w:r>
    </w:p>
    <w:p w14:paraId="6D1C0500" w14:textId="4E78E974"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7D26D1">
        <w:rPr>
          <w:color w:val="4472C4" w:themeColor="accent1"/>
          <w:sz w:val="20"/>
          <w:szCs w:val="20"/>
        </w:rPr>
        <w:t>45</w:t>
      </w:r>
      <w:r w:rsidRPr="00E3021B">
        <w:rPr>
          <w:color w:val="4472C4" w:themeColor="accent1"/>
          <w:sz w:val="20"/>
          <w:szCs w:val="20"/>
        </w:rPr>
        <w:t xml:space="preserve"> was </w:t>
      </w:r>
      <w:r w:rsidRPr="00705AC0">
        <w:rPr>
          <w:color w:val="4472C4" w:themeColor="accent1"/>
          <w:sz w:val="20"/>
          <w:szCs w:val="20"/>
        </w:rPr>
        <w:t>AGREED</w:t>
      </w:r>
    </w:p>
    <w:p w14:paraId="3118980B" w14:textId="77777777" w:rsidR="001F7F77" w:rsidRDefault="001F7F77" w:rsidP="001F7F77">
      <w:pPr>
        <w:pStyle w:val="oneM2M-Normal"/>
        <w:rPr>
          <w:rFonts w:hint="eastAsia"/>
          <w:lang w:eastAsia="ko-KR"/>
        </w:rPr>
      </w:pPr>
    </w:p>
    <w:p w14:paraId="178DBC7C" w14:textId="77777777" w:rsidR="001F7F77" w:rsidRDefault="001F7F77" w:rsidP="001F7F77">
      <w:pPr>
        <w:pStyle w:val="oneM2M-Normal"/>
        <w:rPr>
          <w:lang w:eastAsia="ko-KR"/>
        </w:rPr>
      </w:pPr>
    </w:p>
    <w:p w14:paraId="37AD07DA" w14:textId="6B6D45D0" w:rsidR="00E73205" w:rsidRPr="00122DBE" w:rsidRDefault="00122DBE" w:rsidP="00122DBE">
      <w:pPr>
        <w:pStyle w:val="oneM2M-Heading2"/>
        <w:rPr>
          <w:sz w:val="22"/>
          <w:szCs w:val="22"/>
          <w:lang w:val="en-US"/>
        </w:rPr>
      </w:pPr>
      <w:r>
        <w:rPr>
          <w:sz w:val="22"/>
          <w:szCs w:val="22"/>
          <w:lang w:val="en-US"/>
        </w:rPr>
        <w:lastRenderedPageBreak/>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2178CB12" w14:textId="77777777" w:rsidR="00583A48" w:rsidRDefault="00583A48" w:rsidP="000D2B89">
      <w:pPr>
        <w:pStyle w:val="AltNormal"/>
      </w:pPr>
    </w:p>
    <w:p w14:paraId="314125FE" w14:textId="114C9737" w:rsidR="000D2B89" w:rsidRPr="00F07520" w:rsidRDefault="005B0D88" w:rsidP="00F07520">
      <w:pPr>
        <w:pStyle w:val="AltNormal"/>
      </w:pPr>
      <w:r>
        <w:t>D</w:t>
      </w:r>
      <w:r w:rsidR="00583A48" w:rsidRPr="003662F9">
        <w:t xml:space="preserve">iscussion </w:t>
      </w:r>
      <w:r>
        <w:t xml:space="preserve">on the storage </w:t>
      </w:r>
      <w:r w:rsidR="003A3096">
        <w:t xml:space="preserve">and management of SDT XML and </w:t>
      </w:r>
      <w:r w:rsidR="00583A48">
        <w:t>XSD</w:t>
      </w:r>
      <w:r w:rsidR="00583A48" w:rsidRPr="00583A48">
        <w:t xml:space="preserve"> (</w:t>
      </w:r>
      <w:r w:rsidR="00583A48" w:rsidRPr="00583A48">
        <w:t>XML Schema Definition</w:t>
      </w:r>
      <w:r w:rsidR="00583A48" w:rsidRPr="00583A48">
        <w:t>)</w:t>
      </w:r>
      <w:r w:rsidR="00583A48">
        <w:t xml:space="preserve"> </w:t>
      </w:r>
      <w:r w:rsidR="003A3096">
        <w:t>files for TS-0023, with consensus to create a dedicated project under the ‘schema definition’ group in GitLab</w:t>
      </w:r>
      <w:r w:rsidR="00583A48">
        <w:t xml:space="preserve"> at </w:t>
      </w:r>
      <w:hyperlink r:id="rId25" w:history="1">
        <w:r w:rsidR="00583A48" w:rsidRPr="00181F02">
          <w:rPr>
            <w:rStyle w:val="Hyperlink"/>
          </w:rPr>
          <w:t>https://git.onem2m.org/XMLSchemas</w:t>
        </w:r>
      </w:hyperlink>
    </w:p>
    <w:p w14:paraId="7C10954B" w14:textId="77777777" w:rsidR="002C4028"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38B0C3B" w14:textId="7757CB60" w:rsidR="0088749B" w:rsidRDefault="003A3096"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r>
        <w:rPr>
          <w:b w:val="0"/>
          <w:bCs w:val="0"/>
          <w:color w:val="000000" w:themeColor="text1"/>
          <w:sz w:val="20"/>
          <w:szCs w:val="20"/>
          <w:lang w:val="en-GB"/>
        </w:rPr>
        <w:t xml:space="preserve">The group revisited the policy for referencing XSD/SDT file across speficications. </w:t>
      </w:r>
      <w:r w:rsidR="0088749B">
        <w:rPr>
          <w:b w:val="0"/>
          <w:bCs w:val="0"/>
          <w:color w:val="000000" w:themeColor="text1"/>
          <w:sz w:val="20"/>
          <w:szCs w:val="20"/>
          <w:lang w:val="en-GB"/>
        </w:rPr>
        <w:t xml:space="preserve">Following </w:t>
      </w:r>
      <w:r>
        <w:rPr>
          <w:b w:val="0"/>
          <w:bCs w:val="0"/>
          <w:color w:val="000000" w:themeColor="text1"/>
          <w:sz w:val="20"/>
          <w:szCs w:val="20"/>
          <w:lang w:val="en-GB"/>
        </w:rPr>
        <w:t xml:space="preserve">pending CRs and unresolved reference/versioning issues were identified for further discussion and resolution at upcoming SDS and </w:t>
      </w:r>
      <w:r w:rsidR="0088749B">
        <w:rPr>
          <w:b w:val="0"/>
          <w:bCs w:val="0"/>
          <w:color w:val="000000" w:themeColor="text1"/>
          <w:sz w:val="20"/>
          <w:szCs w:val="20"/>
          <w:lang w:val="en-GB"/>
        </w:rPr>
        <w:t>TP</w:t>
      </w:r>
      <w:r>
        <w:rPr>
          <w:b w:val="0"/>
          <w:bCs w:val="0"/>
          <w:color w:val="000000" w:themeColor="text1"/>
          <w:sz w:val="20"/>
          <w:szCs w:val="20"/>
          <w:lang w:val="en-GB"/>
        </w:rPr>
        <w:t xml:space="preserve"> meeting</w:t>
      </w:r>
      <w:r w:rsidR="0088749B">
        <w:rPr>
          <w:b w:val="0"/>
          <w:bCs w:val="0"/>
          <w:color w:val="000000" w:themeColor="text1"/>
          <w:sz w:val="20"/>
          <w:szCs w:val="20"/>
          <w:lang w:val="en-GB"/>
        </w:rPr>
        <w:t xml:space="preserve">. </w:t>
      </w:r>
    </w:p>
    <w:p w14:paraId="04FDFAD8" w14:textId="2D4B161D" w:rsidR="0088749B" w:rsidRDefault="0088749B" w:rsidP="003A3096">
      <w:pPr>
        <w:pStyle w:val="oneM2M-Decision"/>
        <w:keepLines/>
        <w:widowControl w:val="0"/>
        <w:numPr>
          <w:ilvl w:val="0"/>
          <w:numId w:val="31"/>
        </w:numPr>
        <w:tabs>
          <w:tab w:val="left" w:pos="284"/>
        </w:tabs>
        <w:spacing w:before="120" w:after="0"/>
        <w:contextualSpacing/>
        <w:outlineLvl w:val="9"/>
        <w:rPr>
          <w:b w:val="0"/>
          <w:bCs w:val="0"/>
          <w:color w:val="000000" w:themeColor="text1"/>
          <w:sz w:val="20"/>
          <w:szCs w:val="20"/>
          <w:lang w:val="en-GB"/>
        </w:rPr>
      </w:pPr>
      <w:r>
        <w:rPr>
          <w:b w:val="0"/>
          <w:bCs w:val="0"/>
          <w:color w:val="000000" w:themeColor="text1"/>
          <w:sz w:val="20"/>
          <w:szCs w:val="20"/>
          <w:lang w:val="en-GB"/>
        </w:rPr>
        <w:t xml:space="preserve">SDS-2023-0028R01 XSD namespace R4.doc </w:t>
      </w:r>
    </w:p>
    <w:p w14:paraId="3C579A8C" w14:textId="26219A46" w:rsidR="0088749B" w:rsidRDefault="0088749B" w:rsidP="003A3096">
      <w:pPr>
        <w:pStyle w:val="oneM2M-Decision"/>
        <w:keepLines/>
        <w:widowControl w:val="0"/>
        <w:numPr>
          <w:ilvl w:val="0"/>
          <w:numId w:val="31"/>
        </w:numPr>
        <w:tabs>
          <w:tab w:val="left" w:pos="284"/>
        </w:tabs>
        <w:spacing w:before="120" w:after="0"/>
        <w:contextualSpacing/>
        <w:outlineLvl w:val="9"/>
        <w:rPr>
          <w:b w:val="0"/>
          <w:bCs w:val="0"/>
          <w:color w:val="000000" w:themeColor="text1"/>
          <w:sz w:val="20"/>
          <w:szCs w:val="20"/>
          <w:lang w:val="en-GB"/>
        </w:rPr>
      </w:pPr>
      <w:r>
        <w:rPr>
          <w:b w:val="0"/>
          <w:bCs w:val="0"/>
          <w:color w:val="000000" w:themeColor="text1"/>
          <w:sz w:val="20"/>
          <w:szCs w:val="20"/>
          <w:lang w:val="en-GB"/>
        </w:rPr>
        <w:t>SDS-2023-002</w:t>
      </w:r>
      <w:r>
        <w:rPr>
          <w:b w:val="0"/>
          <w:bCs w:val="0"/>
          <w:color w:val="000000" w:themeColor="text1"/>
          <w:sz w:val="20"/>
          <w:szCs w:val="20"/>
          <w:lang w:val="en-GB"/>
        </w:rPr>
        <w:t>2</w:t>
      </w:r>
      <w:r>
        <w:rPr>
          <w:b w:val="0"/>
          <w:bCs w:val="0"/>
          <w:color w:val="000000" w:themeColor="text1"/>
          <w:sz w:val="20"/>
          <w:szCs w:val="20"/>
          <w:lang w:val="en-GB"/>
        </w:rPr>
        <w:t xml:space="preserve">R01 XSD </w:t>
      </w:r>
      <w:r>
        <w:rPr>
          <w:b w:val="0"/>
          <w:bCs w:val="0"/>
          <w:color w:val="000000" w:themeColor="text1"/>
          <w:sz w:val="20"/>
          <w:szCs w:val="20"/>
          <w:lang w:val="en-GB"/>
        </w:rPr>
        <w:t xml:space="preserve">rules </w:t>
      </w:r>
      <w:r>
        <w:rPr>
          <w:b w:val="0"/>
          <w:bCs w:val="0"/>
          <w:color w:val="000000" w:themeColor="text1"/>
          <w:sz w:val="20"/>
          <w:szCs w:val="20"/>
          <w:lang w:val="en-GB"/>
        </w:rPr>
        <w:t xml:space="preserve">R4.doc </w:t>
      </w:r>
    </w:p>
    <w:p w14:paraId="1DACF11D" w14:textId="77777777" w:rsidR="0088749B" w:rsidRPr="00580420" w:rsidRDefault="0088749B"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04101BF1" w14:textId="6915517D" w:rsidR="00F82FCE" w:rsidRDefault="001215B8" w:rsidP="00DD4723">
      <w:pPr>
        <w:pStyle w:val="oneM2M-Normal"/>
        <w:numPr>
          <w:ilvl w:val="0"/>
          <w:numId w:val="29"/>
        </w:numPr>
      </w:pPr>
      <w:r>
        <w:t>TP#70 2025-06-23 … 2025-06-27, Berlin, Germany</w:t>
      </w:r>
    </w:p>
    <w:p w14:paraId="5133562F" w14:textId="4F37AAD2" w:rsidR="006670AE" w:rsidRPr="00F07520" w:rsidRDefault="00917B84" w:rsidP="00F07520">
      <w:pPr>
        <w:pStyle w:val="oneM2M-Heading2"/>
        <w:rPr>
          <w:lang w:val="en-US"/>
        </w:rPr>
      </w:pPr>
      <w:r>
        <w:rPr>
          <w:lang w:val="en-US"/>
        </w:rPr>
        <w:t>6.2</w:t>
      </w:r>
      <w:r>
        <w:rPr>
          <w:lang w:val="en-US"/>
        </w:rPr>
        <w:tab/>
      </w:r>
      <w:r w:rsidRPr="004C50D3">
        <w:rPr>
          <w:lang w:val="en-US"/>
        </w:rPr>
        <w:t>Next Conference Calls</w:t>
      </w:r>
    </w:p>
    <w:p w14:paraId="3FAD4013" w14:textId="69147D71" w:rsidR="006670AE" w:rsidRDefault="006670AE" w:rsidP="006670AE">
      <w:pPr>
        <w:pStyle w:val="oneM2M-Normal"/>
        <w:numPr>
          <w:ilvl w:val="0"/>
          <w:numId w:val="29"/>
        </w:numPr>
      </w:pPr>
      <w:r>
        <w:t>RDM#6</w:t>
      </w:r>
      <w:r w:rsidR="009166DC">
        <w:t>9</w:t>
      </w:r>
      <w:r>
        <w:t>.2 (2025</w:t>
      </w:r>
      <w:r w:rsidR="00EF65B3">
        <w:t>-</w:t>
      </w:r>
      <w:r w:rsidR="009166DC">
        <w:t>06</w:t>
      </w:r>
      <w:r w:rsidR="00EF65B3">
        <w:t>-</w:t>
      </w:r>
      <w:r w:rsidR="009166DC">
        <w:t>04</w:t>
      </w:r>
      <w:r>
        <w:t>, 13:00 – 15:00 UTC)</w:t>
      </w:r>
      <w:r w:rsidR="009166DC">
        <w:t xml:space="preserve"> Wed</w:t>
      </w:r>
    </w:p>
    <w:p w14:paraId="6FAC8A65" w14:textId="77777777" w:rsidR="00917B84" w:rsidRPr="00384CDF" w:rsidRDefault="00917B84" w:rsidP="00F82FCE">
      <w:pPr>
        <w:pStyle w:val="AltNormal"/>
      </w:pP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F82FCE">
      <w:pPr>
        <w:pStyle w:val="AltNormal"/>
      </w:pPr>
      <w:r w:rsidRPr="00384CDF">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default" r:id="rId26"/>
      <w:footerReference w:type="default" r:id="rId27"/>
      <w:headerReference w:type="first" r:id="rId28"/>
      <w:footerReference w:type="first" r:id="rId29"/>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3BCF" w14:textId="77777777" w:rsidR="00E17DCB" w:rsidRDefault="00E17DCB" w:rsidP="00F77748">
      <w:r>
        <w:separator/>
      </w:r>
    </w:p>
  </w:endnote>
  <w:endnote w:type="continuationSeparator" w:id="0">
    <w:p w14:paraId="553798A6" w14:textId="77777777" w:rsidR="00E17DCB" w:rsidRDefault="00E17DCB"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3409C724"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3C5EBC">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25E7334E"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3C5EBC">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3D11" w14:textId="77777777" w:rsidR="00E17DCB" w:rsidRDefault="00E17DCB" w:rsidP="00F77748">
      <w:r>
        <w:separator/>
      </w:r>
    </w:p>
  </w:footnote>
  <w:footnote w:type="continuationSeparator" w:id="0">
    <w:p w14:paraId="6B84251B" w14:textId="77777777" w:rsidR="00E17DCB" w:rsidRDefault="00E17DCB"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7DA7D9F2" w:rsidR="007B711F" w:rsidRPr="003E1F5B" w:rsidRDefault="00B14DEB" w:rsidP="00F67B7A">
          <w:pPr>
            <w:pStyle w:val="oneM2M-PageHead"/>
            <w:rPr>
              <w:noProof/>
              <w:sz w:val="18"/>
              <w:lang w:val="sv-SE"/>
            </w:rPr>
          </w:pPr>
          <w:r w:rsidRPr="00B14DEB">
            <w:rPr>
              <w:lang w:val="sv-SE"/>
            </w:rPr>
            <w:t>RDM-202</w:t>
          </w:r>
          <w:r w:rsidR="00FC036D">
            <w:rPr>
              <w:lang w:val="sv-SE"/>
            </w:rPr>
            <w:t>5</w:t>
          </w:r>
          <w:r w:rsidRPr="00B14DEB">
            <w:rPr>
              <w:lang w:val="sv-SE"/>
            </w:rPr>
            <w:t>-00</w:t>
          </w:r>
          <w:r w:rsidR="003662F9">
            <w:rPr>
              <w:lang w:val="sv-SE"/>
            </w:rPr>
            <w:t>53</w:t>
          </w:r>
          <w:r w:rsidRPr="00B14DEB">
            <w:rPr>
              <w:lang w:val="sv-SE"/>
            </w:rPr>
            <w:t>-Minutes_RDM6</w:t>
          </w:r>
          <w:r w:rsidR="00FC036D">
            <w:rPr>
              <w:lang w:val="sv-SE"/>
            </w:rPr>
            <w:t>9</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AC578C"/>
    <w:multiLevelType w:val="hybridMultilevel"/>
    <w:tmpl w:val="7AB8427E"/>
    <w:lvl w:ilvl="0" w:tplc="442832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0"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21E60"/>
    <w:multiLevelType w:val="hybridMultilevel"/>
    <w:tmpl w:val="2B1648B4"/>
    <w:lvl w:ilvl="0" w:tplc="AE16F3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76EC5"/>
    <w:multiLevelType w:val="multilevel"/>
    <w:tmpl w:val="B0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9" w15:restartNumberingAfterBreak="0">
    <w:nsid w:val="781E7371"/>
    <w:multiLevelType w:val="hybridMultilevel"/>
    <w:tmpl w:val="DF94ADFA"/>
    <w:lvl w:ilvl="0" w:tplc="8FBE0D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9"/>
  </w:num>
  <w:num w:numId="4" w16cid:durableId="1738161449">
    <w:abstractNumId w:val="17"/>
  </w:num>
  <w:num w:numId="5" w16cid:durableId="409038414">
    <w:abstractNumId w:val="21"/>
  </w:num>
  <w:num w:numId="6" w16cid:durableId="248539393">
    <w:abstractNumId w:val="4"/>
  </w:num>
  <w:num w:numId="7" w16cid:durableId="290524252">
    <w:abstractNumId w:val="17"/>
  </w:num>
  <w:num w:numId="8" w16cid:durableId="1796633514">
    <w:abstractNumId w:val="17"/>
  </w:num>
  <w:num w:numId="9" w16cid:durableId="1875388001">
    <w:abstractNumId w:val="17"/>
  </w:num>
  <w:num w:numId="10" w16cid:durableId="625233853">
    <w:abstractNumId w:val="17"/>
  </w:num>
  <w:num w:numId="11" w16cid:durableId="1094014374">
    <w:abstractNumId w:val="17"/>
  </w:num>
  <w:num w:numId="12" w16cid:durableId="1061751284">
    <w:abstractNumId w:val="17"/>
  </w:num>
  <w:num w:numId="13" w16cid:durableId="2133400439">
    <w:abstractNumId w:val="13"/>
  </w:num>
  <w:num w:numId="14" w16cid:durableId="1906380452">
    <w:abstractNumId w:val="17"/>
  </w:num>
  <w:num w:numId="15" w16cid:durableId="1305508844">
    <w:abstractNumId w:val="17"/>
  </w:num>
  <w:num w:numId="16" w16cid:durableId="988437403">
    <w:abstractNumId w:val="17"/>
  </w:num>
  <w:num w:numId="17" w16cid:durableId="702946945">
    <w:abstractNumId w:val="14"/>
  </w:num>
  <w:num w:numId="18" w16cid:durableId="210311034">
    <w:abstractNumId w:val="10"/>
  </w:num>
  <w:num w:numId="19" w16cid:durableId="1708069269">
    <w:abstractNumId w:val="2"/>
  </w:num>
  <w:num w:numId="20" w16cid:durableId="1144353183">
    <w:abstractNumId w:val="3"/>
  </w:num>
  <w:num w:numId="21" w16cid:durableId="1028990224">
    <w:abstractNumId w:val="11"/>
  </w:num>
  <w:num w:numId="22" w16cid:durableId="1537234849">
    <w:abstractNumId w:val="5"/>
  </w:num>
  <w:num w:numId="23" w16cid:durableId="227157134">
    <w:abstractNumId w:val="18"/>
  </w:num>
  <w:num w:numId="24" w16cid:durableId="2129085431">
    <w:abstractNumId w:val="20"/>
  </w:num>
  <w:num w:numId="25" w16cid:durableId="1152140986">
    <w:abstractNumId w:val="0"/>
  </w:num>
  <w:num w:numId="26" w16cid:durableId="1962029015">
    <w:abstractNumId w:val="8"/>
  </w:num>
  <w:num w:numId="27" w16cid:durableId="310326295">
    <w:abstractNumId w:val="12"/>
  </w:num>
  <w:num w:numId="28" w16cid:durableId="1036465475">
    <w:abstractNumId w:val="16"/>
  </w:num>
  <w:num w:numId="29" w16cid:durableId="1344088972">
    <w:abstractNumId w:val="15"/>
  </w:num>
  <w:num w:numId="30" w16cid:durableId="1085691023">
    <w:abstractNumId w:val="19"/>
  </w:num>
  <w:num w:numId="31" w16cid:durableId="1600259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22169"/>
    <w:rsid w:val="000251CE"/>
    <w:rsid w:val="00025655"/>
    <w:rsid w:val="00026E29"/>
    <w:rsid w:val="000275A8"/>
    <w:rsid w:val="000276A5"/>
    <w:rsid w:val="000309FA"/>
    <w:rsid w:val="00031577"/>
    <w:rsid w:val="00031BD1"/>
    <w:rsid w:val="00034863"/>
    <w:rsid w:val="000352B9"/>
    <w:rsid w:val="000370BB"/>
    <w:rsid w:val="00037228"/>
    <w:rsid w:val="000375BF"/>
    <w:rsid w:val="00041182"/>
    <w:rsid w:val="000442BD"/>
    <w:rsid w:val="00052CE4"/>
    <w:rsid w:val="000530CB"/>
    <w:rsid w:val="000545AF"/>
    <w:rsid w:val="00056FC9"/>
    <w:rsid w:val="00060D19"/>
    <w:rsid w:val="00061A59"/>
    <w:rsid w:val="00064208"/>
    <w:rsid w:val="0006642C"/>
    <w:rsid w:val="000703C7"/>
    <w:rsid w:val="00075303"/>
    <w:rsid w:val="00083FEE"/>
    <w:rsid w:val="000851FA"/>
    <w:rsid w:val="00086E10"/>
    <w:rsid w:val="00090332"/>
    <w:rsid w:val="00092997"/>
    <w:rsid w:val="0009397C"/>
    <w:rsid w:val="0009549E"/>
    <w:rsid w:val="0009569D"/>
    <w:rsid w:val="00095767"/>
    <w:rsid w:val="000A0ED6"/>
    <w:rsid w:val="000A3B88"/>
    <w:rsid w:val="000A6218"/>
    <w:rsid w:val="000B0ADE"/>
    <w:rsid w:val="000B12AC"/>
    <w:rsid w:val="000C59A4"/>
    <w:rsid w:val="000C747B"/>
    <w:rsid w:val="000C7C02"/>
    <w:rsid w:val="000D0A83"/>
    <w:rsid w:val="000D2B89"/>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1973"/>
    <w:rsid w:val="0010688E"/>
    <w:rsid w:val="00107143"/>
    <w:rsid w:val="00107AF7"/>
    <w:rsid w:val="00110626"/>
    <w:rsid w:val="00111672"/>
    <w:rsid w:val="00111D23"/>
    <w:rsid w:val="00114605"/>
    <w:rsid w:val="00114957"/>
    <w:rsid w:val="00116077"/>
    <w:rsid w:val="00116653"/>
    <w:rsid w:val="00117974"/>
    <w:rsid w:val="001207D8"/>
    <w:rsid w:val="001215B8"/>
    <w:rsid w:val="00122DBE"/>
    <w:rsid w:val="00123C7E"/>
    <w:rsid w:val="00123E37"/>
    <w:rsid w:val="001240D6"/>
    <w:rsid w:val="00124637"/>
    <w:rsid w:val="00125CC7"/>
    <w:rsid w:val="00130F28"/>
    <w:rsid w:val="001335BB"/>
    <w:rsid w:val="001346A8"/>
    <w:rsid w:val="00137942"/>
    <w:rsid w:val="001409CC"/>
    <w:rsid w:val="001412BB"/>
    <w:rsid w:val="00142F25"/>
    <w:rsid w:val="001439DD"/>
    <w:rsid w:val="001448B8"/>
    <w:rsid w:val="00144A0D"/>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148"/>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1F7F77"/>
    <w:rsid w:val="00200DC9"/>
    <w:rsid w:val="00203DF0"/>
    <w:rsid w:val="002051E9"/>
    <w:rsid w:val="002065C6"/>
    <w:rsid w:val="00210349"/>
    <w:rsid w:val="00217241"/>
    <w:rsid w:val="0022772D"/>
    <w:rsid w:val="0023189A"/>
    <w:rsid w:val="00232546"/>
    <w:rsid w:val="00232E1E"/>
    <w:rsid w:val="00233189"/>
    <w:rsid w:val="00237232"/>
    <w:rsid w:val="0024072D"/>
    <w:rsid w:val="00241355"/>
    <w:rsid w:val="00241866"/>
    <w:rsid w:val="00242502"/>
    <w:rsid w:val="002466A9"/>
    <w:rsid w:val="00250644"/>
    <w:rsid w:val="002525B8"/>
    <w:rsid w:val="00255400"/>
    <w:rsid w:val="00261E3D"/>
    <w:rsid w:val="00261ED1"/>
    <w:rsid w:val="00263D60"/>
    <w:rsid w:val="002669AA"/>
    <w:rsid w:val="00267309"/>
    <w:rsid w:val="0027032F"/>
    <w:rsid w:val="00270CBE"/>
    <w:rsid w:val="00272E52"/>
    <w:rsid w:val="00277E7D"/>
    <w:rsid w:val="002805A1"/>
    <w:rsid w:val="00280B80"/>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239B"/>
    <w:rsid w:val="002F3AE0"/>
    <w:rsid w:val="002F3B29"/>
    <w:rsid w:val="00300E82"/>
    <w:rsid w:val="0030488C"/>
    <w:rsid w:val="00306A6D"/>
    <w:rsid w:val="00306B52"/>
    <w:rsid w:val="00307B2B"/>
    <w:rsid w:val="003114F2"/>
    <w:rsid w:val="00313570"/>
    <w:rsid w:val="00314E04"/>
    <w:rsid w:val="00314F05"/>
    <w:rsid w:val="00315890"/>
    <w:rsid w:val="003209DB"/>
    <w:rsid w:val="003242E6"/>
    <w:rsid w:val="003262CE"/>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662F9"/>
    <w:rsid w:val="003713C5"/>
    <w:rsid w:val="00376644"/>
    <w:rsid w:val="00380EEB"/>
    <w:rsid w:val="00381F27"/>
    <w:rsid w:val="00381FDC"/>
    <w:rsid w:val="00383211"/>
    <w:rsid w:val="00384CDF"/>
    <w:rsid w:val="00387C07"/>
    <w:rsid w:val="00387E19"/>
    <w:rsid w:val="00396A4D"/>
    <w:rsid w:val="003A12AD"/>
    <w:rsid w:val="003A3096"/>
    <w:rsid w:val="003A6BF5"/>
    <w:rsid w:val="003B7C9F"/>
    <w:rsid w:val="003C5EBC"/>
    <w:rsid w:val="003D139D"/>
    <w:rsid w:val="003D3CA1"/>
    <w:rsid w:val="003D67B8"/>
    <w:rsid w:val="003D7A45"/>
    <w:rsid w:val="003E1F5B"/>
    <w:rsid w:val="003E2616"/>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20141"/>
    <w:rsid w:val="00422246"/>
    <w:rsid w:val="00423171"/>
    <w:rsid w:val="00432B11"/>
    <w:rsid w:val="004362E8"/>
    <w:rsid w:val="004373A5"/>
    <w:rsid w:val="0043788B"/>
    <w:rsid w:val="00441AA5"/>
    <w:rsid w:val="0044426D"/>
    <w:rsid w:val="00445199"/>
    <w:rsid w:val="004501DF"/>
    <w:rsid w:val="00455EEA"/>
    <w:rsid w:val="004563BD"/>
    <w:rsid w:val="00456B8E"/>
    <w:rsid w:val="004601D9"/>
    <w:rsid w:val="00461A38"/>
    <w:rsid w:val="004653C3"/>
    <w:rsid w:val="004659F1"/>
    <w:rsid w:val="004736AC"/>
    <w:rsid w:val="00486B43"/>
    <w:rsid w:val="0049222C"/>
    <w:rsid w:val="00492E80"/>
    <w:rsid w:val="00496CA2"/>
    <w:rsid w:val="004A30C7"/>
    <w:rsid w:val="004A4509"/>
    <w:rsid w:val="004A45EE"/>
    <w:rsid w:val="004A4E82"/>
    <w:rsid w:val="004A71E2"/>
    <w:rsid w:val="004A77F6"/>
    <w:rsid w:val="004A7A6F"/>
    <w:rsid w:val="004B05BA"/>
    <w:rsid w:val="004B1014"/>
    <w:rsid w:val="004B1350"/>
    <w:rsid w:val="004B1841"/>
    <w:rsid w:val="004B6A92"/>
    <w:rsid w:val="004C02B9"/>
    <w:rsid w:val="004C25C7"/>
    <w:rsid w:val="004C4340"/>
    <w:rsid w:val="004D254F"/>
    <w:rsid w:val="004E0D8C"/>
    <w:rsid w:val="004E269B"/>
    <w:rsid w:val="004E40D2"/>
    <w:rsid w:val="004E6C91"/>
    <w:rsid w:val="004E78EC"/>
    <w:rsid w:val="004F023C"/>
    <w:rsid w:val="004F14AE"/>
    <w:rsid w:val="004F3957"/>
    <w:rsid w:val="004F3EF4"/>
    <w:rsid w:val="004F450B"/>
    <w:rsid w:val="00500BEC"/>
    <w:rsid w:val="00501588"/>
    <w:rsid w:val="0050320F"/>
    <w:rsid w:val="005057D8"/>
    <w:rsid w:val="0050597E"/>
    <w:rsid w:val="0050634C"/>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21B2"/>
    <w:rsid w:val="00553653"/>
    <w:rsid w:val="00553C64"/>
    <w:rsid w:val="0055434B"/>
    <w:rsid w:val="0055497F"/>
    <w:rsid w:val="00555919"/>
    <w:rsid w:val="00556FEF"/>
    <w:rsid w:val="0056316A"/>
    <w:rsid w:val="00564D1F"/>
    <w:rsid w:val="00566E69"/>
    <w:rsid w:val="00570170"/>
    <w:rsid w:val="00570930"/>
    <w:rsid w:val="005725A9"/>
    <w:rsid w:val="00573566"/>
    <w:rsid w:val="0057574C"/>
    <w:rsid w:val="005757DE"/>
    <w:rsid w:val="00576405"/>
    <w:rsid w:val="00580420"/>
    <w:rsid w:val="00581024"/>
    <w:rsid w:val="005828D2"/>
    <w:rsid w:val="00582A17"/>
    <w:rsid w:val="00582EB0"/>
    <w:rsid w:val="00583A48"/>
    <w:rsid w:val="0058456D"/>
    <w:rsid w:val="00587428"/>
    <w:rsid w:val="00590BBC"/>
    <w:rsid w:val="005926E5"/>
    <w:rsid w:val="0059524B"/>
    <w:rsid w:val="0059565A"/>
    <w:rsid w:val="005971C8"/>
    <w:rsid w:val="005A0F4F"/>
    <w:rsid w:val="005A30CD"/>
    <w:rsid w:val="005A6320"/>
    <w:rsid w:val="005A64E9"/>
    <w:rsid w:val="005A68E9"/>
    <w:rsid w:val="005B0D88"/>
    <w:rsid w:val="005B1FD6"/>
    <w:rsid w:val="005B43C4"/>
    <w:rsid w:val="005B6950"/>
    <w:rsid w:val="005C383D"/>
    <w:rsid w:val="005C5AE2"/>
    <w:rsid w:val="005C748F"/>
    <w:rsid w:val="005C76BF"/>
    <w:rsid w:val="005D15C0"/>
    <w:rsid w:val="005D27A1"/>
    <w:rsid w:val="005D3255"/>
    <w:rsid w:val="005D402F"/>
    <w:rsid w:val="005D4EEC"/>
    <w:rsid w:val="005D63C1"/>
    <w:rsid w:val="005D6824"/>
    <w:rsid w:val="005E2143"/>
    <w:rsid w:val="005E3EF4"/>
    <w:rsid w:val="005E5D7E"/>
    <w:rsid w:val="005F014F"/>
    <w:rsid w:val="005F0460"/>
    <w:rsid w:val="005F2354"/>
    <w:rsid w:val="005F5B0B"/>
    <w:rsid w:val="005F64D2"/>
    <w:rsid w:val="005F6D26"/>
    <w:rsid w:val="00600FD0"/>
    <w:rsid w:val="006023CC"/>
    <w:rsid w:val="00604C34"/>
    <w:rsid w:val="00604F03"/>
    <w:rsid w:val="00605429"/>
    <w:rsid w:val="006060EB"/>
    <w:rsid w:val="006071AA"/>
    <w:rsid w:val="006075A3"/>
    <w:rsid w:val="00610F2F"/>
    <w:rsid w:val="006151FB"/>
    <w:rsid w:val="00615E79"/>
    <w:rsid w:val="006168A5"/>
    <w:rsid w:val="006202BE"/>
    <w:rsid w:val="00620326"/>
    <w:rsid w:val="00622E4D"/>
    <w:rsid w:val="0063021A"/>
    <w:rsid w:val="006313FB"/>
    <w:rsid w:val="006325A9"/>
    <w:rsid w:val="00633166"/>
    <w:rsid w:val="00637CB0"/>
    <w:rsid w:val="0064044B"/>
    <w:rsid w:val="00644F1B"/>
    <w:rsid w:val="00645917"/>
    <w:rsid w:val="00646470"/>
    <w:rsid w:val="006469C7"/>
    <w:rsid w:val="006475D1"/>
    <w:rsid w:val="00650A4B"/>
    <w:rsid w:val="00655E91"/>
    <w:rsid w:val="00656B7E"/>
    <w:rsid w:val="006572F9"/>
    <w:rsid w:val="006613FB"/>
    <w:rsid w:val="00663304"/>
    <w:rsid w:val="00663A48"/>
    <w:rsid w:val="006660C3"/>
    <w:rsid w:val="006670AE"/>
    <w:rsid w:val="006675E4"/>
    <w:rsid w:val="006725A0"/>
    <w:rsid w:val="00677D81"/>
    <w:rsid w:val="006800F4"/>
    <w:rsid w:val="0068254D"/>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7DF"/>
    <w:rsid w:val="006D6A1B"/>
    <w:rsid w:val="006D7109"/>
    <w:rsid w:val="006E56F5"/>
    <w:rsid w:val="006E5C80"/>
    <w:rsid w:val="006F3C23"/>
    <w:rsid w:val="006F5712"/>
    <w:rsid w:val="006F62C2"/>
    <w:rsid w:val="00705AC0"/>
    <w:rsid w:val="00706A91"/>
    <w:rsid w:val="00707E50"/>
    <w:rsid w:val="00710C84"/>
    <w:rsid w:val="00711B4B"/>
    <w:rsid w:val="00711C45"/>
    <w:rsid w:val="00712462"/>
    <w:rsid w:val="00712544"/>
    <w:rsid w:val="007136DD"/>
    <w:rsid w:val="00714CB1"/>
    <w:rsid w:val="00715AFF"/>
    <w:rsid w:val="0071784C"/>
    <w:rsid w:val="00720CAA"/>
    <w:rsid w:val="00721D63"/>
    <w:rsid w:val="007261BF"/>
    <w:rsid w:val="007273A5"/>
    <w:rsid w:val="0072744F"/>
    <w:rsid w:val="00731DDD"/>
    <w:rsid w:val="0073393C"/>
    <w:rsid w:val="0073404D"/>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90046"/>
    <w:rsid w:val="00794C65"/>
    <w:rsid w:val="00797FBF"/>
    <w:rsid w:val="007A072E"/>
    <w:rsid w:val="007A64FE"/>
    <w:rsid w:val="007A7D80"/>
    <w:rsid w:val="007B2946"/>
    <w:rsid w:val="007B3259"/>
    <w:rsid w:val="007B6CBB"/>
    <w:rsid w:val="007B6EFB"/>
    <w:rsid w:val="007B711F"/>
    <w:rsid w:val="007B7DDA"/>
    <w:rsid w:val="007C0A7E"/>
    <w:rsid w:val="007C45F4"/>
    <w:rsid w:val="007C472E"/>
    <w:rsid w:val="007C4815"/>
    <w:rsid w:val="007C56B2"/>
    <w:rsid w:val="007C5CD6"/>
    <w:rsid w:val="007D0A49"/>
    <w:rsid w:val="007D26D1"/>
    <w:rsid w:val="007D2982"/>
    <w:rsid w:val="007D5378"/>
    <w:rsid w:val="007D5723"/>
    <w:rsid w:val="007D5A4A"/>
    <w:rsid w:val="007E0A82"/>
    <w:rsid w:val="007E0E73"/>
    <w:rsid w:val="007E2EE0"/>
    <w:rsid w:val="007E36E8"/>
    <w:rsid w:val="007E51F6"/>
    <w:rsid w:val="007E6FAD"/>
    <w:rsid w:val="007F1375"/>
    <w:rsid w:val="007F36AF"/>
    <w:rsid w:val="007F4F3E"/>
    <w:rsid w:val="007F7515"/>
    <w:rsid w:val="00800083"/>
    <w:rsid w:val="008002AB"/>
    <w:rsid w:val="00800A14"/>
    <w:rsid w:val="008018C2"/>
    <w:rsid w:val="00801BDB"/>
    <w:rsid w:val="008024BA"/>
    <w:rsid w:val="00810814"/>
    <w:rsid w:val="00811179"/>
    <w:rsid w:val="00811568"/>
    <w:rsid w:val="00811EE5"/>
    <w:rsid w:val="00812E32"/>
    <w:rsid w:val="0081328A"/>
    <w:rsid w:val="00813B7D"/>
    <w:rsid w:val="0081696A"/>
    <w:rsid w:val="00820A3B"/>
    <w:rsid w:val="008211C4"/>
    <w:rsid w:val="008213ED"/>
    <w:rsid w:val="00821516"/>
    <w:rsid w:val="00824119"/>
    <w:rsid w:val="0082550E"/>
    <w:rsid w:val="008257CC"/>
    <w:rsid w:val="00827488"/>
    <w:rsid w:val="00827A8C"/>
    <w:rsid w:val="00830267"/>
    <w:rsid w:val="008306CF"/>
    <w:rsid w:val="008316C5"/>
    <w:rsid w:val="008320B1"/>
    <w:rsid w:val="008324DA"/>
    <w:rsid w:val="00835FEC"/>
    <w:rsid w:val="00840DCE"/>
    <w:rsid w:val="00840ECD"/>
    <w:rsid w:val="008419F2"/>
    <w:rsid w:val="00841F7C"/>
    <w:rsid w:val="00843233"/>
    <w:rsid w:val="008447B6"/>
    <w:rsid w:val="00846A30"/>
    <w:rsid w:val="00855DA0"/>
    <w:rsid w:val="0086057D"/>
    <w:rsid w:val="00860882"/>
    <w:rsid w:val="00860F2A"/>
    <w:rsid w:val="00861AA1"/>
    <w:rsid w:val="00861FC0"/>
    <w:rsid w:val="00863B36"/>
    <w:rsid w:val="0086547C"/>
    <w:rsid w:val="00865AFD"/>
    <w:rsid w:val="00866B66"/>
    <w:rsid w:val="00881C90"/>
    <w:rsid w:val="00882776"/>
    <w:rsid w:val="0088330E"/>
    <w:rsid w:val="00884363"/>
    <w:rsid w:val="00884A67"/>
    <w:rsid w:val="00886803"/>
    <w:rsid w:val="00886F06"/>
    <w:rsid w:val="00887167"/>
    <w:rsid w:val="0088749B"/>
    <w:rsid w:val="00893332"/>
    <w:rsid w:val="0089682E"/>
    <w:rsid w:val="00896A7A"/>
    <w:rsid w:val="008A0C1C"/>
    <w:rsid w:val="008A13E0"/>
    <w:rsid w:val="008A3027"/>
    <w:rsid w:val="008A3AE3"/>
    <w:rsid w:val="008A4464"/>
    <w:rsid w:val="008A45D1"/>
    <w:rsid w:val="008A4CE4"/>
    <w:rsid w:val="008A6E71"/>
    <w:rsid w:val="008B15D7"/>
    <w:rsid w:val="008B160A"/>
    <w:rsid w:val="008B3A9D"/>
    <w:rsid w:val="008B3D94"/>
    <w:rsid w:val="008C1A83"/>
    <w:rsid w:val="008D47BD"/>
    <w:rsid w:val="008D5115"/>
    <w:rsid w:val="008D5368"/>
    <w:rsid w:val="008E0524"/>
    <w:rsid w:val="008E1C10"/>
    <w:rsid w:val="008E2731"/>
    <w:rsid w:val="008E792E"/>
    <w:rsid w:val="008F1269"/>
    <w:rsid w:val="009009F2"/>
    <w:rsid w:val="009013F6"/>
    <w:rsid w:val="00910B38"/>
    <w:rsid w:val="009111A8"/>
    <w:rsid w:val="00912F9D"/>
    <w:rsid w:val="00915730"/>
    <w:rsid w:val="009166DC"/>
    <w:rsid w:val="00917B84"/>
    <w:rsid w:val="00921991"/>
    <w:rsid w:val="00922AA0"/>
    <w:rsid w:val="00924443"/>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0B5"/>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9516E"/>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0762"/>
    <w:rsid w:val="00AA40C6"/>
    <w:rsid w:val="00AA4B30"/>
    <w:rsid w:val="00AA7D0C"/>
    <w:rsid w:val="00AB0897"/>
    <w:rsid w:val="00AB3EB1"/>
    <w:rsid w:val="00AB671E"/>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238A0"/>
    <w:rsid w:val="00B30EA7"/>
    <w:rsid w:val="00B31604"/>
    <w:rsid w:val="00B3496F"/>
    <w:rsid w:val="00B36176"/>
    <w:rsid w:val="00B36886"/>
    <w:rsid w:val="00B41CE4"/>
    <w:rsid w:val="00B43685"/>
    <w:rsid w:val="00B447A6"/>
    <w:rsid w:val="00B4785D"/>
    <w:rsid w:val="00B50008"/>
    <w:rsid w:val="00B50260"/>
    <w:rsid w:val="00B50B35"/>
    <w:rsid w:val="00B50CD7"/>
    <w:rsid w:val="00B53242"/>
    <w:rsid w:val="00B56668"/>
    <w:rsid w:val="00B5780A"/>
    <w:rsid w:val="00B627E1"/>
    <w:rsid w:val="00B641FF"/>
    <w:rsid w:val="00B65AF0"/>
    <w:rsid w:val="00B667B1"/>
    <w:rsid w:val="00B677D1"/>
    <w:rsid w:val="00B67BFF"/>
    <w:rsid w:val="00B71188"/>
    <w:rsid w:val="00B7360D"/>
    <w:rsid w:val="00B74C47"/>
    <w:rsid w:val="00B765FA"/>
    <w:rsid w:val="00B82A87"/>
    <w:rsid w:val="00B83550"/>
    <w:rsid w:val="00B83F1E"/>
    <w:rsid w:val="00B930B5"/>
    <w:rsid w:val="00B950AB"/>
    <w:rsid w:val="00B97ED7"/>
    <w:rsid w:val="00BA2DED"/>
    <w:rsid w:val="00BA376B"/>
    <w:rsid w:val="00BA629E"/>
    <w:rsid w:val="00BA7C52"/>
    <w:rsid w:val="00BB0667"/>
    <w:rsid w:val="00BB201C"/>
    <w:rsid w:val="00BB74C8"/>
    <w:rsid w:val="00BC1307"/>
    <w:rsid w:val="00BC2F38"/>
    <w:rsid w:val="00BC3570"/>
    <w:rsid w:val="00BC55DE"/>
    <w:rsid w:val="00BC625C"/>
    <w:rsid w:val="00BD01B7"/>
    <w:rsid w:val="00BD05CE"/>
    <w:rsid w:val="00BD295A"/>
    <w:rsid w:val="00BD3F43"/>
    <w:rsid w:val="00BE0D27"/>
    <w:rsid w:val="00BE2603"/>
    <w:rsid w:val="00BE4232"/>
    <w:rsid w:val="00BE444D"/>
    <w:rsid w:val="00BE58EB"/>
    <w:rsid w:val="00BE628E"/>
    <w:rsid w:val="00BF21AC"/>
    <w:rsid w:val="00BF43E7"/>
    <w:rsid w:val="00BF577A"/>
    <w:rsid w:val="00BF73A0"/>
    <w:rsid w:val="00C0299B"/>
    <w:rsid w:val="00C04FC5"/>
    <w:rsid w:val="00C10248"/>
    <w:rsid w:val="00C10D57"/>
    <w:rsid w:val="00C11904"/>
    <w:rsid w:val="00C16FB7"/>
    <w:rsid w:val="00C2199A"/>
    <w:rsid w:val="00C22F34"/>
    <w:rsid w:val="00C27F3E"/>
    <w:rsid w:val="00C313A5"/>
    <w:rsid w:val="00C32C58"/>
    <w:rsid w:val="00C33D7F"/>
    <w:rsid w:val="00C376AE"/>
    <w:rsid w:val="00C43E85"/>
    <w:rsid w:val="00C47C43"/>
    <w:rsid w:val="00C50C8D"/>
    <w:rsid w:val="00C52215"/>
    <w:rsid w:val="00C52987"/>
    <w:rsid w:val="00C559E7"/>
    <w:rsid w:val="00C57C39"/>
    <w:rsid w:val="00C60376"/>
    <w:rsid w:val="00C6107D"/>
    <w:rsid w:val="00C63194"/>
    <w:rsid w:val="00C63647"/>
    <w:rsid w:val="00C669DD"/>
    <w:rsid w:val="00C670D4"/>
    <w:rsid w:val="00C72E76"/>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B6BC1"/>
    <w:rsid w:val="00CC2791"/>
    <w:rsid w:val="00CC3CAE"/>
    <w:rsid w:val="00CC5CB7"/>
    <w:rsid w:val="00CC72A3"/>
    <w:rsid w:val="00CD2D88"/>
    <w:rsid w:val="00CD3647"/>
    <w:rsid w:val="00CD5986"/>
    <w:rsid w:val="00CD6C0A"/>
    <w:rsid w:val="00CE23DD"/>
    <w:rsid w:val="00CE47C8"/>
    <w:rsid w:val="00CE5A3D"/>
    <w:rsid w:val="00CF1D98"/>
    <w:rsid w:val="00CF2554"/>
    <w:rsid w:val="00CF3142"/>
    <w:rsid w:val="00CF3E39"/>
    <w:rsid w:val="00D006BA"/>
    <w:rsid w:val="00D07DED"/>
    <w:rsid w:val="00D12D19"/>
    <w:rsid w:val="00D13C8E"/>
    <w:rsid w:val="00D14AB4"/>
    <w:rsid w:val="00D15455"/>
    <w:rsid w:val="00D15E8C"/>
    <w:rsid w:val="00D16C68"/>
    <w:rsid w:val="00D172AC"/>
    <w:rsid w:val="00D24668"/>
    <w:rsid w:val="00D24EF6"/>
    <w:rsid w:val="00D27FC6"/>
    <w:rsid w:val="00D339F7"/>
    <w:rsid w:val="00D34F44"/>
    <w:rsid w:val="00D3592A"/>
    <w:rsid w:val="00D37A56"/>
    <w:rsid w:val="00D404A6"/>
    <w:rsid w:val="00D4070E"/>
    <w:rsid w:val="00D41ADD"/>
    <w:rsid w:val="00D42B21"/>
    <w:rsid w:val="00D42C47"/>
    <w:rsid w:val="00D44BCF"/>
    <w:rsid w:val="00D44C81"/>
    <w:rsid w:val="00D462BA"/>
    <w:rsid w:val="00D46C83"/>
    <w:rsid w:val="00D478C6"/>
    <w:rsid w:val="00D533E3"/>
    <w:rsid w:val="00D5384C"/>
    <w:rsid w:val="00D53D60"/>
    <w:rsid w:val="00D553D3"/>
    <w:rsid w:val="00D5621A"/>
    <w:rsid w:val="00D619AE"/>
    <w:rsid w:val="00D61FC1"/>
    <w:rsid w:val="00D633BF"/>
    <w:rsid w:val="00D65563"/>
    <w:rsid w:val="00D65C67"/>
    <w:rsid w:val="00D67438"/>
    <w:rsid w:val="00D73828"/>
    <w:rsid w:val="00D75410"/>
    <w:rsid w:val="00D7718C"/>
    <w:rsid w:val="00D8128E"/>
    <w:rsid w:val="00D819AE"/>
    <w:rsid w:val="00D8303C"/>
    <w:rsid w:val="00D8576A"/>
    <w:rsid w:val="00D90ADE"/>
    <w:rsid w:val="00D931D8"/>
    <w:rsid w:val="00DA7916"/>
    <w:rsid w:val="00DB4739"/>
    <w:rsid w:val="00DB47B4"/>
    <w:rsid w:val="00DB4C83"/>
    <w:rsid w:val="00DB5FFF"/>
    <w:rsid w:val="00DB604E"/>
    <w:rsid w:val="00DB65C8"/>
    <w:rsid w:val="00DB7507"/>
    <w:rsid w:val="00DB75F3"/>
    <w:rsid w:val="00DC2191"/>
    <w:rsid w:val="00DC695D"/>
    <w:rsid w:val="00DC6B20"/>
    <w:rsid w:val="00DC763D"/>
    <w:rsid w:val="00DD0BD3"/>
    <w:rsid w:val="00DD2D77"/>
    <w:rsid w:val="00DD39CE"/>
    <w:rsid w:val="00DD4723"/>
    <w:rsid w:val="00DD7512"/>
    <w:rsid w:val="00DD78FB"/>
    <w:rsid w:val="00DE17D7"/>
    <w:rsid w:val="00DE5AC4"/>
    <w:rsid w:val="00DE747A"/>
    <w:rsid w:val="00DE7CC3"/>
    <w:rsid w:val="00DF18E2"/>
    <w:rsid w:val="00DF1B9E"/>
    <w:rsid w:val="00DF4E98"/>
    <w:rsid w:val="00DF5840"/>
    <w:rsid w:val="00DF6B84"/>
    <w:rsid w:val="00E02092"/>
    <w:rsid w:val="00E045F8"/>
    <w:rsid w:val="00E05E49"/>
    <w:rsid w:val="00E138D1"/>
    <w:rsid w:val="00E171DB"/>
    <w:rsid w:val="00E17DCB"/>
    <w:rsid w:val="00E21460"/>
    <w:rsid w:val="00E24DC1"/>
    <w:rsid w:val="00E26662"/>
    <w:rsid w:val="00E27243"/>
    <w:rsid w:val="00E3021B"/>
    <w:rsid w:val="00E36C0B"/>
    <w:rsid w:val="00E3704B"/>
    <w:rsid w:val="00E431C8"/>
    <w:rsid w:val="00E457CB"/>
    <w:rsid w:val="00E45AFE"/>
    <w:rsid w:val="00E463D2"/>
    <w:rsid w:val="00E4798A"/>
    <w:rsid w:val="00E47F50"/>
    <w:rsid w:val="00E529F0"/>
    <w:rsid w:val="00E55261"/>
    <w:rsid w:val="00E560AB"/>
    <w:rsid w:val="00E6269C"/>
    <w:rsid w:val="00E63DEA"/>
    <w:rsid w:val="00E672E3"/>
    <w:rsid w:val="00E73205"/>
    <w:rsid w:val="00E75F34"/>
    <w:rsid w:val="00E767DF"/>
    <w:rsid w:val="00E80FD2"/>
    <w:rsid w:val="00E84C4D"/>
    <w:rsid w:val="00E87332"/>
    <w:rsid w:val="00E87C9E"/>
    <w:rsid w:val="00E9312E"/>
    <w:rsid w:val="00E935E0"/>
    <w:rsid w:val="00E946A6"/>
    <w:rsid w:val="00E94BC6"/>
    <w:rsid w:val="00E95367"/>
    <w:rsid w:val="00E9539F"/>
    <w:rsid w:val="00EA1186"/>
    <w:rsid w:val="00EA5467"/>
    <w:rsid w:val="00EA5E3F"/>
    <w:rsid w:val="00EA651E"/>
    <w:rsid w:val="00EB0A53"/>
    <w:rsid w:val="00EB2838"/>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2270"/>
    <w:rsid w:val="00EF3BA3"/>
    <w:rsid w:val="00EF4C85"/>
    <w:rsid w:val="00EF4DB3"/>
    <w:rsid w:val="00EF65B3"/>
    <w:rsid w:val="00EF7CAD"/>
    <w:rsid w:val="00F02438"/>
    <w:rsid w:val="00F03E55"/>
    <w:rsid w:val="00F049EA"/>
    <w:rsid w:val="00F07520"/>
    <w:rsid w:val="00F10B6A"/>
    <w:rsid w:val="00F11695"/>
    <w:rsid w:val="00F13584"/>
    <w:rsid w:val="00F15DB6"/>
    <w:rsid w:val="00F16422"/>
    <w:rsid w:val="00F16A2F"/>
    <w:rsid w:val="00F17A03"/>
    <w:rsid w:val="00F202ED"/>
    <w:rsid w:val="00F2048C"/>
    <w:rsid w:val="00F26FB1"/>
    <w:rsid w:val="00F274D5"/>
    <w:rsid w:val="00F32DCE"/>
    <w:rsid w:val="00F33CDB"/>
    <w:rsid w:val="00F350B7"/>
    <w:rsid w:val="00F35135"/>
    <w:rsid w:val="00F357EE"/>
    <w:rsid w:val="00F41D45"/>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82FCE"/>
    <w:rsid w:val="00F8438A"/>
    <w:rsid w:val="00F847CC"/>
    <w:rsid w:val="00F9162F"/>
    <w:rsid w:val="00F92B1D"/>
    <w:rsid w:val="00F96372"/>
    <w:rsid w:val="00FA0AA1"/>
    <w:rsid w:val="00FA5943"/>
    <w:rsid w:val="00FA6293"/>
    <w:rsid w:val="00FB0437"/>
    <w:rsid w:val="00FB28FD"/>
    <w:rsid w:val="00FB3E91"/>
    <w:rsid w:val="00FC036D"/>
    <w:rsid w:val="00FC195B"/>
    <w:rsid w:val="00FC3AB8"/>
    <w:rsid w:val="00FC3D48"/>
    <w:rsid w:val="00FD0039"/>
    <w:rsid w:val="00FD15BD"/>
    <w:rsid w:val="00FD37E8"/>
    <w:rsid w:val="00FD603E"/>
    <w:rsid w:val="00FE15ED"/>
    <w:rsid w:val="00FE238C"/>
    <w:rsid w:val="00FE3095"/>
    <w:rsid w:val="00FE41C4"/>
    <w:rsid w:val="00FE4360"/>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F82FCE"/>
    <w:rPr>
      <w:rFonts w:ascii="Times New Roman" w:hAnsi="Times New Roman"/>
      <w:sz w:val="20"/>
      <w:szCs w:val="20"/>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 w:type="paragraph" w:styleId="NormalWeb">
    <w:name w:val="Normal (Web)"/>
    <w:basedOn w:val="Normal"/>
    <w:uiPriority w:val="99"/>
    <w:semiHidden/>
    <w:unhideWhenUsed/>
    <w:rsid w:val="00F92B1D"/>
    <w:pPr>
      <w:tabs>
        <w:tab w:val="clear" w:pos="284"/>
      </w:tabs>
      <w:spacing w:before="100" w:beforeAutospacing="1" w:after="100" w:afterAutospacing="1"/>
    </w:pPr>
    <w:rPr>
      <w:rFonts w:ascii="Times New Roman" w:hAnsi="Times New Roman"/>
      <w:lang w:val="en-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12625209">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293411609">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353386660">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01708283">
      <w:bodyDiv w:val="1"/>
      <w:marLeft w:val="0"/>
      <w:marRight w:val="0"/>
      <w:marTop w:val="0"/>
      <w:marBottom w:val="0"/>
      <w:divBdr>
        <w:top w:val="none" w:sz="0" w:space="0" w:color="auto"/>
        <w:left w:val="none" w:sz="0" w:space="0" w:color="auto"/>
        <w:bottom w:val="none" w:sz="0" w:space="0" w:color="auto"/>
        <w:right w:val="none" w:sz="0" w:space="0" w:color="auto"/>
      </w:divBdr>
    </w:div>
    <w:div w:id="708408891">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0692181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1995185758">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7659&amp;fromList=Y" TargetMode="External"/><Relationship Id="rId18" Type="http://schemas.openxmlformats.org/officeDocument/2006/relationships/hyperlink" Target="https://member.onem2m.org/Application/documentApp/documentinfo/?documentId=37661&amp;fromLis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mber.onem2m.org/Application/documentApp/documentinfo/?documentId=37663&amp;fromList=Y" TargetMode="External"/><Relationship Id="rId7" Type="http://schemas.openxmlformats.org/officeDocument/2006/relationships/styles" Target="styles.xml"/><Relationship Id="rId12" Type="http://schemas.openxmlformats.org/officeDocument/2006/relationships/hyperlink" Target="https://git.onem2m.org/specifications/tr/tr-0001/-/merge_requests" TargetMode="External"/><Relationship Id="rId17" Type="http://schemas.openxmlformats.org/officeDocument/2006/relationships/hyperlink" Target="https://member.onem2m.org/Application/documentApp/documentinfo/?documentId=37661&amp;fromList=Y" TargetMode="External"/><Relationship Id="rId25" Type="http://schemas.openxmlformats.org/officeDocument/2006/relationships/hyperlink" Target="https://git.onem2m.org/XMLSchemas" TargetMode="Externa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658&amp;fromList=Y" TargetMode="External"/><Relationship Id="rId20" Type="http://schemas.openxmlformats.org/officeDocument/2006/relationships/hyperlink" Target="https://member.onem2m.org/Application/documentApp/documentinfo/?documentId=37662&amp;fromLis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onem2m.org/Application/documentApp/documentinfo/?documentId=37713&amp;fromList=Y" TargetMode="Externa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658&amp;fromList=Y" TargetMode="External"/><Relationship Id="rId23" Type="http://schemas.openxmlformats.org/officeDocument/2006/relationships/hyperlink" Target="https://member.onem2m.org/Application/documentApp/documentinfo/?documentId=37713&amp;fromList=Y"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member.onem2m.org/Application/documentApp/documentinfo/?documentId=37662&amp;fromLis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659&amp;fromList=Y" TargetMode="External"/><Relationship Id="rId22" Type="http://schemas.openxmlformats.org/officeDocument/2006/relationships/hyperlink" Target="https://member.onem2m.org/Application/documentApp/documentinfo/?documentId=37663&amp;fromList=Y"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2.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3.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1</TotalTime>
  <Pages>5</Pages>
  <Words>885</Words>
  <Characters>5047</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5921</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2</cp:revision>
  <cp:lastPrinted>2012-08-29T09:21:00Z</cp:lastPrinted>
  <dcterms:created xsi:type="dcterms:W3CDTF">2025-05-08T01:23:00Z</dcterms:created>
  <dcterms:modified xsi:type="dcterms:W3CDTF">2025-05-08T01:23:00Z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