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1C29" w14:textId="77777777" w:rsidR="003F4C6C" w:rsidRPr="009978AC" w:rsidRDefault="003F4C6C" w:rsidP="003F4C6C">
      <w:pPr>
        <w:pStyle w:val="boldBoxedCentred"/>
        <w:shd w:val="pct12" w:color="auto" w:fill="auto"/>
        <w:spacing w:after="0"/>
        <w:rPr>
          <w:noProof w:val="0"/>
          <w:color w:val="3A444A"/>
          <w:sz w:val="24"/>
          <w:szCs w:val="24"/>
        </w:rPr>
      </w:pPr>
      <w:r w:rsidRPr="009978AC">
        <w:rPr>
          <w:noProof w:val="0"/>
          <w:color w:val="3A444A"/>
          <w:sz w:val="24"/>
          <w:szCs w:val="24"/>
        </w:rPr>
        <w:t>Invitation</w:t>
      </w:r>
      <w:r w:rsidRPr="009978AC">
        <w:rPr>
          <w:b w:val="0"/>
          <w:noProof w:val="0"/>
          <w:color w:val="3A444A"/>
          <w:sz w:val="24"/>
          <w:szCs w:val="24"/>
        </w:rPr>
        <w:br/>
      </w:r>
      <w:r w:rsidRPr="009978AC">
        <w:rPr>
          <w:noProof w:val="0"/>
          <w:color w:val="3A444A"/>
          <w:sz w:val="24"/>
          <w:szCs w:val="24"/>
        </w:rPr>
        <w:t>to</w:t>
      </w:r>
      <w:r w:rsidRPr="009978AC">
        <w:rPr>
          <w:b w:val="0"/>
          <w:noProof w:val="0"/>
          <w:color w:val="3A444A"/>
          <w:sz w:val="24"/>
          <w:szCs w:val="24"/>
        </w:rPr>
        <w:br/>
      </w:r>
      <w:r w:rsidRPr="009978AC">
        <w:rPr>
          <w:noProof w:val="0"/>
          <w:color w:val="3A444A"/>
          <w:sz w:val="24"/>
          <w:szCs w:val="24"/>
        </w:rPr>
        <w:t>oneM2M TP 70</w:t>
      </w:r>
    </w:p>
    <w:p w14:paraId="3CAB2F88" w14:textId="77777777" w:rsidR="003F4C6C" w:rsidRPr="009978AC" w:rsidRDefault="003F4C6C" w:rsidP="003F4C6C">
      <w:pPr>
        <w:pStyle w:val="boldBoxedCentred"/>
        <w:shd w:val="pct12" w:color="auto" w:fill="auto"/>
        <w:spacing w:after="0"/>
        <w:rPr>
          <w:noProof w:val="0"/>
          <w:color w:val="3A444A"/>
          <w:sz w:val="24"/>
          <w:szCs w:val="24"/>
        </w:rPr>
      </w:pPr>
      <w:r w:rsidRPr="009978AC">
        <w:rPr>
          <w:noProof w:val="0"/>
          <w:color w:val="3A444A"/>
          <w:sz w:val="24"/>
          <w:szCs w:val="24"/>
        </w:rPr>
        <w:t>to be held</w:t>
      </w:r>
      <w:r w:rsidRPr="009978AC">
        <w:rPr>
          <w:noProof w:val="0"/>
          <w:color w:val="3A444A"/>
          <w:sz w:val="24"/>
          <w:szCs w:val="24"/>
        </w:rPr>
        <w:br/>
        <w:t>23-27 June 2025</w:t>
      </w:r>
    </w:p>
    <w:p w14:paraId="0E4B37B2" w14:textId="77777777" w:rsidR="003F4C6C" w:rsidRPr="0054674C" w:rsidRDefault="003F4C6C" w:rsidP="003F4C6C">
      <w:pPr>
        <w:pStyle w:val="boldBoxedCentred"/>
        <w:shd w:val="pct12" w:color="auto" w:fill="auto"/>
        <w:spacing w:after="0"/>
        <w:rPr>
          <w:noProof w:val="0"/>
          <w:color w:val="3A444A"/>
          <w:sz w:val="24"/>
          <w:szCs w:val="24"/>
          <w:lang w:val="de-AT"/>
        </w:rPr>
      </w:pPr>
      <w:r w:rsidRPr="0054674C">
        <w:rPr>
          <w:noProof w:val="0"/>
          <w:color w:val="3A444A"/>
          <w:sz w:val="24"/>
          <w:szCs w:val="24"/>
          <w:lang w:val="de-AT"/>
        </w:rPr>
        <w:t xml:space="preserve">in </w:t>
      </w:r>
      <w:proofErr w:type="spellStart"/>
      <w:r w:rsidRPr="0054674C">
        <w:rPr>
          <w:noProof w:val="0"/>
          <w:color w:val="3A444A"/>
          <w:sz w:val="24"/>
          <w:szCs w:val="24"/>
          <w:lang w:val="de-AT"/>
        </w:rPr>
        <w:t>the</w:t>
      </w:r>
      <w:proofErr w:type="spellEnd"/>
      <w:r w:rsidRPr="0054674C">
        <w:rPr>
          <w:noProof w:val="0"/>
          <w:color w:val="3A444A"/>
          <w:sz w:val="24"/>
          <w:szCs w:val="24"/>
          <w:lang w:val="de-AT"/>
        </w:rPr>
        <w:t xml:space="preserve"> Deutsche Telekom </w:t>
      </w:r>
      <w:proofErr w:type="spellStart"/>
      <w:r w:rsidRPr="0054674C">
        <w:rPr>
          <w:noProof w:val="0"/>
          <w:color w:val="3A444A"/>
          <w:sz w:val="24"/>
          <w:szCs w:val="24"/>
          <w:lang w:val="de-AT"/>
        </w:rPr>
        <w:t>premises</w:t>
      </w:r>
      <w:proofErr w:type="spellEnd"/>
      <w:r w:rsidRPr="0054674C">
        <w:rPr>
          <w:noProof w:val="0"/>
          <w:color w:val="3A444A"/>
          <w:sz w:val="24"/>
          <w:szCs w:val="24"/>
          <w:lang w:val="de-AT"/>
        </w:rPr>
        <w:t>, Berlin, Germany</w:t>
      </w:r>
    </w:p>
    <w:p w14:paraId="76A45F7C" w14:textId="77777777" w:rsidR="003F4C6C" w:rsidRPr="00697682" w:rsidRDefault="003F4C6C" w:rsidP="003F4C6C">
      <w:pPr>
        <w:pStyle w:val="baseStyle"/>
        <w:spacing w:after="0"/>
        <w:jc w:val="both"/>
        <w:rPr>
          <w:b/>
          <w:noProof w:val="0"/>
          <w:color w:val="3A444A"/>
          <w:sz w:val="24"/>
          <w:szCs w:val="24"/>
          <w:lang w:val="de-AT"/>
        </w:rPr>
      </w:pPr>
    </w:p>
    <w:p w14:paraId="1AEFFE40" w14:textId="77777777" w:rsidR="003F4C6C" w:rsidRPr="00A15BAE" w:rsidRDefault="003F4C6C" w:rsidP="00FB6ECC">
      <w:pPr>
        <w:pStyle w:val="baseStyle"/>
        <w:spacing w:after="60"/>
        <w:jc w:val="both"/>
        <w:rPr>
          <w:noProof w:val="0"/>
          <w:color w:val="3A444A"/>
          <w:sz w:val="24"/>
          <w:szCs w:val="24"/>
        </w:rPr>
      </w:pPr>
      <w:r w:rsidRPr="00A15BAE">
        <w:rPr>
          <w:noProof w:val="0"/>
          <w:color w:val="3A444A"/>
          <w:sz w:val="24"/>
          <w:szCs w:val="24"/>
        </w:rPr>
        <w:t>Dear Sir/Madam,</w:t>
      </w:r>
    </w:p>
    <w:p w14:paraId="03F9ADCD" w14:textId="77777777" w:rsidR="003F4C6C" w:rsidRPr="00A15BAE" w:rsidRDefault="003F4C6C" w:rsidP="00FB6ECC">
      <w:pPr>
        <w:pStyle w:val="baseStyle"/>
        <w:spacing w:after="60"/>
        <w:rPr>
          <w:noProof w:val="0"/>
          <w:color w:val="3A444A"/>
          <w:sz w:val="24"/>
          <w:szCs w:val="24"/>
        </w:rPr>
      </w:pPr>
      <w:r>
        <w:rPr>
          <w:noProof w:val="0"/>
          <w:color w:val="3A444A"/>
          <w:sz w:val="24"/>
          <w:szCs w:val="24"/>
        </w:rPr>
        <w:t>Deutsche Telekom</w:t>
      </w:r>
      <w:r w:rsidRPr="00A15BAE">
        <w:rPr>
          <w:noProof w:val="0"/>
          <w:color w:val="3A444A"/>
          <w:sz w:val="24"/>
          <w:szCs w:val="24"/>
        </w:rPr>
        <w:t xml:space="preserve"> is pleased to invite you to the </w:t>
      </w:r>
      <w:r>
        <w:rPr>
          <w:noProof w:val="0"/>
          <w:color w:val="3A444A"/>
          <w:sz w:val="24"/>
          <w:szCs w:val="24"/>
        </w:rPr>
        <w:t>o</w:t>
      </w:r>
      <w:r w:rsidRPr="00A15BAE">
        <w:rPr>
          <w:noProof w:val="0"/>
          <w:color w:val="3A444A"/>
          <w:sz w:val="24"/>
          <w:szCs w:val="24"/>
        </w:rPr>
        <w:t xml:space="preserve">neM2M TP </w:t>
      </w:r>
      <w:r>
        <w:rPr>
          <w:noProof w:val="0"/>
          <w:color w:val="3A444A"/>
          <w:sz w:val="24"/>
          <w:szCs w:val="24"/>
        </w:rPr>
        <w:t>70</w:t>
      </w:r>
      <w:r w:rsidRPr="00A03397">
        <w:rPr>
          <w:noProof w:val="0"/>
          <w:color w:val="3A444A"/>
          <w:sz w:val="24"/>
          <w:szCs w:val="24"/>
          <w:vertAlign w:val="superscript"/>
        </w:rPr>
        <w:t>th</w:t>
      </w:r>
      <w:r>
        <w:rPr>
          <w:noProof w:val="0"/>
          <w:color w:val="3A444A"/>
          <w:sz w:val="24"/>
          <w:szCs w:val="24"/>
        </w:rPr>
        <w:t xml:space="preserve"> </w:t>
      </w:r>
      <w:r w:rsidRPr="00A15BAE">
        <w:rPr>
          <w:noProof w:val="0"/>
          <w:color w:val="3A444A"/>
          <w:sz w:val="24"/>
          <w:szCs w:val="24"/>
        </w:rPr>
        <w:t>meeting of the oneM2M Partnership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4171"/>
      </w:tblGrid>
      <w:tr w:rsidR="003F4C6C" w:rsidRPr="00A15BAE" w14:paraId="6415EDE8" w14:textId="77777777" w:rsidTr="002D50A3">
        <w:trPr>
          <w:cantSplit/>
          <w:jc w:val="center"/>
        </w:trPr>
        <w:tc>
          <w:tcPr>
            <w:tcW w:w="4560" w:type="dxa"/>
            <w:shd w:val="clear" w:color="auto" w:fill="B42025"/>
            <w:vAlign w:val="center"/>
          </w:tcPr>
          <w:p w14:paraId="1C8D4F11" w14:textId="77777777" w:rsidR="003F4C6C" w:rsidRPr="00A15BAE" w:rsidRDefault="003F4C6C" w:rsidP="002D50A3">
            <w:pPr>
              <w:pStyle w:val="baseStyle"/>
              <w:spacing w:after="0"/>
              <w:jc w:val="center"/>
              <w:rPr>
                <w:b/>
                <w:noProof w:val="0"/>
                <w:color w:val="FFFFFF"/>
                <w:sz w:val="24"/>
                <w:szCs w:val="24"/>
              </w:rPr>
            </w:pPr>
            <w:r w:rsidRPr="00A15BAE">
              <w:rPr>
                <w:b/>
                <w:noProof w:val="0"/>
                <w:color w:val="FFFFFF"/>
                <w:sz w:val="24"/>
                <w:szCs w:val="24"/>
              </w:rPr>
              <w:t>Meeting Location</w:t>
            </w:r>
          </w:p>
        </w:tc>
        <w:tc>
          <w:tcPr>
            <w:tcW w:w="4171" w:type="dxa"/>
            <w:shd w:val="clear" w:color="auto" w:fill="B42025"/>
          </w:tcPr>
          <w:p w14:paraId="741EFE7D" w14:textId="77777777" w:rsidR="003F4C6C" w:rsidRPr="00A15BAE" w:rsidRDefault="003F4C6C" w:rsidP="002D50A3">
            <w:pPr>
              <w:pStyle w:val="baseStyle"/>
              <w:spacing w:after="0"/>
              <w:jc w:val="center"/>
              <w:rPr>
                <w:b/>
                <w:noProof w:val="0"/>
                <w:color w:val="FFFFFF"/>
                <w:sz w:val="24"/>
                <w:szCs w:val="24"/>
              </w:rPr>
            </w:pPr>
            <w:r>
              <w:rPr>
                <w:b/>
                <w:noProof w:val="0"/>
                <w:color w:val="FFFFFF"/>
                <w:sz w:val="24"/>
                <w:szCs w:val="24"/>
              </w:rPr>
              <w:t>o</w:t>
            </w:r>
            <w:r w:rsidRPr="00A15BAE">
              <w:rPr>
                <w:b/>
                <w:noProof w:val="0"/>
                <w:color w:val="FFFFFF"/>
                <w:sz w:val="24"/>
                <w:szCs w:val="24"/>
              </w:rPr>
              <w:t>neM2M Meeting Contact</w:t>
            </w:r>
          </w:p>
        </w:tc>
      </w:tr>
      <w:tr w:rsidR="003F4C6C" w:rsidRPr="0054674C" w14:paraId="0382454F" w14:textId="77777777" w:rsidTr="002D50A3">
        <w:trPr>
          <w:cantSplit/>
          <w:trHeight w:val="1430"/>
          <w:jc w:val="center"/>
        </w:trPr>
        <w:tc>
          <w:tcPr>
            <w:tcW w:w="4560" w:type="dxa"/>
            <w:vAlign w:val="center"/>
          </w:tcPr>
          <w:p w14:paraId="3854B7B8" w14:textId="07B6FF1F" w:rsidR="003F4C6C" w:rsidRPr="00D33A47" w:rsidRDefault="003F4C6C" w:rsidP="002D50A3">
            <w:pPr>
              <w:pStyle w:val="baseStyle"/>
              <w:spacing w:before="80" w:after="80"/>
              <w:jc w:val="center"/>
              <w:rPr>
                <w:noProof w:val="0"/>
                <w:color w:val="3A444A"/>
                <w:sz w:val="24"/>
                <w:szCs w:val="24"/>
                <w:lang w:val="fr-FR"/>
              </w:rPr>
            </w:pPr>
            <w:r>
              <w:rPr>
                <w:b/>
                <w:noProof w:val="0"/>
                <w:color w:val="3A444A"/>
                <w:sz w:val="24"/>
                <w:szCs w:val="24"/>
                <w:lang w:val="fr-FR"/>
              </w:rPr>
              <w:t>Deutsche Telekom</w:t>
            </w:r>
            <w:r w:rsidR="00697682">
              <w:rPr>
                <w:b/>
                <w:noProof w:val="0"/>
                <w:color w:val="3A444A"/>
                <w:sz w:val="24"/>
                <w:szCs w:val="24"/>
                <w:lang w:val="fr-FR"/>
              </w:rPr>
              <w:t xml:space="preserve"> AG</w:t>
            </w:r>
            <w:r w:rsidR="00562B54">
              <w:rPr>
                <w:b/>
                <w:noProof w:val="0"/>
                <w:color w:val="3A444A"/>
                <w:sz w:val="24"/>
                <w:szCs w:val="24"/>
                <w:lang w:val="fr-FR"/>
              </w:rPr>
              <w:t xml:space="preserve"> / Digital Innovation Arena</w:t>
            </w:r>
          </w:p>
          <w:p w14:paraId="2518F0E7" w14:textId="77777777" w:rsidR="003F4C6C" w:rsidRDefault="003F4C6C" w:rsidP="002D50A3">
            <w:pPr>
              <w:pStyle w:val="baseStyle"/>
              <w:tabs>
                <w:tab w:val="left" w:pos="2254"/>
              </w:tabs>
              <w:spacing w:before="80" w:after="80"/>
              <w:jc w:val="center"/>
              <w:rPr>
                <w:noProof w:val="0"/>
                <w:color w:val="3A444A"/>
                <w:sz w:val="24"/>
                <w:szCs w:val="24"/>
                <w:lang w:val="de-AT"/>
              </w:rPr>
            </w:pPr>
            <w:proofErr w:type="spellStart"/>
            <w:r w:rsidRPr="00406338">
              <w:rPr>
                <w:noProof w:val="0"/>
                <w:color w:val="3A444A"/>
                <w:sz w:val="24"/>
                <w:szCs w:val="24"/>
                <w:lang w:val="de-AT"/>
              </w:rPr>
              <w:t>Winterfeldtstr</w:t>
            </w:r>
            <w:proofErr w:type="spellEnd"/>
            <w:r w:rsidRPr="00406338">
              <w:rPr>
                <w:noProof w:val="0"/>
                <w:color w:val="3A444A"/>
                <w:sz w:val="24"/>
                <w:szCs w:val="24"/>
                <w:lang w:val="de-AT"/>
              </w:rPr>
              <w:t xml:space="preserve">. 21, </w:t>
            </w:r>
          </w:p>
          <w:p w14:paraId="48DE8657" w14:textId="77777777" w:rsidR="003F4C6C" w:rsidRDefault="003F4C6C" w:rsidP="002D50A3">
            <w:pPr>
              <w:pStyle w:val="baseStyle"/>
              <w:tabs>
                <w:tab w:val="left" w:pos="2254"/>
              </w:tabs>
              <w:spacing w:before="80" w:after="80"/>
              <w:jc w:val="center"/>
              <w:rPr>
                <w:noProof w:val="0"/>
                <w:color w:val="3A444A"/>
                <w:sz w:val="24"/>
                <w:szCs w:val="24"/>
                <w:lang w:val="de-AT"/>
              </w:rPr>
            </w:pPr>
            <w:r w:rsidRPr="00406338">
              <w:rPr>
                <w:noProof w:val="0"/>
                <w:color w:val="3A444A"/>
                <w:sz w:val="24"/>
                <w:szCs w:val="24"/>
                <w:lang w:val="de-AT"/>
              </w:rPr>
              <w:t>10781 Berlin</w:t>
            </w:r>
          </w:p>
          <w:p w14:paraId="1BD488D5" w14:textId="77777777" w:rsidR="003F4C6C" w:rsidRPr="003F4C6C" w:rsidRDefault="003F4C6C" w:rsidP="002D50A3">
            <w:pPr>
              <w:pStyle w:val="baseStyle"/>
              <w:tabs>
                <w:tab w:val="left" w:pos="2254"/>
              </w:tabs>
              <w:spacing w:before="80" w:after="80"/>
              <w:jc w:val="center"/>
              <w:rPr>
                <w:noProof w:val="0"/>
                <w:color w:val="3A444A"/>
                <w:sz w:val="24"/>
                <w:szCs w:val="24"/>
                <w:lang w:val="de-AT"/>
              </w:rPr>
            </w:pPr>
            <w:r w:rsidRPr="003F4C6C">
              <w:rPr>
                <w:noProof w:val="0"/>
                <w:color w:val="3A444A"/>
                <w:sz w:val="24"/>
                <w:szCs w:val="24"/>
                <w:lang w:val="de-AT"/>
              </w:rPr>
              <w:t>Germany</w:t>
            </w:r>
          </w:p>
          <w:p w14:paraId="439202F5" w14:textId="77777777" w:rsidR="003F4C6C" w:rsidRPr="003F4C6C" w:rsidRDefault="003F4C6C" w:rsidP="002D50A3">
            <w:pPr>
              <w:pStyle w:val="baseStyle"/>
              <w:tabs>
                <w:tab w:val="left" w:pos="2254"/>
              </w:tabs>
              <w:spacing w:before="80" w:after="80"/>
              <w:jc w:val="center"/>
              <w:rPr>
                <w:color w:val="3A444A"/>
                <w:sz w:val="24"/>
                <w:szCs w:val="24"/>
                <w:lang w:val="de-AT"/>
              </w:rPr>
            </w:pPr>
            <w:r w:rsidRPr="003F4C6C">
              <w:rPr>
                <w:noProof w:val="0"/>
                <w:color w:val="3A444A"/>
                <w:sz w:val="24"/>
                <w:szCs w:val="24"/>
                <w:lang w:val="de-AT"/>
              </w:rPr>
              <w:t xml:space="preserve">Web: </w:t>
            </w:r>
            <w:hyperlink r:id="rId14" w:history="1">
              <w:r w:rsidRPr="003F4C6C">
                <w:rPr>
                  <w:rStyle w:val="Hyperlink"/>
                  <w:sz w:val="24"/>
                  <w:szCs w:val="24"/>
                  <w:lang w:val="de-AT"/>
                </w:rPr>
                <w:t>www.telekom.com</w:t>
              </w:r>
            </w:hyperlink>
          </w:p>
        </w:tc>
        <w:tc>
          <w:tcPr>
            <w:tcW w:w="4171" w:type="dxa"/>
          </w:tcPr>
          <w:p w14:paraId="538857F4" w14:textId="77777777" w:rsidR="003F4C6C" w:rsidRPr="003F4C6C" w:rsidRDefault="003F4C6C" w:rsidP="002D50A3">
            <w:pPr>
              <w:pStyle w:val="baseStyle"/>
              <w:keepNext/>
              <w:keepLines/>
              <w:spacing w:after="0"/>
              <w:jc w:val="center"/>
              <w:rPr>
                <w:b/>
                <w:noProof w:val="0"/>
                <w:color w:val="3A444A"/>
                <w:sz w:val="24"/>
                <w:szCs w:val="24"/>
                <w:lang w:val="de-AT"/>
              </w:rPr>
            </w:pPr>
          </w:p>
          <w:p w14:paraId="30A31B83" w14:textId="77777777" w:rsidR="003F4C6C" w:rsidRPr="00412AF3" w:rsidRDefault="003F4C6C" w:rsidP="002D50A3">
            <w:pPr>
              <w:pStyle w:val="baseStyle"/>
              <w:keepNext/>
              <w:keepLines/>
              <w:spacing w:after="0"/>
              <w:jc w:val="center"/>
              <w:rPr>
                <w:b/>
                <w:noProof w:val="0"/>
                <w:color w:val="3A444A"/>
                <w:sz w:val="24"/>
                <w:szCs w:val="24"/>
                <w:lang w:val="de-AT"/>
              </w:rPr>
            </w:pPr>
            <w:r w:rsidRPr="00412AF3">
              <w:rPr>
                <w:b/>
                <w:noProof w:val="0"/>
                <w:color w:val="3A444A"/>
                <w:sz w:val="24"/>
                <w:szCs w:val="24"/>
                <w:lang w:val="de-AT"/>
              </w:rPr>
              <w:t>Contact Name</w:t>
            </w:r>
            <w:r w:rsidRPr="00412AF3">
              <w:rPr>
                <w:b/>
                <w:noProof w:val="0"/>
                <w:color w:val="3A444A"/>
                <w:sz w:val="24"/>
                <w:szCs w:val="24"/>
                <w:lang w:val="de-AT"/>
              </w:rPr>
              <w:br/>
            </w:r>
            <w:r w:rsidRPr="00412AF3">
              <w:rPr>
                <w:noProof w:val="0"/>
                <w:color w:val="3A444A"/>
                <w:sz w:val="24"/>
                <w:szCs w:val="24"/>
                <w:lang w:val="de-AT"/>
              </w:rPr>
              <w:t>Anja Kopperschmidt</w:t>
            </w:r>
          </w:p>
          <w:p w14:paraId="7C632B55" w14:textId="77777777" w:rsidR="003F4C6C" w:rsidRPr="00412AF3" w:rsidRDefault="003F4C6C" w:rsidP="002D50A3">
            <w:pPr>
              <w:pStyle w:val="baseStyle"/>
              <w:keepNext/>
              <w:keepLines/>
              <w:spacing w:after="0"/>
              <w:jc w:val="center"/>
              <w:rPr>
                <w:noProof w:val="0"/>
                <w:color w:val="3A444A"/>
                <w:sz w:val="24"/>
                <w:szCs w:val="24"/>
                <w:lang w:val="de-AT"/>
              </w:rPr>
            </w:pPr>
            <w:r w:rsidRPr="00412AF3">
              <w:rPr>
                <w:noProof w:val="0"/>
                <w:color w:val="3A444A"/>
                <w:sz w:val="24"/>
                <w:szCs w:val="24"/>
                <w:lang w:val="de-DE"/>
              </w:rPr>
              <w:t>+49</w:t>
            </w:r>
            <w:r>
              <w:rPr>
                <w:noProof w:val="0"/>
                <w:color w:val="3A444A"/>
                <w:sz w:val="24"/>
                <w:szCs w:val="24"/>
                <w:lang w:val="de-DE"/>
              </w:rPr>
              <w:t xml:space="preserve"> </w:t>
            </w:r>
            <w:r w:rsidRPr="00412AF3">
              <w:rPr>
                <w:noProof w:val="0"/>
                <w:color w:val="3A444A"/>
                <w:sz w:val="24"/>
                <w:szCs w:val="24"/>
                <w:lang w:val="de-DE"/>
              </w:rPr>
              <w:t>30</w:t>
            </w:r>
            <w:r>
              <w:rPr>
                <w:noProof w:val="0"/>
                <w:color w:val="3A444A"/>
                <w:sz w:val="24"/>
                <w:szCs w:val="24"/>
                <w:lang w:val="de-DE"/>
              </w:rPr>
              <w:t xml:space="preserve"> </w:t>
            </w:r>
            <w:r w:rsidRPr="00412AF3">
              <w:rPr>
                <w:noProof w:val="0"/>
                <w:color w:val="3A444A"/>
                <w:sz w:val="24"/>
                <w:szCs w:val="24"/>
                <w:lang w:val="de-DE"/>
              </w:rPr>
              <w:t>835358</w:t>
            </w:r>
            <w:r>
              <w:rPr>
                <w:noProof w:val="0"/>
                <w:color w:val="3A444A"/>
                <w:sz w:val="24"/>
                <w:szCs w:val="24"/>
                <w:lang w:val="de-DE"/>
              </w:rPr>
              <w:t xml:space="preserve"> </w:t>
            </w:r>
            <w:r w:rsidRPr="00412AF3">
              <w:rPr>
                <w:noProof w:val="0"/>
                <w:color w:val="3A444A"/>
                <w:sz w:val="24"/>
                <w:szCs w:val="24"/>
                <w:lang w:val="de-DE"/>
              </w:rPr>
              <w:t xml:space="preserve">177 </w:t>
            </w:r>
            <w:r w:rsidRPr="00412AF3">
              <w:rPr>
                <w:noProof w:val="0"/>
                <w:color w:val="3A444A"/>
                <w:sz w:val="24"/>
                <w:szCs w:val="24"/>
                <w:lang w:val="de-AT"/>
              </w:rPr>
              <w:t>anja.kopperschmidt@telekom.de</w:t>
            </w:r>
          </w:p>
        </w:tc>
      </w:tr>
    </w:tbl>
    <w:p w14:paraId="37A98AB1" w14:textId="77777777" w:rsidR="003F4C6C" w:rsidRPr="00412AF3" w:rsidRDefault="003F4C6C" w:rsidP="003F4C6C">
      <w:pPr>
        <w:pStyle w:val="baseStyle"/>
        <w:spacing w:after="0"/>
        <w:jc w:val="both"/>
        <w:rPr>
          <w:noProof w:val="0"/>
          <w:color w:val="3A444A"/>
          <w:sz w:val="24"/>
          <w:szCs w:val="24"/>
          <w:lang w:val="de-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1879"/>
      </w:tblGrid>
      <w:tr w:rsidR="003F4C6C" w:rsidRPr="00A15BAE" w14:paraId="249F9C43" w14:textId="77777777" w:rsidTr="002D50A3">
        <w:trPr>
          <w:cantSplit/>
          <w:jc w:val="center"/>
        </w:trPr>
        <w:tc>
          <w:tcPr>
            <w:tcW w:w="4467" w:type="dxa"/>
            <w:gridSpan w:val="2"/>
            <w:shd w:val="clear" w:color="auto" w:fill="B42025"/>
            <w:vAlign w:val="center"/>
          </w:tcPr>
          <w:p w14:paraId="7E3A7B78" w14:textId="77777777" w:rsidR="003F4C6C" w:rsidRPr="00A15BAE" w:rsidRDefault="003F4C6C" w:rsidP="002D50A3">
            <w:pPr>
              <w:pStyle w:val="baseStyle"/>
              <w:keepNext/>
              <w:keepLines/>
              <w:spacing w:after="0"/>
              <w:jc w:val="center"/>
              <w:rPr>
                <w:b/>
                <w:noProof w:val="0"/>
                <w:color w:val="FFFFFF"/>
                <w:sz w:val="24"/>
                <w:szCs w:val="24"/>
              </w:rPr>
            </w:pPr>
            <w:r w:rsidRPr="00A15BAE">
              <w:rPr>
                <w:b/>
                <w:noProof w:val="0"/>
                <w:color w:val="FFFFFF"/>
                <w:sz w:val="24"/>
                <w:szCs w:val="24"/>
              </w:rPr>
              <w:t>Meeting Schedule</w:t>
            </w:r>
          </w:p>
        </w:tc>
      </w:tr>
      <w:tr w:rsidR="003F4C6C" w:rsidRPr="00A15BAE" w14:paraId="0F509424" w14:textId="77777777" w:rsidTr="002D50A3">
        <w:trPr>
          <w:cantSplit/>
          <w:trHeight w:val="233"/>
          <w:jc w:val="center"/>
        </w:trPr>
        <w:tc>
          <w:tcPr>
            <w:tcW w:w="2588" w:type="dxa"/>
            <w:shd w:val="clear" w:color="auto" w:fill="auto"/>
            <w:vAlign w:val="center"/>
          </w:tcPr>
          <w:p w14:paraId="1A3A7EF3" w14:textId="77777777" w:rsidR="003F4C6C" w:rsidRPr="00A15BAE" w:rsidRDefault="003F4C6C" w:rsidP="002D50A3">
            <w:pPr>
              <w:pStyle w:val="baseStyle"/>
              <w:keepNext/>
              <w:keepLines/>
              <w:spacing w:after="0"/>
              <w:rPr>
                <w:noProof w:val="0"/>
                <w:color w:val="000000"/>
                <w:sz w:val="24"/>
                <w:szCs w:val="24"/>
              </w:rPr>
            </w:pPr>
            <w:r w:rsidRPr="00A15BAE">
              <w:rPr>
                <w:noProof w:val="0"/>
                <w:color w:val="000000"/>
                <w:sz w:val="24"/>
                <w:szCs w:val="24"/>
              </w:rPr>
              <w:t>Monday</w:t>
            </w:r>
          </w:p>
        </w:tc>
        <w:tc>
          <w:tcPr>
            <w:tcW w:w="1879" w:type="dxa"/>
            <w:shd w:val="clear" w:color="auto" w:fill="auto"/>
            <w:vAlign w:val="center"/>
          </w:tcPr>
          <w:p w14:paraId="5124E421" w14:textId="77777777" w:rsidR="003F4C6C" w:rsidRPr="00A15BAE" w:rsidRDefault="003F4C6C" w:rsidP="002D50A3">
            <w:pPr>
              <w:pStyle w:val="baseStyle"/>
              <w:keepNext/>
              <w:keepLines/>
              <w:spacing w:after="0"/>
              <w:rPr>
                <w:noProof w:val="0"/>
                <w:color w:val="000000"/>
                <w:sz w:val="24"/>
                <w:szCs w:val="24"/>
              </w:rPr>
            </w:pPr>
            <w:r>
              <w:rPr>
                <w:noProof w:val="0"/>
                <w:color w:val="000000"/>
                <w:sz w:val="24"/>
                <w:szCs w:val="24"/>
              </w:rPr>
              <w:t>09:00</w:t>
            </w:r>
            <w:r w:rsidRPr="00A15BAE">
              <w:rPr>
                <w:noProof w:val="0"/>
                <w:color w:val="000000"/>
                <w:sz w:val="24"/>
                <w:szCs w:val="24"/>
              </w:rPr>
              <w:t xml:space="preserve"> to 1</w:t>
            </w:r>
            <w:r>
              <w:rPr>
                <w:noProof w:val="0"/>
                <w:color w:val="000000"/>
                <w:sz w:val="24"/>
                <w:szCs w:val="24"/>
              </w:rPr>
              <w:t>7</w:t>
            </w:r>
            <w:r w:rsidRPr="00A15BAE">
              <w:rPr>
                <w:noProof w:val="0"/>
                <w:color w:val="000000"/>
                <w:sz w:val="24"/>
                <w:szCs w:val="24"/>
              </w:rPr>
              <w:t>:</w:t>
            </w:r>
            <w:r>
              <w:rPr>
                <w:noProof w:val="0"/>
                <w:color w:val="000000"/>
                <w:sz w:val="24"/>
                <w:szCs w:val="24"/>
              </w:rPr>
              <w:t>30</w:t>
            </w:r>
          </w:p>
        </w:tc>
      </w:tr>
      <w:tr w:rsidR="003F4C6C" w:rsidRPr="00A15BAE" w14:paraId="48D91B1C" w14:textId="77777777" w:rsidTr="002D50A3">
        <w:trPr>
          <w:cantSplit/>
          <w:trHeight w:val="233"/>
          <w:jc w:val="center"/>
        </w:trPr>
        <w:tc>
          <w:tcPr>
            <w:tcW w:w="2588" w:type="dxa"/>
            <w:vAlign w:val="center"/>
          </w:tcPr>
          <w:p w14:paraId="214FEDDD" w14:textId="77777777" w:rsidR="003F4C6C" w:rsidRPr="00A15BAE" w:rsidRDefault="003F4C6C" w:rsidP="002D50A3">
            <w:pPr>
              <w:pStyle w:val="baseStyle"/>
              <w:keepNext/>
              <w:keepLines/>
              <w:spacing w:after="0"/>
              <w:rPr>
                <w:noProof w:val="0"/>
                <w:color w:val="000000"/>
                <w:sz w:val="24"/>
                <w:szCs w:val="24"/>
              </w:rPr>
            </w:pPr>
            <w:r w:rsidRPr="00A15BAE">
              <w:rPr>
                <w:noProof w:val="0"/>
                <w:color w:val="000000"/>
                <w:sz w:val="24"/>
                <w:szCs w:val="24"/>
              </w:rPr>
              <w:t>Tuesday</w:t>
            </w:r>
          </w:p>
        </w:tc>
        <w:tc>
          <w:tcPr>
            <w:tcW w:w="1879" w:type="dxa"/>
            <w:vAlign w:val="center"/>
          </w:tcPr>
          <w:p w14:paraId="12650763" w14:textId="77777777" w:rsidR="003F4C6C" w:rsidRPr="00A15BAE" w:rsidRDefault="003F4C6C" w:rsidP="002D50A3">
            <w:pPr>
              <w:pStyle w:val="baseStyle"/>
              <w:keepNext/>
              <w:keepLines/>
              <w:spacing w:after="0"/>
              <w:rPr>
                <w:noProof w:val="0"/>
                <w:color w:val="000000"/>
                <w:sz w:val="24"/>
                <w:szCs w:val="24"/>
              </w:rPr>
            </w:pPr>
            <w:r>
              <w:rPr>
                <w:noProof w:val="0"/>
                <w:color w:val="000000"/>
                <w:sz w:val="24"/>
                <w:szCs w:val="24"/>
              </w:rPr>
              <w:t>09:00</w:t>
            </w:r>
            <w:r w:rsidRPr="00A15BAE">
              <w:rPr>
                <w:noProof w:val="0"/>
                <w:color w:val="000000"/>
                <w:sz w:val="24"/>
                <w:szCs w:val="24"/>
              </w:rPr>
              <w:t xml:space="preserve"> to 1</w:t>
            </w:r>
            <w:r>
              <w:rPr>
                <w:noProof w:val="0"/>
                <w:color w:val="000000"/>
                <w:sz w:val="24"/>
                <w:szCs w:val="24"/>
              </w:rPr>
              <w:t>7</w:t>
            </w:r>
            <w:r w:rsidRPr="00A15BAE">
              <w:rPr>
                <w:noProof w:val="0"/>
                <w:color w:val="000000"/>
                <w:sz w:val="24"/>
                <w:szCs w:val="24"/>
              </w:rPr>
              <w:t>:</w:t>
            </w:r>
            <w:r>
              <w:rPr>
                <w:noProof w:val="0"/>
                <w:color w:val="000000"/>
                <w:sz w:val="24"/>
                <w:szCs w:val="24"/>
              </w:rPr>
              <w:t>30</w:t>
            </w:r>
          </w:p>
        </w:tc>
      </w:tr>
      <w:tr w:rsidR="003F4C6C" w:rsidRPr="00A15BAE" w14:paraId="250DCBDB" w14:textId="77777777" w:rsidTr="002D50A3">
        <w:trPr>
          <w:cantSplit/>
          <w:trHeight w:val="233"/>
          <w:jc w:val="center"/>
        </w:trPr>
        <w:tc>
          <w:tcPr>
            <w:tcW w:w="2588" w:type="dxa"/>
            <w:vAlign w:val="center"/>
          </w:tcPr>
          <w:p w14:paraId="4BF1D936" w14:textId="77777777" w:rsidR="003F4C6C" w:rsidRPr="00A15BAE" w:rsidRDefault="003F4C6C" w:rsidP="002D50A3">
            <w:pPr>
              <w:pStyle w:val="baseStyle"/>
              <w:keepNext/>
              <w:keepLines/>
              <w:spacing w:after="0"/>
              <w:rPr>
                <w:noProof w:val="0"/>
                <w:color w:val="000000"/>
                <w:sz w:val="24"/>
                <w:szCs w:val="24"/>
              </w:rPr>
            </w:pPr>
            <w:r w:rsidRPr="00A15BAE">
              <w:rPr>
                <w:noProof w:val="0"/>
                <w:color w:val="000000"/>
                <w:sz w:val="24"/>
                <w:szCs w:val="24"/>
              </w:rPr>
              <w:t>Wednesday</w:t>
            </w:r>
          </w:p>
        </w:tc>
        <w:tc>
          <w:tcPr>
            <w:tcW w:w="1879" w:type="dxa"/>
            <w:vAlign w:val="center"/>
          </w:tcPr>
          <w:p w14:paraId="1826D6DE" w14:textId="77777777" w:rsidR="003F4C6C" w:rsidRPr="00A15BAE" w:rsidRDefault="003F4C6C" w:rsidP="002D50A3">
            <w:pPr>
              <w:pStyle w:val="baseStyle"/>
              <w:keepNext/>
              <w:keepLines/>
              <w:spacing w:after="0"/>
              <w:rPr>
                <w:noProof w:val="0"/>
                <w:color w:val="000000"/>
                <w:sz w:val="24"/>
                <w:szCs w:val="24"/>
              </w:rPr>
            </w:pPr>
            <w:r>
              <w:rPr>
                <w:noProof w:val="0"/>
                <w:color w:val="000000"/>
                <w:sz w:val="24"/>
                <w:szCs w:val="24"/>
              </w:rPr>
              <w:t>09:00</w:t>
            </w:r>
            <w:r w:rsidRPr="00A15BAE">
              <w:rPr>
                <w:noProof w:val="0"/>
                <w:color w:val="000000"/>
                <w:sz w:val="24"/>
                <w:szCs w:val="24"/>
              </w:rPr>
              <w:t xml:space="preserve"> to 1</w:t>
            </w:r>
            <w:r>
              <w:rPr>
                <w:noProof w:val="0"/>
                <w:color w:val="000000"/>
                <w:sz w:val="24"/>
                <w:szCs w:val="24"/>
              </w:rPr>
              <w:t>7</w:t>
            </w:r>
            <w:r w:rsidRPr="00A15BAE">
              <w:rPr>
                <w:noProof w:val="0"/>
                <w:color w:val="000000"/>
                <w:sz w:val="24"/>
                <w:szCs w:val="24"/>
              </w:rPr>
              <w:t>:</w:t>
            </w:r>
            <w:r>
              <w:rPr>
                <w:noProof w:val="0"/>
                <w:color w:val="000000"/>
                <w:sz w:val="24"/>
                <w:szCs w:val="24"/>
              </w:rPr>
              <w:t>30</w:t>
            </w:r>
          </w:p>
        </w:tc>
      </w:tr>
      <w:tr w:rsidR="003F4C6C" w:rsidRPr="00A15BAE" w14:paraId="1E8DA508" w14:textId="77777777" w:rsidTr="002D50A3">
        <w:trPr>
          <w:cantSplit/>
          <w:trHeight w:val="233"/>
          <w:jc w:val="center"/>
        </w:trPr>
        <w:tc>
          <w:tcPr>
            <w:tcW w:w="2588" w:type="dxa"/>
            <w:vAlign w:val="center"/>
          </w:tcPr>
          <w:p w14:paraId="1D5255CB" w14:textId="77777777" w:rsidR="003F4C6C" w:rsidRPr="00A15BAE" w:rsidRDefault="003F4C6C" w:rsidP="002D50A3">
            <w:pPr>
              <w:pStyle w:val="baseStyle"/>
              <w:keepNext/>
              <w:keepLines/>
              <w:spacing w:after="0"/>
              <w:rPr>
                <w:noProof w:val="0"/>
                <w:color w:val="000000"/>
                <w:sz w:val="24"/>
                <w:szCs w:val="24"/>
              </w:rPr>
            </w:pPr>
            <w:r w:rsidRPr="00A15BAE">
              <w:rPr>
                <w:noProof w:val="0"/>
                <w:color w:val="000000"/>
                <w:sz w:val="24"/>
                <w:szCs w:val="24"/>
              </w:rPr>
              <w:t>Thursday</w:t>
            </w:r>
          </w:p>
        </w:tc>
        <w:tc>
          <w:tcPr>
            <w:tcW w:w="1879" w:type="dxa"/>
            <w:vAlign w:val="center"/>
          </w:tcPr>
          <w:p w14:paraId="7AB2204A" w14:textId="77777777" w:rsidR="003F4C6C" w:rsidRPr="00A15BAE" w:rsidRDefault="003F4C6C" w:rsidP="002D50A3">
            <w:pPr>
              <w:pStyle w:val="baseStyle"/>
              <w:keepNext/>
              <w:keepLines/>
              <w:spacing w:after="0"/>
              <w:rPr>
                <w:noProof w:val="0"/>
                <w:color w:val="000000"/>
                <w:sz w:val="24"/>
                <w:szCs w:val="24"/>
              </w:rPr>
            </w:pPr>
            <w:r>
              <w:rPr>
                <w:noProof w:val="0"/>
                <w:color w:val="000000"/>
                <w:sz w:val="24"/>
                <w:szCs w:val="24"/>
              </w:rPr>
              <w:t>09:00</w:t>
            </w:r>
            <w:r w:rsidRPr="00A15BAE">
              <w:rPr>
                <w:noProof w:val="0"/>
                <w:color w:val="000000"/>
                <w:sz w:val="24"/>
                <w:szCs w:val="24"/>
              </w:rPr>
              <w:t xml:space="preserve"> to 1</w:t>
            </w:r>
            <w:r>
              <w:rPr>
                <w:noProof w:val="0"/>
                <w:color w:val="000000"/>
                <w:sz w:val="24"/>
                <w:szCs w:val="24"/>
              </w:rPr>
              <w:t>7</w:t>
            </w:r>
            <w:r w:rsidRPr="00A15BAE">
              <w:rPr>
                <w:noProof w:val="0"/>
                <w:color w:val="000000"/>
                <w:sz w:val="24"/>
                <w:szCs w:val="24"/>
              </w:rPr>
              <w:t>:</w:t>
            </w:r>
            <w:r>
              <w:rPr>
                <w:noProof w:val="0"/>
                <w:color w:val="000000"/>
                <w:sz w:val="24"/>
                <w:szCs w:val="24"/>
              </w:rPr>
              <w:t>30</w:t>
            </w:r>
          </w:p>
        </w:tc>
      </w:tr>
      <w:tr w:rsidR="003F4C6C" w:rsidRPr="00A15BAE" w14:paraId="56D251F2" w14:textId="77777777" w:rsidTr="002D50A3">
        <w:trPr>
          <w:cantSplit/>
          <w:trHeight w:val="233"/>
          <w:jc w:val="center"/>
        </w:trPr>
        <w:tc>
          <w:tcPr>
            <w:tcW w:w="2588" w:type="dxa"/>
            <w:vAlign w:val="center"/>
          </w:tcPr>
          <w:p w14:paraId="3B00D7FB" w14:textId="77777777" w:rsidR="003F4C6C" w:rsidRPr="00A15BAE" w:rsidRDefault="003F4C6C" w:rsidP="002D50A3">
            <w:pPr>
              <w:pStyle w:val="baseStyle"/>
              <w:keepNext/>
              <w:keepLines/>
              <w:spacing w:after="0"/>
              <w:rPr>
                <w:noProof w:val="0"/>
                <w:color w:val="000000"/>
                <w:sz w:val="24"/>
                <w:szCs w:val="24"/>
              </w:rPr>
            </w:pPr>
            <w:r w:rsidRPr="00A15BAE">
              <w:rPr>
                <w:noProof w:val="0"/>
                <w:color w:val="000000"/>
                <w:sz w:val="24"/>
                <w:szCs w:val="24"/>
              </w:rPr>
              <w:t>Friday</w:t>
            </w:r>
          </w:p>
        </w:tc>
        <w:tc>
          <w:tcPr>
            <w:tcW w:w="1879" w:type="dxa"/>
            <w:vAlign w:val="center"/>
          </w:tcPr>
          <w:p w14:paraId="2A6A9B3E" w14:textId="77777777" w:rsidR="003F4C6C" w:rsidRPr="00A15BAE" w:rsidRDefault="003F4C6C" w:rsidP="002D50A3">
            <w:pPr>
              <w:pStyle w:val="baseStyle"/>
              <w:keepNext/>
              <w:keepLines/>
              <w:spacing w:after="0"/>
              <w:rPr>
                <w:noProof w:val="0"/>
                <w:color w:val="000000"/>
                <w:sz w:val="24"/>
                <w:szCs w:val="24"/>
              </w:rPr>
            </w:pPr>
            <w:r>
              <w:rPr>
                <w:noProof w:val="0"/>
                <w:color w:val="000000"/>
                <w:sz w:val="24"/>
                <w:szCs w:val="24"/>
              </w:rPr>
              <w:t>09:00</w:t>
            </w:r>
            <w:r w:rsidRPr="00A15BAE">
              <w:rPr>
                <w:noProof w:val="0"/>
                <w:color w:val="000000"/>
                <w:sz w:val="24"/>
                <w:szCs w:val="24"/>
              </w:rPr>
              <w:t xml:space="preserve"> </w:t>
            </w:r>
            <w:r>
              <w:rPr>
                <w:noProof w:val="0"/>
                <w:color w:val="000000"/>
                <w:sz w:val="24"/>
                <w:szCs w:val="24"/>
              </w:rPr>
              <w:t>to 17</w:t>
            </w:r>
            <w:r w:rsidRPr="00A15BAE">
              <w:rPr>
                <w:noProof w:val="0"/>
                <w:color w:val="000000"/>
                <w:sz w:val="24"/>
                <w:szCs w:val="24"/>
              </w:rPr>
              <w:t>:</w:t>
            </w:r>
            <w:r>
              <w:rPr>
                <w:noProof w:val="0"/>
                <w:color w:val="000000"/>
                <w:sz w:val="24"/>
                <w:szCs w:val="24"/>
              </w:rPr>
              <w:t>00</w:t>
            </w:r>
          </w:p>
        </w:tc>
      </w:tr>
    </w:tbl>
    <w:p w14:paraId="5D9E8223" w14:textId="77777777" w:rsidR="003F4C6C" w:rsidRPr="008A75A0" w:rsidRDefault="003F4C6C" w:rsidP="003F4C6C">
      <w:pPr>
        <w:pStyle w:val="baseStyle"/>
        <w:spacing w:after="0"/>
        <w:jc w:val="both"/>
        <w:rPr>
          <w:noProof w:val="0"/>
          <w:color w:val="E20074" w:themeColor="text2"/>
          <w:sz w:val="24"/>
          <w:szCs w:val="24"/>
        </w:rPr>
      </w:pPr>
    </w:p>
    <w:tbl>
      <w:tblPr>
        <w:tblW w:w="0" w:type="auto"/>
        <w:tblLook w:val="04A0" w:firstRow="1" w:lastRow="0" w:firstColumn="1" w:lastColumn="0" w:noHBand="0" w:noVBand="1"/>
      </w:tblPr>
      <w:tblGrid>
        <w:gridCol w:w="9070"/>
      </w:tblGrid>
      <w:tr w:rsidR="008A75A0" w:rsidRPr="008A75A0" w14:paraId="251D69FC" w14:textId="77777777" w:rsidTr="002D50A3">
        <w:tc>
          <w:tcPr>
            <w:tcW w:w="10296" w:type="dxa"/>
          </w:tcPr>
          <w:p w14:paraId="24F34EA9" w14:textId="77777777" w:rsidR="003F4C6C" w:rsidRPr="008A75A0" w:rsidRDefault="003F4C6C" w:rsidP="002D50A3">
            <w:pPr>
              <w:pStyle w:val="baseStyle"/>
              <w:spacing w:after="0"/>
              <w:jc w:val="both"/>
              <w:rPr>
                <w:noProof w:val="0"/>
                <w:color w:val="E20074" w:themeColor="text2"/>
                <w:sz w:val="24"/>
                <w:szCs w:val="24"/>
              </w:rPr>
            </w:pPr>
            <w:r w:rsidRPr="008A75A0">
              <w:rPr>
                <w:noProof w:val="0"/>
                <w:color w:val="E20074" w:themeColor="text2"/>
                <w:sz w:val="24"/>
                <w:szCs w:val="24"/>
              </w:rPr>
              <w:t>Please register for the meeting on the oneM2M portal if you intend to be on site, login to the portal, go to the Meeting tab and click on the “R” for registration next to the TP 70 meeting.</w:t>
            </w:r>
          </w:p>
        </w:tc>
      </w:tr>
    </w:tbl>
    <w:p w14:paraId="7477B20C" w14:textId="77777777" w:rsidR="003F4C6C" w:rsidRPr="00A15BAE" w:rsidRDefault="003F4C6C" w:rsidP="003F4C6C">
      <w:pPr>
        <w:pStyle w:val="baseStyle"/>
        <w:spacing w:after="0"/>
        <w:jc w:val="both"/>
        <w:rPr>
          <w:noProof w:val="0"/>
          <w:color w:val="3A444A"/>
          <w:sz w:val="24"/>
          <w:szCs w:val="24"/>
        </w:rPr>
      </w:pPr>
    </w:p>
    <w:p w14:paraId="2EF67DD5" w14:textId="77777777" w:rsidR="003F4C6C" w:rsidRPr="00A15BAE" w:rsidRDefault="003F4C6C" w:rsidP="003F4C6C">
      <w:pPr>
        <w:pStyle w:val="baseStyle"/>
        <w:spacing w:after="0"/>
        <w:rPr>
          <w:color w:val="0000FF"/>
          <w:sz w:val="24"/>
          <w:szCs w:val="24"/>
          <w:u w:val="single"/>
        </w:rPr>
      </w:pPr>
      <w:r w:rsidRPr="00A15BAE">
        <w:rPr>
          <w:noProof w:val="0"/>
          <w:color w:val="3A444A"/>
          <w:sz w:val="24"/>
          <w:szCs w:val="24"/>
        </w:rPr>
        <w:t xml:space="preserve">If you do not already have a oneM2M portal account please apply by going to the oneM2M portal: </w:t>
      </w:r>
      <w:hyperlink r:id="rId15" w:history="1">
        <w:r w:rsidRPr="00D34C9D">
          <w:rPr>
            <w:rStyle w:val="Hyperlink"/>
            <w:noProof w:val="0"/>
            <w:sz w:val="24"/>
            <w:szCs w:val="24"/>
          </w:rPr>
          <w:t>http://Member.oneM2M.org</w:t>
        </w:r>
      </w:hyperlink>
      <w:r>
        <w:rPr>
          <w:noProof w:val="0"/>
          <w:sz w:val="24"/>
          <w:szCs w:val="24"/>
        </w:rPr>
        <w:t xml:space="preserve"> </w:t>
      </w:r>
      <w:r>
        <w:rPr>
          <w:noProof w:val="0"/>
          <w:color w:val="3A444A"/>
          <w:sz w:val="24"/>
          <w:szCs w:val="24"/>
        </w:rPr>
        <w:t>an</w:t>
      </w:r>
      <w:r w:rsidRPr="00A15BAE">
        <w:rPr>
          <w:noProof w:val="0"/>
          <w:color w:val="3A444A"/>
          <w:sz w:val="24"/>
          <w:szCs w:val="24"/>
        </w:rPr>
        <w:t>d request a username and password using the link on the bottom left of the home page (</w:t>
      </w:r>
      <w:hyperlink r:id="rId16" w:history="1">
        <w:r w:rsidRPr="00A15BAE">
          <w:rPr>
            <w:noProof w:val="0"/>
            <w:color w:val="3A444A"/>
            <w:sz w:val="24"/>
            <w:szCs w:val="24"/>
          </w:rPr>
          <w:t>Get login ID</w:t>
        </w:r>
      </w:hyperlink>
      <w:r w:rsidRPr="00A15BAE">
        <w:rPr>
          <w:noProof w:val="0"/>
          <w:color w:val="3A444A"/>
          <w:sz w:val="24"/>
          <w:szCs w:val="24"/>
        </w:rPr>
        <w:t>).</w:t>
      </w:r>
    </w:p>
    <w:p w14:paraId="41461771" w14:textId="77777777" w:rsidR="003F4C6C" w:rsidRPr="00A15BAE" w:rsidRDefault="003F4C6C" w:rsidP="003F4C6C">
      <w:pPr>
        <w:pStyle w:val="baseStyle"/>
        <w:spacing w:after="0"/>
        <w:rPr>
          <w:noProof w:val="0"/>
          <w:color w:val="3A444A"/>
          <w:sz w:val="24"/>
          <w:szCs w:val="24"/>
        </w:rPr>
      </w:pPr>
    </w:p>
    <w:p w14:paraId="38FE1355" w14:textId="77777777" w:rsidR="003F4C6C" w:rsidRDefault="003F4C6C" w:rsidP="003F4C6C">
      <w:pPr>
        <w:pStyle w:val="baseStyle"/>
        <w:spacing w:after="0"/>
        <w:rPr>
          <w:noProof w:val="0"/>
          <w:color w:val="3A444A"/>
          <w:sz w:val="24"/>
          <w:szCs w:val="24"/>
        </w:rPr>
      </w:pPr>
      <w:r w:rsidRPr="00A15BAE">
        <w:rPr>
          <w:noProof w:val="0"/>
          <w:color w:val="3A444A"/>
          <w:sz w:val="24"/>
          <w:szCs w:val="24"/>
        </w:rPr>
        <w:t xml:space="preserve">Please register as soon as possible </w:t>
      </w:r>
      <w:r>
        <w:rPr>
          <w:noProof w:val="0"/>
          <w:color w:val="3A444A"/>
          <w:sz w:val="24"/>
          <w:szCs w:val="24"/>
        </w:rPr>
        <w:t>so that we know how many people to expect.</w:t>
      </w:r>
    </w:p>
    <w:p w14:paraId="06387016" w14:textId="77777777" w:rsidR="003F4C6C" w:rsidRDefault="003F4C6C" w:rsidP="003F4C6C">
      <w:pPr>
        <w:pStyle w:val="baseStyle"/>
        <w:spacing w:after="0"/>
        <w:rPr>
          <w:noProof w:val="0"/>
          <w:color w:val="3A444A"/>
          <w:sz w:val="24"/>
          <w:szCs w:val="24"/>
        </w:rPr>
      </w:pPr>
    </w:p>
    <w:p w14:paraId="3E30A50E" w14:textId="40106C42" w:rsidR="003F4C6C" w:rsidRPr="00A15BAE" w:rsidRDefault="003F4C6C" w:rsidP="003F4C6C">
      <w:pPr>
        <w:pStyle w:val="baseStyle"/>
        <w:spacing w:after="0"/>
        <w:rPr>
          <w:noProof w:val="0"/>
          <w:color w:val="3A444A"/>
          <w:sz w:val="24"/>
          <w:szCs w:val="24"/>
        </w:rPr>
      </w:pPr>
      <w:r>
        <w:rPr>
          <w:noProof w:val="0"/>
          <w:color w:val="3A444A"/>
          <w:sz w:val="24"/>
          <w:szCs w:val="24"/>
        </w:rPr>
        <w:t xml:space="preserve">Please note that this is a ‘hybrid’ </w:t>
      </w:r>
      <w:proofErr w:type="gramStart"/>
      <w:r w:rsidR="002A5737">
        <w:rPr>
          <w:noProof w:val="0"/>
          <w:color w:val="3A444A"/>
          <w:sz w:val="24"/>
          <w:szCs w:val="24"/>
        </w:rPr>
        <w:t>meeting</w:t>
      </w:r>
      <w:proofErr w:type="gramEnd"/>
      <w:r>
        <w:rPr>
          <w:noProof w:val="0"/>
          <w:color w:val="3A444A"/>
          <w:sz w:val="24"/>
          <w:szCs w:val="24"/>
        </w:rPr>
        <w:t xml:space="preserve"> and dial-in facilities will be available at certain times throughout the week.</w:t>
      </w:r>
    </w:p>
    <w:p w14:paraId="6B38D23D" w14:textId="77777777" w:rsidR="003F4C6C" w:rsidRPr="00A15BAE" w:rsidRDefault="003F4C6C" w:rsidP="003F4C6C">
      <w:pPr>
        <w:pStyle w:val="baseStyle"/>
        <w:spacing w:after="0"/>
        <w:rPr>
          <w:noProof w:val="0"/>
          <w:color w:val="3A444A"/>
          <w:sz w:val="24"/>
          <w:szCs w:val="24"/>
        </w:rPr>
      </w:pPr>
    </w:p>
    <w:p w14:paraId="7DE66B49" w14:textId="77777777" w:rsidR="003F4C6C" w:rsidRPr="00A15BAE" w:rsidRDefault="003F4C6C" w:rsidP="003F4C6C">
      <w:pPr>
        <w:pStyle w:val="baseStyle"/>
        <w:spacing w:after="0"/>
        <w:rPr>
          <w:noProof w:val="0"/>
          <w:color w:val="3A444A"/>
          <w:sz w:val="24"/>
          <w:szCs w:val="24"/>
        </w:rPr>
      </w:pPr>
      <w:r w:rsidRPr="00A15BAE">
        <w:rPr>
          <w:noProof w:val="0"/>
          <w:color w:val="3A444A"/>
          <w:sz w:val="24"/>
          <w:szCs w:val="24"/>
        </w:rPr>
        <w:t xml:space="preserve">I look forward to seeing you in </w:t>
      </w:r>
      <w:r>
        <w:rPr>
          <w:noProof w:val="0"/>
          <w:color w:val="3A444A"/>
          <w:sz w:val="24"/>
          <w:szCs w:val="24"/>
        </w:rPr>
        <w:t>Berlin.</w:t>
      </w:r>
    </w:p>
    <w:p w14:paraId="0BAEDCEA" w14:textId="77777777" w:rsidR="003F4C6C" w:rsidRPr="00A15BAE" w:rsidRDefault="003F4C6C" w:rsidP="003F4C6C">
      <w:pPr>
        <w:pStyle w:val="baseStyle"/>
        <w:spacing w:after="0"/>
        <w:rPr>
          <w:noProof w:val="0"/>
          <w:color w:val="3A444A"/>
          <w:sz w:val="24"/>
          <w:szCs w:val="24"/>
        </w:rPr>
      </w:pPr>
    </w:p>
    <w:p w14:paraId="4E5DA731" w14:textId="77777777" w:rsidR="003F4C6C" w:rsidRPr="00A15BAE" w:rsidRDefault="003F4C6C" w:rsidP="003F4C6C">
      <w:pPr>
        <w:pStyle w:val="baseStyle"/>
        <w:spacing w:after="0"/>
        <w:rPr>
          <w:noProof w:val="0"/>
          <w:color w:val="3A444A"/>
          <w:sz w:val="24"/>
          <w:szCs w:val="24"/>
        </w:rPr>
      </w:pPr>
      <w:r w:rsidRPr="00A15BAE">
        <w:rPr>
          <w:noProof w:val="0"/>
          <w:color w:val="3A444A"/>
          <w:sz w:val="24"/>
          <w:szCs w:val="24"/>
        </w:rPr>
        <w:t>Yours sincerely,</w:t>
      </w:r>
    </w:p>
    <w:p w14:paraId="79E3E6C0" w14:textId="77777777" w:rsidR="003F4C6C" w:rsidRDefault="003F4C6C" w:rsidP="003F4C6C">
      <w:pPr>
        <w:pStyle w:val="baseStyle"/>
        <w:spacing w:before="120" w:after="0"/>
        <w:rPr>
          <w:b/>
          <w:noProof w:val="0"/>
          <w:color w:val="3A444A"/>
          <w:sz w:val="24"/>
          <w:szCs w:val="24"/>
        </w:rPr>
      </w:pPr>
      <w:r>
        <w:rPr>
          <w:b/>
          <w:noProof w:val="0"/>
          <w:color w:val="3A444A"/>
          <w:sz w:val="24"/>
          <w:szCs w:val="24"/>
        </w:rPr>
        <w:t>Riccardo Pascotto</w:t>
      </w:r>
    </w:p>
    <w:p w14:paraId="37185FCB" w14:textId="77777777" w:rsidR="003F4C6C" w:rsidRPr="00E028DC" w:rsidRDefault="003F4C6C" w:rsidP="003F4C6C">
      <w:pPr>
        <w:pStyle w:val="baseStyle"/>
        <w:spacing w:after="0"/>
        <w:rPr>
          <w:bCs/>
          <w:noProof w:val="0"/>
          <w:color w:val="3A444A"/>
          <w:sz w:val="22"/>
          <w:szCs w:val="22"/>
        </w:rPr>
      </w:pPr>
      <w:r w:rsidRPr="00E028DC">
        <w:rPr>
          <w:bCs/>
          <w:noProof w:val="0"/>
          <w:color w:val="3A444A"/>
          <w:sz w:val="22"/>
          <w:szCs w:val="22"/>
        </w:rPr>
        <w:t xml:space="preserve">Head of T-Labs </w:t>
      </w:r>
      <w:r w:rsidRPr="00E028DC">
        <w:rPr>
          <w:bCs/>
          <w:i/>
          <w:iCs/>
          <w:noProof w:val="0"/>
          <w:color w:val="3A444A"/>
          <w:sz w:val="22"/>
          <w:szCs w:val="22"/>
        </w:rPr>
        <w:t>(acting)</w:t>
      </w:r>
    </w:p>
    <w:p w14:paraId="6F989069" w14:textId="6A3F482C" w:rsidR="007623EC" w:rsidRPr="001537E0" w:rsidRDefault="003F4C6C" w:rsidP="001537E0">
      <w:pPr>
        <w:pStyle w:val="baseStyle"/>
        <w:spacing w:after="0"/>
        <w:rPr>
          <w:bCs/>
          <w:noProof w:val="0"/>
          <w:color w:val="3A444A"/>
          <w:sz w:val="22"/>
          <w:szCs w:val="22"/>
        </w:rPr>
      </w:pPr>
      <w:r w:rsidRPr="00E028DC">
        <w:rPr>
          <w:bCs/>
          <w:noProof w:val="0"/>
          <w:color w:val="3A444A"/>
          <w:sz w:val="22"/>
          <w:szCs w:val="22"/>
        </w:rPr>
        <w:t>Vice President Research Cooperation and Funding</w:t>
      </w:r>
    </w:p>
    <w:p w14:paraId="0307D517" w14:textId="4054601E" w:rsidR="00DF5890" w:rsidRPr="00F4705E" w:rsidRDefault="00DF5890" w:rsidP="009727E3">
      <w:pPr>
        <w:pStyle w:val="berschrift2"/>
      </w:pPr>
      <w:r w:rsidRPr="00F4705E">
        <w:lastRenderedPageBreak/>
        <w:t>ANNEX A</w:t>
      </w:r>
      <w:r w:rsidR="000F75A3">
        <w:t xml:space="preserve"> - </w:t>
      </w:r>
      <w:r w:rsidRPr="00F4705E">
        <w:t>Useful Information for the meeting</w:t>
      </w:r>
    </w:p>
    <w:p w14:paraId="55559CF6" w14:textId="16D61A95" w:rsidR="00881304" w:rsidRPr="0054674C" w:rsidRDefault="00DF5890" w:rsidP="003B6E9F">
      <w:pPr>
        <w:pStyle w:val="berschrift3"/>
        <w:keepNext w:val="0"/>
        <w:spacing w:before="240" w:after="120"/>
        <w:rPr>
          <w:rFonts w:ascii="Times New Roman" w:hAnsi="Times New Roman"/>
          <w:b/>
          <w:bCs/>
          <w:color w:val="3A444A"/>
          <w:lang w:val="de-AT"/>
        </w:rPr>
      </w:pPr>
      <w:proofErr w:type="spellStart"/>
      <w:r w:rsidRPr="0054674C">
        <w:rPr>
          <w:rStyle w:val="Fett"/>
          <w:rFonts w:ascii="Times New Roman" w:hAnsi="Times New Roman"/>
          <w:b/>
          <w:color w:val="3A444A"/>
          <w:lang w:val="de-AT"/>
        </w:rPr>
        <w:t>Getting</w:t>
      </w:r>
      <w:proofErr w:type="spellEnd"/>
      <w:r w:rsidRPr="0054674C">
        <w:rPr>
          <w:rStyle w:val="Fett"/>
          <w:rFonts w:ascii="Times New Roman" w:hAnsi="Times New Roman"/>
          <w:b/>
          <w:color w:val="3A444A"/>
          <w:lang w:val="de-AT"/>
        </w:rPr>
        <w:t xml:space="preserve"> </w:t>
      </w:r>
      <w:proofErr w:type="spellStart"/>
      <w:r w:rsidRPr="0054674C">
        <w:rPr>
          <w:rStyle w:val="Fett"/>
          <w:rFonts w:ascii="Times New Roman" w:hAnsi="Times New Roman"/>
          <w:b/>
          <w:color w:val="3A444A"/>
          <w:lang w:val="de-AT"/>
        </w:rPr>
        <w:t>to</w:t>
      </w:r>
      <w:proofErr w:type="spellEnd"/>
      <w:r w:rsidRPr="0054674C">
        <w:rPr>
          <w:rStyle w:val="Fett"/>
          <w:rFonts w:ascii="Times New Roman" w:hAnsi="Times New Roman"/>
          <w:b/>
          <w:color w:val="3A444A"/>
          <w:lang w:val="de-AT"/>
        </w:rPr>
        <w:t xml:space="preserve"> Deutsche Telekom </w:t>
      </w:r>
      <w:proofErr w:type="spellStart"/>
      <w:r w:rsidRPr="0054674C">
        <w:rPr>
          <w:rStyle w:val="Fett"/>
          <w:rFonts w:ascii="Times New Roman" w:hAnsi="Times New Roman"/>
          <w:b/>
          <w:color w:val="3A444A"/>
          <w:lang w:val="de-AT"/>
        </w:rPr>
        <w:t>premises</w:t>
      </w:r>
      <w:proofErr w:type="spellEnd"/>
      <w:r w:rsidRPr="0054674C">
        <w:rPr>
          <w:rStyle w:val="Fett"/>
          <w:rFonts w:ascii="Times New Roman" w:hAnsi="Times New Roman"/>
          <w:b/>
          <w:color w:val="3A444A"/>
          <w:lang w:val="de-AT"/>
        </w:rPr>
        <w:t xml:space="preserve"> in </w:t>
      </w:r>
      <w:proofErr w:type="spellStart"/>
      <w:r w:rsidR="008B4387" w:rsidRPr="0054674C">
        <w:rPr>
          <w:rStyle w:val="Fett"/>
          <w:rFonts w:ascii="Times New Roman" w:hAnsi="Times New Roman"/>
          <w:b/>
          <w:color w:val="3A444A"/>
          <w:lang w:val="de-AT"/>
        </w:rPr>
        <w:t>Winterfeldtstrasse</w:t>
      </w:r>
      <w:proofErr w:type="spellEnd"/>
      <w:r w:rsidR="008B4387" w:rsidRPr="0054674C">
        <w:rPr>
          <w:rStyle w:val="Fett"/>
          <w:rFonts w:ascii="Times New Roman" w:hAnsi="Times New Roman"/>
          <w:b/>
          <w:color w:val="3A444A"/>
          <w:lang w:val="de-AT"/>
        </w:rPr>
        <w:t xml:space="preserve"> 21, </w:t>
      </w:r>
      <w:r w:rsidRPr="0054674C">
        <w:rPr>
          <w:rStyle w:val="Fett"/>
          <w:rFonts w:ascii="Times New Roman" w:hAnsi="Times New Roman"/>
          <w:b/>
          <w:color w:val="3A444A"/>
          <w:lang w:val="de-AT"/>
        </w:rPr>
        <w:t>Berlin</w:t>
      </w:r>
    </w:p>
    <w:p w14:paraId="538C8185" w14:textId="080BFADA" w:rsidR="003B6E9F" w:rsidRDefault="0054674C" w:rsidP="009664F5">
      <w:pPr>
        <w:rPr>
          <w:rFonts w:eastAsia="Arial Unicode MS"/>
          <w:lang w:val="en-US"/>
        </w:rPr>
      </w:pPr>
      <w:r>
        <w:rPr>
          <w:rFonts w:eastAsia="Arial Unicode MS"/>
          <w:lang w:val="en-US"/>
        </w:rPr>
        <w:object w:dxaOrig="1539" w:dyaOrig="997" w14:anchorId="51A37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pt;height:50pt" o:ole="">
            <v:imagedata r:id="rId17" o:title=""/>
          </v:shape>
          <o:OLEObject Type="Embed" ProgID="Acrobat.Document.DC" ShapeID="_x0000_i1027" DrawAspect="Icon" ObjectID="_1804671704" r:id="rId18"/>
        </w:object>
      </w:r>
    </w:p>
    <w:p w14:paraId="6A736E66" w14:textId="7D44D969" w:rsidR="00DF5890" w:rsidRPr="00BE29E2" w:rsidRDefault="00DF5890" w:rsidP="009664F5">
      <w:pPr>
        <w:rPr>
          <w:rFonts w:eastAsia="Arial Unicode MS"/>
          <w:lang w:val="en-US"/>
        </w:rPr>
      </w:pPr>
      <w:r w:rsidRPr="00BE29E2">
        <w:rPr>
          <w:rFonts w:eastAsia="Arial Unicode MS"/>
          <w:lang w:val="en-US"/>
        </w:rPr>
        <w:t>Useful Links:</w:t>
      </w:r>
    </w:p>
    <w:p w14:paraId="695F2A0D" w14:textId="77777777" w:rsidR="00DF5890" w:rsidRPr="00BE29E2" w:rsidRDefault="00DF5890" w:rsidP="00747DB6">
      <w:pPr>
        <w:numPr>
          <w:ilvl w:val="0"/>
          <w:numId w:val="5"/>
        </w:numPr>
        <w:spacing w:before="60"/>
        <w:ind w:left="714" w:hanging="357"/>
        <w:rPr>
          <w:rFonts w:eastAsia="Arial Unicode MS"/>
          <w:lang w:val="en-US"/>
        </w:rPr>
      </w:pPr>
      <w:hyperlink r:id="rId19" w:tooltip="https://www.bvg.de/en" w:history="1">
        <w:r w:rsidRPr="00BE29E2">
          <w:rPr>
            <w:rStyle w:val="Hyperlink"/>
            <w:rFonts w:eastAsia="Arial Unicode MS"/>
            <w:lang w:val="en-US"/>
          </w:rPr>
          <w:t>Berlin Public Transport BVG</w:t>
        </w:r>
      </w:hyperlink>
      <w:r w:rsidRPr="00BE29E2">
        <w:rPr>
          <w:rFonts w:eastAsia="Arial Unicode MS"/>
          <w:lang w:val="en-US"/>
        </w:rPr>
        <w:t> for schedules and ticket information.</w:t>
      </w:r>
    </w:p>
    <w:p w14:paraId="02DD1D40" w14:textId="77777777" w:rsidR="00DF5890" w:rsidRPr="00BE29E2" w:rsidRDefault="00DF5890" w:rsidP="00747DB6">
      <w:pPr>
        <w:numPr>
          <w:ilvl w:val="0"/>
          <w:numId w:val="5"/>
        </w:numPr>
        <w:spacing w:before="60"/>
        <w:ind w:left="714" w:hanging="357"/>
        <w:rPr>
          <w:rFonts w:eastAsia="Arial Unicode MS"/>
          <w:lang w:val="en-US"/>
        </w:rPr>
      </w:pPr>
      <w:hyperlink r:id="rId20" w:tooltip="https://www.google.com/maps/place/Winterfeldtstra%C3%9Fe+21,+Berlin,+Germany" w:history="1">
        <w:r w:rsidRPr="00BE29E2">
          <w:rPr>
            <w:rStyle w:val="Hyperlink"/>
            <w:rFonts w:eastAsia="Arial Unicode MS"/>
            <w:lang w:val="en-US"/>
          </w:rPr>
          <w:t xml:space="preserve">Google Maps - </w:t>
        </w:r>
        <w:proofErr w:type="spellStart"/>
        <w:r w:rsidRPr="00BE29E2">
          <w:rPr>
            <w:rStyle w:val="Hyperlink"/>
            <w:rFonts w:eastAsia="Arial Unicode MS"/>
            <w:lang w:val="en-US"/>
          </w:rPr>
          <w:t>Winterfeldtstrasse</w:t>
        </w:r>
        <w:proofErr w:type="spellEnd"/>
        <w:r w:rsidRPr="00BE29E2">
          <w:rPr>
            <w:rStyle w:val="Hyperlink"/>
            <w:rFonts w:eastAsia="Arial Unicode MS"/>
            <w:lang w:val="en-US"/>
          </w:rPr>
          <w:t xml:space="preserve"> 21 Surroundings</w:t>
        </w:r>
      </w:hyperlink>
    </w:p>
    <w:p w14:paraId="77B7E2A2" w14:textId="77777777" w:rsidR="00DF5890" w:rsidRPr="00517943" w:rsidRDefault="00DF5890" w:rsidP="003A157A">
      <w:pPr>
        <w:pStyle w:val="berschrift3"/>
        <w:keepNext w:val="0"/>
        <w:spacing w:before="240" w:after="120"/>
        <w:rPr>
          <w:rStyle w:val="Fett"/>
          <w:rFonts w:ascii="Times New Roman" w:eastAsia="Arial Unicode MS" w:hAnsi="Times New Roman" w:cs="Times New Roman"/>
          <w:b/>
          <w:color w:val="3A444A"/>
        </w:rPr>
      </w:pPr>
      <w:r w:rsidRPr="00517943">
        <w:rPr>
          <w:rStyle w:val="Fett"/>
          <w:rFonts w:ascii="Times New Roman" w:eastAsia="Arial Unicode MS" w:hAnsi="Times New Roman" w:cs="Times New Roman"/>
          <w:b/>
          <w:color w:val="3A444A"/>
        </w:rPr>
        <w:t>Nearby Business Hotels:</w:t>
      </w:r>
    </w:p>
    <w:p w14:paraId="647E5E82" w14:textId="77777777" w:rsidR="00DF5890" w:rsidRPr="00BE29E2" w:rsidRDefault="00DF5890" w:rsidP="00DF5890">
      <w:pPr>
        <w:rPr>
          <w:rFonts w:eastAsia="Arial Unicode MS"/>
        </w:rPr>
      </w:pPr>
      <w:r w:rsidRPr="00BE29E2">
        <w:rPr>
          <w:rFonts w:eastAsia="Arial Unicode MS"/>
        </w:rPr>
        <w:t xml:space="preserve">Here are a few business hotels within walking distance (up to 20 minutes) from </w:t>
      </w:r>
      <w:proofErr w:type="spellStart"/>
      <w:r w:rsidRPr="00BE29E2">
        <w:rPr>
          <w:rFonts w:eastAsia="Arial Unicode MS"/>
        </w:rPr>
        <w:t>Winterfeldtstrasse</w:t>
      </w:r>
      <w:proofErr w:type="spellEnd"/>
      <w:r w:rsidRPr="00BE29E2">
        <w:rPr>
          <w:rFonts w:eastAsia="Arial Unicode MS"/>
        </w:rPr>
        <w:t xml:space="preserve"> 21:</w:t>
      </w:r>
    </w:p>
    <w:p w14:paraId="5BE73938" w14:textId="77777777" w:rsidR="00756D21" w:rsidRPr="00BE29E2" w:rsidRDefault="00756D21" w:rsidP="00DF5890">
      <w:pPr>
        <w:rPr>
          <w:rFonts w:eastAsia="Arial Unicode MS"/>
        </w:rPr>
      </w:pPr>
    </w:p>
    <w:p w14:paraId="2F1DCBDF" w14:textId="77777777" w:rsidR="00756D21" w:rsidRPr="00BE29E2" w:rsidRDefault="00756D21" w:rsidP="00756D21">
      <w:pPr>
        <w:numPr>
          <w:ilvl w:val="0"/>
          <w:numId w:val="6"/>
        </w:numPr>
        <w:spacing w:before="60"/>
        <w:rPr>
          <w:rFonts w:eastAsia="Arial Unicode MS"/>
        </w:rPr>
      </w:pPr>
      <w:r w:rsidRPr="00BE29E2">
        <w:t>Hotel Riu Plaza Berlin</w:t>
      </w:r>
    </w:p>
    <w:p w14:paraId="252307D3" w14:textId="77777777" w:rsidR="00756D21" w:rsidRPr="004D4988" w:rsidRDefault="00756D21" w:rsidP="00756D21">
      <w:pPr>
        <w:numPr>
          <w:ilvl w:val="1"/>
          <w:numId w:val="6"/>
        </w:numPr>
        <w:spacing w:before="60"/>
        <w:ind w:left="1434" w:hanging="357"/>
        <w:rPr>
          <w:rFonts w:eastAsia="Arial Unicode MS"/>
        </w:rPr>
      </w:pPr>
      <w:r w:rsidRPr="00BE29E2">
        <w:rPr>
          <w:rFonts w:eastAsia="Arial Unicode MS"/>
        </w:rPr>
        <w:t>Address</w:t>
      </w:r>
      <w:r w:rsidRPr="004D4988">
        <w:rPr>
          <w:rFonts w:eastAsia="Arial Unicode MS"/>
        </w:rPr>
        <w:t xml:space="preserve">: Martin-Luther-Str. 1, </w:t>
      </w:r>
      <w:proofErr w:type="spellStart"/>
      <w:r w:rsidRPr="004D4988">
        <w:rPr>
          <w:rFonts w:eastAsia="Arial Unicode MS"/>
        </w:rPr>
        <w:t>Berlín</w:t>
      </w:r>
      <w:proofErr w:type="spellEnd"/>
    </w:p>
    <w:p w14:paraId="4BEFED03" w14:textId="77777777" w:rsidR="00756D21" w:rsidRPr="00BE29E2" w:rsidRDefault="00756D21" w:rsidP="00756D21">
      <w:pPr>
        <w:numPr>
          <w:ilvl w:val="1"/>
          <w:numId w:val="6"/>
        </w:numPr>
        <w:spacing w:before="60"/>
        <w:ind w:left="1434" w:hanging="357"/>
        <w:rPr>
          <w:rFonts w:eastAsia="Arial Unicode MS"/>
        </w:rPr>
      </w:pPr>
      <w:r w:rsidRPr="00BE29E2">
        <w:rPr>
          <w:rFonts w:eastAsia="Arial Unicode MS"/>
        </w:rPr>
        <w:t xml:space="preserve">Distance: Approximately 15-minute walk </w:t>
      </w:r>
    </w:p>
    <w:p w14:paraId="66BB00E2" w14:textId="7C150994" w:rsidR="00756D21" w:rsidRPr="00BE29E2" w:rsidRDefault="00756D21" w:rsidP="00756D21">
      <w:pPr>
        <w:numPr>
          <w:ilvl w:val="1"/>
          <w:numId w:val="6"/>
        </w:numPr>
        <w:spacing w:before="60"/>
        <w:rPr>
          <w:rFonts w:eastAsia="Arial Unicode MS"/>
        </w:rPr>
      </w:pPr>
      <w:hyperlink r:id="rId21" w:history="1">
        <w:r w:rsidRPr="00BE29E2">
          <w:rPr>
            <w:rStyle w:val="Hyperlink"/>
            <w:rFonts w:eastAsia="Arial Unicode MS"/>
          </w:rPr>
          <w:t>Hotel Riu Plaza Berlin Website</w:t>
        </w:r>
      </w:hyperlink>
      <w:r w:rsidRPr="00BE29E2">
        <w:rPr>
          <w:rFonts w:eastAsia="Arial Unicode MS"/>
        </w:rPr>
        <w:t xml:space="preserve"> </w:t>
      </w:r>
    </w:p>
    <w:p w14:paraId="5EFC8328" w14:textId="297ACA98" w:rsidR="00DF5890" w:rsidRPr="00BE29E2" w:rsidRDefault="00DF5890" w:rsidP="000D08EE">
      <w:pPr>
        <w:numPr>
          <w:ilvl w:val="0"/>
          <w:numId w:val="6"/>
        </w:numPr>
        <w:spacing w:before="120"/>
        <w:ind w:left="714" w:hanging="357"/>
        <w:rPr>
          <w:rFonts w:eastAsia="Arial Unicode MS"/>
        </w:rPr>
      </w:pPr>
      <w:r w:rsidRPr="00BE29E2">
        <w:rPr>
          <w:rFonts w:eastAsia="Arial Unicode MS"/>
        </w:rPr>
        <w:t>Hotel Berlin, Berlin</w:t>
      </w:r>
    </w:p>
    <w:p w14:paraId="18407EE2"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 xml:space="preserve">Address: </w:t>
      </w:r>
      <w:proofErr w:type="spellStart"/>
      <w:r w:rsidRPr="00BE29E2">
        <w:rPr>
          <w:rFonts w:eastAsia="Arial Unicode MS"/>
        </w:rPr>
        <w:t>Lützowplatz</w:t>
      </w:r>
      <w:proofErr w:type="spellEnd"/>
      <w:r w:rsidRPr="00BE29E2">
        <w:rPr>
          <w:rFonts w:eastAsia="Arial Unicode MS"/>
        </w:rPr>
        <w:t xml:space="preserve"> 17, 10785 Berlin</w:t>
      </w:r>
    </w:p>
    <w:p w14:paraId="7D506669"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Distance: Approximately 15-minute walk</w:t>
      </w:r>
    </w:p>
    <w:p w14:paraId="1075C0D6" w14:textId="77777777" w:rsidR="00DF5890" w:rsidRPr="00BE29E2" w:rsidRDefault="00DF5890" w:rsidP="00010A57">
      <w:pPr>
        <w:numPr>
          <w:ilvl w:val="1"/>
          <w:numId w:val="6"/>
        </w:numPr>
        <w:spacing w:before="60"/>
        <w:ind w:left="1434" w:hanging="357"/>
        <w:rPr>
          <w:rFonts w:eastAsia="Arial Unicode MS"/>
        </w:rPr>
      </w:pPr>
      <w:hyperlink r:id="rId22" w:tooltip="https://www.hotel-berlin.de/" w:history="1">
        <w:r w:rsidRPr="00BE29E2">
          <w:rPr>
            <w:rStyle w:val="Hyperlink"/>
            <w:rFonts w:eastAsia="Arial Unicode MS"/>
          </w:rPr>
          <w:t>Hotel Berlin, Berlin Website</w:t>
        </w:r>
      </w:hyperlink>
    </w:p>
    <w:p w14:paraId="10737A6E" w14:textId="77777777" w:rsidR="00DF5890" w:rsidRPr="00BE29E2" w:rsidRDefault="00DF5890" w:rsidP="000D08EE">
      <w:pPr>
        <w:numPr>
          <w:ilvl w:val="0"/>
          <w:numId w:val="6"/>
        </w:numPr>
        <w:spacing w:before="120"/>
        <w:ind w:left="714" w:hanging="357"/>
        <w:rPr>
          <w:rFonts w:eastAsia="Arial Unicode MS"/>
        </w:rPr>
      </w:pPr>
      <w:r w:rsidRPr="00BE29E2">
        <w:rPr>
          <w:rFonts w:eastAsia="Arial Unicode MS"/>
        </w:rPr>
        <w:t>Scandic Berlin Potsdamer Platz</w:t>
      </w:r>
    </w:p>
    <w:p w14:paraId="392C99A4"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Address: Gabriele-Tergit-Promenade 19, 10963 Berlin</w:t>
      </w:r>
    </w:p>
    <w:p w14:paraId="7F0EED95"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Distance: Approximately 20-minute walk</w:t>
      </w:r>
    </w:p>
    <w:p w14:paraId="7ABD787E" w14:textId="77777777" w:rsidR="00DF5890" w:rsidRPr="00BE29E2" w:rsidRDefault="00DF5890" w:rsidP="00010A57">
      <w:pPr>
        <w:numPr>
          <w:ilvl w:val="1"/>
          <w:numId w:val="6"/>
        </w:numPr>
        <w:spacing w:before="60"/>
        <w:ind w:left="1434" w:hanging="357"/>
        <w:rPr>
          <w:rFonts w:eastAsia="Arial Unicode MS"/>
        </w:rPr>
      </w:pPr>
      <w:hyperlink r:id="rId23" w:tooltip="https://www.scandichotels.com/hotels/germany/berlin/scandic-berlin-potsdamer-platz" w:history="1">
        <w:r w:rsidRPr="00BE29E2">
          <w:rPr>
            <w:rStyle w:val="Hyperlink"/>
            <w:rFonts w:eastAsia="Arial Unicode MS"/>
          </w:rPr>
          <w:t>Scandic Berlin Potsdamer Platz Website</w:t>
        </w:r>
      </w:hyperlink>
    </w:p>
    <w:p w14:paraId="51C47448" w14:textId="77777777" w:rsidR="00DF5890" w:rsidRPr="00BE29E2" w:rsidRDefault="00DF5890" w:rsidP="000D08EE">
      <w:pPr>
        <w:numPr>
          <w:ilvl w:val="0"/>
          <w:numId w:val="6"/>
        </w:numPr>
        <w:spacing w:before="120"/>
        <w:ind w:left="714" w:hanging="357"/>
        <w:rPr>
          <w:rFonts w:eastAsia="Arial Unicode MS"/>
        </w:rPr>
      </w:pPr>
      <w:r w:rsidRPr="00BE29E2">
        <w:rPr>
          <w:rFonts w:eastAsia="Arial Unicode MS"/>
        </w:rPr>
        <w:t>Crowne Plaza Berlin - Potsdamer Platz</w:t>
      </w:r>
    </w:p>
    <w:p w14:paraId="78ADC765"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 xml:space="preserve">Address: </w:t>
      </w:r>
      <w:proofErr w:type="spellStart"/>
      <w:r w:rsidRPr="00BE29E2">
        <w:rPr>
          <w:rFonts w:eastAsia="Arial Unicode MS"/>
        </w:rPr>
        <w:t>Hallesche</w:t>
      </w:r>
      <w:proofErr w:type="spellEnd"/>
      <w:r w:rsidRPr="00BE29E2">
        <w:rPr>
          <w:rFonts w:eastAsia="Arial Unicode MS"/>
        </w:rPr>
        <w:t xml:space="preserve"> Str. 10-11, 10963 Berlin</w:t>
      </w:r>
    </w:p>
    <w:p w14:paraId="3DC75458" w14:textId="77777777" w:rsidR="00DF5890" w:rsidRPr="00BE29E2" w:rsidRDefault="00DF5890" w:rsidP="00010A57">
      <w:pPr>
        <w:numPr>
          <w:ilvl w:val="1"/>
          <w:numId w:val="6"/>
        </w:numPr>
        <w:spacing w:before="60"/>
        <w:ind w:left="1434" w:hanging="357"/>
        <w:rPr>
          <w:rFonts w:eastAsia="Arial Unicode MS"/>
        </w:rPr>
      </w:pPr>
      <w:r w:rsidRPr="00BE29E2">
        <w:rPr>
          <w:rFonts w:eastAsia="Arial Unicode MS"/>
        </w:rPr>
        <w:t>Distance: Approximately 20-minute walk</w:t>
      </w:r>
    </w:p>
    <w:p w14:paraId="381FB3C3" w14:textId="6C5C063E" w:rsidR="00E251B8" w:rsidRPr="00BE29E2" w:rsidRDefault="00DF5890" w:rsidP="003F4C6C">
      <w:pPr>
        <w:numPr>
          <w:ilvl w:val="1"/>
          <w:numId w:val="6"/>
        </w:numPr>
        <w:spacing w:before="60"/>
        <w:ind w:left="1434" w:hanging="357"/>
        <w:rPr>
          <w:rFonts w:eastAsia="Arial Unicode MS"/>
        </w:rPr>
      </w:pPr>
      <w:hyperlink r:id="rId24" w:tooltip="https://www.ihg.com/crowneplaza/hotels/us/en/berlin/bercp/hoteldetail" w:history="1">
        <w:r w:rsidRPr="00BE29E2">
          <w:rPr>
            <w:rStyle w:val="Hyperlink"/>
            <w:rFonts w:eastAsia="Arial Unicode MS"/>
          </w:rPr>
          <w:t>Crowne Plaza Berlin Website</w:t>
        </w:r>
      </w:hyperlink>
    </w:p>
    <w:p w14:paraId="48DB8FBF" w14:textId="77777777" w:rsidR="004B7A14" w:rsidRPr="001C2131" w:rsidRDefault="004B7A14" w:rsidP="000C5311">
      <w:pPr>
        <w:pStyle w:val="berschrift3"/>
        <w:keepNext w:val="0"/>
        <w:spacing w:before="240" w:after="120"/>
        <w:rPr>
          <w:rStyle w:val="Fett"/>
          <w:rFonts w:ascii="Times New Roman" w:eastAsia="Arial Unicode MS" w:hAnsi="Times New Roman" w:cs="Times New Roman"/>
          <w:b/>
          <w:color w:val="3A444A"/>
        </w:rPr>
      </w:pPr>
      <w:r w:rsidRPr="001C2131">
        <w:rPr>
          <w:rStyle w:val="Fett"/>
          <w:rFonts w:ascii="Times New Roman" w:eastAsia="Arial Unicode MS" w:hAnsi="Times New Roman" w:cs="Times New Roman"/>
          <w:b/>
          <w:color w:val="3A444A"/>
        </w:rPr>
        <w:t>Meeting facilities</w:t>
      </w:r>
    </w:p>
    <w:p w14:paraId="2A267931" w14:textId="3B6647E4" w:rsidR="004B7A14" w:rsidRPr="001C2131" w:rsidRDefault="004B7A14" w:rsidP="00010A57">
      <w:pPr>
        <w:spacing w:after="60"/>
        <w:rPr>
          <w:color w:val="3A444A"/>
        </w:rPr>
      </w:pPr>
      <w:r w:rsidRPr="001C2131">
        <w:rPr>
          <w:color w:val="3A444A"/>
        </w:rPr>
        <w:t>Meeting room access Times:</w:t>
      </w:r>
      <w:r w:rsidR="009E6627">
        <w:rPr>
          <w:color w:val="3A444A"/>
        </w:rPr>
        <w:t xml:space="preserve"> 08:30 – 1</w:t>
      </w:r>
      <w:r w:rsidR="00F942BF">
        <w:rPr>
          <w:color w:val="3A444A"/>
        </w:rPr>
        <w:t>8</w:t>
      </w:r>
      <w:r w:rsidR="009E6627">
        <w:rPr>
          <w:color w:val="3A444A"/>
        </w:rPr>
        <w:t>:00</w:t>
      </w:r>
    </w:p>
    <w:p w14:paraId="53DADBD0" w14:textId="77777777" w:rsidR="004B7A14" w:rsidRPr="001C2131" w:rsidRDefault="004B7A14" w:rsidP="00010A57">
      <w:pPr>
        <w:spacing w:after="60"/>
        <w:rPr>
          <w:color w:val="3A444A"/>
        </w:rPr>
      </w:pPr>
      <w:r w:rsidRPr="001C2131">
        <w:rPr>
          <w:color w:val="3A444A"/>
        </w:rPr>
        <w:t>Registration: Monday morning at 09:30</w:t>
      </w:r>
    </w:p>
    <w:p w14:paraId="0E2F8AE4" w14:textId="5DDF20F2" w:rsidR="004B7A14" w:rsidRPr="001C2131" w:rsidRDefault="004B7A14" w:rsidP="00010A57">
      <w:pPr>
        <w:spacing w:after="60"/>
        <w:rPr>
          <w:color w:val="3A444A"/>
        </w:rPr>
      </w:pPr>
      <w:r w:rsidRPr="001C2131">
        <w:rPr>
          <w:color w:val="3A444A"/>
        </w:rPr>
        <w:t>Power sockets</w:t>
      </w:r>
      <w:r w:rsidR="007D3E3D">
        <w:rPr>
          <w:color w:val="3A444A"/>
        </w:rPr>
        <w:t>:</w:t>
      </w:r>
      <w:r w:rsidR="0097680B">
        <w:rPr>
          <w:color w:val="3A444A"/>
        </w:rPr>
        <w:t xml:space="preserve"> Type C and Type F</w:t>
      </w:r>
      <w:r w:rsidRPr="001C2131">
        <w:rPr>
          <w:color w:val="3A444A"/>
        </w:rPr>
        <w:t xml:space="preserve"> (</w:t>
      </w:r>
      <w:hyperlink r:id="rId25" w:history="1">
        <w:r w:rsidRPr="001C2131">
          <w:rPr>
            <w:rStyle w:val="Hyperlink"/>
          </w:rPr>
          <w:t>http://www.worldstandards.eu/electricity/plugs-and-sockets/</w:t>
        </w:r>
      </w:hyperlink>
      <w:r w:rsidRPr="001C2131">
        <w:rPr>
          <w:color w:val="3A444A"/>
        </w:rPr>
        <w:t xml:space="preserve"> )</w:t>
      </w:r>
    </w:p>
    <w:p w14:paraId="50EFF583" w14:textId="77777777" w:rsidR="004B7A14" w:rsidRPr="001C2131" w:rsidRDefault="004B7A14" w:rsidP="000C5311">
      <w:pPr>
        <w:pStyle w:val="berschrift3"/>
        <w:keepNext w:val="0"/>
        <w:spacing w:before="240" w:after="120"/>
        <w:rPr>
          <w:rStyle w:val="Fett"/>
          <w:rFonts w:ascii="Times New Roman" w:eastAsia="Arial Unicode MS" w:hAnsi="Times New Roman" w:cs="Times New Roman"/>
          <w:b/>
        </w:rPr>
      </w:pPr>
      <w:r w:rsidRPr="001C2131">
        <w:rPr>
          <w:rStyle w:val="Fett"/>
          <w:rFonts w:ascii="Times New Roman" w:eastAsia="Arial Unicode MS" w:hAnsi="Times New Roman" w:cs="Times New Roman"/>
          <w:b/>
          <w:color w:val="3A444A"/>
        </w:rPr>
        <w:t xml:space="preserve">Catering </w:t>
      </w:r>
    </w:p>
    <w:p w14:paraId="20AA94A2" w14:textId="77777777" w:rsidR="004B7A14" w:rsidRPr="001C2131" w:rsidRDefault="004B7A14" w:rsidP="00010A57">
      <w:pPr>
        <w:spacing w:after="60"/>
        <w:rPr>
          <w:color w:val="3A444A"/>
        </w:rPr>
      </w:pPr>
      <w:r w:rsidRPr="001C2131">
        <w:rPr>
          <w:color w:val="3A444A"/>
        </w:rPr>
        <w:t>Complementary drinks coffee, tea, mineral water, are available.</w:t>
      </w:r>
    </w:p>
    <w:p w14:paraId="4B14CFDC" w14:textId="77777777" w:rsidR="004B7A14" w:rsidRPr="001C2131" w:rsidRDefault="004B7A14" w:rsidP="00010A57">
      <w:pPr>
        <w:spacing w:after="60"/>
        <w:rPr>
          <w:color w:val="3A444A"/>
        </w:rPr>
      </w:pPr>
      <w:r w:rsidRPr="001C2131">
        <w:rPr>
          <w:color w:val="3A444A"/>
        </w:rPr>
        <w:t>Lunches are not provided, however there are restaurants and cafes a short walk from the meeting location.</w:t>
      </w:r>
    </w:p>
    <w:p w14:paraId="1EF8C649" w14:textId="7F384964" w:rsidR="004B7A14" w:rsidRDefault="004B7A14" w:rsidP="00010A57">
      <w:pPr>
        <w:spacing w:after="60"/>
        <w:rPr>
          <w:color w:val="3A444A"/>
        </w:rPr>
      </w:pPr>
      <w:r w:rsidRPr="001C2131">
        <w:rPr>
          <w:color w:val="3A444A"/>
        </w:rPr>
        <w:t>Evening meals are not provided.</w:t>
      </w:r>
    </w:p>
    <w:p w14:paraId="40342602" w14:textId="77777777" w:rsidR="00C12D60" w:rsidRDefault="00C12D60" w:rsidP="00010A57">
      <w:pPr>
        <w:spacing w:after="60"/>
        <w:rPr>
          <w:color w:val="3A444A"/>
        </w:rPr>
      </w:pPr>
    </w:p>
    <w:p w14:paraId="5E24D9DC" w14:textId="46C6B659" w:rsidR="00C12D60" w:rsidRDefault="00C12D60">
      <w:pPr>
        <w:spacing w:after="160" w:line="259" w:lineRule="auto"/>
        <w:rPr>
          <w:color w:val="3A444A"/>
        </w:rPr>
      </w:pPr>
      <w:r>
        <w:rPr>
          <w:color w:val="3A444A"/>
        </w:rPr>
        <w:br w:type="page"/>
      </w:r>
    </w:p>
    <w:p w14:paraId="2356D523" w14:textId="533E34EA" w:rsidR="009978AC" w:rsidRPr="009727E3" w:rsidRDefault="009978AC" w:rsidP="009727E3">
      <w:pPr>
        <w:pStyle w:val="berschrift2"/>
      </w:pPr>
      <w:r w:rsidRPr="009727E3">
        <w:lastRenderedPageBreak/>
        <w:t>ANNEX B - Invitation Letter</w:t>
      </w:r>
    </w:p>
    <w:p w14:paraId="553B6685" w14:textId="77777777" w:rsidR="009978AC" w:rsidRDefault="009978AC" w:rsidP="009978AC">
      <w:pPr>
        <w:pStyle w:val="baseStyle"/>
        <w:spacing w:before="60" w:after="60"/>
        <w:rPr>
          <w:rFonts w:ascii="Arial" w:hAnsi="Arial" w:cs="Arial"/>
          <w:noProof w:val="0"/>
          <w:color w:val="3A444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4171"/>
      </w:tblGrid>
      <w:tr w:rsidR="009978AC" w:rsidRPr="00A15BAE" w14:paraId="3759C323" w14:textId="77777777" w:rsidTr="002D50A3">
        <w:trPr>
          <w:cantSplit/>
          <w:jc w:val="center"/>
        </w:trPr>
        <w:tc>
          <w:tcPr>
            <w:tcW w:w="8731" w:type="dxa"/>
            <w:gridSpan w:val="2"/>
            <w:shd w:val="clear" w:color="auto" w:fill="B42025"/>
            <w:vAlign w:val="center"/>
          </w:tcPr>
          <w:p w14:paraId="62D8EF1B" w14:textId="77777777" w:rsidR="009978AC" w:rsidRPr="00A15BAE" w:rsidRDefault="009978AC" w:rsidP="002D50A3">
            <w:pPr>
              <w:pStyle w:val="baseStyle"/>
              <w:spacing w:after="0"/>
              <w:jc w:val="center"/>
              <w:rPr>
                <w:b/>
                <w:noProof w:val="0"/>
                <w:color w:val="FFFFFF"/>
                <w:sz w:val="24"/>
                <w:szCs w:val="24"/>
              </w:rPr>
            </w:pPr>
            <w:r>
              <w:rPr>
                <w:b/>
                <w:noProof w:val="0"/>
                <w:color w:val="FFFFFF"/>
                <w:sz w:val="24"/>
                <w:szCs w:val="24"/>
              </w:rPr>
              <w:t>Invitation Letter</w:t>
            </w:r>
          </w:p>
        </w:tc>
      </w:tr>
      <w:tr w:rsidR="009978AC" w:rsidRPr="00412AF3" w14:paraId="607E096E" w14:textId="77777777" w:rsidTr="002D50A3">
        <w:trPr>
          <w:cantSplit/>
          <w:trHeight w:val="1430"/>
          <w:jc w:val="center"/>
        </w:trPr>
        <w:tc>
          <w:tcPr>
            <w:tcW w:w="4560" w:type="dxa"/>
            <w:vAlign w:val="center"/>
          </w:tcPr>
          <w:p w14:paraId="099FF7E0" w14:textId="77777777" w:rsidR="009978AC" w:rsidRPr="00D33A47" w:rsidRDefault="009978AC" w:rsidP="002D50A3">
            <w:pPr>
              <w:pStyle w:val="baseStyle"/>
              <w:spacing w:before="80" w:after="80"/>
              <w:jc w:val="center"/>
              <w:rPr>
                <w:noProof w:val="0"/>
                <w:color w:val="3A444A"/>
                <w:sz w:val="24"/>
                <w:szCs w:val="24"/>
                <w:lang w:val="fr-FR"/>
              </w:rPr>
            </w:pPr>
            <w:r>
              <w:rPr>
                <w:b/>
                <w:noProof w:val="0"/>
                <w:color w:val="3A444A"/>
                <w:sz w:val="24"/>
                <w:szCs w:val="24"/>
                <w:lang w:val="fr-FR"/>
              </w:rPr>
              <w:t>Deutsche Telekom</w:t>
            </w:r>
          </w:p>
          <w:p w14:paraId="58F4FDE7" w14:textId="77777777" w:rsidR="009978AC" w:rsidRDefault="009978AC" w:rsidP="002D50A3">
            <w:pPr>
              <w:pStyle w:val="baseStyle"/>
              <w:tabs>
                <w:tab w:val="left" w:pos="2254"/>
              </w:tabs>
              <w:spacing w:before="80" w:after="80"/>
              <w:jc w:val="center"/>
              <w:rPr>
                <w:noProof w:val="0"/>
                <w:color w:val="3A444A"/>
                <w:sz w:val="24"/>
                <w:szCs w:val="24"/>
                <w:lang w:val="de-AT"/>
              </w:rPr>
            </w:pPr>
            <w:proofErr w:type="spellStart"/>
            <w:r w:rsidRPr="00406338">
              <w:rPr>
                <w:noProof w:val="0"/>
                <w:color w:val="3A444A"/>
                <w:sz w:val="24"/>
                <w:szCs w:val="24"/>
                <w:lang w:val="de-AT"/>
              </w:rPr>
              <w:t>Winterfeldtstr</w:t>
            </w:r>
            <w:proofErr w:type="spellEnd"/>
            <w:r w:rsidRPr="00406338">
              <w:rPr>
                <w:noProof w:val="0"/>
                <w:color w:val="3A444A"/>
                <w:sz w:val="24"/>
                <w:szCs w:val="24"/>
                <w:lang w:val="de-AT"/>
              </w:rPr>
              <w:t xml:space="preserve">. 21, </w:t>
            </w:r>
          </w:p>
          <w:p w14:paraId="49BD633B" w14:textId="77777777" w:rsidR="009978AC" w:rsidRDefault="009978AC" w:rsidP="002D50A3">
            <w:pPr>
              <w:pStyle w:val="baseStyle"/>
              <w:tabs>
                <w:tab w:val="left" w:pos="2254"/>
              </w:tabs>
              <w:spacing w:before="80" w:after="80"/>
              <w:jc w:val="center"/>
              <w:rPr>
                <w:noProof w:val="0"/>
                <w:color w:val="3A444A"/>
                <w:sz w:val="24"/>
                <w:szCs w:val="24"/>
                <w:lang w:val="de-AT"/>
              </w:rPr>
            </w:pPr>
            <w:r w:rsidRPr="00406338">
              <w:rPr>
                <w:noProof w:val="0"/>
                <w:color w:val="3A444A"/>
                <w:sz w:val="24"/>
                <w:szCs w:val="24"/>
                <w:lang w:val="de-AT"/>
              </w:rPr>
              <w:t>10781 Berlin</w:t>
            </w:r>
          </w:p>
          <w:p w14:paraId="01949FE3" w14:textId="77777777" w:rsidR="009978AC" w:rsidRPr="00406338" w:rsidRDefault="009978AC" w:rsidP="002D50A3">
            <w:pPr>
              <w:pStyle w:val="baseStyle"/>
              <w:tabs>
                <w:tab w:val="left" w:pos="2254"/>
              </w:tabs>
              <w:spacing w:before="80" w:after="80"/>
              <w:jc w:val="center"/>
              <w:rPr>
                <w:noProof w:val="0"/>
                <w:color w:val="3A444A"/>
                <w:sz w:val="24"/>
                <w:szCs w:val="24"/>
                <w:lang w:val="de-AT"/>
              </w:rPr>
            </w:pPr>
            <w:r>
              <w:rPr>
                <w:noProof w:val="0"/>
                <w:color w:val="3A444A"/>
                <w:sz w:val="24"/>
                <w:szCs w:val="24"/>
                <w:lang w:val="de-AT"/>
              </w:rPr>
              <w:t>Germany</w:t>
            </w:r>
          </w:p>
          <w:p w14:paraId="3DC66596" w14:textId="77777777" w:rsidR="009978AC" w:rsidRPr="00412AF3" w:rsidRDefault="009978AC" w:rsidP="002D50A3">
            <w:pPr>
              <w:pStyle w:val="baseStyle"/>
              <w:tabs>
                <w:tab w:val="left" w:pos="2254"/>
              </w:tabs>
              <w:spacing w:before="80" w:after="80"/>
              <w:jc w:val="center"/>
              <w:rPr>
                <w:color w:val="3A444A"/>
                <w:sz w:val="24"/>
                <w:szCs w:val="24"/>
                <w:lang w:val="de-DE"/>
              </w:rPr>
            </w:pPr>
            <w:r w:rsidRPr="00406338">
              <w:rPr>
                <w:noProof w:val="0"/>
                <w:color w:val="3A444A"/>
                <w:sz w:val="24"/>
                <w:szCs w:val="24"/>
                <w:lang w:val="de-AT"/>
              </w:rPr>
              <w:t xml:space="preserve">Web: </w:t>
            </w:r>
            <w:hyperlink r:id="rId26" w:history="1">
              <w:r w:rsidRPr="0035695C">
                <w:rPr>
                  <w:rStyle w:val="Hyperlink"/>
                  <w:sz w:val="24"/>
                  <w:szCs w:val="24"/>
                  <w:lang w:val="de-DE"/>
                </w:rPr>
                <w:t>www.telekom.com</w:t>
              </w:r>
            </w:hyperlink>
          </w:p>
        </w:tc>
        <w:tc>
          <w:tcPr>
            <w:tcW w:w="4171" w:type="dxa"/>
          </w:tcPr>
          <w:p w14:paraId="7F340614" w14:textId="77777777" w:rsidR="009978AC" w:rsidRPr="0054674C" w:rsidRDefault="009978AC" w:rsidP="002D50A3">
            <w:pPr>
              <w:pStyle w:val="baseStyle"/>
              <w:keepNext/>
              <w:keepLines/>
              <w:spacing w:after="0"/>
              <w:jc w:val="center"/>
              <w:rPr>
                <w:b/>
                <w:noProof w:val="0"/>
                <w:color w:val="3A444A"/>
                <w:sz w:val="24"/>
                <w:szCs w:val="24"/>
                <w:lang w:val="en-US"/>
              </w:rPr>
            </w:pPr>
          </w:p>
          <w:p w14:paraId="09DA29BA" w14:textId="77777777" w:rsidR="009978AC" w:rsidRPr="00412AF3" w:rsidRDefault="009978AC" w:rsidP="002D50A3">
            <w:pPr>
              <w:pStyle w:val="baseStyle"/>
              <w:keepNext/>
              <w:keepLines/>
              <w:spacing w:after="0"/>
              <w:jc w:val="center"/>
              <w:rPr>
                <w:noProof w:val="0"/>
                <w:color w:val="3A444A"/>
                <w:sz w:val="24"/>
                <w:szCs w:val="24"/>
                <w:lang w:val="en-US"/>
              </w:rPr>
            </w:pPr>
            <w:r w:rsidRPr="00412AF3">
              <w:rPr>
                <w:b/>
                <w:noProof w:val="0"/>
                <w:color w:val="3A444A"/>
                <w:sz w:val="24"/>
                <w:szCs w:val="24"/>
                <w:lang w:val="en-US"/>
              </w:rPr>
              <w:t>Contact Name</w:t>
            </w:r>
            <w:r w:rsidRPr="00412AF3">
              <w:rPr>
                <w:b/>
                <w:noProof w:val="0"/>
                <w:color w:val="3A444A"/>
                <w:sz w:val="24"/>
                <w:szCs w:val="24"/>
                <w:lang w:val="en-US"/>
              </w:rPr>
              <w:br/>
            </w:r>
            <w:r w:rsidRPr="00412AF3">
              <w:rPr>
                <w:noProof w:val="0"/>
                <w:color w:val="3A444A"/>
                <w:sz w:val="24"/>
                <w:szCs w:val="24"/>
                <w:lang w:val="en-US"/>
              </w:rPr>
              <w:t>Riccardo Pascotto</w:t>
            </w:r>
          </w:p>
          <w:p w14:paraId="117F6CCF" w14:textId="77777777" w:rsidR="009978AC" w:rsidRPr="00412AF3" w:rsidRDefault="009978AC" w:rsidP="002D50A3">
            <w:pPr>
              <w:pStyle w:val="baseStyle"/>
              <w:keepNext/>
              <w:keepLines/>
              <w:spacing w:after="0"/>
              <w:jc w:val="center"/>
              <w:rPr>
                <w:noProof w:val="0"/>
                <w:color w:val="3A444A"/>
                <w:sz w:val="24"/>
                <w:szCs w:val="24"/>
                <w:lang w:val="en-US"/>
              </w:rPr>
            </w:pPr>
            <w:r w:rsidRPr="00412AF3">
              <w:rPr>
                <w:noProof w:val="0"/>
                <w:color w:val="3A444A"/>
                <w:sz w:val="24"/>
                <w:szCs w:val="24"/>
                <w:lang w:val="en-US"/>
              </w:rPr>
              <w:t>+49 30 835358</w:t>
            </w:r>
            <w:r>
              <w:rPr>
                <w:noProof w:val="0"/>
                <w:color w:val="3A444A"/>
                <w:sz w:val="24"/>
                <w:szCs w:val="24"/>
                <w:lang w:val="en-US"/>
              </w:rPr>
              <w:t xml:space="preserve"> </w:t>
            </w:r>
            <w:r w:rsidRPr="00412AF3">
              <w:rPr>
                <w:noProof w:val="0"/>
                <w:color w:val="3A444A"/>
                <w:sz w:val="24"/>
                <w:szCs w:val="24"/>
                <w:lang w:val="en-US"/>
              </w:rPr>
              <w:t>821 riccardo.pascotto@telekom.de</w:t>
            </w:r>
          </w:p>
        </w:tc>
      </w:tr>
    </w:tbl>
    <w:p w14:paraId="5E3C9EB2" w14:textId="77777777" w:rsidR="009978AC" w:rsidRPr="00412AF3" w:rsidRDefault="009978AC" w:rsidP="009978AC">
      <w:pPr>
        <w:pStyle w:val="baseStyle"/>
        <w:spacing w:before="60" w:after="60"/>
        <w:rPr>
          <w:rFonts w:ascii="Arial" w:hAnsi="Arial" w:cs="Arial"/>
          <w:noProof w:val="0"/>
          <w:color w:val="3A444A"/>
          <w:lang w:val="en-US"/>
        </w:rPr>
      </w:pPr>
    </w:p>
    <w:p w14:paraId="504E3D9C" w14:textId="77777777" w:rsidR="00C12D60" w:rsidRPr="009978AC" w:rsidRDefault="00C12D60" w:rsidP="00010A57">
      <w:pPr>
        <w:spacing w:after="60"/>
        <w:rPr>
          <w:color w:val="3A444A"/>
          <w:lang w:val="en-US"/>
        </w:rPr>
      </w:pPr>
    </w:p>
    <w:sectPr w:rsidR="00C12D60" w:rsidRPr="009978AC" w:rsidSect="00594CB2">
      <w:headerReference w:type="default" r:id="rId27"/>
      <w:headerReference w:type="first" r:id="rId28"/>
      <w:footerReference w:type="first" r:id="rId29"/>
      <w:pgSz w:w="11906" w:h="16838" w:code="9"/>
      <w:pgMar w:top="1985" w:right="1418" w:bottom="1985"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190F" w14:textId="77777777" w:rsidR="00912B33" w:rsidRDefault="00912B33" w:rsidP="007C48F5">
      <w:r>
        <w:separator/>
      </w:r>
    </w:p>
  </w:endnote>
  <w:endnote w:type="continuationSeparator" w:id="0">
    <w:p w14:paraId="471A7A58" w14:textId="77777777" w:rsidR="00912B33" w:rsidRDefault="00912B33" w:rsidP="007C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eleNeo Office">
    <w:panose1 w:val="020B0504040202090203"/>
    <w:charset w:val="00"/>
    <w:family w:val="swiss"/>
    <w:pitch w:val="variable"/>
    <w:sig w:usb0="00000207" w:usb1="00000001" w:usb2="00000000" w:usb3="00000000" w:csb0="00000097" w:csb1="00000000"/>
  </w:font>
  <w:font w:name="TeleNeo Office ExtraBold">
    <w:panose1 w:val="020B0A04040202090203"/>
    <w:charset w:val="00"/>
    <w:family w:val="swiss"/>
    <w:pitch w:val="variable"/>
    <w:sig w:usb0="00000207" w:usb1="00000001" w:usb2="00000000" w:usb3="00000000" w:csb0="00000097"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8BA2" w14:textId="77777777" w:rsidR="000473E0" w:rsidRDefault="000473E0" w:rsidP="00A52D10">
    <w:pPr>
      <w:pStyle w:val="AbsenderzeileFuzeile"/>
      <w:spacing w:after="0" w:line="20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5ADA" w14:textId="77777777" w:rsidR="00912B33" w:rsidRDefault="00912B33" w:rsidP="007C48F5">
      <w:r>
        <w:separator/>
      </w:r>
    </w:p>
  </w:footnote>
  <w:footnote w:type="continuationSeparator" w:id="0">
    <w:p w14:paraId="3172F620" w14:textId="77777777" w:rsidR="00912B33" w:rsidRDefault="00912B33" w:rsidP="007C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3DA2" w14:textId="36C5AEE4" w:rsidR="00491641" w:rsidRPr="00B43ECA" w:rsidRDefault="009978AC" w:rsidP="003955C1">
    <w:pPr>
      <w:spacing w:line="280" w:lineRule="exact"/>
      <w:rPr>
        <w:rStyle w:val="fett0"/>
      </w:rPr>
    </w:pPr>
    <w:r>
      <w:rPr>
        <w:noProof/>
      </w:rPr>
      <w:drawing>
        <wp:anchor distT="0" distB="0" distL="114300" distR="114300" simplePos="0" relativeHeight="251674624" behindDoc="0" locked="1" layoutInCell="1" allowOverlap="1" wp14:anchorId="58D341DC" wp14:editId="3B927761">
          <wp:simplePos x="0" y="0"/>
          <wp:positionH relativeFrom="margin">
            <wp:posOffset>0</wp:posOffset>
          </wp:positionH>
          <wp:positionV relativeFrom="page">
            <wp:posOffset>269240</wp:posOffset>
          </wp:positionV>
          <wp:extent cx="486000" cy="504000"/>
          <wp:effectExtent l="0" t="0" r="0" b="0"/>
          <wp:wrapNone/>
          <wp:docPr id="1966633082" na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76075"/>
                  <a:stretch/>
                </pic:blipFill>
                <pic:spPr bwMode="auto">
                  <a:xfrm>
                    <a:off x="0" y="0"/>
                    <a:ext cx="486000"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8F52" w14:textId="77777777" w:rsidR="000473E0" w:rsidRDefault="00E251B8" w:rsidP="002E478B">
    <w:bookmarkStart w:id="0" w:name="_Hlk56683068"/>
    <w:r>
      <w:rPr>
        <w:noProof/>
      </w:rPr>
      <w:drawing>
        <wp:anchor distT="0" distB="0" distL="114300" distR="114300" simplePos="0" relativeHeight="251672576" behindDoc="0" locked="1" layoutInCell="1" allowOverlap="1" wp14:anchorId="2D1F6AF2" wp14:editId="295699FD">
          <wp:simplePos x="0" y="0"/>
          <wp:positionH relativeFrom="margin">
            <wp:posOffset>635</wp:posOffset>
          </wp:positionH>
          <wp:positionV relativeFrom="page">
            <wp:posOffset>379095</wp:posOffset>
          </wp:positionV>
          <wp:extent cx="486000" cy="504000"/>
          <wp:effectExtent l="0" t="0" r="0" b="0"/>
          <wp:wrapNone/>
          <wp:docPr id="224548905" na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76075"/>
                  <a:stretch/>
                </pic:blipFill>
                <pic:spPr bwMode="auto">
                  <a:xfrm>
                    <a:off x="0" y="0"/>
                    <a:ext cx="486000"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7C9"/>
    <w:multiLevelType w:val="multilevel"/>
    <w:tmpl w:val="B96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E54A6"/>
    <w:multiLevelType w:val="hybridMultilevel"/>
    <w:tmpl w:val="7B34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EBF"/>
    <w:multiLevelType w:val="multilevel"/>
    <w:tmpl w:val="746020EE"/>
    <w:lvl w:ilvl="0">
      <w:start w:val="1"/>
      <w:numFmt w:val="decimal"/>
      <w:pStyle w:val="Listesort1"/>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esort2"/>
      <w:lvlText w:val="%2."/>
      <w:lvlJc w:val="left"/>
      <w:pPr>
        <w:tabs>
          <w:tab w:val="num" w:pos="680"/>
        </w:tabs>
        <w:ind w:left="680" w:hanging="340"/>
      </w:pPr>
      <w:rPr>
        <w:rFonts w:hint="default"/>
      </w:rPr>
    </w:lvl>
    <w:lvl w:ilvl="2">
      <w:start w:val="1"/>
      <w:numFmt w:val="lowerRoman"/>
      <w:pStyle w:val="Listesort3"/>
      <w:lvlText w:val="%3)"/>
      <w:lvlJc w:val="left"/>
      <w:pPr>
        <w:tabs>
          <w:tab w:val="num" w:pos="1021"/>
        </w:tabs>
        <w:ind w:left="1021" w:hanging="341"/>
      </w:pPr>
      <w:rPr>
        <w:rFonts w:hint="default"/>
      </w:rPr>
    </w:lvl>
    <w:lvl w:ilvl="3">
      <w:start w:val="1"/>
      <w:numFmt w:val="decimal"/>
      <w:pStyle w:val="Listesort4"/>
      <w:lvlText w:val="(%4)"/>
      <w:lvlJc w:val="left"/>
      <w:pPr>
        <w:tabs>
          <w:tab w:val="num" w:pos="1474"/>
        </w:tabs>
        <w:ind w:left="1474" w:hanging="453"/>
      </w:pPr>
      <w:rPr>
        <w:rFonts w:hint="default"/>
      </w:rPr>
    </w:lvl>
    <w:lvl w:ilvl="4">
      <w:start w:val="1"/>
      <w:numFmt w:val="lowerLetter"/>
      <w:pStyle w:val="Listesort5"/>
      <w:lvlText w:val="(%5)"/>
      <w:lvlJc w:val="left"/>
      <w:pPr>
        <w:tabs>
          <w:tab w:val="num" w:pos="1871"/>
        </w:tabs>
        <w:ind w:left="1871" w:hanging="397"/>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7D1AAA"/>
    <w:multiLevelType w:val="hybridMultilevel"/>
    <w:tmpl w:val="67FA65CC"/>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E3E0973"/>
    <w:multiLevelType w:val="multilevel"/>
    <w:tmpl w:val="42C02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D310F"/>
    <w:multiLevelType w:val="multilevel"/>
    <w:tmpl w:val="7B9A60B0"/>
    <w:lvl w:ilvl="0">
      <w:start w:val="1"/>
      <w:numFmt w:val="bullet"/>
      <w:pStyle w:val="ListemitBullet1"/>
      <w:lvlText w:val=""/>
      <w:lvlJc w:val="left"/>
      <w:pPr>
        <w:ind w:left="360" w:hanging="360"/>
      </w:pPr>
      <w:rPr>
        <w:rFonts w:ascii="Wingdings 2" w:hAnsi="Wingdings 2"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mitBullet2"/>
      <w:lvlText w:val=""/>
      <w:lvlJc w:val="left"/>
      <w:pPr>
        <w:tabs>
          <w:tab w:val="num" w:pos="680"/>
        </w:tabs>
        <w:ind w:left="680" w:hanging="340"/>
      </w:pPr>
      <w:rPr>
        <w:rFonts w:ascii="Wingdings 2" w:hAnsi="Wingdings 2" w:hint="default"/>
        <w:sz w:val="20"/>
      </w:rPr>
    </w:lvl>
    <w:lvl w:ilvl="2">
      <w:start w:val="1"/>
      <w:numFmt w:val="bullet"/>
      <w:pStyle w:val="ListemitBullet3"/>
      <w:lvlText w:val=""/>
      <w:lvlJc w:val="left"/>
      <w:pPr>
        <w:tabs>
          <w:tab w:val="num" w:pos="1021"/>
        </w:tabs>
        <w:ind w:left="1021" w:hanging="341"/>
      </w:pPr>
      <w:rPr>
        <w:rFonts w:ascii="Wingdings 2" w:hAnsi="Wingdings 2" w:hint="default"/>
        <w:sz w:val="20"/>
      </w:rPr>
    </w:lvl>
    <w:lvl w:ilvl="3">
      <w:start w:val="1"/>
      <w:numFmt w:val="bullet"/>
      <w:pStyle w:val="ListemitBullet4"/>
      <w:lvlText w:val=""/>
      <w:lvlJc w:val="left"/>
      <w:pPr>
        <w:tabs>
          <w:tab w:val="num" w:pos="1361"/>
        </w:tabs>
        <w:ind w:left="1361" w:hanging="340"/>
      </w:pPr>
      <w:rPr>
        <w:rFonts w:ascii="Wingdings 2" w:hAnsi="Wingdings 2" w:hint="default"/>
        <w:sz w:val="20"/>
      </w:rPr>
    </w:lvl>
    <w:lvl w:ilvl="4">
      <w:start w:val="1"/>
      <w:numFmt w:val="bullet"/>
      <w:pStyle w:val="ListemitBullet5"/>
      <w:lvlText w:val=""/>
      <w:lvlJc w:val="left"/>
      <w:pPr>
        <w:tabs>
          <w:tab w:val="num" w:pos="1701"/>
        </w:tabs>
        <w:ind w:left="1701" w:hanging="340"/>
      </w:pPr>
      <w:rPr>
        <w:rFonts w:ascii="Wingdings 2" w:hAnsi="Wingdings 2" w:hint="default"/>
        <w:sz w:val="20"/>
      </w:rPr>
    </w:lvl>
    <w:lvl w:ilvl="5">
      <w:start w:val="1"/>
      <w:numFmt w:val="bullet"/>
      <w:lvlText w:val=""/>
      <w:lvlJc w:val="left"/>
      <w:pPr>
        <w:tabs>
          <w:tab w:val="num" w:pos="2041"/>
        </w:tabs>
        <w:ind w:left="2041" w:hanging="340"/>
      </w:pPr>
      <w:rPr>
        <w:rFonts w:ascii="Wingdings 2" w:hAnsi="Wingdings 2" w:hint="default"/>
      </w:rPr>
    </w:lvl>
    <w:lvl w:ilvl="6">
      <w:start w:val="1"/>
      <w:numFmt w:val="bullet"/>
      <w:lvlText w:val=""/>
      <w:lvlJc w:val="left"/>
      <w:pPr>
        <w:tabs>
          <w:tab w:val="num" w:pos="2381"/>
        </w:tabs>
        <w:ind w:left="2381" w:hanging="340"/>
      </w:pPr>
      <w:rPr>
        <w:rFonts w:ascii="Wingdings 2" w:hAnsi="Wingdings 2" w:hint="default"/>
      </w:rPr>
    </w:lvl>
    <w:lvl w:ilvl="7">
      <w:start w:val="1"/>
      <w:numFmt w:val="bullet"/>
      <w:lvlText w:val=""/>
      <w:lvlJc w:val="left"/>
      <w:pPr>
        <w:tabs>
          <w:tab w:val="num" w:pos="2722"/>
        </w:tabs>
        <w:ind w:left="2722" w:hanging="341"/>
      </w:pPr>
      <w:rPr>
        <w:rFonts w:ascii="Wingdings 2" w:hAnsi="Wingdings 2" w:hint="default"/>
      </w:rPr>
    </w:lvl>
    <w:lvl w:ilvl="8">
      <w:start w:val="1"/>
      <w:numFmt w:val="bullet"/>
      <w:lvlText w:val=""/>
      <w:lvlJc w:val="left"/>
      <w:pPr>
        <w:tabs>
          <w:tab w:val="num" w:pos="3062"/>
        </w:tabs>
        <w:ind w:left="3062" w:hanging="340"/>
      </w:pPr>
      <w:rPr>
        <w:rFonts w:ascii="Wingdings 2" w:hAnsi="Wingdings 2" w:hint="default"/>
      </w:rPr>
    </w:lvl>
  </w:abstractNum>
  <w:abstractNum w:abstractNumId="6" w15:restartNumberingAfterBreak="0">
    <w:nsid w:val="10791FDA"/>
    <w:multiLevelType w:val="multilevel"/>
    <w:tmpl w:val="E64C88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304A62"/>
    <w:multiLevelType w:val="multilevel"/>
    <w:tmpl w:val="B6A0C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767278"/>
    <w:multiLevelType w:val="multilevel"/>
    <w:tmpl w:val="60C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334040">
    <w:abstractNumId w:val="2"/>
  </w:num>
  <w:num w:numId="2" w16cid:durableId="176753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720363">
    <w:abstractNumId w:val="5"/>
  </w:num>
  <w:num w:numId="4" w16cid:durableId="1891108226">
    <w:abstractNumId w:val="7"/>
  </w:num>
  <w:num w:numId="5" w16cid:durableId="384329771">
    <w:abstractNumId w:val="8"/>
  </w:num>
  <w:num w:numId="6" w16cid:durableId="2120252399">
    <w:abstractNumId w:val="4"/>
  </w:num>
  <w:num w:numId="7" w16cid:durableId="1885210215">
    <w:abstractNumId w:val="1"/>
  </w:num>
  <w:num w:numId="8" w16cid:durableId="1925259243">
    <w:abstractNumId w:val="1"/>
  </w:num>
  <w:num w:numId="9" w16cid:durableId="4136464">
    <w:abstractNumId w:val="3"/>
  </w:num>
  <w:num w:numId="10" w16cid:durableId="776100669">
    <w:abstractNumId w:val="6"/>
  </w:num>
  <w:num w:numId="11" w16cid:durableId="198037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6C"/>
    <w:rsid w:val="00004BA6"/>
    <w:rsid w:val="00010A57"/>
    <w:rsid w:val="0001332A"/>
    <w:rsid w:val="00026F33"/>
    <w:rsid w:val="00030167"/>
    <w:rsid w:val="00042E54"/>
    <w:rsid w:val="000473E0"/>
    <w:rsid w:val="0005426A"/>
    <w:rsid w:val="000645C5"/>
    <w:rsid w:val="00076062"/>
    <w:rsid w:val="000873AC"/>
    <w:rsid w:val="000938CA"/>
    <w:rsid w:val="000B574F"/>
    <w:rsid w:val="000C5311"/>
    <w:rsid w:val="000D08EE"/>
    <w:rsid w:val="000D1E87"/>
    <w:rsid w:val="000D7243"/>
    <w:rsid w:val="000E1254"/>
    <w:rsid w:val="000E3EA9"/>
    <w:rsid w:val="000E3FAD"/>
    <w:rsid w:val="000F75A3"/>
    <w:rsid w:val="00143A88"/>
    <w:rsid w:val="001537E0"/>
    <w:rsid w:val="00160377"/>
    <w:rsid w:val="00166F54"/>
    <w:rsid w:val="00183EEF"/>
    <w:rsid w:val="00194FE8"/>
    <w:rsid w:val="001A5EAE"/>
    <w:rsid w:val="001C2131"/>
    <w:rsid w:val="001C5261"/>
    <w:rsid w:val="001F0A18"/>
    <w:rsid w:val="002019A4"/>
    <w:rsid w:val="00226BD1"/>
    <w:rsid w:val="002303C5"/>
    <w:rsid w:val="0024542C"/>
    <w:rsid w:val="002535A1"/>
    <w:rsid w:val="0025370F"/>
    <w:rsid w:val="00266552"/>
    <w:rsid w:val="002749D5"/>
    <w:rsid w:val="0029117B"/>
    <w:rsid w:val="0029619F"/>
    <w:rsid w:val="002964EB"/>
    <w:rsid w:val="002A3F41"/>
    <w:rsid w:val="002A5737"/>
    <w:rsid w:val="002B0B78"/>
    <w:rsid w:val="002C0AC7"/>
    <w:rsid w:val="002D66EB"/>
    <w:rsid w:val="002D7353"/>
    <w:rsid w:val="002E478B"/>
    <w:rsid w:val="002F32BB"/>
    <w:rsid w:val="002F36A4"/>
    <w:rsid w:val="003128BE"/>
    <w:rsid w:val="0032193A"/>
    <w:rsid w:val="0033352C"/>
    <w:rsid w:val="003353F7"/>
    <w:rsid w:val="00354C8B"/>
    <w:rsid w:val="00355338"/>
    <w:rsid w:val="00357264"/>
    <w:rsid w:val="00363392"/>
    <w:rsid w:val="00365CE8"/>
    <w:rsid w:val="00370F81"/>
    <w:rsid w:val="0037601F"/>
    <w:rsid w:val="003955C1"/>
    <w:rsid w:val="00395BE1"/>
    <w:rsid w:val="003A157A"/>
    <w:rsid w:val="003B6E9F"/>
    <w:rsid w:val="003D3557"/>
    <w:rsid w:val="003E4252"/>
    <w:rsid w:val="003E7507"/>
    <w:rsid w:val="003E771B"/>
    <w:rsid w:val="003F4C6C"/>
    <w:rsid w:val="004005C5"/>
    <w:rsid w:val="00401F6D"/>
    <w:rsid w:val="00410A4F"/>
    <w:rsid w:val="0042637B"/>
    <w:rsid w:val="00426E72"/>
    <w:rsid w:val="004276A1"/>
    <w:rsid w:val="00446E5B"/>
    <w:rsid w:val="00455F98"/>
    <w:rsid w:val="00461CE2"/>
    <w:rsid w:val="00463D68"/>
    <w:rsid w:val="00491641"/>
    <w:rsid w:val="004922BD"/>
    <w:rsid w:val="004B30A8"/>
    <w:rsid w:val="004B4549"/>
    <w:rsid w:val="004B7A14"/>
    <w:rsid w:val="004C1817"/>
    <w:rsid w:val="004D4988"/>
    <w:rsid w:val="004E4337"/>
    <w:rsid w:val="004F0ED4"/>
    <w:rsid w:val="0050195B"/>
    <w:rsid w:val="0050381C"/>
    <w:rsid w:val="0050678E"/>
    <w:rsid w:val="00512DEB"/>
    <w:rsid w:val="00520305"/>
    <w:rsid w:val="005222DE"/>
    <w:rsid w:val="00535A04"/>
    <w:rsid w:val="00536CDB"/>
    <w:rsid w:val="0054035B"/>
    <w:rsid w:val="0054159C"/>
    <w:rsid w:val="0054674C"/>
    <w:rsid w:val="00547A7A"/>
    <w:rsid w:val="00562B54"/>
    <w:rsid w:val="00562D55"/>
    <w:rsid w:val="0057235F"/>
    <w:rsid w:val="00594CB2"/>
    <w:rsid w:val="005A52D8"/>
    <w:rsid w:val="005A5938"/>
    <w:rsid w:val="005C694C"/>
    <w:rsid w:val="005C6971"/>
    <w:rsid w:val="005D75FF"/>
    <w:rsid w:val="005E0DA5"/>
    <w:rsid w:val="005F725B"/>
    <w:rsid w:val="00605D99"/>
    <w:rsid w:val="00610410"/>
    <w:rsid w:val="00625774"/>
    <w:rsid w:val="00627183"/>
    <w:rsid w:val="00642181"/>
    <w:rsid w:val="0066437B"/>
    <w:rsid w:val="00670874"/>
    <w:rsid w:val="00673670"/>
    <w:rsid w:val="00696306"/>
    <w:rsid w:val="00697682"/>
    <w:rsid w:val="006A1480"/>
    <w:rsid w:val="006A20E0"/>
    <w:rsid w:val="006A45EC"/>
    <w:rsid w:val="006A6EAB"/>
    <w:rsid w:val="006B3409"/>
    <w:rsid w:val="006B37BD"/>
    <w:rsid w:val="006D3B0A"/>
    <w:rsid w:val="006D3FE6"/>
    <w:rsid w:val="006D577B"/>
    <w:rsid w:val="006D6189"/>
    <w:rsid w:val="006F0BB8"/>
    <w:rsid w:val="00710BBF"/>
    <w:rsid w:val="00722108"/>
    <w:rsid w:val="007261C9"/>
    <w:rsid w:val="007271E5"/>
    <w:rsid w:val="007308CE"/>
    <w:rsid w:val="007376C9"/>
    <w:rsid w:val="00747DB6"/>
    <w:rsid w:val="007526AF"/>
    <w:rsid w:val="00754794"/>
    <w:rsid w:val="00754CE3"/>
    <w:rsid w:val="00756D21"/>
    <w:rsid w:val="007623EC"/>
    <w:rsid w:val="0076544E"/>
    <w:rsid w:val="007676E0"/>
    <w:rsid w:val="007765AE"/>
    <w:rsid w:val="00782FE1"/>
    <w:rsid w:val="00786389"/>
    <w:rsid w:val="00790DE2"/>
    <w:rsid w:val="007975A6"/>
    <w:rsid w:val="007B1639"/>
    <w:rsid w:val="007B41A0"/>
    <w:rsid w:val="007B7BDE"/>
    <w:rsid w:val="007C48F5"/>
    <w:rsid w:val="007D3E3D"/>
    <w:rsid w:val="007E390B"/>
    <w:rsid w:val="007F01CB"/>
    <w:rsid w:val="007F4629"/>
    <w:rsid w:val="008039F3"/>
    <w:rsid w:val="008066E6"/>
    <w:rsid w:val="00814416"/>
    <w:rsid w:val="00823647"/>
    <w:rsid w:val="00823C3B"/>
    <w:rsid w:val="008310C7"/>
    <w:rsid w:val="008460EC"/>
    <w:rsid w:val="008657C1"/>
    <w:rsid w:val="00875016"/>
    <w:rsid w:val="00881304"/>
    <w:rsid w:val="00891EFD"/>
    <w:rsid w:val="00896600"/>
    <w:rsid w:val="00897C07"/>
    <w:rsid w:val="008A75A0"/>
    <w:rsid w:val="008B4387"/>
    <w:rsid w:val="008C0BCB"/>
    <w:rsid w:val="008D355A"/>
    <w:rsid w:val="008D7D37"/>
    <w:rsid w:val="008F7A8B"/>
    <w:rsid w:val="00912B33"/>
    <w:rsid w:val="00950FA2"/>
    <w:rsid w:val="00953428"/>
    <w:rsid w:val="00953858"/>
    <w:rsid w:val="00955701"/>
    <w:rsid w:val="00961035"/>
    <w:rsid w:val="009664F5"/>
    <w:rsid w:val="009727E3"/>
    <w:rsid w:val="0097680B"/>
    <w:rsid w:val="009844F5"/>
    <w:rsid w:val="00984D73"/>
    <w:rsid w:val="0098660F"/>
    <w:rsid w:val="009909E1"/>
    <w:rsid w:val="00995894"/>
    <w:rsid w:val="009978AC"/>
    <w:rsid w:val="009B17D8"/>
    <w:rsid w:val="009D2FDA"/>
    <w:rsid w:val="009D418F"/>
    <w:rsid w:val="009E56F1"/>
    <w:rsid w:val="009E6627"/>
    <w:rsid w:val="009F21EE"/>
    <w:rsid w:val="009F73A9"/>
    <w:rsid w:val="009F7640"/>
    <w:rsid w:val="00A06FA4"/>
    <w:rsid w:val="00A164F9"/>
    <w:rsid w:val="00A43DA6"/>
    <w:rsid w:val="00A52D10"/>
    <w:rsid w:val="00A76756"/>
    <w:rsid w:val="00A81DCA"/>
    <w:rsid w:val="00A8734F"/>
    <w:rsid w:val="00A9696D"/>
    <w:rsid w:val="00AA12B6"/>
    <w:rsid w:val="00AA27FA"/>
    <w:rsid w:val="00AA4D23"/>
    <w:rsid w:val="00AB19F8"/>
    <w:rsid w:val="00AB43A6"/>
    <w:rsid w:val="00AC794C"/>
    <w:rsid w:val="00AD0DCC"/>
    <w:rsid w:val="00AD3EDA"/>
    <w:rsid w:val="00AE1867"/>
    <w:rsid w:val="00B00AEB"/>
    <w:rsid w:val="00B02EA7"/>
    <w:rsid w:val="00B111CC"/>
    <w:rsid w:val="00B17F31"/>
    <w:rsid w:val="00B22939"/>
    <w:rsid w:val="00B266CD"/>
    <w:rsid w:val="00B317A5"/>
    <w:rsid w:val="00B33B08"/>
    <w:rsid w:val="00B43ECA"/>
    <w:rsid w:val="00B50880"/>
    <w:rsid w:val="00B528B2"/>
    <w:rsid w:val="00B6053A"/>
    <w:rsid w:val="00B6131D"/>
    <w:rsid w:val="00B61F9F"/>
    <w:rsid w:val="00B66919"/>
    <w:rsid w:val="00B71CD1"/>
    <w:rsid w:val="00B75F78"/>
    <w:rsid w:val="00B94512"/>
    <w:rsid w:val="00B9762C"/>
    <w:rsid w:val="00BA0F41"/>
    <w:rsid w:val="00BC0BCF"/>
    <w:rsid w:val="00BD094F"/>
    <w:rsid w:val="00BE0FA6"/>
    <w:rsid w:val="00BE29E2"/>
    <w:rsid w:val="00BF1133"/>
    <w:rsid w:val="00C01A75"/>
    <w:rsid w:val="00C12D60"/>
    <w:rsid w:val="00C13061"/>
    <w:rsid w:val="00C204FE"/>
    <w:rsid w:val="00C21147"/>
    <w:rsid w:val="00C27924"/>
    <w:rsid w:val="00C44033"/>
    <w:rsid w:val="00C44936"/>
    <w:rsid w:val="00C47613"/>
    <w:rsid w:val="00C5282C"/>
    <w:rsid w:val="00C63E59"/>
    <w:rsid w:val="00C811E2"/>
    <w:rsid w:val="00C844D2"/>
    <w:rsid w:val="00C90EA8"/>
    <w:rsid w:val="00C9268F"/>
    <w:rsid w:val="00CA4EA0"/>
    <w:rsid w:val="00CB04B5"/>
    <w:rsid w:val="00CB0F5C"/>
    <w:rsid w:val="00CB5256"/>
    <w:rsid w:val="00CC5878"/>
    <w:rsid w:val="00CC743B"/>
    <w:rsid w:val="00CD20F8"/>
    <w:rsid w:val="00CE1990"/>
    <w:rsid w:val="00CE2B3E"/>
    <w:rsid w:val="00CE4D93"/>
    <w:rsid w:val="00CF47EE"/>
    <w:rsid w:val="00D228BA"/>
    <w:rsid w:val="00D37E9B"/>
    <w:rsid w:val="00D41486"/>
    <w:rsid w:val="00D419A1"/>
    <w:rsid w:val="00D51BBE"/>
    <w:rsid w:val="00D62D17"/>
    <w:rsid w:val="00D668EC"/>
    <w:rsid w:val="00D834F7"/>
    <w:rsid w:val="00DA2555"/>
    <w:rsid w:val="00DB7D0D"/>
    <w:rsid w:val="00DB7FB4"/>
    <w:rsid w:val="00DC7A0A"/>
    <w:rsid w:val="00DC7D2C"/>
    <w:rsid w:val="00DD48C0"/>
    <w:rsid w:val="00DF53D5"/>
    <w:rsid w:val="00DF5890"/>
    <w:rsid w:val="00E23CA2"/>
    <w:rsid w:val="00E251B8"/>
    <w:rsid w:val="00E32D8F"/>
    <w:rsid w:val="00E46D9C"/>
    <w:rsid w:val="00E55E0E"/>
    <w:rsid w:val="00E57E5A"/>
    <w:rsid w:val="00E65F66"/>
    <w:rsid w:val="00E771F4"/>
    <w:rsid w:val="00EB441F"/>
    <w:rsid w:val="00EC0C50"/>
    <w:rsid w:val="00EC2C3F"/>
    <w:rsid w:val="00EC3226"/>
    <w:rsid w:val="00ED66E5"/>
    <w:rsid w:val="00EF340C"/>
    <w:rsid w:val="00EF59A3"/>
    <w:rsid w:val="00F0005A"/>
    <w:rsid w:val="00F069F4"/>
    <w:rsid w:val="00F173F4"/>
    <w:rsid w:val="00F2494F"/>
    <w:rsid w:val="00F2776D"/>
    <w:rsid w:val="00F31D8C"/>
    <w:rsid w:val="00F4624B"/>
    <w:rsid w:val="00F51E8D"/>
    <w:rsid w:val="00F60E15"/>
    <w:rsid w:val="00F6648C"/>
    <w:rsid w:val="00F74123"/>
    <w:rsid w:val="00F77FF2"/>
    <w:rsid w:val="00F803BD"/>
    <w:rsid w:val="00F827CB"/>
    <w:rsid w:val="00F83EF6"/>
    <w:rsid w:val="00F87F48"/>
    <w:rsid w:val="00F942BF"/>
    <w:rsid w:val="00FA4362"/>
    <w:rsid w:val="00FA6B08"/>
    <w:rsid w:val="00FB0645"/>
    <w:rsid w:val="00FB1A77"/>
    <w:rsid w:val="00FB6ECC"/>
    <w:rsid w:val="00FC70D7"/>
    <w:rsid w:val="00FD5CE8"/>
    <w:rsid w:val="00FF06BA"/>
    <w:rsid w:val="00FF634E"/>
    <w:rsid w:val="00FF6EF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1721"/>
  <w15:chartTrackingRefBased/>
  <w15:docId w15:val="{74ECC2E5-BB07-469A-8D82-F8BA94A9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C6C"/>
    <w:pPr>
      <w:spacing w:after="0" w:line="240" w:lineRule="auto"/>
    </w:pPr>
    <w:rPr>
      <w:rFonts w:ascii="Times New Roman" w:eastAsia="Times New Roman" w:hAnsi="Times New Roman" w:cs="Times New Roman"/>
      <w:sz w:val="20"/>
      <w:szCs w:val="20"/>
      <w:lang w:val="en-GB"/>
    </w:rPr>
  </w:style>
  <w:style w:type="paragraph" w:styleId="berschrift1">
    <w:name w:val="heading 1"/>
    <w:basedOn w:val="Titel"/>
    <w:next w:val="Flietext"/>
    <w:link w:val="berschrift1Zchn"/>
    <w:uiPriority w:val="9"/>
    <w:qFormat/>
    <w:rsid w:val="008D355A"/>
    <w:pPr>
      <w:outlineLvl w:val="0"/>
    </w:pPr>
    <w:rPr>
      <w:rFonts w:asciiTheme="majorHAnsi" w:hAnsiTheme="majorHAnsi"/>
      <w:color w:val="E20074" w:themeColor="text2"/>
    </w:rPr>
  </w:style>
  <w:style w:type="paragraph" w:styleId="berschrift2">
    <w:name w:val="heading 2"/>
    <w:basedOn w:val="berschrift1"/>
    <w:next w:val="Standard"/>
    <w:link w:val="berschrift2Zchn"/>
    <w:uiPriority w:val="9"/>
    <w:unhideWhenUsed/>
    <w:qFormat/>
    <w:rsid w:val="008D355A"/>
    <w:pPr>
      <w:outlineLvl w:val="1"/>
    </w:pPr>
    <w:rPr>
      <w:color w:val="000000" w:themeColor="text1"/>
    </w:rPr>
  </w:style>
  <w:style w:type="paragraph" w:styleId="berschrift3">
    <w:name w:val="heading 3"/>
    <w:basedOn w:val="Standard"/>
    <w:next w:val="Standard"/>
    <w:link w:val="berschrift3Zchn"/>
    <w:unhideWhenUsed/>
    <w:qFormat/>
    <w:rsid w:val="00365CE8"/>
    <w:pPr>
      <w:keepNext/>
      <w:keepLines/>
      <w:spacing w:before="40"/>
      <w:outlineLvl w:val="2"/>
    </w:pPr>
    <w:rPr>
      <w:rFonts w:asciiTheme="majorHAnsi" w:eastAsiaTheme="majorEastAsia" w:hAnsiTheme="majorHAnsi" w:cstheme="majorBidi"/>
      <w:color w:val="000000" w:themeColor="text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20305"/>
    <w:rPr>
      <w:rFonts w:asciiTheme="majorHAnsi" w:hAnsiTheme="majorHAnsi"/>
      <w:b w:val="0"/>
      <w:bCs/>
    </w:rPr>
  </w:style>
  <w:style w:type="paragraph" w:styleId="Kopfzeile">
    <w:name w:val="header"/>
    <w:basedOn w:val="Fuzeile"/>
    <w:link w:val="KopfzeileZchn"/>
    <w:uiPriority w:val="99"/>
    <w:unhideWhenUsed/>
    <w:rsid w:val="00365CE8"/>
  </w:style>
  <w:style w:type="character" w:customStyle="1" w:styleId="KopfzeileZchn">
    <w:name w:val="Kopfzeile Zchn"/>
    <w:basedOn w:val="Absatz-Standardschriftart"/>
    <w:link w:val="Kopfzeile"/>
    <w:uiPriority w:val="99"/>
    <w:rsid w:val="00365CE8"/>
    <w:rPr>
      <w:kern w:val="2"/>
    </w:rPr>
  </w:style>
  <w:style w:type="paragraph" w:styleId="Fuzeile">
    <w:name w:val="footer"/>
    <w:basedOn w:val="Flietext"/>
    <w:link w:val="FuzeileZchn"/>
    <w:uiPriority w:val="99"/>
    <w:unhideWhenUsed/>
    <w:rsid w:val="00610410"/>
  </w:style>
  <w:style w:type="character" w:customStyle="1" w:styleId="FuzeileZchn">
    <w:name w:val="Fußzeile Zchn"/>
    <w:basedOn w:val="Absatz-Standardschriftart"/>
    <w:link w:val="Fuzeile"/>
    <w:uiPriority w:val="99"/>
    <w:rsid w:val="00610410"/>
    <w:rPr>
      <w:kern w:val="2"/>
    </w:rPr>
  </w:style>
  <w:style w:type="character" w:styleId="Platzhaltertext">
    <w:name w:val="Placeholder Text"/>
    <w:basedOn w:val="Absatz-Standardschriftart"/>
    <w:uiPriority w:val="99"/>
    <w:semiHidden/>
    <w:rsid w:val="00FD5CE8"/>
    <w:rPr>
      <w:color w:val="808080"/>
    </w:rPr>
  </w:style>
  <w:style w:type="paragraph" w:customStyle="1" w:styleId="AbsenderzeileFuzeile">
    <w:name w:val="Absenderzeile/Fußzeile"/>
    <w:basedOn w:val="Standard"/>
    <w:rsid w:val="00AD0DCC"/>
    <w:pPr>
      <w:spacing w:after="60"/>
    </w:pPr>
    <w:rPr>
      <w:sz w:val="16"/>
    </w:rPr>
  </w:style>
  <w:style w:type="paragraph" w:customStyle="1" w:styleId="Flietext">
    <w:name w:val="Fließtext"/>
    <w:basedOn w:val="Standard"/>
    <w:qFormat/>
    <w:rsid w:val="005E0DA5"/>
    <w:pPr>
      <w:spacing w:after="280" w:line="280" w:lineRule="atLeast"/>
    </w:pPr>
  </w:style>
  <w:style w:type="table" w:styleId="Tabellenraster">
    <w:name w:val="Table Grid"/>
    <w:basedOn w:val="NormaleTabelle"/>
    <w:uiPriority w:val="39"/>
    <w:rsid w:val="00FB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lekomTabelleTest">
    <w:name w:val="Telekom Tabelle Test"/>
    <w:basedOn w:val="NormaleTabelle"/>
    <w:uiPriority w:val="99"/>
    <w:rsid w:val="00F0005A"/>
    <w:pPr>
      <w:spacing w:after="0" w:line="227" w:lineRule="exact"/>
    </w:pPr>
    <w:rPr>
      <w:rFonts w:eastAsia="Times New Roman" w:cs="Times New Roman"/>
      <w:color w:val="000000" w:themeColor="text1"/>
      <w:szCs w:val="24"/>
      <w:lang w:eastAsia="de-DE"/>
    </w:rPr>
    <w:tblPr>
      <w:tblBorders>
        <w:bottom w:val="single" w:sz="2" w:space="0" w:color="515151" w:themeColor="background2" w:themeShade="80"/>
        <w:insideH w:val="single" w:sz="2" w:space="0" w:color="515151" w:themeColor="background2" w:themeShade="80"/>
      </w:tblBorders>
    </w:tblPr>
    <w:tcPr>
      <w:tcMar>
        <w:top w:w="28" w:type="dxa"/>
        <w:left w:w="0" w:type="dxa"/>
        <w:bottom w:w="28" w:type="dxa"/>
        <w:right w:w="0" w:type="dxa"/>
      </w:tcMar>
    </w:tcPr>
    <w:tblStylePr w:type="firstRow">
      <w:rPr>
        <w:rFonts w:asciiTheme="majorHAnsi" w:hAnsiTheme="majorHAnsi"/>
        <w:color w:val="E20074" w:themeColor="text2"/>
        <w:sz w:val="22"/>
      </w:rPr>
      <w:tblPr/>
      <w:tcPr>
        <w:tcBorders>
          <w:top w:val="nil"/>
          <w:left w:val="nil"/>
          <w:bottom w:val="nil"/>
          <w:right w:val="nil"/>
          <w:insideH w:val="nil"/>
          <w:insideV w:val="nil"/>
          <w:tl2br w:val="nil"/>
          <w:tr2bl w:val="nil"/>
        </w:tcBorders>
      </w:tcPr>
    </w:tblStylePr>
  </w:style>
  <w:style w:type="paragraph" w:customStyle="1" w:styleId="TabelleText">
    <w:name w:val="Tabelle Text"/>
    <w:basedOn w:val="Standard"/>
    <w:uiPriority w:val="4"/>
    <w:qFormat/>
    <w:rsid w:val="00670874"/>
    <w:rPr>
      <w:color w:val="000000" w:themeColor="text1"/>
      <w:lang w:eastAsia="de-DE"/>
    </w:rPr>
  </w:style>
  <w:style w:type="paragraph" w:customStyle="1" w:styleId="TabellenkopfText">
    <w:name w:val="Tabellenkopf Text"/>
    <w:basedOn w:val="TabelleText"/>
    <w:next w:val="TabelleText"/>
    <w:uiPriority w:val="4"/>
    <w:qFormat/>
    <w:rsid w:val="00F31D8C"/>
    <w:pPr>
      <w:spacing w:line="227" w:lineRule="exact"/>
    </w:pPr>
    <w:rPr>
      <w:rFonts w:asciiTheme="majorHAnsi" w:hAnsiTheme="majorHAnsi"/>
      <w:color w:val="E20074" w:themeColor="text2"/>
      <w:spacing w:val="-10"/>
      <w:u w:color="E20074" w:themeColor="text2"/>
    </w:rPr>
  </w:style>
  <w:style w:type="paragraph" w:customStyle="1" w:styleId="TabelleZahl">
    <w:name w:val="Tabelle Zahl"/>
    <w:basedOn w:val="TabelleText"/>
    <w:uiPriority w:val="4"/>
    <w:qFormat/>
    <w:rsid w:val="00F31D8C"/>
    <w:pPr>
      <w:jc w:val="right"/>
    </w:pPr>
  </w:style>
  <w:style w:type="paragraph" w:customStyle="1" w:styleId="TabellenkopfZahl">
    <w:name w:val="Tabellenkopf Zahl"/>
    <w:basedOn w:val="TabellenkopfText"/>
    <w:uiPriority w:val="4"/>
    <w:qFormat/>
    <w:rsid w:val="00F31D8C"/>
    <w:pPr>
      <w:jc w:val="right"/>
    </w:pPr>
  </w:style>
  <w:style w:type="character" w:customStyle="1" w:styleId="berschrift1Zchn">
    <w:name w:val="Überschrift 1 Zchn"/>
    <w:basedOn w:val="Absatz-Standardschriftart"/>
    <w:link w:val="berschrift1"/>
    <w:uiPriority w:val="9"/>
    <w:rsid w:val="008D355A"/>
    <w:rPr>
      <w:rFonts w:asciiTheme="majorHAnsi" w:hAnsiTheme="majorHAnsi"/>
      <w:color w:val="E20074" w:themeColor="text2"/>
      <w:kern w:val="2"/>
    </w:rPr>
  </w:style>
  <w:style w:type="character" w:customStyle="1" w:styleId="berschrift2Zchn">
    <w:name w:val="Überschrift 2 Zchn"/>
    <w:basedOn w:val="Absatz-Standardschriftart"/>
    <w:link w:val="berschrift2"/>
    <w:uiPriority w:val="9"/>
    <w:rsid w:val="008D355A"/>
    <w:rPr>
      <w:rFonts w:asciiTheme="majorHAnsi" w:hAnsiTheme="majorHAnsi"/>
      <w:color w:val="000000" w:themeColor="text1"/>
      <w:kern w:val="2"/>
    </w:rPr>
  </w:style>
  <w:style w:type="paragraph" w:styleId="Titel">
    <w:name w:val="Title"/>
    <w:basedOn w:val="Flietext"/>
    <w:next w:val="Standard"/>
    <w:link w:val="TitelZchn"/>
    <w:qFormat/>
    <w:rsid w:val="00365CE8"/>
  </w:style>
  <w:style w:type="character" w:customStyle="1" w:styleId="TitelZchn">
    <w:name w:val="Titel Zchn"/>
    <w:basedOn w:val="Absatz-Standardschriftart"/>
    <w:link w:val="Titel"/>
    <w:uiPriority w:val="10"/>
    <w:rsid w:val="00365CE8"/>
    <w:rPr>
      <w:kern w:val="2"/>
    </w:rPr>
  </w:style>
  <w:style w:type="paragraph" w:styleId="Untertitel">
    <w:name w:val="Subtitle"/>
    <w:basedOn w:val="berschrift2"/>
    <w:next w:val="Standard"/>
    <w:link w:val="UntertitelZchn"/>
    <w:uiPriority w:val="11"/>
    <w:qFormat/>
    <w:rsid w:val="00365CE8"/>
  </w:style>
  <w:style w:type="character" w:customStyle="1" w:styleId="UntertitelZchn">
    <w:name w:val="Untertitel Zchn"/>
    <w:basedOn w:val="Absatz-Standardschriftart"/>
    <w:link w:val="Untertitel"/>
    <w:uiPriority w:val="11"/>
    <w:rsid w:val="00365CE8"/>
    <w:rPr>
      <w:kern w:val="2"/>
    </w:rPr>
  </w:style>
  <w:style w:type="character" w:styleId="SchwacheHervorhebung">
    <w:name w:val="Subtle Emphasis"/>
    <w:uiPriority w:val="19"/>
    <w:rsid w:val="00365CE8"/>
  </w:style>
  <w:style w:type="character" w:styleId="Hervorhebung">
    <w:name w:val="Emphasis"/>
    <w:basedOn w:val="SchwacheHervorhebung"/>
    <w:uiPriority w:val="20"/>
    <w:rsid w:val="00365CE8"/>
  </w:style>
  <w:style w:type="character" w:styleId="IntensiveHervorhebung">
    <w:name w:val="Intense Emphasis"/>
    <w:basedOn w:val="Hervorhebung"/>
    <w:uiPriority w:val="21"/>
    <w:rsid w:val="00365CE8"/>
  </w:style>
  <w:style w:type="paragraph" w:styleId="IntensivesZitat">
    <w:name w:val="Intense Quote"/>
    <w:basedOn w:val="Untertitel"/>
    <w:next w:val="Standard"/>
    <w:link w:val="IntensivesZitatZchn"/>
    <w:uiPriority w:val="30"/>
    <w:rsid w:val="00365CE8"/>
  </w:style>
  <w:style w:type="character" w:customStyle="1" w:styleId="IntensivesZitatZchn">
    <w:name w:val="Intensives Zitat Zchn"/>
    <w:basedOn w:val="Absatz-Standardschriftart"/>
    <w:link w:val="IntensivesZitat"/>
    <w:uiPriority w:val="30"/>
    <w:rsid w:val="00365CE8"/>
    <w:rPr>
      <w:kern w:val="2"/>
    </w:rPr>
  </w:style>
  <w:style w:type="paragraph" w:styleId="Zitat">
    <w:name w:val="Quote"/>
    <w:basedOn w:val="IntensivesZitat"/>
    <w:next w:val="Standard"/>
    <w:link w:val="ZitatZchn"/>
    <w:uiPriority w:val="29"/>
    <w:rsid w:val="00365CE8"/>
  </w:style>
  <w:style w:type="character" w:customStyle="1" w:styleId="ZitatZchn">
    <w:name w:val="Zitat Zchn"/>
    <w:basedOn w:val="Absatz-Standardschriftart"/>
    <w:link w:val="Zitat"/>
    <w:uiPriority w:val="29"/>
    <w:rsid w:val="00365CE8"/>
    <w:rPr>
      <w:kern w:val="2"/>
    </w:rPr>
  </w:style>
  <w:style w:type="character" w:styleId="IntensiverVerweis">
    <w:name w:val="Intense Reference"/>
    <w:uiPriority w:val="32"/>
    <w:rsid w:val="00365CE8"/>
  </w:style>
  <w:style w:type="character" w:styleId="SchwacherVerweis">
    <w:name w:val="Subtle Reference"/>
    <w:basedOn w:val="IntensiverVerweis"/>
    <w:uiPriority w:val="31"/>
    <w:rsid w:val="00365CE8"/>
  </w:style>
  <w:style w:type="character" w:styleId="Buchtitel">
    <w:name w:val="Book Title"/>
    <w:basedOn w:val="SchwacherVerweis"/>
    <w:uiPriority w:val="33"/>
    <w:rsid w:val="00365CE8"/>
  </w:style>
  <w:style w:type="paragraph" w:styleId="Listenabsatz">
    <w:name w:val="List Paragraph"/>
    <w:basedOn w:val="Zitat"/>
    <w:uiPriority w:val="34"/>
    <w:rsid w:val="00365CE8"/>
  </w:style>
  <w:style w:type="character" w:customStyle="1" w:styleId="berschrift3Zchn">
    <w:name w:val="Überschrift 3 Zchn"/>
    <w:basedOn w:val="Absatz-Standardschriftart"/>
    <w:link w:val="berschrift3"/>
    <w:rsid w:val="00365CE8"/>
    <w:rPr>
      <w:rFonts w:asciiTheme="majorHAnsi" w:eastAsiaTheme="majorEastAsia" w:hAnsiTheme="majorHAnsi" w:cstheme="majorBidi"/>
      <w:color w:val="000000" w:themeColor="text1"/>
      <w:kern w:val="2"/>
      <w:szCs w:val="24"/>
    </w:rPr>
  </w:style>
  <w:style w:type="character" w:styleId="Hyperlink">
    <w:name w:val="Hyperlink"/>
    <w:basedOn w:val="Absatz-Standardschriftart"/>
    <w:unhideWhenUsed/>
    <w:rsid w:val="00625774"/>
    <w:rPr>
      <w:color w:val="E20074" w:themeColor="text2"/>
      <w:u w:val="single"/>
    </w:rPr>
  </w:style>
  <w:style w:type="character" w:customStyle="1" w:styleId="NichtaufgelsteErwhnung1">
    <w:name w:val="Nicht aufgelöste Erwähnung1"/>
    <w:basedOn w:val="Absatz-Standardschriftart"/>
    <w:uiPriority w:val="99"/>
    <w:semiHidden/>
    <w:unhideWhenUsed/>
    <w:rsid w:val="00625774"/>
    <w:rPr>
      <w:color w:val="605E5C"/>
      <w:shd w:val="clear" w:color="auto" w:fill="E1DFDD"/>
    </w:rPr>
  </w:style>
  <w:style w:type="character" w:styleId="Kommentarzeichen">
    <w:name w:val="annotation reference"/>
    <w:basedOn w:val="Absatz-Standardschriftart"/>
    <w:uiPriority w:val="99"/>
    <w:semiHidden/>
    <w:unhideWhenUsed/>
    <w:rsid w:val="0029619F"/>
    <w:rPr>
      <w:sz w:val="16"/>
      <w:szCs w:val="16"/>
    </w:rPr>
  </w:style>
  <w:style w:type="paragraph" w:styleId="Kommentartext">
    <w:name w:val="annotation text"/>
    <w:basedOn w:val="Standard"/>
    <w:link w:val="KommentartextZchn"/>
    <w:uiPriority w:val="99"/>
    <w:semiHidden/>
    <w:unhideWhenUsed/>
    <w:rsid w:val="0029619F"/>
  </w:style>
  <w:style w:type="character" w:customStyle="1" w:styleId="KommentartextZchn">
    <w:name w:val="Kommentartext Zchn"/>
    <w:basedOn w:val="Absatz-Standardschriftart"/>
    <w:link w:val="Kommentartext"/>
    <w:uiPriority w:val="99"/>
    <w:semiHidden/>
    <w:rsid w:val="0029619F"/>
    <w:rPr>
      <w:kern w:val="2"/>
      <w:sz w:val="20"/>
      <w:szCs w:val="20"/>
    </w:rPr>
  </w:style>
  <w:style w:type="paragraph" w:styleId="Kommentarthema">
    <w:name w:val="annotation subject"/>
    <w:basedOn w:val="Kommentartext"/>
    <w:next w:val="Kommentartext"/>
    <w:link w:val="KommentarthemaZchn"/>
    <w:uiPriority w:val="99"/>
    <w:semiHidden/>
    <w:unhideWhenUsed/>
    <w:rsid w:val="0029619F"/>
    <w:rPr>
      <w:b/>
      <w:bCs/>
    </w:rPr>
  </w:style>
  <w:style w:type="character" w:customStyle="1" w:styleId="KommentarthemaZchn">
    <w:name w:val="Kommentarthema Zchn"/>
    <w:basedOn w:val="KommentartextZchn"/>
    <w:link w:val="Kommentarthema"/>
    <w:uiPriority w:val="99"/>
    <w:semiHidden/>
    <w:rsid w:val="0029619F"/>
    <w:rPr>
      <w:b/>
      <w:bCs/>
      <w:kern w:val="2"/>
      <w:sz w:val="20"/>
      <w:szCs w:val="20"/>
    </w:rPr>
  </w:style>
  <w:style w:type="paragraph" w:styleId="Sprechblasentext">
    <w:name w:val="Balloon Text"/>
    <w:basedOn w:val="Standard"/>
    <w:link w:val="SprechblasentextZchn"/>
    <w:uiPriority w:val="99"/>
    <w:semiHidden/>
    <w:unhideWhenUsed/>
    <w:rsid w:val="002961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619F"/>
    <w:rPr>
      <w:rFonts w:ascii="Segoe UI" w:hAnsi="Segoe UI" w:cs="Segoe UI"/>
      <w:kern w:val="2"/>
      <w:sz w:val="18"/>
      <w:szCs w:val="18"/>
    </w:rPr>
  </w:style>
  <w:style w:type="character" w:customStyle="1" w:styleId="NichtaufgelsteErwhnung2">
    <w:name w:val="Nicht aufgelöste Erwähnung2"/>
    <w:basedOn w:val="Absatz-Standardschriftart"/>
    <w:uiPriority w:val="99"/>
    <w:semiHidden/>
    <w:unhideWhenUsed/>
    <w:rsid w:val="0037601F"/>
    <w:rPr>
      <w:color w:val="605E5C"/>
      <w:shd w:val="clear" w:color="auto" w:fill="E1DFDD"/>
    </w:rPr>
  </w:style>
  <w:style w:type="character" w:styleId="BesuchterLink">
    <w:name w:val="FollowedHyperlink"/>
    <w:basedOn w:val="Absatz-Standardschriftart"/>
    <w:uiPriority w:val="99"/>
    <w:semiHidden/>
    <w:unhideWhenUsed/>
    <w:rsid w:val="000D7243"/>
    <w:rPr>
      <w:color w:val="00739F" w:themeColor="followedHyperlink"/>
      <w:u w:val="single"/>
    </w:rPr>
  </w:style>
  <w:style w:type="paragraph" w:customStyle="1" w:styleId="Listesort1">
    <w:name w:val="Liste sort 1"/>
    <w:basedOn w:val="Standard"/>
    <w:uiPriority w:val="2"/>
    <w:qFormat/>
    <w:rsid w:val="00DA2555"/>
    <w:pPr>
      <w:numPr>
        <w:numId w:val="1"/>
      </w:numPr>
      <w:spacing w:before="120"/>
    </w:pPr>
    <w:rPr>
      <w:color w:val="000000" w:themeColor="text1"/>
      <w:szCs w:val="24"/>
      <w:lang w:eastAsia="de-DE"/>
    </w:rPr>
  </w:style>
  <w:style w:type="paragraph" w:customStyle="1" w:styleId="Listesort2">
    <w:name w:val="Liste sort 2"/>
    <w:basedOn w:val="Listesort1"/>
    <w:uiPriority w:val="2"/>
    <w:rsid w:val="00DA2555"/>
    <w:pPr>
      <w:numPr>
        <w:ilvl w:val="1"/>
      </w:numPr>
    </w:pPr>
  </w:style>
  <w:style w:type="character" w:customStyle="1" w:styleId="fett0">
    <w:name w:val="fett"/>
    <w:uiPriority w:val="2"/>
    <w:qFormat/>
    <w:rsid w:val="00B43ECA"/>
    <w:rPr>
      <w:rFonts w:asciiTheme="minorHAnsi" w:hAnsiTheme="minorHAnsi"/>
      <w:b/>
    </w:rPr>
  </w:style>
  <w:style w:type="paragraph" w:customStyle="1" w:styleId="Listesort3">
    <w:name w:val="Liste sort 3"/>
    <w:basedOn w:val="Listesort1"/>
    <w:uiPriority w:val="2"/>
    <w:rsid w:val="00DA2555"/>
    <w:pPr>
      <w:numPr>
        <w:ilvl w:val="2"/>
      </w:numPr>
      <w:ind w:left="1020" w:hanging="340"/>
    </w:pPr>
  </w:style>
  <w:style w:type="paragraph" w:customStyle="1" w:styleId="Listesort4">
    <w:name w:val="Liste sort 4"/>
    <w:basedOn w:val="Listesort1"/>
    <w:uiPriority w:val="2"/>
    <w:rsid w:val="00DA2555"/>
    <w:pPr>
      <w:numPr>
        <w:ilvl w:val="3"/>
      </w:numPr>
      <w:ind w:left="1475" w:hanging="454"/>
    </w:pPr>
  </w:style>
  <w:style w:type="paragraph" w:customStyle="1" w:styleId="Listesort5">
    <w:name w:val="Liste sort 5"/>
    <w:basedOn w:val="Listesort1"/>
    <w:uiPriority w:val="2"/>
    <w:rsid w:val="00DA2555"/>
    <w:pPr>
      <w:numPr>
        <w:ilvl w:val="4"/>
      </w:numPr>
    </w:pPr>
  </w:style>
  <w:style w:type="paragraph" w:customStyle="1" w:styleId="Listesort1Fortsetzung">
    <w:name w:val="Liste sort 1 Fortsetzung"/>
    <w:basedOn w:val="Standard"/>
    <w:uiPriority w:val="2"/>
    <w:rsid w:val="00DA2555"/>
    <w:pPr>
      <w:spacing w:before="120"/>
      <w:ind w:left="340"/>
    </w:pPr>
    <w:rPr>
      <w:color w:val="000000" w:themeColor="text1"/>
      <w:szCs w:val="24"/>
      <w:lang w:eastAsia="de-DE"/>
    </w:rPr>
  </w:style>
  <w:style w:type="paragraph" w:customStyle="1" w:styleId="Listesort2Fortsetzung">
    <w:name w:val="Liste sort 2 Fortsetzung"/>
    <w:basedOn w:val="Listesort1Fortsetzung"/>
    <w:uiPriority w:val="2"/>
    <w:rsid w:val="00DA2555"/>
    <w:pPr>
      <w:ind w:left="680"/>
    </w:pPr>
  </w:style>
  <w:style w:type="paragraph" w:customStyle="1" w:styleId="Listesort3Fortsetzung">
    <w:name w:val="Liste sort 3 Fortsetzung"/>
    <w:basedOn w:val="Listesort1Fortsetzung"/>
    <w:uiPriority w:val="2"/>
    <w:rsid w:val="00DA2555"/>
    <w:pPr>
      <w:ind w:left="1021"/>
    </w:pPr>
  </w:style>
  <w:style w:type="paragraph" w:customStyle="1" w:styleId="Listesort4Fortsetzung">
    <w:name w:val="Liste sort 4 Fortsetzung"/>
    <w:basedOn w:val="Listesort1Fortsetzung"/>
    <w:uiPriority w:val="2"/>
    <w:rsid w:val="00DA2555"/>
    <w:pPr>
      <w:ind w:left="1474"/>
    </w:pPr>
  </w:style>
  <w:style w:type="paragraph" w:customStyle="1" w:styleId="Listesort5Fortsetzung">
    <w:name w:val="Liste sort 5 Fortsetzung"/>
    <w:basedOn w:val="Listesort1Fortsetzung"/>
    <w:uiPriority w:val="2"/>
    <w:rsid w:val="00DA2555"/>
    <w:pPr>
      <w:ind w:left="1871"/>
    </w:pPr>
  </w:style>
  <w:style w:type="paragraph" w:customStyle="1" w:styleId="ListemitBullet1">
    <w:name w:val="Liste mit Bullet 1"/>
    <w:basedOn w:val="Standard"/>
    <w:next w:val="ListemitBullet1Fortsetzung"/>
    <w:uiPriority w:val="2"/>
    <w:qFormat/>
    <w:rsid w:val="00DA2555"/>
    <w:pPr>
      <w:numPr>
        <w:numId w:val="3"/>
      </w:numPr>
      <w:tabs>
        <w:tab w:val="left" w:pos="340"/>
      </w:tabs>
      <w:spacing w:before="120"/>
    </w:pPr>
    <w:rPr>
      <w:color w:val="000000" w:themeColor="text1"/>
      <w:szCs w:val="24"/>
      <w:lang w:eastAsia="de-DE"/>
    </w:rPr>
  </w:style>
  <w:style w:type="paragraph" w:customStyle="1" w:styleId="ListemitBullet1Fortsetzung">
    <w:name w:val="Liste mit Bullet 1 Fortsetzung"/>
    <w:basedOn w:val="ListemitBullet1"/>
    <w:uiPriority w:val="2"/>
    <w:rsid w:val="00DA2555"/>
    <w:pPr>
      <w:numPr>
        <w:numId w:val="0"/>
      </w:numPr>
      <w:ind w:left="340"/>
    </w:pPr>
  </w:style>
  <w:style w:type="paragraph" w:customStyle="1" w:styleId="ListemitBullet2Fortsetzung">
    <w:name w:val="Liste mit Bullet 2 Fortsetzung"/>
    <w:basedOn w:val="ListemitBullet1Fortsetzung"/>
    <w:uiPriority w:val="2"/>
    <w:rsid w:val="00DA2555"/>
    <w:pPr>
      <w:ind w:left="680"/>
    </w:pPr>
  </w:style>
  <w:style w:type="paragraph" w:customStyle="1" w:styleId="ListemitBullet3Fortsetzung">
    <w:name w:val="Liste mit Bullet 3 Fortsetzung"/>
    <w:basedOn w:val="ListemitBullet1Fortsetzung"/>
    <w:uiPriority w:val="2"/>
    <w:rsid w:val="00DA2555"/>
    <w:pPr>
      <w:ind w:left="1021"/>
    </w:pPr>
  </w:style>
  <w:style w:type="paragraph" w:customStyle="1" w:styleId="ListemitBullet4Fortsetzung">
    <w:name w:val="Liste mit Bullet 4 Fortsetzung"/>
    <w:basedOn w:val="ListemitBullet1Fortsetzung"/>
    <w:uiPriority w:val="2"/>
    <w:rsid w:val="00DA2555"/>
    <w:pPr>
      <w:ind w:left="1361"/>
    </w:pPr>
  </w:style>
  <w:style w:type="paragraph" w:customStyle="1" w:styleId="ListemitBullet5Fortsetzung">
    <w:name w:val="Liste mit Bullet 5 Fortsetzung"/>
    <w:basedOn w:val="ListemitBullet1Fortsetzung"/>
    <w:uiPriority w:val="2"/>
    <w:rsid w:val="00DA2555"/>
    <w:pPr>
      <w:ind w:left="1701"/>
    </w:pPr>
  </w:style>
  <w:style w:type="paragraph" w:customStyle="1" w:styleId="ListemitBullet2">
    <w:name w:val="Liste mit Bullet 2"/>
    <w:basedOn w:val="ListemitBullet1"/>
    <w:uiPriority w:val="2"/>
    <w:rsid w:val="00DA2555"/>
    <w:pPr>
      <w:numPr>
        <w:ilvl w:val="1"/>
      </w:numPr>
    </w:pPr>
  </w:style>
  <w:style w:type="paragraph" w:customStyle="1" w:styleId="ListemitBullet3">
    <w:name w:val="Liste mit Bullet 3"/>
    <w:basedOn w:val="ListemitBullet1"/>
    <w:uiPriority w:val="2"/>
    <w:rsid w:val="00DA2555"/>
    <w:pPr>
      <w:numPr>
        <w:ilvl w:val="2"/>
      </w:numPr>
    </w:pPr>
  </w:style>
  <w:style w:type="paragraph" w:customStyle="1" w:styleId="ListemitBullet4">
    <w:name w:val="Liste mit Bullet 4"/>
    <w:basedOn w:val="ListemitBullet1"/>
    <w:uiPriority w:val="2"/>
    <w:rsid w:val="00DA2555"/>
    <w:pPr>
      <w:numPr>
        <w:ilvl w:val="3"/>
      </w:numPr>
    </w:pPr>
  </w:style>
  <w:style w:type="paragraph" w:customStyle="1" w:styleId="ListemitBullet5">
    <w:name w:val="Liste mit Bullet 5"/>
    <w:basedOn w:val="ListemitBullet1"/>
    <w:uiPriority w:val="2"/>
    <w:rsid w:val="00DA2555"/>
    <w:pPr>
      <w:numPr>
        <w:ilvl w:val="4"/>
      </w:numPr>
    </w:pPr>
  </w:style>
  <w:style w:type="paragraph" w:styleId="Abbildungsverzeichnis">
    <w:name w:val="table of figures"/>
    <w:basedOn w:val="Standard"/>
    <w:next w:val="Standard"/>
    <w:uiPriority w:val="99"/>
    <w:unhideWhenUsed/>
    <w:rsid w:val="00BE0FA6"/>
    <w:pPr>
      <w:tabs>
        <w:tab w:val="left" w:pos="1474"/>
        <w:tab w:val="right" w:leader="dot" w:pos="9497"/>
      </w:tabs>
      <w:spacing w:before="300"/>
      <w:ind w:left="1474" w:hanging="1474"/>
    </w:pPr>
    <w:rPr>
      <w:color w:val="000000" w:themeColor="text1"/>
      <w:sz w:val="24"/>
      <w:szCs w:val="24"/>
      <w:lang w:eastAsia="de-DE"/>
    </w:rPr>
  </w:style>
  <w:style w:type="paragraph" w:styleId="Beschriftung">
    <w:name w:val="caption"/>
    <w:basedOn w:val="Standard"/>
    <w:next w:val="Standard"/>
    <w:uiPriority w:val="5"/>
    <w:qFormat/>
    <w:rsid w:val="00BE0FA6"/>
    <w:pPr>
      <w:tabs>
        <w:tab w:val="left" w:pos="851"/>
      </w:tabs>
      <w:spacing w:before="160" w:after="400"/>
    </w:pPr>
    <w:rPr>
      <w:iCs/>
      <w:color w:val="000000" w:themeColor="text1"/>
      <w:sz w:val="16"/>
      <w:lang w:eastAsia="de-DE"/>
    </w:rPr>
  </w:style>
  <w:style w:type="paragraph" w:styleId="Funotentext">
    <w:name w:val="footnote text"/>
    <w:basedOn w:val="Standard"/>
    <w:link w:val="FunotentextZchn"/>
    <w:uiPriority w:val="6"/>
    <w:rsid w:val="00BE0FA6"/>
    <w:rPr>
      <w:color w:val="000000" w:themeColor="text1"/>
      <w:lang w:eastAsia="de-DE"/>
    </w:rPr>
  </w:style>
  <w:style w:type="character" w:customStyle="1" w:styleId="FunotentextZchn">
    <w:name w:val="Fußnotentext Zchn"/>
    <w:basedOn w:val="Absatz-Standardschriftart"/>
    <w:link w:val="Funotentext"/>
    <w:uiPriority w:val="6"/>
    <w:rsid w:val="00BE0FA6"/>
    <w:rPr>
      <w:rFonts w:eastAsia="Times New Roman" w:cs="Times New Roman"/>
      <w:color w:val="000000" w:themeColor="text1"/>
      <w:kern w:val="2"/>
      <w:sz w:val="20"/>
      <w:szCs w:val="20"/>
      <w:lang w:eastAsia="de-DE"/>
    </w:rPr>
  </w:style>
  <w:style w:type="paragraph" w:customStyle="1" w:styleId="FlietextAbstanddavor">
    <w:name w:val="Fließtext Abstand davor"/>
    <w:basedOn w:val="Standard"/>
    <w:semiHidden/>
    <w:qFormat/>
    <w:rsid w:val="00BE0FA6"/>
    <w:pPr>
      <w:spacing w:before="300"/>
    </w:pPr>
    <w:rPr>
      <w:color w:val="000000" w:themeColor="text1"/>
      <w:sz w:val="24"/>
      <w:szCs w:val="24"/>
      <w:lang w:eastAsia="de-DE"/>
    </w:rPr>
  </w:style>
  <w:style w:type="character" w:styleId="Funotenzeichen">
    <w:name w:val="footnote reference"/>
    <w:basedOn w:val="Absatz-Standardschriftart"/>
    <w:uiPriority w:val="6"/>
    <w:unhideWhenUsed/>
    <w:rsid w:val="00BE0FA6"/>
    <w:rPr>
      <w:vertAlign w:val="superscript"/>
    </w:rPr>
  </w:style>
  <w:style w:type="paragraph" w:customStyle="1" w:styleId="Adresse">
    <w:name w:val="Adresse"/>
    <w:basedOn w:val="Standard"/>
    <w:rsid w:val="00B43ECA"/>
    <w:pPr>
      <w:spacing w:line="250" w:lineRule="exact"/>
    </w:pPr>
    <w:rPr>
      <w:lang w:val="en-US"/>
    </w:rPr>
  </w:style>
  <w:style w:type="paragraph" w:customStyle="1" w:styleId="Betreff">
    <w:name w:val="Betreff"/>
    <w:basedOn w:val="Flietext"/>
    <w:rsid w:val="00AD3EDA"/>
    <w:pPr>
      <w:spacing w:after="400"/>
    </w:pPr>
  </w:style>
  <w:style w:type="paragraph" w:customStyle="1" w:styleId="baseStyle">
    <w:name w:val="baseStyle"/>
    <w:rsid w:val="003F4C6C"/>
    <w:pPr>
      <w:spacing w:after="180" w:line="240" w:lineRule="auto"/>
    </w:pPr>
    <w:rPr>
      <w:rFonts w:ascii="Times New Roman" w:eastAsia="Times New Roman" w:hAnsi="Times New Roman" w:cs="Times New Roman"/>
      <w:noProof/>
      <w:sz w:val="20"/>
      <w:szCs w:val="20"/>
      <w:lang w:val="en-GB"/>
    </w:rPr>
  </w:style>
  <w:style w:type="paragraph" w:customStyle="1" w:styleId="boldBoxedCentred">
    <w:name w:val="boldBoxedCentred"/>
    <w:basedOn w:val="baseStyle"/>
    <w:rsid w:val="003F4C6C"/>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NichtaufgelsteErwhnung">
    <w:name w:val="Unresolved Mention"/>
    <w:basedOn w:val="Absatz-Standardschriftart"/>
    <w:uiPriority w:val="99"/>
    <w:semiHidden/>
    <w:unhideWhenUsed/>
    <w:rsid w:val="00CE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www.telekom.com" TargetMode="External"/><Relationship Id="rId3" Type="http://schemas.openxmlformats.org/officeDocument/2006/relationships/customXml" Target="../customXml/item3.xml"/><Relationship Id="rId21" Type="http://schemas.openxmlformats.org/officeDocument/2006/relationships/hyperlink" Target="https://www.riu.com/en/hotel/germany/berlin/hotel-riu-plaza-berli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yperlink" Target="http://www.worldstandards.eu/electricity/plugs-and-sockets/" TargetMode="External"/><Relationship Id="rId2" Type="http://schemas.openxmlformats.org/officeDocument/2006/relationships/customXml" Target="../customXml/item2.xml"/><Relationship Id="rId16" Type="http://schemas.openxmlformats.org/officeDocument/2006/relationships/hyperlink" Target="http://member.onem2m.org/Application/Administration/updatePerson/?personId=-1&amp;requestMember=true&amp;adminMode=false" TargetMode="External"/><Relationship Id="rId20" Type="http://schemas.openxmlformats.org/officeDocument/2006/relationships/hyperlink" Target="https://www.google.com/maps/place/Winterfeldtstra%C3%9Fe+21,+Berlin,+German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hg.com/crowneplaza/hotels/us/en/berlin/bercp/hoteldetail" TargetMode="External"/><Relationship Id="rId5" Type="http://schemas.openxmlformats.org/officeDocument/2006/relationships/customXml" Target="../customXml/item5.xml"/><Relationship Id="rId15" Type="http://schemas.openxmlformats.org/officeDocument/2006/relationships/hyperlink" Target="http://Member.oneM2M.org" TargetMode="External"/><Relationship Id="rId23" Type="http://schemas.openxmlformats.org/officeDocument/2006/relationships/hyperlink" Target="https://www.scandichotels.com/hotels/germany/berlin/scandic-berlin-potsdamer-platz"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bvg.de/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elekom.com" TargetMode="External"/><Relationship Id="rId22" Type="http://schemas.openxmlformats.org/officeDocument/2006/relationships/hyperlink" Target="https://www.hotel-berlin.d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magentaaustria.sharepoint.com/sites/MagentaBrandingTemplates/Assets/Magenta_logo_only.dotx" TargetMode="External"/></Relationships>
</file>

<file path=word/theme/theme1.xml><?xml version="1.0" encoding="utf-8"?>
<a:theme xmlns:a="http://schemas.openxmlformats.org/drawingml/2006/main" name="DeutscheTelekom">
  <a:themeElements>
    <a:clrScheme name="Telekom Liquid Master">
      <a:dk1>
        <a:sysClr val="windowText" lastClr="000000"/>
      </a:dk1>
      <a:lt1>
        <a:sysClr val="window" lastClr="FFFFFF"/>
      </a:lt1>
      <a:dk2>
        <a:srgbClr val="E20074"/>
      </a:dk2>
      <a:lt2>
        <a:srgbClr val="A3A3A3"/>
      </a:lt2>
      <a:accent1>
        <a:srgbClr val="32B9AF"/>
      </a:accent1>
      <a:accent2>
        <a:srgbClr val="A4DEEE"/>
      </a:accent2>
      <a:accent3>
        <a:srgbClr val="ECCCBF"/>
      </a:accent3>
      <a:accent4>
        <a:srgbClr val="F0E68C"/>
      </a:accent4>
      <a:accent5>
        <a:srgbClr val="00A8E6"/>
      </a:accent5>
      <a:accent6>
        <a:srgbClr val="6E648C"/>
      </a:accent6>
      <a:hlink>
        <a:srgbClr val="00739F"/>
      </a:hlink>
      <a:folHlink>
        <a:srgbClr val="00739F"/>
      </a:folHlink>
    </a:clrScheme>
    <a:fontScheme name="Deutsche Telekom Liquid Master">
      <a:majorFont>
        <a:latin typeface="TeleNeo Office ExtraBold"/>
        <a:ea typeface=""/>
        <a:cs typeface=""/>
      </a:majorFont>
      <a:minorFont>
        <a:latin typeface="TeleNeo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w="12700">
          <a:noFill/>
        </a:ln>
      </a:spPr>
      <a:bodyPr lIns="72000" tIns="72000" rIns="72000" bIns="72000" rtlCol="0" anchor="ctr"/>
      <a:lstStyle>
        <a:defPPr algn="ctr">
          <a:defRPr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144000" indent="-144000" algn="l">
          <a:buClr>
            <a:schemeClr val="tx2"/>
          </a:buClr>
          <a:buSzPct val="100000"/>
          <a:buFont typeface="TeleNeo Office" panose="020B0504040202090203" pitchFamily="34" charset="0"/>
          <a:buChar char="•"/>
          <a:defRPr smtClean="0"/>
        </a:defPPr>
      </a:lstStyle>
    </a:txDef>
  </a:objectDefaults>
  <a:extraClrSchemeLst/>
  <a:custClrLst>
    <a:custClr name="Smaragd">
      <a:srgbClr val="078C82"/>
    </a:custClr>
    <a:custClr name="Ozean">
      <a:srgbClr val="5AB4C8"/>
    </a:custClr>
    <a:custClr name="Cappuccino">
      <a:srgbClr val="BD968C"/>
    </a:custClr>
    <a:custClr name="Curry">
      <a:srgbClr val="C8B45A"/>
    </a:custClr>
    <a:custClr name="Jeans">
      <a:srgbClr val="0478BE"/>
    </a:custClr>
    <a:custClr name="Aubergine">
      <a:srgbClr val="3C325A"/>
    </a:custClr>
    <a:custClr name="Leer">
      <a:srgbClr val="FFFFFF"/>
    </a:custClr>
    <a:custClr name="Leer">
      <a:srgbClr val="FFFFFF"/>
    </a:custClr>
    <a:custClr name="Leer">
      <a:srgbClr val="FFFFFF"/>
    </a:custClr>
    <a:custClr name="Leer">
      <a:srgbClr val="FFFFFF"/>
    </a:custClr>
    <a:custClr name="Mint">
      <a:srgbClr val="86CBC4"/>
    </a:custClr>
    <a:custClr name="Himmel">
      <a:srgbClr val="CBE8F4"/>
    </a:custClr>
    <a:custClr name="Pfirsich">
      <a:srgbClr val="FAE2D8"/>
    </a:custClr>
    <a:custClr name="Vanille">
      <a:srgbClr val="F5EBAF"/>
    </a:custClr>
    <a:custClr name="Azur">
      <a:srgbClr val="45C1F1"/>
    </a:custClr>
    <a:custClr name="Flieder">
      <a:srgbClr val="9C9BB9"/>
    </a:custClr>
    <a:custClr name="Leer">
      <a:srgbClr val="FFFFFF"/>
    </a:custClr>
    <a:custClr name="Leer">
      <a:srgbClr val="FFFFFF"/>
    </a:custClr>
    <a:custClr name="Leer">
      <a:srgbClr val="FFFFFF"/>
    </a:custClr>
    <a:custClr name="Leer">
      <a:srgbClr val="FFFFFF"/>
    </a:custClr>
    <a:custClr name="Grau 38">
      <a:srgbClr val="262626"/>
    </a:custClr>
    <a:custClr name="Grau 75">
      <a:srgbClr val="4B4B4B"/>
    </a:custClr>
    <a:custClr name="Grau 115">
      <a:srgbClr val="737373"/>
    </a:custClr>
    <a:custClr name="Grau 178">
      <a:srgbClr val="B2B2B2"/>
    </a:custClr>
    <a:custClr name="Grau 220">
      <a:srgbClr val="DCDCDC"/>
    </a:custClr>
    <a:custClr name="Leer">
      <a:srgbClr val="FFFFFF"/>
    </a:custClr>
    <a:custClr name="Leer">
      <a:srgbClr val="FFFFFF"/>
    </a:custClr>
    <a:custClr name="Rot">
      <a:srgbClr val="D90000"/>
    </a:custClr>
    <a:custClr name="Gelb">
      <a:srgbClr val="FECB00"/>
    </a:custClr>
    <a:custClr name="Grün">
      <a:srgbClr val="46A800"/>
    </a:custClr>
  </a:custClrLst>
  <a:extLst>
    <a:ext uri="{05A4C25C-085E-4340-85A3-A5531E510DB2}">
      <thm15:themeFamily xmlns:thm15="http://schemas.microsoft.com/office/thememl/2012/main" name="DeutscheTelekom" id="{AE4D00E4-07F0-4BF8-A43F-4ED6534A5CA3}" vid="{AF193DB1-D3DA-4A13-B5E4-28F68E950B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06027C5FCEA4EB11B321B73AD9230" ma:contentTypeVersion="4" ma:contentTypeDescription="Create a new document." ma:contentTypeScope="" ma:versionID="10b06bab13b434180fc46c5d674103ca">
  <xsd:schema xmlns:xsd="http://www.w3.org/2001/XMLSchema" xmlns:xs="http://www.w3.org/2001/XMLSchema" xmlns:p="http://schemas.microsoft.com/office/2006/metadata/properties" xmlns:ns2="be6960f3-fba2-41e1-9f3f-8e385b680b1c" targetNamespace="http://schemas.microsoft.com/office/2006/metadata/properties" ma:root="true" ma:fieldsID="566997b93316b48ab9e6ab1c64a108fa" ns2:_="">
    <xsd:import namespace="be6960f3-fba2-41e1-9f3f-8e385b680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60f3-fba2-41e1-9f3f-8e385b68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ett xmlns="letter">
  <Abs>Vorname Nachname</Abs>
  <Addr>Titel Vorname Nachname</Addr>
  <Dat>Datum</Dat>
</lett>
</file>

<file path=customXml/item4.xml><?xml version="1.0" encoding="utf-8"?>
<telekom xmlns="Brief">
  <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w:rsidRDefault="00D37E9B"&gt;&lt;w:r&gt;&lt;w:rPr&gt;&lt;w:noProof/&gt;&lt;w:lang w:val="en-US"/&gt;&lt;/w:rPr&gt;&lt;w:drawing&gt;&lt;wp:inline distT="0" distB="0" distL="0" distR="0" wp14:anchorId="457408E3" wp14:editId="0F85C628"&gt;&lt;wp:extent cx="1087200" cy="540000"/&gt;&lt;wp:effectExtent l="0" t="0" r="0" b="0"/&gt;&lt;wp:docPr id="5" name="Grafik 5"/&gt;&lt;wp:cNvGraphicFramePr&gt;&lt;a:graphicFrameLocks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id="0" name="Picture 3"/&gt;&lt;pic:cNvPicPr&gt;&lt;a:picLocks noChangeAspect="1" noChangeArrowheads="1"/&gt;&lt;/pic:cNvPicPr&gt;&lt;/pic:nvPicPr&gt;&lt;pic:blipFill&gt;&lt;a:blip r:embed="rId2"&gt;&lt;a:extLst&gt;&lt;a:ext uri="{28A0092B-C50C-407E-A947-70E740481C1C}"&gt;&lt;a14:useLocalDpi xmlns:a14="http://schemas.microsoft.com/office/drawing/2010/main" val="0"/&gt;&lt;/a:ext&gt;&lt;/a:extLst&gt;&lt;/a:blip&gt;&lt;a:srcRect/&gt;&lt;a:stretch&gt;&lt;a:fillRect/&gt;&lt;/a:stretch&gt;&lt;/pic:blipFill&gt;&lt;pic:spPr bwMode="auto"&gt;&lt;a:xfrm&gt;&lt;a:off x="0" y="0"/&gt;&lt;a:ext cx="1087200" cy="540000"/&gt;&lt;/a:xfrm&gt;&lt;a:prstGeom prst="rect"&gt;&lt;a:avLst/&gt;&lt;/a:prstGeom&gt;&lt;a:noFill/&gt;&lt;a:ln&gt;&lt;a:noFill/&gt;&lt;/a:ln&gt;&lt;/pic:spPr&gt;&lt;/pic:pic&gt;&lt;/a:graphicData&gt;&lt;/a:graphic&gt;&lt;/wp:inline&gt;&lt;/w:drawing&gt;&lt;/w:r&gt;&lt;/w:p&gt;&lt;w:sectPr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Target="media/image1.emf"/&gt;&lt;Relationship Id="rId1" Type="http://schemas.openxmlformats.org/officeDocument/2006/relationships/styles" Target="styles.xml"/&gt;&lt;/Relationships&gt;&lt;/pkg:xmlData&gt;&lt;/pkg:part&gt;&lt;pkg:part pkg:name="/word/media/image1.emf" pkg:contentType="image/x-emf"&gt;&lt;pkg:binaryData&gt;AQAAAHQAAAATAAAAEwAAAIYAAABMAAAAUgIAAFICAABcEAAARwkAACBFTUYAAAEAyAMAAB0AAAAD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=
&lt;/pkg:binaryData&gt;&lt;/pkg:part&gt;&lt;pkg:part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w:val="22"/&gt;&lt;w:szCs w:val="22"/&gt;&lt;w:lang w:val="de-DE" w:eastAsia="en-US" w:bidi="ar-SA"/&gt;&lt;/w:rPr&gt;&lt;/w:rPrDefault&gt;&lt;w:pPrDefault&gt;&lt;w:pPr&gt;&lt;w:spacing w:after="160" w:line="259" w:lineRule="auto"/&gt;&lt;/w:pPr&gt;&lt;/w:pPrDefault&gt;&lt;/w:docDefaults&gt;&lt;w:style w:type="paragraph" w:default="1" w:styleId="Standard"&gt;&lt;w:name w:val="Normal"/&gt;&lt;w:rsid w:val="005222DE"/&gt;&lt;w:pPr&gt;&lt;w:spacing w:after="0" w:line="240" w:lineRule="auto"/&gt;&lt;/w:pPr&gt;&lt;w:rPr&gt;&lt;w:kern w:val="2"/&gt;&lt;/w:rPr&gt;&lt;/w:style&gt;&lt;w:style w:type="paragraph" w:styleId="berschrift1"&gt;&lt;w:name w:val="heading 1"/&gt;&lt;w:basedOn w:val="Titel"/&gt;&lt;w:next w:val="Flietext"/&gt;&lt;w:link w:val="berschrift1Zchn"/&gt;&lt;w:uiPriority w:val="9"/&gt;&lt;w:qFormat/&gt;&lt;w:rsid w:val="008D355A"/&gt;&lt;w:pPr&gt;&lt;w:outlineLvl w:val="0"/&gt;&lt;/w:pPr&gt;&lt;w:rPr&gt;&lt;w:rFonts w:asciiTheme="majorHAnsi" w:hAnsiTheme="majorHAnsi"/&gt;&lt;w:color w:val="E20074" w:themeColor="text2"/&gt;&lt;/w:rPr&gt;&lt;/w:style&gt;&lt;w:style w:type="paragraph" w:styleId="berschrift2"&gt;&lt;w:name w:val="heading 2"/&gt;&lt;w:basedOn w:val="berschrift1"/&gt;&lt;w:next w:val="Standard"/&gt;&lt;w:link w:val="berschrift2Zchn"/&gt;&lt;w:uiPriority w:val="9"/&gt;&lt;w:unhideWhenUsed/&gt;&lt;w:qFormat/&gt;&lt;w:rsid w:val="008D355A"/&gt;&lt;w:pPr&gt;&lt;w:outlineLvl w:val="1"/&gt;&lt;/w:pPr&gt;&lt;w:rPr&gt;&lt;w:color w:val="000000" w:themeColor="text1"/&gt;&lt;/w:rPr&gt;&lt;/w:style&gt;&lt;w:style w:type="paragraph" w:styleId="berschrift3"&gt;&lt;w:name w:val="heading 3"/&gt;&lt;w:basedOn w:val="Standard"/&gt;&lt;w:next w:val="Standard"/&gt;&lt;w:link w:val="berschrift3Zchn"/&gt;&lt;w:uiPriority w:val="9"/&gt;&lt;w:semiHidden/&gt;&lt;w:unhideWhenUsed/&gt;&lt;w:rsid w:val="00365CE8"/&gt;&lt;w:pPr&gt;&lt;w:keepNext/&gt;&lt;w:keepLines/&gt;&lt;w:spacing w:before="40"/&gt;&lt;w:outlineLvl w:val="2"/&gt;&lt;/w:pPr&gt;&lt;w:rPr&gt;&lt;w:rFonts w:asciiTheme="majorHAnsi" w:eastAsiaTheme="majorEastAsia" w:hAnsiTheme="majorHAnsi" w:cstheme="majorBidi"/&gt;&lt;w:color w:val="000000" w:themeColor="text1"/&gt;&lt;w:szCs w:val="24"/&gt;&lt;/w:rPr&gt;&lt;/w:style&gt;&lt;w:style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 w:type="character" w:styleId="Fett"&gt;&lt;w:name w:val="Strong"/&gt;&lt;w:basedOn w:val="Absatz-Standardschriftart"/&gt;&lt;w:uiPriority w:val="22"/&gt;&lt;w:rsid w:val="00520305"/&gt;&lt;w:rPr&gt;&lt;w:rFonts w:asciiTheme="majorHAnsi" w:hAnsiTheme="majorHAnsi"/&gt;&lt;w:b w:val="0"/&gt;&lt;w:bCs/&gt;&lt;/w:rPr&gt;&lt;/w:style&gt;&lt;w:style w:type="paragraph" w:styleId="Kopfzeile"&gt;&lt;w:name w:val="header"/&gt;&lt;w:basedOn w:val="Fuzeile"/&gt;&lt;w:link w:val="KopfzeileZchn"/&gt;&lt;w:uiPriority w:val="99"/&gt;&lt;w:unhideWhenUsed/&gt;&lt;w:rsid w:val="00365CE8"/&gt;&lt;/w:style&gt;&lt;w:style w:type="character" w:customStyle="1" w:styleId="KopfzeileZchn"&gt;&lt;w:name w:val="Kopfzeile Zchn"/&gt;&lt;w:basedOn w:val="Absatz-Standardschriftart"/&gt;&lt;w:link w:val="Kopfzeile"/&gt;&lt;w:uiPriority w:val="99"/&gt;&lt;w:rsid w:val="00365CE8"/&gt;&lt;w:rPr&gt;&lt;w:kern w:val="2"/&gt;&lt;/w:rPr&gt;&lt;/w:style&gt;&lt;w:style w:type="paragraph" w:styleId="Fuzeile"&gt;&lt;w:name w:val="footer"/&gt;&lt;w:basedOn w:val="Flietext"/&gt;&lt;w:link w:val="FuzeileZchn"/&gt;&lt;w:uiPriority w:val="99"/&gt;&lt;w:unhideWhenUsed/&gt;&lt;w:rsid w:val="00610410"/&gt;&lt;/w:style&gt;&lt;w:style w:type="character" w:customStyle="1" w:styleId="FuzeileZchn"&gt;&lt;w:name w:val="Fu�zeile Zchn"/&gt;&lt;w:basedOn w:val="Absatz-Standardschriftart"/&gt;&lt;w:link w:val="Fuzeile"/&gt;&lt;w:uiPriority w:val="99"/&gt;&lt;w:rsid w:val="00610410"/&gt;&lt;w:rPr&gt;&lt;w:kern w:val="2"/&gt;&lt;/w:rPr&gt;&lt;/w:style&gt;&lt;w:style w:type="character" w:styleId="Platzhaltertext"&gt;&lt;w:name w:val="Placeholder Text"/&gt;&lt;w:basedOn w:val="Absatz-Standardschriftart"/&gt;&lt;w:uiPriority w:val="99"/&gt;&lt;w:semiHidden/&gt;&lt;w:rsid w:val="00FD5CE8"/&gt;&lt;w:rPr&gt;&lt;w:color w:val="808080"/&gt;&lt;/w:rPr&gt;&lt;/w:style&gt;&lt;w:style w:type="paragraph" w:customStyle="1" w:styleId="AbsenderzeileFuzeile"&gt;&lt;w:name w:val="Absenderzeile/Fu�zeile"/&gt;&lt;w:basedOn w:val="Standard"/&gt;&lt;w:rsid w:val="00AD0DCC"/&gt;&lt;w:pPr&gt;&lt;w:spacing w:after="60"/&gt;&lt;/w:pPr&gt;&lt;w:rPr&gt;&lt;w:sz w:val="16"/&gt;&lt;/w:rPr&gt;&lt;/w:style&gt;&lt;w:style w:type="paragraph" w:customStyle="1" w:styleId="Flietext"&gt;&lt;w:name w:val="Flie�text"/&gt;&lt;w:basedOn w:val="Standard"/&gt;&lt;w:qFormat/&gt;&lt;w:rsid w:val="00520305"/&gt;&lt;w:pPr&gt;&lt;w:spacing w:after="240"/&gt;&lt;/w:pPr&gt;&lt;/w:style&gt;&lt;w:style w:type="table" w:styleId="Tabellenraster"&gt;&lt;w:name w:val="Table Grid"/&gt;&lt;w:basedOn w:val="NormaleTabelle"/&gt;&lt;w:uiPriority w:val="39"/&gt;&lt;w:rsid w:val="00FB0645"/&gt;&lt;w:pPr&gt;&lt;w:spacing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w:customStyle="1" w:styleId="TelekomTabelleTest"&gt;&lt;w:name w:val="Telekom Tabelle Test"/&gt;&lt;w:basedOn w:val="NormaleTabelle"/&gt;&lt;w:uiPriority w:val="99"/&gt;&lt;w:rsid w:val="00F0005A"/&gt;&lt;w:pPr&gt;&lt;w:spacing w:after="0" w:line="227" w:lineRule="exact"/&gt;&lt;/w:pPr&gt;&lt;w:rPr&gt;&lt;w:rFonts w:eastAsia="Times New Roman" w:cs="Times New Roman"/&gt;&lt;w:color w:val="000000" w:themeColor="text1"/&gt;&lt;w:szCs w:val="24"/&gt;&lt;w:lang w:eastAsia="de-DE"/&gt;&lt;/w:rPr&gt;&lt;w:tblPr&gt;&lt;w:tblBorders&gt;&lt;w:bottom w:val="single" w:sz="2" w:space="0" w:color="515151" w:themeColor="background2" w:themeShade="80"/&gt;&lt;w:insideH w:val="single" w:sz="2" w:space="0" w:color="515151" w:themeColor="background2" w:themeShade="80"/&gt;&lt;/w:tblBorders&gt;&lt;/w:tblPr&gt;&lt;w:tcPr&gt;&lt;w:tcMar&gt;&lt;w:top w:w="28" w:type="dxa"/&gt;&lt;w:left w:w="0" w:type="dxa"/&gt;&lt;w:bottom w:w="28" w:type="dxa"/&gt;&lt;w:right w:w="0" w:type="dxa"/&gt;&lt;/w:tcMar&gt;&lt;/w:tcPr&gt;&lt;w:tblStylePr w:type="firstRow"&gt;&lt;w:rPr&gt;&lt;w:rFonts w:asciiTheme="majorHAnsi" w:hAnsiTheme="majorHAnsi"/&gt;&lt;w:color w:val="E20074" w:themeColor="text2"/&gt;&lt;w:sz w:val="22"/&gt;&lt;/w:rPr&gt;&lt;w:tblPr/&gt;&lt;w:tcPr&gt;&lt;w:tcBorders&gt;&lt;w:top w:val="nil"/&gt;&lt;w:left w:val="nil"/&gt;&lt;w:bottom w:val="nil"/&gt;&lt;w:right w:val="nil"/&gt;&lt;w:insideH w:val="nil"/&gt;&lt;w:insideV w:val="nil"/&gt;&lt;w:tl2br w:val="nil"/&gt;&lt;w:tr2bl w:val="nil"/&gt;&lt;/w:tcBorders&gt;&lt;/w:tcPr&gt;&lt;/w:tblStylePr&gt;&lt;/w:style&gt;&lt;w:style w:type="paragraph" w:customStyle="1" w:styleId="TabelleText"&gt;&lt;w:name w:val="Tabelle Text"/&gt;&lt;w:basedOn w:val="Standard"/&gt;&lt;w:uiPriority w:val="4"/&gt;&lt;w:qFormat/&gt;&lt;w:rsid w:val="00670874"/&gt;&lt;w:rPr&gt;&lt;w:rFonts w:eastAsia="Times New Roman" w:cs="Times New Roman"/&gt;&lt;w:color w:val="000000" w:themeColor="text1"/&gt;&lt;w:szCs w:val="20"/&gt;&lt;w:lang w:eastAsia="de-DE"/&gt;&lt;/w:rPr&gt;&lt;/w:style&gt;&lt;w:style w:type="paragraph" w:customStyle="1" w:styleId="TabellenkopfText"&gt;&lt;w:name w:val="Tabellenkopf Text"/&gt;&lt;w:basedOn w:val="TabelleText"/&gt;&lt;w:next w:val="TabelleText"/&gt;&lt;w:uiPriority w:val="4"/&gt;&lt;w:qFormat/&gt;&lt;w:rsid w:val="00F31D8C"/&gt;&lt;w:pPr&gt;&lt;w:spacing w:line="227" w:lineRule="exact"/&gt;&lt;/w:pPr&gt;&lt;w:rPr&gt;&lt;w:rFonts w:asciiTheme="majorHAnsi" w:hAnsiTheme="majorHAnsi"/&gt;&lt;w:color w:val="E20074" w:themeColor="text2"/&gt;&lt;w:spacing w:val="-10"/&gt;&lt;w:u w:color="E20074" w:themeColor="text2"/&gt;&lt;/w:rPr&gt;&lt;/w:style&gt;&lt;w:style w:type="paragraph" w:customStyle="1" w:styleId="TabelleZahl"&gt;&lt;w:name w:val="Tabelle Zahl"/&gt;&lt;w:basedOn w:val="TabelleText"/&gt;&lt;w:uiPriority w:val="4"/&gt;&lt;w:qFormat/&gt;&lt;w:rsid w:val="00F31D8C"/&gt;&lt;w:pPr&gt;&lt;w:jc w:val="right"/&gt;&lt;/w:pPr&gt;&lt;/w:style&gt;&lt;w:style w:type="paragraph" w:customStyle="1" w:styleId="TabellenkopfZahl"&gt;&lt;w:name w:val="Tabellenkopf Zahl"/&gt;&lt;w:basedOn w:val="TabellenkopfText"/&gt;&lt;w:uiPriority w:val="4"/&gt;&lt;w:qFormat/&gt;&lt;w:rsid w:val="00F31D8C"/&gt;&lt;w:pPr&gt;&lt;w:jc w:val="right"/&gt;&lt;/w:pPr&gt;&lt;/w:style&gt;&lt;w:style w:type="character" w:customStyle="1" w:styleId="berschrift1Zchn"&gt;&lt;w:name w:val="�berschrift 1 Zchn"/&gt;&lt;w:basedOn w:val="Absatz-Standardschriftart"/&gt;&lt;w:link w:val="berschrift1"/&gt;&lt;w:uiPriority w:val="9"/&gt;&lt;w:rsid w:val="008D355A"/&gt;&lt;w:rPr&gt;&lt;w:rFonts w:asciiTheme="majorHAnsi" w:hAnsiTheme="majorHAnsi"/&gt;&lt;w:color w:val="E20074" w:themeColor="text2"/&gt;&lt;w:kern w:val="2"/&gt;&lt;/w:rPr&gt;&lt;/w:style&gt;&lt;w:style w:type="character" w:customStyle="1" w:styleId="berschrift2Zchn"&gt;&lt;w:name w:val="�berschrift 2 Zchn"/&gt;&lt;w:basedOn w:val="Absatz-Standardschriftart"/&gt;&lt;w:link w:val="berschrift2"/&gt;&lt;w:uiPriority w:val="9"/&gt;&lt;w:rsid w:val="008D355A"/&gt;&lt;w:rPr&gt;&lt;w:rFonts w:asciiTheme="majorHAnsi" w:hAnsiTheme="majorHAnsi"/&gt;&lt;w:color w:val="000000" w:themeColor="text1"/&gt;&lt;w:kern w:val="2"/&gt;&lt;/w:rPr&gt;&lt;/w:style&gt;&lt;w:style w:type="paragraph" w:styleId="Titel"&gt;&lt;w:name w:val="Title"/&gt;&lt;w:basedOn w:val="Flietext"/&gt;&lt;w:next w:val="Standard"/&gt;&lt;w:link w:val="TitelZchn"/&gt;&lt;w:uiPriority w:val="10"/&gt;&lt;w:rsid w:val="00365CE8"/&gt;&lt;/w:style&gt;&lt;w:style w:type="character" w:customStyle="1" w:styleId="TitelZchn"&gt;&lt;w:name w:val="Titel Zchn"/&gt;&lt;w:basedOn w:val="Absatz-Standardschriftart"/&gt;&lt;w:link w:val="Titel"/&gt;&lt;w:uiPriority w:val="10"/&gt;&lt;w:rsid w:val="00365CE8"/&gt;&lt;w:rPr&gt;&lt;w:kern w:val="2"/&gt;&lt;/w:rPr&gt;&lt;/w:style&gt;&lt;w:style w:type="paragraph" w:styleId="Untertitel"&gt;&lt;w:name w:val="Subtitle"/&gt;&lt;w:basedOn w:val="berschrift2"/&gt;&lt;w:next w:val="Standard"/&gt;&lt;w:link w:val="UntertitelZchn"/&gt;&lt;w:uiPriority w:val="11"/&gt;&lt;w:qFormat/&gt;&lt;w:rsid w:val="00365CE8"/&gt;&lt;/w:style&gt;&lt;w:style w:type="character" w:customStyle="1" w:styleId="UntertitelZchn"&gt;&lt;w:name w:val="Untertitel Zchn"/&gt;&lt;w:basedOn w:val="Absatz-Standardschriftart"/&gt;&lt;w:link w:val="Untertitel"/&gt;&lt;w:uiPriority w:val="11"/&gt;&lt;w:rsid w:val="00365CE8"/&gt;&lt;w:rPr&gt;&lt;w:kern w:val="2"/&gt;&lt;/w:rPr&gt;&lt;/w:style&gt;&lt;w:style w:type="character" w:styleId="SchwacheHervorhebung"&gt;&lt;w:name w:val="Subtle Emphasis"/&gt;&lt;w:uiPriority w:val="19"/&gt;&lt;w:rsid w:val="00365CE8"/&gt;&lt;/w:style&gt;&lt;w:style w:type="character" w:styleId="Hervorhebung"&gt;&lt;w:name w:val="Emphasis"/&gt;&lt;w:basedOn w:val="SchwacheHervorhebung"/&gt;&lt;w:uiPriority w:val="20"/&gt;&lt;w:rsid w:val="00365CE8"/&gt;&lt;/w:style&gt;&lt;w:style w:type="character" w:styleId="IntensiveHervorhebung"&gt;&lt;w:name w:val="Intense Emphasis"/&gt;&lt;w:basedOn w:val="Hervorhebung"/&gt;&lt;w:uiPriority w:val="21"/&gt;&lt;w:rsid w:val="00365CE8"/&gt;&lt;/w:style&gt;&lt;w:style w:type="paragraph" w:styleId="IntensivesZitat"&gt;&lt;w:name w:val="Intense Quote"/&gt;&lt;w:basedOn w:val="Untertitel"/&gt;&lt;w:next w:val="Standard"/&gt;&lt;w:link w:val="IntensivesZitatZchn"/&gt;&lt;w:uiPriority w:val="30"/&gt;&lt;w:rsid w:val="00365CE8"/&gt;&lt;/w:style&gt;&lt;w:style w:type="character" w:customStyle="1" w:styleId="IntensivesZitatZchn"&gt;&lt;w:name w:val="Intensives Zitat Zchn"/&gt;&lt;w:basedOn w:val="Absatz-Standardschriftart"/&gt;&lt;w:link w:val="IntensivesZitat"/&gt;&lt;w:uiPriority w:val="30"/&gt;&lt;w:rsid w:val="00365CE8"/&gt;&lt;w:rPr&gt;&lt;w:kern w:val="2"/&gt;&lt;/w:rPr&gt;&lt;/w:style&gt;&lt;w:style w:type="paragraph" w:styleId="Zitat"&gt;&lt;w:name w:val="Quote"/&gt;&lt;w:basedOn w:val="IntensivesZitat"/&gt;&lt;w:next w:val="Standard"/&gt;&lt;w:link w:val="ZitatZchn"/&gt;&lt;w:uiPriority w:val="29"/&gt;&lt;w:rsid w:val="00365CE8"/&gt;&lt;/w:style&gt;&lt;w:style w:type="character" w:customStyle="1" w:styleId="ZitatZchn"&gt;&lt;w:name w:val="Zitat Zchn"/&gt;&lt;w:basedOn w:val="Absatz-Standardschriftart"/&gt;&lt;w:link w:val="Zitat"/&gt;&lt;w:uiPriority w:val="29"/&gt;&lt;w:rsid w:val="00365CE8"/&gt;&lt;w:rPr&gt;&lt;w:kern w:val="2"/&gt;&lt;/w:rPr&gt;&lt;/w:style&gt;&lt;w:style w:type="character" w:styleId="IntensiverVerweis"&gt;&lt;w:name w:val="Intense Reference"/&gt;&lt;w:uiPriority w:val="32"/&gt;&lt;w:rsid w:val="00365CE8"/&gt;&lt;/w:style&gt;&lt;w:style w:type="character" w:styleId="SchwacherVerweis"&gt;&lt;w:name w:val="Subtle Reference"/&gt;&lt;w:basedOn w:val="IntensiverVerweis"/&gt;&lt;w:uiPriority w:val="31"/&gt;&lt;w:rsid w:val="00365CE8"/&gt;&lt;/w:style&gt;&lt;w:style w:type="character" w:styleId="Buchtitel"&gt;&lt;w:name w:val="Book Title"/&gt;&lt;w:basedOn w:val="SchwacherVerweis"/&gt;&lt;w:uiPriority w:val="33"/&gt;&lt;w:rsid w:val="00365CE8"/&gt;&lt;/w:style&gt;&lt;w:style w:type="paragraph" w:styleId="Listenabsatz"&gt;&lt;w:name w:val="List Paragraph"/&gt;&lt;w:basedOn w:val="Zitat"/&gt;&lt;w:uiPriority w:val="34"/&gt;&lt;w:rsid w:val="00365CE8"/&gt;&lt;/w:style&gt;&lt;w:style w:type="character" w:customStyle="1" w:styleId="berschrift3Zchn"&gt;&lt;w:name w:val="�berschrift 3 Zchn"/&gt;&lt;w:basedOn w:val="Absatz-Standardschriftart"/&gt;&lt;w:link w:val="berschrift3"/&gt;&lt;w:uiPriority w:val="9"/&gt;&lt;w:semiHidden/&gt;&lt;w:rsid w:val="00365CE8"/&gt;&lt;w:rPr&gt;&lt;w:rFonts w:asciiTheme="majorHAnsi" w:eastAsiaTheme="majorEastAsia" w:hAnsiTheme="majorHAnsi" w:cstheme="majorBidi"/&gt;&lt;w:color w:val="000000" w:themeColor="text1"/&gt;&lt;w:kern w:val="2"/&gt;&lt;w:szCs w:val="24"/&gt;&lt;/w:rPr&gt;&lt;/w:style&gt;&lt;w:style w:type="character" w:styleId="Hyperlink"&gt;&lt;w:name w:val="Hyperlink"/&gt;&lt;w:basedOn w:val="Absatz-Standardschriftart"/&gt;&lt;w:uiPriority w:val="99"/&gt;&lt;w:unhideWhenUsed/&gt;&lt;w:rsid w:val="00625774"/&gt;&lt;w:rPr&gt;&lt;w:color w:val="E20074" w:themeColor="text2"/&gt;&lt;w:u w:val="single"/&gt;&lt;/w:rPr&gt;&lt;/w:style&gt;&lt;w:style w:type="character" w:customStyle="1" w:styleId="NichtaufgelsteErwhnung1"&gt;&lt;w:name w:val="Nicht aufgel�ste Erw�hnung1"/&gt;&lt;w:basedOn w:val="Absatz-Standardschriftart"/&gt;&lt;w:uiPriority w:val="99"/&gt;&lt;w:semiHidden/&gt;&lt;w:unhideWhenUsed/&gt;&lt;w:rsid w:val="00625774"/&gt;&lt;w:rPr&gt;&lt;w:color w:val="605E5C"/&gt;&lt;w:shd w:val="clear" w:color="auto" w:fill="E1DFDD"/&gt;&lt;/w:rPr&gt;&lt;/w:style&gt;&lt;w:style w:type="character" w:styleId="Kommentarzeichen"&gt;&lt;w:name w:val="annotation reference"/&gt;&lt;w:basedOn w:val="Absatz-Standardschriftart"/&gt;&lt;w:uiPriority w:val="99"/&gt;&lt;w:semiHidden/&gt;&lt;w:unhideWhenUsed/&gt;&lt;w:rsid w:val="0029619F"/&gt;&lt;w:rPr&gt;&lt;w:sz w:val="16"/&gt;&lt;w:szCs w:val="16"/&gt;&lt;/w:rPr&gt;&lt;/w:style&gt;&lt;w:style w:type="paragraph" w:styleId="Kommentartext"&gt;&lt;w:name w:val="annotation text"/&gt;&lt;w:basedOn w:val="Standard"/&gt;&lt;w:link w:val="KommentartextZchn"/&gt;&lt;w:uiPriority w:val="99"/&gt;&lt;w:semiHidden/&gt;&lt;w:unhideWhenUsed/&gt;&lt;w:rsid w:val="0029619F"/&gt;&lt;w:rPr&gt;&lt;w:sz w:val="20"/&gt;&lt;w:szCs w:val="20"/&gt;&lt;/w:rPr&gt;&lt;/w:style&gt;&lt;w:style w:type="character" w:customStyle="1" w:styleId="KommentartextZchn"&gt;&lt;w:name w:val="Kommentartext Zchn"/&gt;&lt;w:basedOn w:val="Absatz-Standardschriftart"/&gt;&lt;w:link w:val="Kommentartext"/&gt;&lt;w:uiPriority w:val="99"/&gt;&lt;w:semiHidden/&gt;&lt;w:rsid w:val="0029619F"/&gt;&lt;w:rPr&gt;&lt;w:kern w:val="2"/&gt;&lt;w:sz w:val="20"/&gt;&lt;w:szCs w:val="20"/&gt;&lt;/w:rPr&gt;&lt;/w:style&gt;&lt;w:style w:type="paragraph" w:styleId="Kommentarthema"&gt;&lt;w:name w:val="annotation subject"/&gt;&lt;w:basedOn w:val="Kommentartext"/&gt;&lt;w:next w:val="Kommentartext"/&gt;&lt;w:link w:val="KommentarthemaZchn"/&gt;&lt;w:uiPriority w:val="99"/&gt;&lt;w:semiHidden/&gt;&lt;w:unhideWhenUsed/&gt;&lt;w:rsid w:val="0029619F"/&gt;&lt;w:rPr&gt;&lt;w:b/&gt;&lt;w:bCs/&gt;&lt;/w:rPr&gt;&lt;/w:style&gt;&lt;w:style w:type="character" w:customStyle="1" w:styleId="KommentarthemaZchn"&gt;&lt;w:name w:val="Kommentarthema Zchn"/&gt;&lt;w:basedOn w:val="KommentartextZchn"/&gt;&lt;w:link w:val="Kommentarthema"/&gt;&lt;w:uiPriority w:val="99"/&gt;&lt;w:semiHidden/&gt;&lt;w:rsid w:val="0029619F"/&gt;&lt;w:rPr&gt;&lt;w:b/&gt;&lt;w:bCs/&gt;&lt;w:kern w:val="2"/&gt;&lt;w:sz w:val="20"/&gt;&lt;w:szCs w:val="20"/&gt;&lt;/w:rPr&gt;&lt;/w:style&gt;&lt;w:style w:type="paragraph" w:styleId="Sprechblasentext"&gt;&lt;w:name w:val="Balloon Text"/&gt;&lt;w:basedOn w:val="Standard"/&gt;&lt;w:link w:val="SprechblasentextZchn"/&gt;&lt;w:uiPriority w:val="99"/&gt;&lt;w:semiHidden/&gt;&lt;w:unhideWhenUsed/&gt;&lt;w:rsid w:val="0029619F"/&gt;&lt;w:rPr&gt;&lt;w:rFonts w:ascii="Segoe UI" w:hAnsi="Segoe UI" w:cs="Segoe UI"/&gt;&lt;w:sz w:val="18"/&gt;&lt;w:szCs w:val="18"/&gt;&lt;/w:rPr&gt;&lt;/w:style&gt;&lt;w:style w:type="character" w:customStyle="1" w:styleId="SprechblasentextZchn"&gt;&lt;w:name w:val="Sprechblasentext Zchn"/&gt;&lt;w:basedOn w:val="Absatz-Standardschriftart"/&gt;&lt;w:link w:val="Sprechblasentext"/&gt;&lt;w:uiPriority w:val="99"/&gt;&lt;w:semiHidden/&gt;&lt;w:rsid w:val="0029619F"/&gt;&lt;w:rPr&gt;&lt;w:rFonts w:ascii="Segoe UI" w:hAnsi="Segoe UI" w:cs="Segoe UI"/&gt;&lt;w:kern w:val="2"/&gt;&lt;w:sz w:val="18"/&gt;&lt;w:szCs w:val="18"/&gt;&lt;/w:rPr&gt;&lt;/w:style&gt;&lt;w:style w:type="character" w:styleId="NichtaufgelsteErwhnung"&gt;&lt;w:name w:val="Unresolved Mention"/&gt;&lt;w:basedOn w:val="Absatz-Standardschriftart"/&gt;&lt;w:uiPriority w:val="99"/&gt;&lt;w:semiHidden/&gt;&lt;w:unhideWhenUsed/&gt;&lt;w:rsid w:val="0037601F"/&gt;&lt;w:rPr&gt;&lt;w:color w:val="605E5C"/&gt;&lt;w:shd w:val="clear" w:color="auto" w:fill="E1DFDD"/&gt;&lt;/w:rPr&gt;&lt;/w:style&gt;&lt;w:style w:type="character" w:styleId="BesuchterLink"&gt;&lt;w:name w:val="FollowedHyperlink"/&gt;&lt;w:basedOn w:val="Absatz-Standardschriftart"/&gt;&lt;w:uiPriority w:val="99"/&gt;&lt;w:semiHidden/&gt;&lt;w:unhideWhenUsed/&gt;&lt;w:rsid w:val="000D7243"/&gt;&lt;w:rPr&gt;&lt;w:color w:val="00739F" w:themeColor="followedHyperlink"/&gt;&lt;w:u w:val="single"/&gt;&lt;/w:rPr&gt;&lt;/w:style&gt;&lt;/w:styles&gt;&lt;/pkg:xmlData&gt;&lt;/pkg:part&gt;&lt;/pkg:package&gt;
</Name>
  <Datum>Datum</Datum>
</telekom>
</file>

<file path=customXml/item5.xml><?xml version="1.0" encoding="utf-8"?>
<telekom xmlns="Brief">
  <Absend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w:rsidRDefault="008657C1"&gt;&lt;w:r w:rsidRPr="00E55E0E"&gt;&lt;w:rPr&gt;&lt;w:sz w:val="16"/&gt;&lt;w:szCs w:val="16"/&gt;&lt;/w:rPr&gt;&lt;w:t&gt;Deutsche Telekom AG&lt;/w:t&gt;&lt;/w:r&gt;&lt;w:r&gt;&lt;w:rPr&gt;&lt;w:sz w:val="16"/&gt;&lt;w:szCs w:val="16"/&gt;&lt;/w:rPr&gt;&lt;w:t xml:space="preserve"&gt;, &lt;/w:t&gt;&lt;/w:r&gt;&lt;w:r w:rsidRPr="00E55E0E"&gt;&lt;w:rPr&gt;&lt;w:sz w:val="16"/&gt;&lt;w:szCs w:val="16"/&gt;&lt;/w:rPr&gt;&lt;w:t&gt;Friedrich-Ebert-Allee 140, 53113 Bonn&lt;/w:t&gt;&lt;/w:r&gt;&lt;/w:p&gt;&lt;w:sectPr w:rsidR="00000000"&gt;&lt;w:pgSz w:w="12240" w:h="15840"/&gt;&lt;w:pgMar w:top="1417" w:right="1417" w:bottom="1134"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w:val="de-DE" w:eastAsia="en-US" w:bidi="ar-SA"/&gt;&lt;/w:rPr&gt;&lt;/w:rPrDefault&gt;&lt;w:pPrDefault&gt;&lt;w:pPr&gt;&lt;w:spacing w:after="160" w:line="259" w:lineRule="auto"/&gt;&lt;/w:pPr&gt;&lt;/w:pPrDefault&gt;&lt;/w:docDefaults&gt;&lt;w:style w:type="paragraph" w:default="1" w:styleId="Standard"&gt;&lt;w:name w:val="Normal"/&gt;&lt;w:pPr&gt;&lt;w:spacing w:after="0" w:line="240" w:lineRule="auto"/&gt;&lt;/w:pPr&gt;&lt;w:rPr&gt;&lt;w:kern w:val="2"/&gt;&lt;/w:rPr&gt;&lt;/w:style&gt;&lt;w:style w:type="character" w:default="1" w:styleId="Absatz-Standardschriftart"&gt;&lt;w:name w:val="Default Paragraph Font"/&gt;&lt;w:uiPriority w:val="1"/&gt;&lt;w:semiHidden/&gt;&lt;w:unhideWhenUsed/&gt;&lt;/w:style&gt;&lt;w:style w:type="table" w:default="1" w:styleId="NormaleTabelle"&gt;&lt;w:name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w:styleId="KeineListe"&gt;&lt;w:name w:val="No List"/&gt;&lt;w:uiPriority w:val="99"/&gt;&lt;w:semiHidden/&gt;&lt;w:unhideWhenUsed/&gt;&lt;/w:style&gt;&lt;/w:styles&gt;&lt;/pkg:xmlData&gt;&lt;/pkg:part&gt;&lt;/pkg:package&gt;
</AbsenderName>
  <AdressatName>Titel Vorname Name</AdressatName>
  <Datum/>
</telekom>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B592-F2F2-4103-BDF9-4BA10CF00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60f3-fba2-41e1-9f3f-8e385b680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8CE49-16FA-4AB5-906C-F119A6C107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A1A8C-E388-46B6-BB88-958F760E69DA}">
  <ds:schemaRefs>
    <ds:schemaRef ds:uri="letter"/>
  </ds:schemaRefs>
</ds:datastoreItem>
</file>

<file path=customXml/itemProps4.xml><?xml version="1.0" encoding="utf-8"?>
<ds:datastoreItem xmlns:ds="http://schemas.openxmlformats.org/officeDocument/2006/customXml" ds:itemID="{A28899BC-F18A-4278-9DE4-9161A4B52607}">
  <ds:schemaRefs>
    <ds:schemaRef ds:uri="Brief"/>
  </ds:schemaRefs>
</ds:datastoreItem>
</file>

<file path=customXml/itemProps5.xml><?xml version="1.0" encoding="utf-8"?>
<ds:datastoreItem xmlns:ds="http://schemas.openxmlformats.org/officeDocument/2006/customXml" ds:itemID="{3A588C38-2481-4768-97FF-8FC71ED3066E}">
  <ds:schemaRefs>
    <ds:schemaRef ds:uri="Brief"/>
  </ds:schemaRefs>
</ds:datastoreItem>
</file>

<file path=customXml/itemProps6.xml><?xml version="1.0" encoding="utf-8"?>
<ds:datastoreItem xmlns:ds="http://schemas.openxmlformats.org/officeDocument/2006/customXml" ds:itemID="{B5232B39-4FC5-4C09-BB3F-FB401AD23F22}">
  <ds:schemaRefs>
    <ds:schemaRef ds:uri="http://schemas.microsoft.com/sharepoint/v3/contenttype/forms"/>
  </ds:schemaRefs>
</ds:datastoreItem>
</file>

<file path=customXml/itemProps7.xml><?xml version="1.0" encoding="utf-8"?>
<ds:datastoreItem xmlns:ds="http://schemas.openxmlformats.org/officeDocument/2006/customXml" ds:itemID="{EE4C6685-DF31-4D1D-A494-BA876A72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Magenta_logo_only</Template>
  <TotalTime>0</TotalTime>
  <Pages>3</Pages>
  <Words>551</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T-Magenta Basic Vorlage</vt:lpstr>
    </vt:vector>
  </TitlesOfParts>
  <Company>Magenta</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T-Magenta Basic Vorlage</dc:title>
  <dc:subject/>
  <dc:creator>Hechwartner, Roland</dc:creator>
  <cp:keywords/>
  <dc:description/>
  <cp:lastModifiedBy>Hechwartner, Roland</cp:lastModifiedBy>
  <cp:revision>46</cp:revision>
  <cp:lastPrinted>2024-05-28T14:04:00Z</cp:lastPrinted>
  <dcterms:created xsi:type="dcterms:W3CDTF">2025-03-28T09:48:00Z</dcterms:created>
  <dcterms:modified xsi:type="dcterms:W3CDTF">2025-03-28T11:55:00Z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0x0101007F306027C5FCEA4EB11B321B73AD9230</vt:lpwstr>
  </property>
  <property fmtid="{D5CDD505-2E9C-101B-9397-08002B2CF9AE}" pid="3" name="MediaServiceImageTags">
    <vt:lpwstr/>
  </property>
  <property fmtid="{D5CDD505-2E9C-101B-9397-08002B2CF9AE}" pid="4" name="MSIP_Label_55339bf0-f345-473a-9ec8-6ca7c8197055_Enabled">
    <vt:lpwstr>true</vt:lpwstr>
  </property>
  <property fmtid="{D5CDD505-2E9C-101B-9397-08002B2CF9AE}" pid="5" name="MSIP_Label_55339bf0-f345-473a-9ec8-6ca7c8197055_SetDate">
    <vt:lpwstr>2025-03-28T09:54:16Z</vt:lpwstr>
  </property>
  <property fmtid="{D5CDD505-2E9C-101B-9397-08002B2CF9AE}" pid="6" name="MSIP_Label_55339bf0-f345-473a-9ec8-6ca7c8197055_Method">
    <vt:lpwstr>Privileged</vt:lpwstr>
  </property>
  <property fmtid="{D5CDD505-2E9C-101B-9397-08002B2CF9AE}" pid="7" name="MSIP_Label_55339bf0-f345-473a-9ec8-6ca7c8197055_Name">
    <vt:lpwstr>OFFEN</vt:lpwstr>
  </property>
  <property fmtid="{D5CDD505-2E9C-101B-9397-08002B2CF9AE}" pid="8" name="MSIP_Label_55339bf0-f345-473a-9ec8-6ca7c8197055_SiteId">
    <vt:lpwstr>d313b56f-f400-44d3-8403-4b468b3d8ded</vt:lpwstr>
  </property>
  <property fmtid="{D5CDD505-2E9C-101B-9397-08002B2CF9AE}" pid="9" name="MSIP_Label_55339bf0-f345-473a-9ec8-6ca7c8197055_ActionId">
    <vt:lpwstr>bb5a6889-314b-4432-be7b-679612c532be</vt:lpwstr>
  </property>
  <property fmtid="{D5CDD505-2E9C-101B-9397-08002B2CF9AE}" pid="10" name="MSIP_Label_55339bf0-f345-473a-9ec8-6ca7c8197055_ContentBits">
    <vt:lpwstr>0</vt:lpwstr>
  </property>
  <property fmtid="{D5CDD505-2E9C-101B-9397-08002B2CF9AE}" pid="11" name="MSIP_Label_55339bf0-f345-473a-9ec8-6ca7c8197055_Tag">
    <vt:lpwstr>10, 0, 1, 1</vt:lpwstr>
  </property>
</Properties>
</file>