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3C7E3992" w:rsidR="009A0AFA" w:rsidRPr="00853ADD" w:rsidRDefault="009A0AFA" w:rsidP="009A0AFA">
            <w:pPr>
              <w:pStyle w:val="oneM2M-CoverTableText"/>
              <w:tabs>
                <w:tab w:val="left" w:pos="1410"/>
              </w:tabs>
            </w:pPr>
            <w:r>
              <w:t>RDM</w:t>
            </w:r>
            <w:r w:rsidRPr="00853ADD">
              <w:t>#</w:t>
            </w:r>
            <w:r>
              <w:t>5</w:t>
            </w:r>
            <w:r w:rsidR="00241A83">
              <w:t>3</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2B9D4F63" w:rsidR="00FA20E3" w:rsidRPr="00853ADD" w:rsidRDefault="00241A83" w:rsidP="00CD1E7B">
            <w:pPr>
              <w:pStyle w:val="oneM2M-CoverTableText"/>
            </w:pPr>
            <w:r>
              <w:t>IoT device calibration using ML</w:t>
            </w:r>
          </w:p>
        </w:tc>
      </w:tr>
      <w:tr w:rsidR="00FA20E3" w:rsidRPr="00853ADD" w14:paraId="1AE5BC2B" w14:textId="77777777" w:rsidTr="00241A83">
        <w:trPr>
          <w:trHeight w:val="813"/>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021FD348" w14:textId="77777777" w:rsidR="00096BE4" w:rsidRDefault="00FA20E3" w:rsidP="004E2932">
            <w:pPr>
              <w:pStyle w:val="oneM2M-CoverTableText"/>
              <w:spacing w:before="0" w:after="0"/>
              <w:rPr>
                <w:lang w:eastAsia="ko-KR"/>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p w14:paraId="51F0B893" w14:textId="04448072" w:rsidR="00241A83" w:rsidRPr="004E2932" w:rsidRDefault="00241A83" w:rsidP="004E2932">
            <w:pPr>
              <w:pStyle w:val="oneM2M-CoverTableText"/>
              <w:spacing w:before="0" w:after="0"/>
              <w:rPr>
                <w:color w:val="0000FF"/>
                <w:u w:val="single"/>
              </w:rPr>
            </w:pPr>
            <w:r>
              <w:rPr>
                <w:lang w:eastAsia="ko-KR"/>
              </w:rPr>
              <w:t xml:space="preserve">Franck Le Gall, EGM, </w:t>
            </w:r>
            <w:hyperlink r:id="rId9" w:history="1">
              <w:r w:rsidRPr="00C21C68">
                <w:rPr>
                  <w:rStyle w:val="Hyperlink"/>
                  <w:lang w:eastAsia="ko-KR"/>
                </w:rPr>
                <w:t>Franck.le-gall@egm.io</w:t>
              </w:r>
            </w:hyperlink>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53E5108F" w:rsidR="009A0AFA" w:rsidRPr="00853ADD" w:rsidRDefault="009A0AFA" w:rsidP="009A0AFA">
            <w:pPr>
              <w:pStyle w:val="oneM2M-CoverTableText"/>
              <w:rPr>
                <w:rFonts w:eastAsia="Yu Mincho"/>
              </w:rPr>
            </w:pPr>
            <w:r w:rsidRPr="00853ADD">
              <w:t>202</w:t>
            </w:r>
            <w:r w:rsidR="00241A83">
              <w:t>2</w:t>
            </w:r>
            <w:r w:rsidRPr="00853ADD">
              <w:t>-</w:t>
            </w:r>
            <w:r w:rsidR="00241A83">
              <w:t>02</w:t>
            </w:r>
            <w:r w:rsidRPr="00853ADD">
              <w:rPr>
                <w:lang w:eastAsia="ja-JP"/>
              </w:rPr>
              <w:t>-</w:t>
            </w:r>
            <w:r w:rsidR="00241A83">
              <w:rPr>
                <w:lang w:eastAsia="ja-JP"/>
              </w:rPr>
              <w:t>11</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AC1CCD7" w14:textId="77777777" w:rsidR="009A0AFA" w:rsidRPr="00853ADD" w:rsidRDefault="009A0AFA" w:rsidP="009A0AFA">
            <w:pPr>
              <w:pStyle w:val="oneM2M-CoverTableText"/>
              <w:rPr>
                <w:rFonts w:eastAsia="MS Mincho"/>
                <w:lang w:eastAsia="ja-JP"/>
              </w:rPr>
            </w:pPr>
            <w:r w:rsidRPr="00853ADD">
              <w:rPr>
                <w:rFonts w:eastAsia="MS Mincho" w:hint="eastAsia"/>
                <w:lang w:eastAsia="ja-JP"/>
              </w:rPr>
              <w:t>WI-0</w:t>
            </w:r>
            <w:r>
              <w:rPr>
                <w:rFonts w:eastAsia="MS Mincho"/>
                <w:lang w:eastAsia="ja-JP"/>
              </w:rPr>
              <w:t>105</w:t>
            </w:r>
            <w:r w:rsidRPr="00853ADD">
              <w:rPr>
                <w:rFonts w:eastAsia="MS Mincho"/>
                <w:lang w:eastAsia="ja-JP"/>
              </w:rPr>
              <w:t xml:space="preserve"> </w:t>
            </w:r>
            <w:r w:rsidRPr="00853ADD">
              <w:t xml:space="preserve">oneM2M System Enhancement to </w:t>
            </w:r>
            <w:r>
              <w:t>AI capabilities</w:t>
            </w:r>
          </w:p>
          <w:p w14:paraId="58298510" w14:textId="1EBE080B" w:rsidR="009A0AFA" w:rsidRPr="00853ADD" w:rsidRDefault="009A0AFA" w:rsidP="009A0AFA">
            <w:pPr>
              <w:pStyle w:val="oneM2M-CoverTableText"/>
            </w:pPr>
            <w:r w:rsidRPr="00853ADD">
              <w:rPr>
                <w:rFonts w:eastAsia="SimSun"/>
                <w:lang w:eastAsia="zh-CN"/>
              </w:rPr>
              <w:t>TR-006</w:t>
            </w:r>
            <w:r>
              <w:rPr>
                <w:rFonts w:eastAsia="SimSun"/>
                <w:lang w:eastAsia="zh-CN"/>
              </w:rPr>
              <w:t>8</w:t>
            </w:r>
            <w:r w:rsidRPr="00853ADD">
              <w:rPr>
                <w:rFonts w:eastAsia="SimSun"/>
                <w:lang w:eastAsia="zh-CN"/>
              </w:rPr>
              <w:t xml:space="preserve"> V 0.</w:t>
            </w:r>
            <w:r w:rsidR="00241A83">
              <w:rPr>
                <w:rFonts w:eastAsia="SimSun"/>
                <w:lang w:eastAsia="zh-CN"/>
              </w:rPr>
              <w:t>4</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A757A8">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757A8">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757A8">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757A8">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726FEC4"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9A0AFA">
              <w:rPr>
                <w:rFonts w:eastAsia="MS Mincho"/>
                <w:lang w:eastAsia="ja-JP"/>
              </w:rPr>
              <w:t>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274C3EB2"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new use case for supporting </w:t>
      </w:r>
      <w:r w:rsidR="00241A83">
        <w:rPr>
          <w:rFonts w:ascii="Times New Roman" w:hAnsi="Times New Roman"/>
          <w:sz w:val="20"/>
          <w:szCs w:val="20"/>
          <w:lang w:val="en-US" w:eastAsia="ko-KR"/>
        </w:rPr>
        <w:t>IoT device calibration using ML</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2735E606" w14:textId="2C5A5E2D" w:rsidR="000B28C9" w:rsidRDefault="000B28C9" w:rsidP="000B28C9">
      <w:pPr>
        <w:pStyle w:val="Heading2"/>
      </w:pPr>
      <w:r>
        <w:t>7.</w:t>
      </w:r>
      <w:r w:rsidR="00494526">
        <w:rPr>
          <w:lang w:val="en-US"/>
        </w:rPr>
        <w:t>x</w:t>
      </w:r>
      <w:r>
        <w:tab/>
        <w:t xml:space="preserve">Use case #x – </w:t>
      </w:r>
      <w:r w:rsidR="00494526">
        <w:rPr>
          <w:lang w:val="en-US" w:eastAsia="ko-KR"/>
        </w:rPr>
        <w:t>IoT Device Calibration using</w:t>
      </w:r>
      <w:r>
        <w:rPr>
          <w:lang w:val="en-US"/>
        </w:rPr>
        <w:t xml:space="preserve"> Machine Learning</w:t>
      </w:r>
      <w:r>
        <w:t xml:space="preserve"> </w:t>
      </w:r>
    </w:p>
    <w:p w14:paraId="24B509A2" w14:textId="10906B78" w:rsidR="000B28C9" w:rsidRDefault="000B28C9" w:rsidP="000B28C9">
      <w:pPr>
        <w:pStyle w:val="Heading3"/>
      </w:pPr>
      <w:bookmarkStart w:id="3" w:name="_Toc76069682"/>
      <w:r w:rsidRPr="00A817AE">
        <w:t>7.</w:t>
      </w:r>
      <w:r w:rsidR="00494526">
        <w:rPr>
          <w:lang w:val="en-US"/>
        </w:rPr>
        <w:t>x</w:t>
      </w:r>
      <w:r w:rsidRPr="00A817AE">
        <w:t>.1</w:t>
      </w:r>
      <w:r w:rsidRPr="00241B60">
        <w:tab/>
        <w:t>Description</w:t>
      </w:r>
      <w:bookmarkEnd w:id="3"/>
    </w:p>
    <w:p w14:paraId="1CFE13F9" w14:textId="77777777" w:rsidR="00C706BA" w:rsidRPr="00C706BA" w:rsidRDefault="00C706BA" w:rsidP="00C706BA">
      <w:pPr>
        <w:overflowPunct/>
        <w:autoSpaceDE/>
        <w:autoSpaceDN/>
        <w:adjustRightInd/>
        <w:jc w:val="both"/>
        <w:textAlignment w:val="auto"/>
        <w:rPr>
          <w:rFonts w:eastAsia="Times New Roman"/>
          <w:color w:val="0E101A"/>
          <w:lang w:val="en-KR" w:eastAsia="ko-KR"/>
        </w:rPr>
      </w:pPr>
      <w:r w:rsidRPr="00C706BA">
        <w:rPr>
          <w:rFonts w:eastAsia="Times New Roman"/>
          <w:color w:val="0E101A"/>
          <w:lang w:val="en-KR" w:eastAsia="ko-KR"/>
        </w:rPr>
        <w:t xml:space="preserve">In the case of IoT sensors used in autonomous vehicles and smart factories, periodic inspection is required to verify that the required accuracy is continuously maintained. Many IoT sensors are difficult to calibrate and maintain regularly because their working environment is different. </w:t>
      </w:r>
    </w:p>
    <w:p w14:paraId="48613711" w14:textId="77777777" w:rsidR="00C732B0" w:rsidRDefault="00C732B0" w:rsidP="00C732B0">
      <w:pPr>
        <w:overflowPunct/>
        <w:autoSpaceDE/>
        <w:autoSpaceDN/>
        <w:adjustRightInd/>
        <w:jc w:val="both"/>
        <w:textAlignment w:val="auto"/>
        <w:rPr>
          <w:rFonts w:eastAsia="Times New Roman"/>
          <w:color w:val="0E101A"/>
          <w:lang w:val="en-KR" w:eastAsia="ko-KR"/>
        </w:rPr>
      </w:pPr>
      <w:r w:rsidRPr="00036D6C">
        <w:rPr>
          <w:rFonts w:eastAsia="Times New Roman"/>
          <w:color w:val="0E101A"/>
          <w:lang w:val="en-KR" w:eastAsia="ko-KR"/>
        </w:rPr>
        <w:t>Environmental factors typically influence air temperature measurement using low-cost temperature sensors, e.g.,  solar radiation, humidity, wind speed, and rainfall. Such environmental factors and wear of sensors are problematic for low-cost air temperature sensors, which lack a radiation shield or a forced aspiration system, exposing them to direct sunlight and condensation.</w:t>
      </w:r>
    </w:p>
    <w:p w14:paraId="4106E8AB" w14:textId="10DDCD3E" w:rsidR="00C706BA" w:rsidRDefault="00C706BA" w:rsidP="00C706BA">
      <w:pPr>
        <w:overflowPunct/>
        <w:autoSpaceDE/>
        <w:autoSpaceDN/>
        <w:adjustRightInd/>
        <w:jc w:val="both"/>
        <w:textAlignment w:val="auto"/>
        <w:rPr>
          <w:rFonts w:eastAsia="Times New Roman"/>
          <w:color w:val="0E101A"/>
          <w:lang w:val="en-KR" w:eastAsia="ko-KR"/>
        </w:rPr>
      </w:pPr>
      <w:r w:rsidRPr="00C706BA">
        <w:rPr>
          <w:rFonts w:eastAsia="Times New Roman"/>
          <w:color w:val="0E101A"/>
          <w:lang w:val="en-KR" w:eastAsia="ko-KR"/>
        </w:rPr>
        <w:t xml:space="preserve">In this case, it is possible to check whether the sensor is operating normally by using the measurement values of several nearby </w:t>
      </w:r>
      <w:r w:rsidR="00C732B0">
        <w:rPr>
          <w:rFonts w:eastAsia="Times New Roman"/>
          <w:color w:val="0E101A"/>
          <w:lang w:val="en-US" w:eastAsia="ko-KR"/>
        </w:rPr>
        <w:t xml:space="preserve">high-accuracy reference </w:t>
      </w:r>
      <w:r w:rsidRPr="00C706BA">
        <w:rPr>
          <w:rFonts w:eastAsia="Times New Roman"/>
          <w:color w:val="0E101A"/>
          <w:lang w:val="en-KR" w:eastAsia="ko-KR"/>
        </w:rPr>
        <w:t>sensors performing the same operation. For example, more data for ML training is generated by installing the same sensors redundantly in mines, farms, or machines.</w:t>
      </w:r>
      <w:r w:rsidR="00036D6C">
        <w:rPr>
          <w:rFonts w:eastAsia="Times New Roman"/>
          <w:color w:val="0E101A"/>
          <w:lang w:val="en-US" w:eastAsia="ko-KR"/>
        </w:rPr>
        <w:t xml:space="preserve"> </w:t>
      </w:r>
      <w:r w:rsidRPr="00C706BA">
        <w:rPr>
          <w:rFonts w:eastAsia="Times New Roman"/>
          <w:color w:val="0E101A"/>
          <w:lang w:val="en-KR" w:eastAsia="ko-KR"/>
        </w:rPr>
        <w:t>Periodically, it is possible to learn by using the values of the surrounding sensors, and by changing the calibration values so that the correct values are maintained continuously, it is possible to detect and prevent ageing or error conditions of the sensors.</w:t>
      </w:r>
    </w:p>
    <w:p w14:paraId="127A0A5B" w14:textId="2BC8D18E" w:rsidR="00795A8F" w:rsidRDefault="00795A8F" w:rsidP="00795A8F">
      <w:pPr>
        <w:jc w:val="both"/>
      </w:pPr>
      <w:r>
        <w:t xml:space="preserve">The basic concept of this use case is to use Machine Learning in a situation where continuous IoT device calibration is required. </w:t>
      </w:r>
    </w:p>
    <w:p w14:paraId="6EEBEDBE" w14:textId="77777777" w:rsidR="00795A8F" w:rsidRDefault="00795A8F" w:rsidP="00795A8F">
      <w:pPr>
        <w:jc w:val="both"/>
      </w:pPr>
      <w:proofErr w:type="gramStart"/>
      <w:r>
        <w:t>In order to</w:t>
      </w:r>
      <w:proofErr w:type="gramEnd"/>
      <w:r>
        <w:t xml:space="preserve"> support this use case, the IoT platform performs machine learning to generate a calibration value for an IoT device using data collected for a certain period from reference devices. The IoT platform then uses the output from Machine Learning to calibrate the target IoT device. (Optionally, the target device can download the output calibration value into its local memory and do calibration in the device)</w:t>
      </w:r>
    </w:p>
    <w:p w14:paraId="37334556" w14:textId="77777777" w:rsidR="00795A8F" w:rsidRDefault="00795A8F" w:rsidP="00795A8F">
      <w:pPr>
        <w:jc w:val="both"/>
      </w:pPr>
      <w:r>
        <w:t xml:space="preserve">As the IoT device requires calibration regularly or when its measurement deviates from the standard value, the IoT platform can continuously perform Machine Learning for calibration. </w:t>
      </w:r>
    </w:p>
    <w:p w14:paraId="450A4D51" w14:textId="6FAFE40F" w:rsidR="000B28C9" w:rsidRPr="009014DE" w:rsidRDefault="00795A8F" w:rsidP="00795A8F">
      <w:pPr>
        <w:jc w:val="both"/>
      </w:pPr>
      <w:proofErr w:type="gramStart"/>
      <w:r>
        <w:t>In order to</w:t>
      </w:r>
      <w:proofErr w:type="gramEnd"/>
      <w:r>
        <w:t xml:space="preserve"> support the concept of IoT devices calibration using ML, additional information for maintaining calibration and new behaviours to IoT platforms are required.</w:t>
      </w:r>
    </w:p>
    <w:p w14:paraId="3744E362" w14:textId="6D35D702" w:rsidR="000B28C9" w:rsidRDefault="000B28C9" w:rsidP="000B28C9">
      <w:pPr>
        <w:pStyle w:val="Heading3"/>
      </w:pPr>
      <w:bookmarkStart w:id="4" w:name="_Toc76069683"/>
      <w:r w:rsidRPr="00241B60">
        <w:t>7.</w:t>
      </w:r>
      <w:r w:rsidR="00494526">
        <w:rPr>
          <w:lang w:val="en-US"/>
        </w:rPr>
        <w:t>x</w:t>
      </w:r>
      <w:r w:rsidRPr="00241B60">
        <w:t>.2</w:t>
      </w:r>
      <w:r w:rsidRPr="00241B60">
        <w:tab/>
        <w:t>Source</w:t>
      </w:r>
      <w:bookmarkEnd w:id="4"/>
    </w:p>
    <w:p w14:paraId="68D400F7" w14:textId="59B0A892" w:rsidR="000B28C9" w:rsidRPr="003B2D42" w:rsidRDefault="004030FA" w:rsidP="000B28C9">
      <w:pPr>
        <w:pStyle w:val="Heading3"/>
        <w:rPr>
          <w:rFonts w:ascii="Times New Roman" w:hAnsi="Times New Roman"/>
          <w:color w:val="000000" w:themeColor="text1"/>
          <w:sz w:val="20"/>
          <w:highlight w:val="yellow"/>
          <w:lang w:val="en-US"/>
        </w:rPr>
      </w:pPr>
      <w:r>
        <w:rPr>
          <w:rFonts w:ascii="Times New Roman" w:eastAsia="Times New Roman" w:hAnsi="Times New Roman"/>
          <w:color w:val="000000" w:themeColor="text1"/>
          <w:spacing w:val="4"/>
          <w:sz w:val="20"/>
          <w:lang w:val="en-US" w:eastAsia="ko-KR"/>
        </w:rPr>
        <w:t>None</w:t>
      </w:r>
    </w:p>
    <w:p w14:paraId="2835DFD2" w14:textId="457B7A3B" w:rsidR="000B28C9" w:rsidRDefault="000B28C9" w:rsidP="000B28C9">
      <w:pPr>
        <w:pStyle w:val="Heading3"/>
      </w:pPr>
      <w:bookmarkStart w:id="5" w:name="_Toc76069684"/>
      <w:r w:rsidRPr="00241B60">
        <w:t>7.</w:t>
      </w:r>
      <w:r w:rsidR="00494526">
        <w:rPr>
          <w:lang w:val="en-US"/>
        </w:rPr>
        <w:t>x</w:t>
      </w:r>
      <w:r w:rsidRPr="00241B60">
        <w:t>.3</w:t>
      </w:r>
      <w:r w:rsidRPr="00241B60">
        <w:tab/>
        <w:t>Actors</w:t>
      </w:r>
      <w:bookmarkEnd w:id="5"/>
    </w:p>
    <w:p w14:paraId="35D837D5" w14:textId="46A4B42C" w:rsidR="000B28C9" w:rsidRPr="00B93295" w:rsidRDefault="00916424" w:rsidP="000B28C9">
      <w:pPr>
        <w:pStyle w:val="B10"/>
        <w:numPr>
          <w:ilvl w:val="0"/>
          <w:numId w:val="15"/>
        </w:numPr>
        <w:rPr>
          <w:lang w:eastAsia="ja-JP"/>
        </w:rPr>
      </w:pPr>
      <w:bookmarkStart w:id="6" w:name="_Toc404088203"/>
      <w:bookmarkStart w:id="7" w:name="_Toc404088679"/>
      <w:bookmarkStart w:id="8" w:name="_Toc404089626"/>
      <w:bookmarkStart w:id="9" w:name="_Toc404090100"/>
      <w:bookmarkStart w:id="10" w:name="_Toc405548707"/>
      <w:bookmarkStart w:id="11" w:name="_Toc405800150"/>
      <w:bookmarkStart w:id="12" w:name="_Toc405801359"/>
      <w:bookmarkStart w:id="13" w:name="_Toc405812737"/>
      <w:bookmarkStart w:id="14" w:name="_Toc405813204"/>
      <w:bookmarkStart w:id="15" w:name="_Toc405813675"/>
      <w:bookmarkStart w:id="16" w:name="_Toc405816498"/>
      <w:bookmarkStart w:id="17" w:name="_Toc405816971"/>
      <w:bookmarkStart w:id="18" w:name="_Toc405817440"/>
      <w:bookmarkStart w:id="19" w:name="_Toc405817910"/>
      <w:bookmarkStart w:id="20" w:name="_Toc406056092"/>
      <w:bookmarkStart w:id="21" w:name="_Toc435795437"/>
      <w:proofErr w:type="gramStart"/>
      <w:r w:rsidRPr="00B93295">
        <w:rPr>
          <w:lang w:val="en-US" w:eastAsia="ko-KR"/>
        </w:rPr>
        <w:t>Low cost</w:t>
      </w:r>
      <w:proofErr w:type="gramEnd"/>
      <w:r w:rsidRPr="00B93295">
        <w:rPr>
          <w:lang w:val="en-US" w:eastAsia="ko-KR"/>
        </w:rPr>
        <w:t xml:space="preserve"> temperature sensor</w:t>
      </w:r>
      <w:r w:rsidR="000B28C9" w:rsidRPr="00B93295">
        <w:rPr>
          <w:lang w:val="x-none" w:eastAsia="ko-KR"/>
        </w:rPr>
        <w:t>: a</w:t>
      </w:r>
      <w:r w:rsidR="000B28C9" w:rsidRPr="00B93295">
        <w:rPr>
          <w:lang w:val="en-US" w:eastAsia="ko-KR"/>
        </w:rPr>
        <w:t xml:space="preserve"> </w:t>
      </w:r>
      <w:r w:rsidRPr="00B93295">
        <w:rPr>
          <w:lang w:val="en-US" w:eastAsia="ko-KR"/>
        </w:rPr>
        <w:t xml:space="preserve">temperature sensor that requires periodic calibration to provide accurate measurement. </w:t>
      </w:r>
    </w:p>
    <w:p w14:paraId="37A0D048" w14:textId="72AE8EF1" w:rsidR="00916424" w:rsidRPr="00B93295" w:rsidRDefault="00916424" w:rsidP="000B28C9">
      <w:pPr>
        <w:pStyle w:val="B10"/>
        <w:numPr>
          <w:ilvl w:val="0"/>
          <w:numId w:val="15"/>
        </w:numPr>
        <w:rPr>
          <w:lang w:eastAsia="ja-JP"/>
        </w:rPr>
      </w:pPr>
      <w:r w:rsidRPr="00B93295">
        <w:rPr>
          <w:lang w:val="en-US" w:eastAsia="ko-KR"/>
        </w:rPr>
        <w:t xml:space="preserve">Reference temperature sensor: a temperature sensor with high accuracy for generating reference measurement. </w:t>
      </w:r>
    </w:p>
    <w:p w14:paraId="0E9C058A" w14:textId="54466F68" w:rsidR="000B28C9" w:rsidRPr="00B93295" w:rsidRDefault="000B28C9" w:rsidP="000B28C9">
      <w:pPr>
        <w:pStyle w:val="B10"/>
        <w:numPr>
          <w:ilvl w:val="0"/>
          <w:numId w:val="15"/>
        </w:numPr>
        <w:rPr>
          <w:lang w:eastAsia="ja-JP"/>
        </w:rPr>
      </w:pPr>
      <w:r w:rsidRPr="00B93295">
        <w:rPr>
          <w:rFonts w:eastAsiaTheme="minorEastAsia" w:hint="eastAsia"/>
          <w:lang w:val="x-none" w:eastAsia="ko-KR"/>
        </w:rPr>
        <w:t>I</w:t>
      </w:r>
      <w:r w:rsidRPr="00B93295">
        <w:rPr>
          <w:rFonts w:eastAsiaTheme="minorEastAsia"/>
          <w:lang w:val="x-none" w:eastAsia="ko-KR"/>
        </w:rPr>
        <w:t xml:space="preserve">oT platform: An IoT platform </w:t>
      </w:r>
      <w:r w:rsidRPr="00B93295">
        <w:rPr>
          <w:rFonts w:eastAsiaTheme="minorEastAsia"/>
          <w:lang w:val="en-US" w:eastAsia="ko-KR"/>
        </w:rPr>
        <w:t xml:space="preserve">stores data </w:t>
      </w:r>
      <w:r w:rsidR="00B93295" w:rsidRPr="00B93295">
        <w:rPr>
          <w:rFonts w:eastAsiaTheme="minorEastAsia"/>
          <w:lang w:val="en-US" w:eastAsia="ko-KR"/>
        </w:rPr>
        <w:t xml:space="preserve">for calibration,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3F13AD" w:rsidRPr="00B93295">
        <w:rPr>
          <w:rFonts w:eastAsiaTheme="minorEastAsia"/>
          <w:lang w:val="en-US" w:eastAsia="ko-KR"/>
        </w:rPr>
        <w:t>and perform</w:t>
      </w:r>
      <w:r w:rsidR="00B93295" w:rsidRPr="00B93295">
        <w:rPr>
          <w:rFonts w:eastAsiaTheme="minorEastAsia"/>
          <w:lang w:val="en-US" w:eastAsia="ko-KR"/>
        </w:rPr>
        <w:t>s</w:t>
      </w:r>
      <w:r w:rsidR="003F13AD" w:rsidRPr="00B93295">
        <w:rPr>
          <w:rFonts w:eastAsiaTheme="minorEastAsia"/>
          <w:lang w:val="en-US" w:eastAsia="ko-KR"/>
        </w:rPr>
        <w:t xml:space="preserve"> ML to build a model </w:t>
      </w:r>
      <w:r w:rsidR="00B93295" w:rsidRPr="00B93295">
        <w:rPr>
          <w:rFonts w:eastAsiaTheme="minorEastAsia"/>
          <w:lang w:val="en-US" w:eastAsia="ko-KR"/>
        </w:rPr>
        <w:t xml:space="preserve">for calibration. </w:t>
      </w:r>
    </w:p>
    <w:p w14:paraId="128D2DF7" w14:textId="1DF3F720" w:rsidR="000B28C9" w:rsidRDefault="000B28C9" w:rsidP="000B28C9">
      <w:pPr>
        <w:pStyle w:val="Heading3"/>
      </w:pPr>
      <w:bookmarkStart w:id="22" w:name="_Toc76069685"/>
      <w:r w:rsidRPr="00241B60">
        <w:lastRenderedPageBreak/>
        <w:t>7.</w:t>
      </w:r>
      <w:r w:rsidR="00494526">
        <w:rPr>
          <w:lang w:val="en-US"/>
        </w:rPr>
        <w:t>x</w:t>
      </w:r>
      <w:r w:rsidRPr="00241B60">
        <w:t>.4</w:t>
      </w:r>
      <w:r w:rsidRPr="00241B60">
        <w:tab/>
        <w:t>Pre-conditions</w:t>
      </w:r>
      <w:bookmarkEnd w:id="22"/>
    </w:p>
    <w:p w14:paraId="31224B9D" w14:textId="77777777" w:rsidR="00365B01" w:rsidRPr="00365B01" w:rsidRDefault="00365B01" w:rsidP="00365B01">
      <w:pPr>
        <w:pStyle w:val="B10"/>
        <w:numPr>
          <w:ilvl w:val="0"/>
          <w:numId w:val="15"/>
        </w:numPr>
        <w:rPr>
          <w:lang w:eastAsia="ja-JP"/>
        </w:rPr>
      </w:pPr>
      <w:r w:rsidRPr="00365B01">
        <w:rPr>
          <w:lang w:eastAsia="ja-JP"/>
        </w:rPr>
        <w:t xml:space="preserve">The low-cost weather temperature sensor and the high-accuracy weather temperature sensors for reference are registered to the IoT platform.  </w:t>
      </w:r>
    </w:p>
    <w:p w14:paraId="75C36FC6" w14:textId="0BBB825B" w:rsidR="00365B01" w:rsidRPr="00365B01" w:rsidRDefault="00365B01" w:rsidP="00365B01">
      <w:pPr>
        <w:pStyle w:val="B10"/>
        <w:numPr>
          <w:ilvl w:val="0"/>
          <w:numId w:val="15"/>
        </w:numPr>
        <w:rPr>
          <w:lang w:eastAsia="ja-JP"/>
        </w:rPr>
      </w:pPr>
      <w:r w:rsidRPr="00365B01">
        <w:rPr>
          <w:lang w:eastAsia="ja-JP"/>
        </w:rPr>
        <w:t>The IoT platform holds device calibration information and can perform ML for calibration.</w:t>
      </w:r>
    </w:p>
    <w:p w14:paraId="3C91AC13" w14:textId="733EC519" w:rsidR="000B28C9" w:rsidRDefault="000B28C9" w:rsidP="000B28C9">
      <w:pPr>
        <w:pStyle w:val="Heading3"/>
      </w:pPr>
      <w:bookmarkStart w:id="23" w:name="_Toc76069686"/>
      <w:r w:rsidRPr="00241B60">
        <w:t>7.</w:t>
      </w:r>
      <w:r w:rsidR="00494526">
        <w:rPr>
          <w:lang w:val="en-US"/>
        </w:rPr>
        <w:t>x</w:t>
      </w:r>
      <w:r w:rsidRPr="00241B60">
        <w:t>.5</w:t>
      </w:r>
      <w:r w:rsidRPr="00241B60">
        <w:tab/>
        <w:t>Triggers</w:t>
      </w:r>
      <w:bookmarkEnd w:id="23"/>
    </w:p>
    <w:p w14:paraId="149C394E" w14:textId="7C75A09A" w:rsidR="00365B01" w:rsidRPr="00365B01" w:rsidRDefault="00365B01" w:rsidP="000B28C9">
      <w:pPr>
        <w:pStyle w:val="B10"/>
        <w:numPr>
          <w:ilvl w:val="0"/>
          <w:numId w:val="15"/>
        </w:numPr>
        <w:rPr>
          <w:lang w:eastAsia="ja-JP"/>
        </w:rPr>
      </w:pPr>
      <w:r w:rsidRPr="00365B01">
        <w:rPr>
          <w:lang w:eastAsia="ja-JP"/>
        </w:rPr>
        <w:t xml:space="preserve">If the IoT platform is configured to build a calibration model regularly, for example, on the first day of every month, the time triggers the process </w:t>
      </w:r>
      <w:proofErr w:type="gramStart"/>
      <w:r w:rsidRPr="00365B01">
        <w:rPr>
          <w:lang w:eastAsia="ja-JP"/>
        </w:rPr>
        <w:t>for  ML</w:t>
      </w:r>
      <w:proofErr w:type="gramEnd"/>
      <w:r w:rsidRPr="00365B01">
        <w:rPr>
          <w:lang w:eastAsia="ja-JP"/>
        </w:rPr>
        <w:t xml:space="preserve"> for calibration.  </w:t>
      </w:r>
    </w:p>
    <w:p w14:paraId="34822B3A" w14:textId="23CCA7C6" w:rsidR="000B28C9" w:rsidRDefault="000B28C9" w:rsidP="000B28C9">
      <w:pPr>
        <w:pStyle w:val="Heading3"/>
      </w:pPr>
      <w:bookmarkStart w:id="24" w:name="_Toc76069687"/>
      <w:r w:rsidRPr="00241B60">
        <w:t>7.</w:t>
      </w:r>
      <w:r w:rsidR="00494526">
        <w:rPr>
          <w:lang w:val="en-US"/>
        </w:rPr>
        <w:t>x</w:t>
      </w:r>
      <w:r w:rsidRPr="00241B60">
        <w:t>.6</w:t>
      </w:r>
      <w:r w:rsidRPr="00241B60">
        <w:tab/>
        <w:t>Normal Flow</w:t>
      </w:r>
      <w:bookmarkEnd w:id="24"/>
    </w:p>
    <w:p w14:paraId="1B445EFA" w14:textId="4EB3235B" w:rsidR="00916424" w:rsidRPr="00795A8F" w:rsidRDefault="00916424" w:rsidP="000B28C9">
      <w:pPr>
        <w:pStyle w:val="BN"/>
        <w:numPr>
          <w:ilvl w:val="0"/>
          <w:numId w:val="0"/>
        </w:numPr>
        <w:rPr>
          <w:highlight w:val="yellow"/>
        </w:rPr>
      </w:pPr>
      <w:r w:rsidRPr="00916424">
        <w:t>Figure 7.2.6-1 illustrates the high-level flows of the IoT device calibration using ML, which consists of the following steps:</w:t>
      </w:r>
    </w:p>
    <w:p w14:paraId="148453B3"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1: All devices are registered to the IoT Platform. These devices send their measurement to the IoT Platform continuously. </w:t>
      </w:r>
    </w:p>
    <w:p w14:paraId="41D5B8C4"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2: Either the calibration time interval reaches, or the measurement of Sensor-A deviates from the standard range. </w:t>
      </w:r>
    </w:p>
    <w:p w14:paraId="01187422"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3: Then IoT Platform starts ML using the collected training data from the reference high-accuracy temperature sensors (in this case, Sensor-B, Sensor-C and Sensor-D). The IoT platform also manages various information, such as calibration interval, calibration log, calibration results and standard range, required to perform calibration ML. </w:t>
      </w:r>
    </w:p>
    <w:p w14:paraId="63E8BFAC"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4: The IoT platform performs ML using training values from the reference devices and stores ML results for calibration.</w:t>
      </w:r>
    </w:p>
    <w:p w14:paraId="25531752" w14:textId="75C00E12"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5: The IoT platform notifies the calibration results to Sensor-A. </w:t>
      </w:r>
    </w:p>
    <w:p w14:paraId="414DE6B6" w14:textId="7A7DB1BA" w:rsidR="000246FC" w:rsidRPr="00916424" w:rsidRDefault="000246FC" w:rsidP="00916424">
      <w:pPr>
        <w:overflowPunct/>
        <w:autoSpaceDE/>
        <w:autoSpaceDN/>
        <w:adjustRightInd/>
        <w:spacing w:after="0"/>
        <w:textAlignment w:val="auto"/>
        <w:rPr>
          <w:sz w:val="15"/>
          <w:szCs w:val="15"/>
          <w:lang w:val="en-KR"/>
        </w:rPr>
      </w:pPr>
    </w:p>
    <w:p w14:paraId="605DBB54" w14:textId="4D1C0256" w:rsidR="000246FC" w:rsidRDefault="00AC5D38" w:rsidP="00AC5D38">
      <w:pPr>
        <w:overflowPunct/>
        <w:autoSpaceDE/>
        <w:autoSpaceDN/>
        <w:adjustRightInd/>
        <w:spacing w:after="0"/>
        <w:jc w:val="center"/>
        <w:textAlignment w:val="auto"/>
      </w:pPr>
      <w:r w:rsidRPr="00AC5D38">
        <w:drawing>
          <wp:inline distT="0" distB="0" distL="0" distR="0" wp14:anchorId="4FEA5AB1" wp14:editId="05D41486">
            <wp:extent cx="5049189" cy="3352532"/>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644" t="4156" r="19052" b="16400"/>
                    <a:stretch/>
                  </pic:blipFill>
                  <pic:spPr bwMode="auto">
                    <a:xfrm>
                      <a:off x="0" y="0"/>
                      <a:ext cx="5107297" cy="3391114"/>
                    </a:xfrm>
                    <a:prstGeom prst="rect">
                      <a:avLst/>
                    </a:prstGeom>
                    <a:ln>
                      <a:noFill/>
                    </a:ln>
                    <a:extLst>
                      <a:ext uri="{53640926-AAD7-44D8-BBD7-CCE9431645EC}">
                        <a14:shadowObscured xmlns:a14="http://schemas.microsoft.com/office/drawing/2010/main"/>
                      </a:ext>
                    </a:extLst>
                  </pic:spPr>
                </pic:pic>
              </a:graphicData>
            </a:graphic>
          </wp:inline>
        </w:drawing>
      </w:r>
    </w:p>
    <w:p w14:paraId="469272CF" w14:textId="249B4119" w:rsidR="00AC5D38" w:rsidRPr="00AC5D38" w:rsidRDefault="00AC5D38" w:rsidP="00AC5D38">
      <w:pPr>
        <w:spacing w:before="240"/>
        <w:jc w:val="center"/>
        <w:rPr>
          <w:lang w:val="en-US"/>
        </w:rPr>
      </w:pPr>
      <w:r>
        <w:rPr>
          <w:lang w:val="en-US"/>
        </w:rPr>
        <w:t>Figure 7.x.</w:t>
      </w:r>
      <w:r w:rsidR="007209EB">
        <w:rPr>
          <w:lang w:val="en-US"/>
        </w:rPr>
        <w:t>6</w:t>
      </w:r>
      <w:r>
        <w:rPr>
          <w:lang w:val="en-US"/>
        </w:rPr>
        <w:t>-1 1 A flow for calibrating IoT devices</w:t>
      </w:r>
      <w:r w:rsidR="007209EB">
        <w:rPr>
          <w:lang w:val="en-US"/>
        </w:rPr>
        <w:t xml:space="preserve"> using ML</w:t>
      </w:r>
      <w:r>
        <w:rPr>
          <w:lang w:val="en-US"/>
        </w:rPr>
        <w:t xml:space="preserve"> in the server IoT platform</w:t>
      </w:r>
    </w:p>
    <w:p w14:paraId="21EFDB1B" w14:textId="77777777" w:rsidR="00AC5D38" w:rsidRDefault="00AC5D38" w:rsidP="00AC5D38">
      <w:pPr>
        <w:overflowPunct/>
        <w:autoSpaceDE/>
        <w:autoSpaceDN/>
        <w:adjustRightInd/>
        <w:spacing w:after="0"/>
        <w:jc w:val="center"/>
        <w:textAlignment w:val="auto"/>
      </w:pPr>
    </w:p>
    <w:p w14:paraId="70A55F63" w14:textId="77777777" w:rsidR="00AC5D38" w:rsidRPr="00A32EF8" w:rsidRDefault="00AC5D38" w:rsidP="000246FC">
      <w:pPr>
        <w:overflowPunct/>
        <w:autoSpaceDE/>
        <w:autoSpaceDN/>
        <w:adjustRightInd/>
        <w:spacing w:after="0"/>
        <w:textAlignment w:val="auto"/>
      </w:pPr>
    </w:p>
    <w:p w14:paraId="70DBCDB1" w14:textId="7F1527FE" w:rsidR="000B28C9" w:rsidRDefault="000B28C9" w:rsidP="000B28C9">
      <w:pPr>
        <w:pStyle w:val="Heading3"/>
      </w:pPr>
      <w:bookmarkStart w:id="25" w:name="_Toc76069688"/>
      <w:r w:rsidRPr="00241B60">
        <w:t>7.</w:t>
      </w:r>
      <w:r w:rsidR="00494526">
        <w:rPr>
          <w:lang w:val="en-US"/>
        </w:rPr>
        <w:t>x</w:t>
      </w:r>
      <w:r w:rsidRPr="00241B60">
        <w:t>.7</w:t>
      </w:r>
      <w:r w:rsidRPr="00241B60">
        <w:tab/>
        <w:t>Alternative Flow</w:t>
      </w:r>
      <w:bookmarkEnd w:id="25"/>
    </w:p>
    <w:p w14:paraId="3B6EF696" w14:textId="77777777" w:rsidR="000B28C9" w:rsidRPr="0012310B" w:rsidRDefault="000B28C9" w:rsidP="000B28C9">
      <w:pPr>
        <w:rPr>
          <w:lang w:val="x-none"/>
        </w:rPr>
      </w:pPr>
      <w:r>
        <w:rPr>
          <w:rFonts w:hint="eastAsia"/>
          <w:lang w:val="x-none"/>
        </w:rPr>
        <w:t>N</w:t>
      </w:r>
      <w:r>
        <w:rPr>
          <w:lang w:val="x-none"/>
        </w:rPr>
        <w:t>one</w:t>
      </w:r>
    </w:p>
    <w:p w14:paraId="2AF6B8ED" w14:textId="3A174F2E" w:rsidR="000B28C9" w:rsidRDefault="000B28C9" w:rsidP="000B28C9">
      <w:pPr>
        <w:pStyle w:val="Heading3"/>
      </w:pPr>
      <w:bookmarkStart w:id="26" w:name="_Toc76069689"/>
      <w:r w:rsidRPr="00241B60">
        <w:t>7.</w:t>
      </w:r>
      <w:r w:rsidR="00494526">
        <w:rPr>
          <w:lang w:val="en-US"/>
        </w:rPr>
        <w:t>x</w:t>
      </w:r>
      <w:r w:rsidRPr="00241B60">
        <w:t>.8</w:t>
      </w:r>
      <w:r w:rsidRPr="00241B60">
        <w:tab/>
        <w:t>Post-conditions</w:t>
      </w:r>
      <w:bookmarkEnd w:id="26"/>
    </w:p>
    <w:p w14:paraId="56212D2B" w14:textId="3EA21EE8" w:rsidR="000B28C9" w:rsidRPr="00101A60" w:rsidRDefault="000B28C9" w:rsidP="000B28C9">
      <w:pPr>
        <w:rPr>
          <w:lang w:val="x-none"/>
        </w:rPr>
      </w:pPr>
      <w:r w:rsidRPr="00365B01">
        <w:rPr>
          <w:lang w:val="x-none"/>
        </w:rPr>
        <w:t xml:space="preserve">The </w:t>
      </w:r>
      <w:r w:rsidR="00365B01" w:rsidRPr="00365B01">
        <w:rPr>
          <w:lang w:val="en-US"/>
        </w:rPr>
        <w:t xml:space="preserve">low-cost weather sensor is calibrated based on the notified calibration results from the IoT platform after performing ML using a training dataset from reference high-accuracy temperature sensors. </w:t>
      </w:r>
    </w:p>
    <w:p w14:paraId="51CEB8FD" w14:textId="4FEDB5E3" w:rsidR="000B28C9" w:rsidRDefault="000B28C9" w:rsidP="000B28C9">
      <w:pPr>
        <w:pStyle w:val="Heading3"/>
      </w:pPr>
      <w:bookmarkStart w:id="27" w:name="_Toc76069690"/>
      <w:r w:rsidRPr="00241B60">
        <w:t>7.</w:t>
      </w:r>
      <w:r w:rsidR="00494526">
        <w:rPr>
          <w:lang w:val="en-US"/>
        </w:rPr>
        <w:t>x</w:t>
      </w:r>
      <w:r w:rsidRPr="00241B60">
        <w:t>.9</w:t>
      </w:r>
      <w:r w:rsidRPr="00241B60">
        <w:tab/>
        <w:t>High Level Illustration</w:t>
      </w:r>
      <w:bookmarkEnd w:id="27"/>
    </w:p>
    <w:p w14:paraId="029BB11C" w14:textId="77777777" w:rsidR="000B28C9" w:rsidRDefault="000B28C9" w:rsidP="000B28C9">
      <w:pPr>
        <w:rPr>
          <w:lang w:val="x-none"/>
        </w:rPr>
      </w:pPr>
    </w:p>
    <w:p w14:paraId="29E62191" w14:textId="6A00CEA4" w:rsidR="000B28C9" w:rsidRDefault="007209EB" w:rsidP="00E13EAE">
      <w:pPr>
        <w:jc w:val="center"/>
        <w:rPr>
          <w:lang w:val="x-none"/>
        </w:rPr>
      </w:pPr>
      <w:r w:rsidRPr="007209EB">
        <w:rPr>
          <w:lang w:val="x-none"/>
        </w:rPr>
        <w:drawing>
          <wp:inline distT="0" distB="0" distL="0" distR="0" wp14:anchorId="3C045254" wp14:editId="28D6D07C">
            <wp:extent cx="6120765" cy="34429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442970"/>
                    </a:xfrm>
                    <a:prstGeom prst="rect">
                      <a:avLst/>
                    </a:prstGeom>
                  </pic:spPr>
                </pic:pic>
              </a:graphicData>
            </a:graphic>
          </wp:inline>
        </w:drawing>
      </w:r>
    </w:p>
    <w:p w14:paraId="7CA27976" w14:textId="568AE5A4" w:rsidR="000B28C9" w:rsidRPr="007460F5" w:rsidRDefault="000B28C9" w:rsidP="000B28C9">
      <w:pPr>
        <w:jc w:val="center"/>
        <w:rPr>
          <w:lang w:val="en-US"/>
        </w:rPr>
      </w:pPr>
      <w:r>
        <w:rPr>
          <w:lang w:val="en-US"/>
        </w:rPr>
        <w:t>Figure 7.</w:t>
      </w:r>
      <w:r w:rsidR="00494526">
        <w:rPr>
          <w:lang w:val="en-US"/>
        </w:rPr>
        <w:t>x</w:t>
      </w:r>
      <w:r>
        <w:rPr>
          <w:lang w:val="en-US"/>
        </w:rPr>
        <w:t xml:space="preserve">.9-1 Conceptual diagram of </w:t>
      </w:r>
      <w:r w:rsidR="00AC5D38">
        <w:rPr>
          <w:lang w:val="en-US"/>
        </w:rPr>
        <w:t>low-cost weather temperature sensor calibration using ML</w:t>
      </w:r>
    </w:p>
    <w:p w14:paraId="001AA725" w14:textId="77777777" w:rsidR="000B28C9" w:rsidRPr="000C334D" w:rsidRDefault="000B28C9" w:rsidP="000B28C9">
      <w:pPr>
        <w:rPr>
          <w:lang w:val="x-none"/>
        </w:rPr>
      </w:pPr>
    </w:p>
    <w:p w14:paraId="198AF2E9" w14:textId="729416F6" w:rsidR="000B28C9" w:rsidRDefault="000B28C9" w:rsidP="000B28C9">
      <w:pPr>
        <w:pStyle w:val="Heading3"/>
      </w:pPr>
      <w:bookmarkStart w:id="28" w:name="_Toc76069691"/>
      <w:r w:rsidRPr="00241B60">
        <w:t>7.</w:t>
      </w:r>
      <w:r w:rsidR="00494526">
        <w:rPr>
          <w:lang w:val="en-US"/>
        </w:rPr>
        <w:t>x</w:t>
      </w:r>
      <w:r w:rsidRPr="00241B60">
        <w:t>.10</w:t>
      </w:r>
      <w:r w:rsidRPr="00241B60">
        <w:tab/>
        <w:t>Potential Requirements</w:t>
      </w:r>
      <w:bookmarkEnd w:id="28"/>
    </w:p>
    <w:p w14:paraId="390D278C" w14:textId="78E71C20" w:rsidR="00424726" w:rsidRPr="00424726" w:rsidRDefault="00424726" w:rsidP="00E2098F">
      <w:pPr>
        <w:pStyle w:val="ListParagraph"/>
        <w:numPr>
          <w:ilvl w:val="0"/>
          <w:numId w:val="16"/>
        </w:numPr>
        <w:overflowPunct w:val="0"/>
        <w:autoSpaceDE w:val="0"/>
        <w:autoSpaceDN w:val="0"/>
        <w:adjustRightInd w:val="0"/>
        <w:spacing w:after="180"/>
        <w:contextualSpacing w:val="0"/>
        <w:textAlignment w:val="baseline"/>
        <w:rPr>
          <w:sz w:val="20"/>
          <w:szCs w:val="20"/>
          <w:lang w:eastAsia="ko-KR"/>
        </w:rPr>
      </w:pPr>
      <w:r w:rsidRPr="00424726">
        <w:rPr>
          <w:sz w:val="20"/>
          <w:szCs w:val="20"/>
          <w:lang w:eastAsia="ko-KR"/>
        </w:rPr>
        <w:t xml:space="preserve">The oneM2M System shall be able to manage calibration information and training datasets for ML. </w:t>
      </w:r>
    </w:p>
    <w:p w14:paraId="108A104C" w14:textId="18A48ADC" w:rsidR="008A3141" w:rsidRPr="00424726" w:rsidRDefault="00424726" w:rsidP="00424726">
      <w:pPr>
        <w:pStyle w:val="ListParagraph"/>
        <w:numPr>
          <w:ilvl w:val="0"/>
          <w:numId w:val="16"/>
        </w:numPr>
        <w:overflowPunct w:val="0"/>
        <w:autoSpaceDE w:val="0"/>
        <w:autoSpaceDN w:val="0"/>
        <w:adjustRightInd w:val="0"/>
        <w:spacing w:after="180"/>
        <w:contextualSpacing w:val="0"/>
        <w:textAlignment w:val="baseline"/>
        <w:rPr>
          <w:sz w:val="20"/>
          <w:szCs w:val="20"/>
          <w:lang w:eastAsia="ko-KR"/>
        </w:rPr>
      </w:pPr>
      <w:r w:rsidRPr="00424726">
        <w:rPr>
          <w:sz w:val="20"/>
          <w:szCs w:val="20"/>
          <w:lang w:eastAsia="ko-KR"/>
        </w:rPr>
        <w:t>The oneM2M System shall be able to perform ML using training datasets from reference IoT devices and notify calibration results to a target sensor that requires calibration.</w:t>
      </w: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5494" w14:textId="77777777" w:rsidR="00A757A8" w:rsidRDefault="00A757A8">
      <w:r>
        <w:separator/>
      </w:r>
    </w:p>
  </w:endnote>
  <w:endnote w:type="continuationSeparator" w:id="0">
    <w:p w14:paraId="137B15CA" w14:textId="77777777" w:rsidR="00A757A8" w:rsidRDefault="00A7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0591FAEA"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94526">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5EEB" w14:textId="77777777" w:rsidR="00A757A8" w:rsidRDefault="00A757A8">
      <w:r>
        <w:separator/>
      </w:r>
    </w:p>
  </w:footnote>
  <w:footnote w:type="continuationSeparator" w:id="0">
    <w:p w14:paraId="639712CA" w14:textId="77777777" w:rsidR="00A757A8" w:rsidRDefault="00A75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186508BE" w:rsidR="00D539D2" w:rsidRPr="0009325F" w:rsidRDefault="00D539D2" w:rsidP="00E340DD">
          <w:pPr>
            <w:overflowPunct/>
            <w:autoSpaceDE/>
            <w:autoSpaceDN/>
            <w:adjustRightInd/>
            <w:spacing w:after="0"/>
            <w:textAlignment w:val="auto"/>
            <w:rPr>
              <w:lang w:val="en-US" w:eastAsia="ko-KR"/>
            </w:rPr>
          </w:pPr>
          <w:r w:rsidRPr="00DC2BD3">
            <w:t xml:space="preserve">Doc# </w:t>
          </w:r>
          <w:r w:rsidR="009A0AFA" w:rsidRPr="009A0AFA">
            <w:rPr>
              <w:lang w:val="en-US" w:eastAsia="ko-KR"/>
            </w:rPr>
            <w:t>RDM-202</w:t>
          </w:r>
          <w:r w:rsidR="00241A83">
            <w:rPr>
              <w:lang w:val="en-US" w:eastAsia="ko-KR"/>
            </w:rPr>
            <w:t>2</w:t>
          </w:r>
          <w:r w:rsidR="009A0AFA" w:rsidRPr="009A0AFA">
            <w:rPr>
              <w:lang w:val="en-US" w:eastAsia="ko-KR"/>
            </w:rPr>
            <w:t>-00</w:t>
          </w:r>
          <w:r w:rsidR="00241A83">
            <w:rPr>
              <w:lang w:val="en-US" w:eastAsia="ko-KR"/>
            </w:rPr>
            <w:t>6</w:t>
          </w:r>
          <w:r w:rsidR="009A0AFA" w:rsidRPr="009A0AFA">
            <w:rPr>
              <w:lang w:val="en-US" w:eastAsia="ko-KR"/>
            </w:rPr>
            <w:t>-</w:t>
          </w:r>
          <w:r w:rsidR="00241A83">
            <w:rPr>
              <w:lang w:val="en-US" w:eastAsia="ko-KR"/>
            </w:rPr>
            <w:t>IoT_device_calibration_using_ML</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46A1F"/>
    <w:multiLevelType w:val="hybridMultilevel"/>
    <w:tmpl w:val="EF10BE36"/>
    <w:lvl w:ilvl="0" w:tplc="04090001">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4"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5" w15:restartNumberingAfterBreak="0">
    <w:nsid w:val="70861866"/>
    <w:multiLevelType w:val="multilevel"/>
    <w:tmpl w:val="4F24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3"/>
  </w:num>
  <w:num w:numId="4">
    <w:abstractNumId w:val="7"/>
  </w:num>
  <w:num w:numId="5">
    <w:abstractNumId w:val="9"/>
  </w:num>
  <w:num w:numId="6">
    <w:abstractNumId w:val="2"/>
  </w:num>
  <w:num w:numId="7">
    <w:abstractNumId w:val="1"/>
  </w:num>
  <w:num w:numId="8">
    <w:abstractNumId w:val="0"/>
  </w:num>
  <w:num w:numId="9">
    <w:abstractNumId w:val="16"/>
  </w:num>
  <w:num w:numId="10">
    <w:abstractNumId w:val="17"/>
  </w:num>
  <w:num w:numId="11">
    <w:abstractNumId w:val="12"/>
  </w:num>
  <w:num w:numId="12">
    <w:abstractNumId w:val="5"/>
  </w:num>
  <w:num w:numId="13">
    <w:abstractNumId w:val="8"/>
  </w:num>
  <w:num w:numId="14">
    <w:abstractNumId w:val="14"/>
  </w:num>
  <w:num w:numId="15">
    <w:abstractNumId w:val="10"/>
  </w:num>
  <w:num w:numId="16">
    <w:abstractNumId w:val="11"/>
  </w:num>
  <w:num w:numId="17">
    <w:abstractNumId w:val="4"/>
  </w:num>
  <w:num w:numId="18">
    <w:abstractNumId w:val="15"/>
  </w:num>
  <w:num w:numId="1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36D6C"/>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1A83"/>
    <w:rsid w:val="002449FC"/>
    <w:rsid w:val="002510F7"/>
    <w:rsid w:val="00251408"/>
    <w:rsid w:val="00266670"/>
    <w:rsid w:val="002669AD"/>
    <w:rsid w:val="002817F7"/>
    <w:rsid w:val="00281CDA"/>
    <w:rsid w:val="00281F3C"/>
    <w:rsid w:val="00283495"/>
    <w:rsid w:val="00283DF3"/>
    <w:rsid w:val="0028419D"/>
    <w:rsid w:val="0028649E"/>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65B01"/>
    <w:rsid w:val="00373A22"/>
    <w:rsid w:val="00376066"/>
    <w:rsid w:val="00377762"/>
    <w:rsid w:val="0038122B"/>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726"/>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94526"/>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9EB"/>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95A8F"/>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424"/>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757A8"/>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38"/>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3295"/>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06BA"/>
    <w:rsid w:val="00C732B0"/>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25C4D"/>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38465269">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8801401">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Franck.le-gall@egm.i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39</TotalTime>
  <Pages>4</Pages>
  <Words>921</Words>
  <Characters>5256</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6165</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7</cp:revision>
  <cp:lastPrinted>2012-10-11T17:05:00Z</cp:lastPrinted>
  <dcterms:created xsi:type="dcterms:W3CDTF">2021-11-30T10:27:00Z</dcterms:created>
  <dcterms:modified xsi:type="dcterms:W3CDTF">2022-02-09T18:46:00Z</dcterms:modified>
</cp:coreProperties>
</file>