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RDM#69.1</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2025-04-12</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Update_draft_history</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 xml:space="preserve">History, , </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Update draft history </w:t>
      </w:r>
    </w:p>
    <w:p w14:paraId="25E6A193" w14:textId="36971A44" w:rsidR="001F1CB6" w:rsidRDefault="001F1CB6" w:rsidP="001F1CB6">
      <w:pPr>
        <w:rPr>
          <w:rStyle w:val="Hyperlink"/>
          <w:lang w:val="en-US"/>
        </w:rPr>
      </w:pPr>
      <w:hyperlink r:id="rId11" w:history="1">
        <w:r>
          <w:rPr>
            <w:rStyle w:val="Hyperlink"/>
            <w:lang w:val="en-US"/>
          </w:rPr>
          <w:t>https://git.onem2m.org/specifications/ts/ts-0023/-/merge_requests/62</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https://git.onem2m.org/specifications/ts/ts-0023/-/merge_requests/62/diffs?commit_id=503ed7d186a4147f709a10f7dbdf6aaa4166e37a</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-7157,4 +7157,4 @@ NOTE:  Available at http://www.openmobilealliance.org/release/DWAPI/V1_0-2016041</w:t>
      </w:r>
    </w:p>
    <w:p>
      <w:pPr>
        <w:pStyle w:val="CodeChangeLine"/>
      </w:pPr>
      <w:r>
        <w:t>| V5.4.0  | 2022-11-28 | RDM-2022-0062-TS-0023_v5_1_0_add_Public_Safety_Domain_clause&lt;br /&gt;RDM-2022-0070R01-Updating_an_electric_motorcycle_device_information_model&lt;br /&gt;RDM-2022-0075-TS-0023_v5_2_0_add_SDT_definitions_for_Public_Safety_Domain |</w:t>
      </w:r>
    </w:p>
    <w:p>
      <w:pPr>
        <w:pStyle w:val="CodeChangeLine"/>
      </w:pPr>
      <w:r>
        <w:t>| V5.5.0  | 2023-04-20 | RDM-2023-0020-TS-0023_Moving_SubDeviceCuff_to_health_domain_(R5)&lt;br /&gt;RDM-2023-0021-Adding_rule_for_FlexContainerInstance_specialization_naming_(R5)&lt;br /&gt;RDM-2023-0022-TS-0023_Clarification_for_naming_elements_(R5)&lt;br /&gt;RDM-2023-0023-TS-0023_Correcting_units_of_measure_(R5) |</w:t>
      </w:r>
    </w:p>
    <w:p>
      <w:pPr>
        <w:pStyle w:val="CodeChangeLine"/>
      </w:pPr>
      <w:r>
        <w:t>| V5.6.0  | 2024-06-27 | RDM-2024-0014-Initial_conversion_of_TS-0023_to_markdown |</w:t>
      </w:r>
    </w:p>
    <w:p>
      <w:pPr>
        <w:pStyle w:val="CodeChangeLine"/>
        <w:shd w:val="clear" w:color="auto" w:fill="fbe9eb"/>
      </w:pPr>
      <w:r>
        <w:t>| Vx.x.x  | yyyy-mm-dd | [RDM-2024-0029-Editorial_changes](https://git.onem2m.org/specifications/ts/ts-0023/-/merge_requests/4), &lt;br /&gt; [RDM-2024-0030-Attribute_spelling_corrections](https://git.onem2m.org/specifications/ts/ts-0023/-/merge_requests/5),&lt;br /&gt; [RDM-2024-0031-TS-0023_-_Correcting_old_binarySwitch_powerState_references](https://git.onem2m.org/specifications/ts/ts-0023/-/merge_requests/6),&lt;br /&gt; [RDM-2024-0036-Correcting_UoM_of_MemorySize_in_threeDprinter_ModuleClass](https://git.onem2m.org/specifications/ts/ts-0023/-/merge_requests/7), &lt;br /&gt;[RDM-2024-0036-Correcting_UoM_of_MemorySize_in_threeDprinter_ModuleClass](https://git.onem2m.org/specifications/ts/ts-0023/-/merge_requests/8), &lt;br /&gt;[RDM-2024-0038-Adding_short_names_for_connectivity_MC](https://git.onem2m.org/specifications/ts/ts-0023/-/merge_requests/9),&lt;br /&gt; [RDM-2024-0039-Adding_short_names_for_galleryMode_MC](https://git.onem2m.org/specifications/ts/ts-0023/-/merge_requests/10),&lt;br /&gt; [RDM-2024-0040-Adding_short_names_for_gasChargingControl_MC](https://git.onem2m.org/specifications/ts/ts-0023/-/merge_requests/11),&lt;br /&gt; [RDM-2024-0041-Adding_short_names_for_gasMeterAlarm_MC](https://git.onem2m.org/specifications/ts/ts-0023/-/merge_requests/12),&lt;br /&gt; [RDM-2024-0042R01-Adding_short_names_for_gasMeterReportInfo_MC](https://git.onem2m.org/specifications/ts/ts-0023/-/merge_requests/13),&lt;br /&gt; [RDM-2024-0043-Adding_short_names_for_magneticSensorParameters_MC](https://git.onem2m.org/specifications/ts/ts-0023/-/merge_requests/14),&lt;br /&gt; [RDM-2024-0044-Adding_short_names_for_parkingStatus_MC](https://git.onem2m.org/specifications/ts/ts-0023/-/merge_requests/15),&lt;br /&gt; [RDM-2024-0045-Adding_short_names_for_periodicalReportConfig_MC](https://git.onem2m.org/specifications/ts/ts-0023/-/merge_requests/16), &lt;br /&gt;[RDM-2024-0046-Adding_short_names_for_slcAlarm_MC](https://git.onem2m.org/specifications/ts/ts-0023/-/merge_requests/17),&lt;br /&gt; [RDM-2024-0047-Adding_short_names_for_slcParameterSetting_MC](https://git.onem2m.org/specifications/ts/ts-0023/-/merge_requests/18),&lt;br /&gt; [RDM-2024-0048-Adding_short_names_for_slcReportInfo_MC](https://git.onem2m.org/specifications/ts/ts-0023/-/merge_requests/19),&lt;br /&gt; [RDM-2024-0062-Correcting_short_name_for_lightCurrent_attribute](https://git.onem2m.org/specifications/ts/ts-0023/-/merge_requests/20),&lt;br /&gt; [RDM-2025-0001-Adding_short_names_for_temperatureAlarm_MC](https://git.onem2m.org/specifications/ts/ts-0023/-/merge_requests/21),&lt;br /&gt; [RDM-2025-0002-Added_missing_link_for_unit_attribute](https://git.onem2m.org/specifications/ts/ts-0023/-/merge_requests/23),&lt;br /&gt; [RDM-2025-0002-Added_missing_link_for_unit_attribute](https://git.onem2m.org/specifications/ts/ts-0023/-/merge_requests/24),&lt;br /&gt; [RDM-2025-0005R01-Adding_short_names_for_waterMeterSetting_MC](https://git.onem2m.org/specifications/ts/ts-0023/-/merge_requests/25), &lt;br /&gt;[RDM-2025-0006-Adding_short_names_for_waterQualityMonitor_MC](https://git.onem2m.org/specifications/ts/ts-0023/-/merge_requests/26),&lt;br /&gt; [RDM-2025-0007-Correcting_attribute_name_and_UoM_for_anemometer_MC](https://git.onem2m.org/specifications/ts/ts-0023/-/merge_requests/27),&lt;br /&gt; [RDM-2025-0008-Adding_short_names_and_UoM_for_barometer_MC](https://git.onem2m.org/specifications/ts/ts-0023/-/merge_requests/28),&lt;br /&gt; [RDM-2025-0009-Adding_short_names_for_disposal_MC](https://git.onem2m.org/specifications/ts/ts-0023/-/merge_requests/29), &lt;br /&gt;[RDM-2025-0010-Correcting_action_and_attribute_name_for_raingauge_MC_Adding_short_nam](https://git.onem2m.org/specifications/ts/ts-0023/-/merge_requests/30),&lt;br /&gt; [RDM-2025-0011-Adding_short_names_for_infraredSensor_MC](https://git.onem2m.org/specifications/ts/ts-0023/-/merge_requests/31),&lt;br /&gt; [RDM-2025-0012-Adding_short_names_for_waterFilterType_MC](https://git.onem2m.org/specifications/ts/ts-0023/-/merge_requests/32),&lt;br /&gt; [RDM-2025-0013-Adding_short_names_for_touchScreen_MC](https://git.onem2m.org/specifications/ts/ts-0023/-/merge_requests/33),&lt;br /&gt; [RDM-2025-0014-Adding_short_names_for_prePaidCardReader_MC](https://git.onem2m.org/specifications/ts/ts-0023/-/merge_requests/34),&lt;br /&gt; [RDM-2025-0015-Adding_short_names_for_billDeposit_MC](https://git.onem2m.org/specifications/ts/ts-0023/-/merge_requests/35), &lt;br /&gt;[RDM-2025-0016-Adding_short_names_for_billWithdrawal_MC](https://git.onem2m.org/specifications/ts/ts-0023/-/merge_requests/36),&lt;br /&gt; [RDM-2025-0017-Adding_short_names_for_coinDeposit_MC](https://git.onem2m.org/specifications/ts/ts-0023/-/merge_requests/37),&lt;br /&gt; [RDM-2025-0017-Adding_short_names_for_coinDeposit_MC](https://git.onem2m.org/specifications/ts/ts-0023/-/merge_requests/38),&lt;br /&gt; [RDM-2025-0024-Adding_short_names_for_cardScanner_MC](https://git.onem2m.org/specifications/ts/ts-0023/-/merge_requests/39),&lt;br /&gt; [RDM-2025-0026-Adding_short_names_for_waterMeterReportInfo_MC](https://git.onem2m.org/specifications/ts/ts-0023/-/merge_requests/40), &lt;br /&gt;[RDM-2025-0027-Adding_references_to_shortnames_of_headingSensor_MC](https://git.onem2m.org/specifications/ts/ts-0023/-/merge_requests/41),&lt;br /&gt; [RDM-2025-0028-Adding_short_names_for_signalPanel_MC](https://git.onem2m.org/specifications/ts/ts-0023/-/merge_requests/42), &lt;br /&gt;[RDM-2025-0029-Adding_short_names_for_crossingBarrier_MC](https://git.onem2m.org/specifications/ts/ts-0023/-/merge_requests/43),&lt;br /&gt; [RDM-2025-0030-Adding_short_names_for_threeDDisplay_MC](https://git.onem2m.org/specifications/ts/ts-0023/-/merge_requests/44), &lt;br /&gt;[RDM-2025-0031-Adding_short_names_for_threeDScanner_MC](https://git.onem2m.org/specifications/ts/ts-0023/-/merge_requests/45), &lt;br /&gt;[RDM-2025-0032-Adding_short_names_for_blender_MC](https://git.onem2m.org/specifications/ts/ts-0023/-/merge_requests/46),&lt;br /&gt; [RDM-2025-0033-Adding_short_names_for_shoesWasherJobMode_MC](https://git.onem2m.org/specifications/ts/ts-0023/-/merge_requests/47),&lt;br /&gt; [RDM-2025-0034-Adding_short_names_for_cowActivityMonitor_MC](https://git.onem2m.org/specifications/ts/ts-0023/-/merge_requests/48),&lt;br /&gt; [RDM-2025-0035-Adding_short_names_for_baliseTransmissionModule_MC](https://git.onem2m.org/specifications/ts/ts-0023/-/merge_requests/49),&lt;br /&gt; [RDM-2025-0036-Adding_short_names_for_localization_MC](https://git.onem2m.org/specifications/ts/ts-0023/-/merge_requests/50),&lt;br /&gt; [RDM-2025-0037-Adding_short_names_for_disseminator_MC](https://git.onem2m.org/specifications/ts/ts-0023/-/merge_requests/51),&lt;br /&gt; [RDM-2025-0038-Adding_short_names_for_emergencyHandler_MC](https://git.onem2m.org/specifications/ts/ts-0023/-/merge_requests/52),&lt;br /&gt; [RDM-2025-0039-Adding_short_names_for_settings_MC](https://git.onem2m.org/specifications/ts/ts-0023/-/merge_requests/53)  |</w:t>
      </w:r>
    </w:p>
    <w:p>
      <w:pPr>
        <w:pStyle w:val="CodeChangeLine"/>
        <w:shd w:val="clear" w:color="auto" w:fill="ecfdf0"/>
      </w:pPr>
      <w:r>
        <w:t>| Vx.x.x  | yyyy-mm-dd | [RDM-2024-0029-Editorial_changes](https://git.onem2m.org/specifications/ts/ts-0023/-/merge_requests/4), &lt;br /&gt; [RDM-2024-0030-Attribute_spelling_corrections](https://git.onem2m.org/specifications/ts/ts-0023/-/merge_requests/5),&lt;br /&gt; [RDM-2024-0031-TS-0023_-_Correcting_old_binarySwitch_powerState_references](https://git.onem2m.org/specifications/ts/ts-0023/-/merge_requests/6),&lt;br /&gt; [RDM-2024-0036-Correcting_UoM_of_MemorySize_in_threeDprinter_ModuleClass](https://git.onem2m.org/specifications/ts/ts-0023/-/merge_requests/7), &lt;br /&gt;[RDM-2024-0036-Correcting_UoM_of_MemorySize_in_threeDprinter_ModuleClass](https://git.onem2m.org/specifications/ts/ts-0023/-/merge_requests/8), &lt;br /&gt;[RDM-2024-0038-Adding_short_names_for_connectivity_MC](https://git.onem2m.org/specifications/ts/ts-0023/-/merge_requests/9),&lt;br /&gt; [RDM-2024-0039-Adding_short_names_for_galleryMode_MC](https://git.onem2m.org/specifications/ts/ts-0023/-/merge_requests/10),&lt;br /&gt; [RDM-2024-0040-Adding_short_names_for_gasChargingControl_MC](https://git.onem2m.org/specifications/ts/ts-0023/-/merge_requests/11),&lt;br /&gt; [RDM-2024-0041-Adding_short_names_for_gasMeterAlarm_MC](https://git.onem2m.org/specifications/ts/ts-0023/-/merge_requests/12),&lt;br /&gt; [RDM-2024-0042R01-Adding_short_names_for_gasMeterReportInfo_MC](https://git.onem2m.org/specifications/ts/ts-0023/-/merge_requests/13),&lt;br /&gt; [RDM-2024-0043-Adding_short_names_for_magneticSensorParameters_MC](https://git.onem2m.org/specifications/ts/ts-0023/-/merge_requests/14),&lt;br /&gt; [RDM-2024-0044-Adding_short_names_for_parkingStatus_MC](https://git.onem2m.org/specifications/ts/ts-0023/-/merge_requests/15),&lt;br /&gt; [RDM-2024-0045-Adding_short_names_for_periodicalReportConfig_MC](https://git.onem2m.org/specifications/ts/ts-0023/-/merge_requests/16), &lt;br /&gt;[RDM-2024-0046-Adding_short_names_for_slcAlarm_MC](https://git.onem2m.org/specifications/ts/ts-0023/-/merge_requests/17),&lt;br /&gt; [RDM-2024-0047-Adding_short_names_for_slcParameterSetting_MC](https://git.onem2m.org/specifications/ts/ts-0023/-/merge_requests/18),&lt;br /&gt; [RDM-2024-0048-Adding_short_names_for_slcReportInfo_MC](https://git.onem2m.org/specifications/ts/ts-0023/-/merge_requests/19),&lt;br /&gt; [RDM-2024-0062-Correcting_short_name_for_lightCurrent_attribute](https://git.onem2m.org/specifications/ts/ts-0023/-/merge_requests/20),&lt;br /&gt; [RDM-2025-0001-Adding_short_names_for_temperatureAlarm_MC](https://git.onem2m.org/specifications/ts/ts-0023/-/merge_requests/21),&lt;br /&gt; [RDM-2025-0002-Added_missing_link_for_unit_attribute](https://git.onem2m.org/specifications/ts/ts-0023/-/merge_requests/23),&lt;br /&gt; [RDM-2025-0002-Added_missing_link_for_unit_attribute](https://git.onem2m.org/specifications/ts/ts-0023/-/merge_requests/24),&lt;br /&gt; [RDM-2025-0005R01-Adding_short_names_for_waterMeterSetting_MC](https://git.onem2m.org/specifications/ts/ts-0023/-/merge_requests/25), &lt;br /&gt;[RDM-2025-0006-Adding_short_names_for_waterQualityMonitor_MC](https://git.onem2m.org/specifications/ts/ts-0023/-/merge_requests/26),&lt;br /&gt; [RDM-2025-0007-Correcting_attribute_name_and_UoM_for_anemometer_MC](https://git.onem2m.org/specifications/ts/ts-0023/-/merge_requests/27),&lt;br /&gt; [RDM-2025-0008-Adding_short_names_and_UoM_for_barometer_MC](https://git.onem2m.org/specifications/ts/ts-0023/-/merge_requests/28),&lt;br /&gt; [RDM-2025-0009-Adding_short_names_for_disposal_MC](https://git.onem2m.org/specifications/ts/ts-0023/-/merge_requests/29), &lt;br /&gt;[RDM-2025-0010-Correcting_action_and_attribute_name_for_raingauge_MC_Adding_short_nam](https://git.onem2m.org/specifications/ts/ts-0023/-/merge_requests/30),&lt;br /&gt; [RDM-2025-0011-Adding_short_names_for_infraredSensor_MC](https://git.onem2m.org/specifications/ts/ts-0023/-/merge_requests/31),&lt;br /&gt; [RDM-2025-0012-Adding_short_names_for_waterFilterType_MC](https://git.onem2m.org/specifications/ts/ts-0023/-/merge_requests/32),&lt;br /&gt; [RDM-2025-0013-Adding_short_names_for_touchScreen_MC](https://git.onem2m.org/specifications/ts/ts-0023/-/merge_requests/33),&lt;br /&gt; [RDM-2025-0014-Adding_short_names_for_prePaidCardReader_MC](https://git.onem2m.org/specifications/ts/ts-0023/-/merge_requests/34),&lt;br /&gt; [RDM-2025-0015-Adding_short_names_for_billDeposit_MC](https://git.onem2m.org/specifications/ts/ts-0023/-/merge_requests/35), &lt;br /&gt;[RDM-2025-0016-Adding_short_names_for_billWithdrawal_MC](https://git.onem2m.org/specifications/ts/ts-0023/-/merge_requests/36),&lt;br /&gt; [RDM-2025-0017-Adding_short_names_for_coinDeposit_MC](https://git.onem2m.org/specifications/ts/ts-0023/-/merge_requests/37),&lt;br /&gt; [RDM-2025-0017-Adding_short_names_for_coinDeposit_MC](https://git.onem2m.org/specifications/ts/ts-0023/-/merge_requests/38),&lt;br /&gt; [RDM-2025-0024-Adding_short_names_for_cardScanner_MC](https://git.onem2m.org/specifications/ts/ts-0023/-/merge_requests/39),&lt;br /&gt; [RDM-2025-0026-Adding_short_names_for_waterMeterReportInfo_MC](https://git.onem2m.org/specifications/ts/ts-0023/-/merge_requests/40), &lt;br /&gt;[RDM-2025-0027-Adding_references_to_shortnames_of_headingSensor_MC](https://git.onem2m.org/specifications/ts/ts-0023/-/merge_requests/41),&lt;br /&gt; [RDM-2025-0028-Adding_short_names_for_signalPanel_MC](https://git.onem2m.org/specifications/ts/ts-0023/-/merge_requests/42), &lt;br /&gt;[RDM-2025-0029-Adding_short_names_for_crossingBarrier_MC](https://git.onem2m.org/specifications/ts/ts-0023/-/merge_requests/43),&lt;br /&gt; [RDM-2025-0030-Adding_short_names_for_threeDDisplay_MC](https://git.onem2m.org/specifications/ts/ts-0023/-/merge_requests/44), &lt;br /&gt;[RDM-2025-0031-Adding_short_names_for_threeDScanner_MC](https://git.onem2m.org/specifications/ts/ts-0023/-/merge_requests/45), &lt;br /&gt;[RDM-2025-0032-Adding_short_names_for_blender_MC](https://git.onem2m.org/specifications/ts/ts-0023/-/merge_requests/46),&lt;br /&gt; [RDM-2025-0033-Adding_short_names_for_shoesWasherJobMode_MC](https://git.onem2m.org/specifications/ts/ts-0023/-/merge_requests/47),&lt;br /&gt; [RDM-2025-0034-Adding_short_names_for_cowActivityMonitor_MC](https://git.onem2m.org/specifications/ts/ts-0023/-/merge_requests/48),&lt;br /&gt; [RDM-2025-0035-Adding_short_names_for_baliseTransmissionModule_MC](https://git.onem2m.org/specifications/ts/ts-0023/-/merge_requests/49),&lt;br /&gt; [RDM-2025-0036-Adding_short_names_for_localization_MC](https://git.onem2m.org/specifications/ts/ts-0023/-/merge_requests/50),&lt;br /&gt; [RDM-2025-0037-Adding_short_names_for_disseminator_MC](https://git.onem2m.org/specifications/ts/ts-0023/-/merge_requests/51),&lt;br /&gt; [RDM-2025-0038-Adding_short_names_for_emergencyHandler_MC](https://git.onem2m.org/specifications/ts/ts-0023/-/merge_requests/52),&lt;br /&gt;[RDM-2025-0039-Adding_short_names_for_settings_MC](https://git.onem2m.org/specifications/ts/ts-0023/-/merge_requests/53)&lt;br /&gt;[RDM-2025-0042-Add_missing_short_names_for_common_domain_devices](https://git.onem2m.org/specifications/ts/ts-0023/-/merge_requests/55)&lt;br /&gt;[RDM-2025-0043-Add_missing_short_names_for_city_domain_devices](https://git.onem2m.org/specifications/ts/ts-0023/-/merge_requests/56)&lt;br /&gt;[RDM-2025-0044-Add_missing_short_names_for_home_domain_devices](https://git.onem2m.org/specifications/ts/ts-0023/-/merge_requests/57)&lt;br /&gt;[RDM-2025-0045-Added_for_further_study_note_to_industry_domain_devices](https://git.onem2m.org/specifications/ts/ts-0023/-/merge_requests/58)&lt;br /&gt;[RDM-2025-0046-Add_missing_short_names_for_agriculture_domain_devices](https://git.onem2m.org/specifications/ts/ts-0023/-/merge_requests/59)&lt;br /&gt;[RDM-2025-0047-Add_missing_short_names_for_railway_domain_devices](https://git.onem2m.org/specifications/ts/ts-0023/-/merge_requests/60)&lt;br /&gt;[RDM-2025-0048-Add_missing_short_names_for_public_safety_domain_devices](hthttps://git.onem2m.org/specifications/ts/ts-0023/-/merge_requests/61)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RDM-2025-0054-Update_draft_history</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62/diffs?commit_id=503ed7d186a4147f709a10f7dbdf6aaa4166e37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6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