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RDM#72.2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2026-01-14</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Updating short names</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TS-0023</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5.3.1.82, 6.3.2, 6.3.3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Updating Shortnames </w:t>
      </w:r>
    </w:p>
    <w:p w14:paraId="25E6A193" w14:textId="36971A44" w:rsidR="001F1CB6" w:rsidRDefault="001F1CB6" w:rsidP="001F1CB6">
      <w:pPr>
        <w:rPr>
          <w:rStyle w:val="Hyperlink"/>
          <w:lang w:val="en-US"/>
        </w:rPr>
      </w:pPr>
      <w:hyperlink r:id="rId11" w:history="1">
        <w:r>
          <w:rPr>
            <w:rStyle w:val="Hyperlink"/>
            <w:lang w:val="en-US"/>
          </w:rPr>
          <w:t>https://git.onem2m.org/specifications/ts/ts-0023/-/merge_requests/69</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https://git.onem2m.org/specifications/ts/ts-0023/-/merge_requests/69/diffs?commit_id=fbc880706a700dfb8a4770c42362785e7e6988fe</w:t>
        </w:r>
      </w:hyperlink>
    </w:p>
    <w:p>
      <w:r>
        <w:br/>
        <w:t xml:space="preserve"> ========= Comment provided by Andreas Kraft at 2026-01-14T12:11:47.700Z: ========= </w:t>
        <w:br/>
        <w:br/>
      </w:r>
    </w:p>
    <w:p>
      <w:r>
        <w:t>After this CR was accepted another CR will be created that proposes to change the "smokeSensor" (5.3.1.82) attribute "sensorFault" to "smokeSensorSensorFault". This aligns the name of this attribute with similar "...SensorFault" attribute.</w:t>
      </w: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TS-0023-SDT_based_Information_Model_and_Mapping_for_Vertical_Industries.md</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-1586,6 +1586,8 @@ This ModuleClass provides the capabilities to indicate the detection of smoke an</w:t>
      </w:r>
    </w:p>
    <w:p>
      <w:pPr>
        <w:pStyle w:val="CodeChangeLine"/>
        <w:tabs>
          <w:tab w:pos="567" w:val="left"/>
          <w:tab w:pos="1134" w:val="left"/>
          <w:tab w:pos="1247" w:val="left"/>
        </w:tabs>
      </w:pPr>
      <w:r>
        <w:rPr>
          <w:color w:val="BFBFBF"/>
          <w:shd w:val="clear" w:color="auto" w:fill="fafafa"/>
        </w:rPr>
        <w:t>1586</w:t>
        <w:tab/>
        <w:t>1586</w:t>
        <w:tab/>
        <w:tab/>
      </w:r>
      <w:r>
        <w:t>|none |muteSmokeSensor |none |true |Mute the smoke sensor alarm. |</w:t>
      </w:r>
    </w:p>
    <w:p>
      <w:pPr>
        <w:pStyle w:val="CodeChangeLine"/>
        <w:tabs>
          <w:tab w:pos="567" w:val="left"/>
          <w:tab w:pos="1134" w:val="left"/>
          <w:tab w:pos="1247" w:val="left"/>
        </w:tabs>
      </w:pPr>
      <w:r>
        <w:rPr>
          <w:color w:val="BFBFBF"/>
          <w:shd w:val="clear" w:color="auto" w:fill="fafafa"/>
        </w:rPr>
        <w:t>1587</w:t>
        <w:tab/>
        <w:t>1587</w:t>
        <w:tab/>
        <w:tab/>
      </w:r>
      <w:r>
        <w:t>|none |test |none |true |Testing the alarm |</w:t>
      </w:r>
    </w:p>
    <w:p>
      <w:pPr>
        <w:pStyle w:val="CodeChangeLine"/>
        <w:tabs>
          <w:tab w:pos="567" w:val="left"/>
          <w:tab w:pos="1134" w:val="left"/>
          <w:tab w:pos="1247" w:val="left"/>
        </w:tabs>
      </w:pPr>
      <w:r>
        <w:rPr>
          <w:color w:val="BFBFBF"/>
          <w:shd w:val="clear" w:color="auto" w:fill="fafafa"/>
        </w:rPr>
        <w:t>1588</w:t>
        <w:tab/>
        <w:t>1588</w:t>
        <w:tab/>
        <w:tab/>
      </w:r>
      <w:r/>
    </w:p>
    <w:p>
      <w:pPr>
        <w:pStyle w:val="CodeChangeLine"/>
        <w:tabs>
          <w:tab w:pos="567" w:val="left"/>
          <w:tab w:pos="1134" w:val="left"/>
          <w:tab w:pos="1247" w:val="left"/>
        </w:tabs>
        <w:shd w:val="clear" w:color="auto" w:fill="ecfdf0"/>
      </w:pPr>
      <w:r>
        <w:rPr>
          <w:color w:val="BFBFBF"/>
          <w:shd w:val="clear" w:color="auto" w:fill="#ddfbe6"/>
        </w:rPr>
        <w:tab/>
        <w:t>1589</w:t>
        <w:tab/>
        <w:t>+</w:t>
        <w:tab/>
      </w:r>
      <w:r>
        <w:t>&lt;mark&gt;Editor Note: Perhaps change the name test (too generic).&lt;/mark&gt;</w:t>
      </w:r>
    </w:p>
    <w:p>
      <w:pPr>
        <w:pStyle w:val="CodeChangeLine"/>
        <w:tabs>
          <w:tab w:pos="567" w:val="left"/>
          <w:tab w:pos="1134" w:val="left"/>
          <w:tab w:pos="1247" w:val="left"/>
        </w:tabs>
        <w:shd w:val="clear" w:color="auto" w:fill="ecfdf0"/>
      </w:pPr>
      <w:r>
        <w:rPr>
          <w:color w:val="BFBFBF"/>
          <w:shd w:val="clear" w:color="auto" w:fill="#ddfbe6"/>
        </w:rPr>
        <w:tab/>
        <w:t>1590</w:t>
        <w:tab/>
        <w:t>+</w:t>
        <w:tab/>
      </w:r>
      <w:r/>
    </w:p>
    <w:p>
      <w:pPr>
        <w:pStyle w:val="CodeChangeLine"/>
        <w:tabs>
          <w:tab w:pos="567" w:val="left"/>
          <w:tab w:pos="1134" w:val="left"/>
          <w:tab w:pos="1247" w:val="left"/>
        </w:tabs>
      </w:pPr>
      <w:r>
        <w:rPr>
          <w:color w:val="BFBFBF"/>
          <w:shd w:val="clear" w:color="auto" w:fill="fafafa"/>
        </w:rPr>
        <w:t>1589</w:t>
        <w:tab/>
        <w:t>1591</w:t>
        <w:tab/>
        <w:tab/>
      </w:r>
      <w:r/>
    </w:p>
    <w:p>
      <w:pPr>
        <w:pStyle w:val="CodeChangeLine"/>
        <w:tabs>
          <w:tab w:pos="567" w:val="left"/>
          <w:tab w:pos="1134" w:val="left"/>
          <w:tab w:pos="1247" w:val="left"/>
        </w:tabs>
      </w:pPr>
      <w:r>
        <w:rPr>
          <w:color w:val="BFBFBF"/>
          <w:shd w:val="clear" w:color="auto" w:fill="fafafa"/>
        </w:rPr>
        <w:t>1590</w:t>
        <w:tab/>
        <w:t>1592</w:t>
        <w:tab/>
        <w:tab/>
      </w:r>
      <w:r>
        <w:t>**Table 5.3.1.82-2: DataPoints of smokeSensor ModuleClass**</w:t>
      </w:r>
    </w:p>
    <w:p>
      <w:pPr>
        <w:pStyle w:val="CodeChangeLine"/>
        <w:tabs>
          <w:tab w:pos="567" w:val="left"/>
          <w:tab w:pos="1134" w:val="left"/>
          <w:tab w:pos="1247" w:val="left"/>
        </w:tabs>
      </w:pPr>
      <w:r>
        <w:rPr>
          <w:color w:val="BFBFBF"/>
          <w:shd w:val="clear" w:color="auto" w:fill="fafafa"/>
        </w:rPr>
        <w:t>1591</w:t>
        <w:tab/>
        <w:t>1593</w:t>
        <w:tab/>
        <w:tab/>
      </w:r>
      <w:r/>
    </w:p>
    <w:p>
      <w:pPr>
        <w:pStyle w:val="CodeHeader"/>
      </w:pPr>
      <w:r>
        <w:t>@@ -5655,6 +5657,7 @@ In protocol bindings resource type names for module classes shall be translated</w:t>
      </w:r>
    </w:p>
    <w:p>
      <w:pPr>
        <w:pStyle w:val="CodeChangeLine"/>
        <w:tabs>
          <w:tab w:pos="567" w:val="left"/>
          <w:tab w:pos="1134" w:val="left"/>
          <w:tab w:pos="1247" w:val="left"/>
        </w:tabs>
      </w:pPr>
      <w:r>
        <w:rPr>
          <w:color w:val="BFBFBF"/>
          <w:shd w:val="clear" w:color="auto" w:fill="fafafa"/>
        </w:rPr>
        <w:t>5655</w:t>
        <w:tab/>
        <w:t>5657</w:t>
        <w:tab/>
        <w:tab/>
      </w:r>
      <w:r>
        <w:t>|[binaryObject](#53111-binaryobject) |binOt |</w:t>
      </w:r>
    </w:p>
    <w:p>
      <w:pPr>
        <w:pStyle w:val="CodeChangeLine"/>
        <w:tabs>
          <w:tab w:pos="567" w:val="left"/>
          <w:tab w:pos="1134" w:val="left"/>
          <w:tab w:pos="1247" w:val="left"/>
        </w:tabs>
      </w:pPr>
      <w:r>
        <w:rPr>
          <w:color w:val="BFBFBF"/>
          <w:shd w:val="clear" w:color="auto" w:fill="fafafa"/>
        </w:rPr>
        <w:t>5656</w:t>
        <w:tab/>
        <w:t>5658</w:t>
        <w:tab/>
        <w:tab/>
      </w:r>
      <w:r>
        <w:t>|[binarySwitch](#53112-binaryswitch) |binSh |</w:t>
      </w:r>
    </w:p>
    <w:p>
      <w:pPr>
        <w:pStyle w:val="CodeChangeLine"/>
        <w:tabs>
          <w:tab w:pos="567" w:val="left"/>
          <w:tab w:pos="1134" w:val="left"/>
          <w:tab w:pos="1247" w:val="left"/>
        </w:tabs>
      </w:pPr>
      <w:r>
        <w:rPr>
          <w:color w:val="BFBFBF"/>
          <w:shd w:val="clear" w:color="auto" w:fill="fafafa"/>
        </w:rPr>
        <w:t>5657</w:t>
        <w:tab/>
        <w:t>5659</w:t>
        <w:tab/>
        <w:tab/>
      </w:r>
      <w:r>
        <w:t>|[bioElectricalImpedanceAnalysis](#53113-bioelectricalimpedanceanalysis) |bEIAs |</w:t>
      </w:r>
    </w:p>
    <w:p>
      <w:pPr>
        <w:pStyle w:val="CodeChangeLine"/>
        <w:tabs>
          <w:tab w:pos="567" w:val="left"/>
          <w:tab w:pos="1134" w:val="left"/>
          <w:tab w:pos="1247" w:val="left"/>
        </w:tabs>
        <w:shd w:val="clear" w:color="auto" w:fill="ecfdf0"/>
      </w:pPr>
      <w:r>
        <w:rPr>
          <w:color w:val="BFBFBF"/>
          <w:shd w:val="clear" w:color="auto" w:fill="#ddfbe6"/>
        </w:rPr>
        <w:tab/>
        <w:t>5660</w:t>
        <w:tab/>
        <w:t>+</w:t>
        <w:tab/>
      </w:r>
      <w:r>
        <w:t>|[blender](#531118-blender) |blenr |</w:t>
      </w:r>
    </w:p>
    <w:p>
      <w:pPr>
        <w:pStyle w:val="CodeChangeLine"/>
        <w:tabs>
          <w:tab w:pos="567" w:val="left"/>
          <w:tab w:pos="1134" w:val="left"/>
          <w:tab w:pos="1247" w:val="left"/>
        </w:tabs>
      </w:pPr>
      <w:r>
        <w:rPr>
          <w:color w:val="BFBFBF"/>
          <w:shd w:val="clear" w:color="auto" w:fill="fafafa"/>
        </w:rPr>
        <w:t>5658</w:t>
        <w:tab/>
        <w:t>5661</w:t>
        <w:tab/>
        <w:tab/>
      </w:r>
      <w:r>
        <w:t>|[bodyCompositionAnalyser](#53114-bodycompositionanalyser) |boCAr |</w:t>
      </w:r>
    </w:p>
    <w:p>
      <w:pPr>
        <w:pStyle w:val="CodeChangeLine"/>
        <w:tabs>
          <w:tab w:pos="567" w:val="left"/>
          <w:tab w:pos="1134" w:val="left"/>
          <w:tab w:pos="1247" w:val="left"/>
        </w:tabs>
      </w:pPr>
      <w:r>
        <w:rPr>
          <w:color w:val="BFBFBF"/>
          <w:shd w:val="clear" w:color="auto" w:fill="fafafa"/>
        </w:rPr>
        <w:t>5659</w:t>
        <w:tab/>
        <w:t>5662</w:t>
        <w:tab/>
        <w:tab/>
      </w:r>
      <w:r>
        <w:t>|[boiler](#53115-boiler) |boilr |</w:t>
      </w:r>
    </w:p>
    <w:p>
      <w:pPr>
        <w:pStyle w:val="CodeChangeLine"/>
        <w:tabs>
          <w:tab w:pos="567" w:val="left"/>
          <w:tab w:pos="1134" w:val="left"/>
          <w:tab w:pos="1247" w:val="left"/>
        </w:tabs>
      </w:pPr>
      <w:r>
        <w:rPr>
          <w:color w:val="BFBFBF"/>
          <w:shd w:val="clear" w:color="auto" w:fill="fafafa"/>
        </w:rPr>
        <w:t>5660</w:t>
        <w:tab/>
        <w:t>5663</w:t>
        <w:tab/>
        <w:tab/>
      </w:r>
      <w:r>
        <w:t>|[boilingSwitch](#53112-binaryswitch) |boiSh |</w:t>
      </w:r>
    </w:p>
    <w:p>
      <w:pPr>
        <w:pStyle w:val="CodeHeader"/>
      </w:pPr>
      <w:r>
        <w:t>@@ -5676,7 +5679,6 @@ In protocol bindings resource type names for module classes shall be translated</w:t>
      </w:r>
    </w:p>
    <w:p>
      <w:pPr>
        <w:pStyle w:val="CodeChangeLine"/>
        <w:tabs>
          <w:tab w:pos="567" w:val="left"/>
          <w:tab w:pos="1134" w:val="left"/>
          <w:tab w:pos="1247" w:val="left"/>
        </w:tabs>
      </w:pPr>
      <w:r>
        <w:rPr>
          <w:color w:val="BFBFBF"/>
          <w:shd w:val="clear" w:color="auto" w:fill="fafafa"/>
        </w:rPr>
        <w:t>5676</w:t>
        <w:tab/>
        <w:t>5679</w:t>
        <w:tab/>
        <w:tab/>
      </w:r>
      <w:r>
        <w:t>|[cookerHoodJobMode](#53126-cookerhoodjobmode) |cHJMe |</w:t>
      </w:r>
    </w:p>
    <w:p>
      <w:pPr>
        <w:pStyle w:val="CodeChangeLine"/>
        <w:tabs>
          <w:tab w:pos="567" w:val="left"/>
          <w:tab w:pos="1134" w:val="left"/>
          <w:tab w:pos="1247" w:val="left"/>
        </w:tabs>
      </w:pPr>
      <w:r>
        <w:rPr>
          <w:color w:val="BFBFBF"/>
          <w:shd w:val="clear" w:color="auto" w:fill="fafafa"/>
        </w:rPr>
        <w:t>5677</w:t>
        <w:tab/>
        <w:t>5680</w:t>
        <w:tab/>
        <w:tab/>
      </w:r>
      <w:r>
        <w:t>|[credentials](#53127-credentials) |creds |</w:t>
      </w:r>
    </w:p>
    <w:p>
      <w:pPr>
        <w:pStyle w:val="CodeChangeLine"/>
        <w:tabs>
          <w:tab w:pos="567" w:val="left"/>
          <w:tab w:pos="1134" w:val="left"/>
          <w:tab w:pos="1247" w:val="left"/>
        </w:tabs>
      </w:pPr>
      <w:r>
        <w:rPr>
          <w:color w:val="BFBFBF"/>
          <w:shd w:val="clear" w:color="auto" w:fill="fafafa"/>
        </w:rPr>
        <w:t>5678</w:t>
        <w:tab/>
        <w:t>5681</w:t>
        <w:tab/>
        <w:tab/>
      </w:r>
      <w:r>
        <w:t>|[customTemperature](#53187-temperature) |cusTe |</w:t>
      </w:r>
    </w:p>
    <w:p>
      <w:pPr>
        <w:pStyle w:val="CodeChangeLine"/>
        <w:tabs>
          <w:tab w:pos="567" w:val="left"/>
          <w:tab w:pos="1134" w:val="left"/>
          <w:tab w:pos="1247" w:val="left"/>
        </w:tabs>
        <w:shd w:val="clear" w:color="auto" w:fill="fbe9eb"/>
      </w:pPr>
      <w:r>
        <w:rPr>
          <w:color w:val="BFBFBF"/>
          <w:shd w:val="clear" w:color="auto" w:fill="#f9d7dc"/>
        </w:rPr>
        <w:t>5679</w:t>
        <w:tab/>
        <w:tab/>
        <w:t>-</w:t>
        <w:tab/>
      </w:r>
      <w:r>
        <w:t>|dataGenerationTime |dgt |</w:t>
      </w:r>
    </w:p>
    <w:p>
      <w:pPr>
        <w:pStyle w:val="CodeChangeLine"/>
        <w:tabs>
          <w:tab w:pos="567" w:val="left"/>
          <w:tab w:pos="1134" w:val="left"/>
          <w:tab w:pos="1247" w:val="left"/>
        </w:tabs>
      </w:pPr>
      <w:r>
        <w:rPr>
          <w:color w:val="BFBFBF"/>
          <w:shd w:val="clear" w:color="auto" w:fill="fafafa"/>
        </w:rPr>
        <w:t>5680</w:t>
        <w:tab/>
        <w:t>5682</w:t>
        <w:tab/>
        <w:tab/>
      </w:r>
      <w:r>
        <w:t>|[dehumidifierJobMode](#53128-dehumidifierjobmode) |deJMe |</w:t>
      </w:r>
    </w:p>
    <w:p>
      <w:pPr>
        <w:pStyle w:val="CodeChangeLine"/>
        <w:tabs>
          <w:tab w:pos="567" w:val="left"/>
          <w:tab w:pos="1134" w:val="left"/>
          <w:tab w:pos="1247" w:val="left"/>
        </w:tabs>
      </w:pPr>
      <w:r>
        <w:rPr>
          <w:color w:val="BFBFBF"/>
          <w:shd w:val="clear" w:color="auto" w:fill="fafafa"/>
        </w:rPr>
        <w:t>5681</w:t>
        <w:tab/>
        <w:t>5683</w:t>
        <w:tab/>
        <w:tab/>
      </w:r>
      <w:r>
        <w:t>|[dehumidifierOperationMode](#53157-operationmode) |deOMe |</w:t>
      </w:r>
    </w:p>
    <w:p>
      <w:pPr>
        <w:pStyle w:val="CodeChangeLine"/>
        <w:tabs>
          <w:tab w:pos="567" w:val="left"/>
          <w:tab w:pos="1134" w:val="left"/>
          <w:tab w:pos="1247" w:val="left"/>
        </w:tabs>
      </w:pPr>
      <w:r>
        <w:rPr>
          <w:color w:val="BFBFBF"/>
          <w:shd w:val="clear" w:color="auto" w:fill="fafafa"/>
        </w:rPr>
        <w:t>5682</w:t>
        <w:tab/>
        <w:t>5684</w:t>
        <w:tab/>
        <w:tab/>
      </w:r>
      <w:r>
        <w:t>|[dishWasherJobMode](#53129-dishwasherjobmode) |dWJMe |</w:t>
      </w:r>
    </w:p>
    <w:p>
      <w:pPr>
        <w:pStyle w:val="CodeHeader"/>
      </w:pPr>
      <w:r>
        <w:t>@@ -5693,6 +5695,7 @@ In protocol bindings resource type names for module classes shall be translated</w:t>
      </w:r>
    </w:p>
    <w:p>
      <w:pPr>
        <w:pStyle w:val="CodeChangeLine"/>
        <w:tabs>
          <w:tab w:pos="567" w:val="left"/>
          <w:tab w:pos="1134" w:val="left"/>
          <w:tab w:pos="1247" w:val="left"/>
        </w:tabs>
      </w:pPr>
      <w:r>
        <w:rPr>
          <w:color w:val="BFBFBF"/>
          <w:shd w:val="clear" w:color="auto" w:fill="fafafa"/>
        </w:rPr>
        <w:t>5693</w:t>
        <w:tab/>
        <w:t>5695</w:t>
        <w:tab/>
        <w:tab/>
      </w:r>
      <w:r>
        <w:t>|[doorLock](#53152-lock) |dooLk |</w:t>
      </w:r>
    </w:p>
    <w:p>
      <w:pPr>
        <w:pStyle w:val="CodeChangeLine"/>
        <w:tabs>
          <w:tab w:pos="567" w:val="left"/>
          <w:tab w:pos="1134" w:val="left"/>
          <w:tab w:pos="1247" w:val="left"/>
        </w:tabs>
      </w:pPr>
      <w:r>
        <w:rPr>
          <w:color w:val="BFBFBF"/>
          <w:shd w:val="clear" w:color="auto" w:fill="fafafa"/>
        </w:rPr>
        <w:t>5694</w:t>
        <w:tab/>
        <w:t>5696</w:t>
        <w:tab/>
        <w:tab/>
      </w:r>
      <w:r>
        <w:t>|[doorStatus](#53130-doorstatus) |dooSs |</w:t>
      </w:r>
    </w:p>
    <w:p>
      <w:pPr>
        <w:pStyle w:val="CodeChangeLine"/>
        <w:tabs>
          <w:tab w:pos="567" w:val="left"/>
          <w:tab w:pos="1134" w:val="left"/>
          <w:tab w:pos="1247" w:val="left"/>
        </w:tabs>
      </w:pPr>
      <w:r>
        <w:rPr>
          <w:color w:val="BFBFBF"/>
          <w:shd w:val="clear" w:color="auto" w:fill="fafafa"/>
        </w:rPr>
        <w:t>5695</w:t>
        <w:tab/>
        <w:t>5697</w:t>
        <w:tab/>
        <w:tab/>
      </w:r>
      <w:r>
        <w:t>|[electricVehicleConnector](#53131-electricvehicleconnector) |elVCr |</w:t>
      </w:r>
    </w:p>
    <w:p>
      <w:pPr>
        <w:pStyle w:val="CodeChangeLine"/>
        <w:tabs>
          <w:tab w:pos="567" w:val="left"/>
          <w:tab w:pos="1134" w:val="left"/>
          <w:tab w:pos="1247" w:val="left"/>
        </w:tabs>
        <w:shd w:val="clear" w:color="auto" w:fill="ecfdf0"/>
      </w:pPr>
      <w:r>
        <w:rPr>
          <w:color w:val="BFBFBF"/>
          <w:shd w:val="clear" w:color="auto" w:fill="#ddfbe6"/>
        </w:rPr>
        <w:tab/>
        <w:t>5698</w:t>
        <w:tab/>
        <w:t>+</w:t>
        <w:tab/>
      </w:r>
      <w:r>
        <w:t>|[emergencyHandler](#53102-emergencyhandler) |emeHr |</w:t>
      </w:r>
    </w:p>
    <w:p>
      <w:pPr>
        <w:pStyle w:val="CodeChangeLine"/>
        <w:tabs>
          <w:tab w:pos="567" w:val="left"/>
          <w:tab w:pos="1134" w:val="left"/>
          <w:tab w:pos="1247" w:val="left"/>
        </w:tabs>
      </w:pPr>
      <w:r>
        <w:rPr>
          <w:color w:val="BFBFBF"/>
          <w:shd w:val="clear" w:color="auto" w:fill="fafafa"/>
        </w:rPr>
        <w:t>5696</w:t>
        <w:tab/>
        <w:t>5699</w:t>
        <w:tab/>
        <w:tab/>
      </w:r>
      <w:r>
        <w:t>|[energyConsumption](#53132-energyconsumption) |eneCn |</w:t>
      </w:r>
    </w:p>
    <w:p>
      <w:pPr>
        <w:pStyle w:val="CodeChangeLine"/>
        <w:tabs>
          <w:tab w:pos="567" w:val="left"/>
          <w:tab w:pos="1134" w:val="left"/>
          <w:tab w:pos="1247" w:val="left"/>
        </w:tabs>
      </w:pPr>
      <w:r>
        <w:rPr>
          <w:color w:val="BFBFBF"/>
          <w:shd w:val="clear" w:color="auto" w:fill="fafafa"/>
        </w:rPr>
        <w:t>5697</w:t>
        <w:tab/>
        <w:t>5700</w:t>
        <w:tab/>
        <w:tab/>
      </w:r>
      <w:r>
        <w:t>|[energyGeneration](#53133-energygeneration) |eneGn |</w:t>
      </w:r>
    </w:p>
    <w:p>
      <w:pPr>
        <w:pStyle w:val="CodeChangeLine"/>
        <w:tabs>
          <w:tab w:pos="567" w:val="left"/>
          <w:tab w:pos="1134" w:val="left"/>
          <w:tab w:pos="1247" w:val="left"/>
        </w:tabs>
      </w:pPr>
      <w:r>
        <w:rPr>
          <w:color w:val="BFBFBF"/>
          <w:shd w:val="clear" w:color="auto" w:fill="fafafa"/>
        </w:rPr>
        <w:t>5698</w:t>
        <w:tab/>
        <w:t>5701</w:t>
        <w:tab/>
        <w:tab/>
      </w:r>
      <w:r>
        <w:t>|[faultDetection](#53134-faultdetection) |fauDn |</w:t>
      </w:r>
    </w:p>
    <w:p>
      <w:pPr>
        <w:pStyle w:val="CodeHeader"/>
      </w:pPr>
      <w:r>
        <w:t>@@ -5702,12 +5705,18 @@ In protocol bindings resource type names for module classes shall be translated</w:t>
      </w:r>
    </w:p>
    <w:p>
      <w:pPr>
        <w:pStyle w:val="CodeChangeLine"/>
        <w:tabs>
          <w:tab w:pos="567" w:val="left"/>
          <w:tab w:pos="1134" w:val="left"/>
          <w:tab w:pos="1247" w:val="left"/>
        </w:tabs>
      </w:pPr>
      <w:r>
        <w:rPr>
          <w:color w:val="BFBFBF"/>
          <w:shd w:val="clear" w:color="auto" w:fill="fafafa"/>
        </w:rPr>
        <w:t>5702</w:t>
        <w:tab/>
        <w:t>5705</w:t>
        <w:tab/>
        <w:tab/>
      </w:r>
      <w:r>
        <w:t>|[fridgeTemperature](#53187-temperature) |friTe |</w:t>
      </w:r>
    </w:p>
    <w:p>
      <w:pPr>
        <w:pStyle w:val="CodeChangeLine"/>
        <w:tabs>
          <w:tab w:pos="567" w:val="left"/>
          <w:tab w:pos="1134" w:val="left"/>
          <w:tab w:pos="1247" w:val="left"/>
        </w:tabs>
      </w:pPr>
      <w:r>
        <w:rPr>
          <w:color w:val="BFBFBF"/>
          <w:shd w:val="clear" w:color="auto" w:fill="fafafa"/>
        </w:rPr>
        <w:t>5703</w:t>
        <w:tab/>
        <w:t>5706</w:t>
        <w:tab/>
        <w:tab/>
      </w:r>
      <w:r>
        <w:t>|[frozenTemperature](#53187-temperature) |froTe |</w:t>
      </w:r>
    </w:p>
    <w:p>
      <w:pPr>
        <w:pStyle w:val="CodeChangeLine"/>
        <w:tabs>
          <w:tab w:pos="567" w:val="left"/>
          <w:tab w:pos="1134" w:val="left"/>
          <w:tab w:pos="1247" w:val="left"/>
        </w:tabs>
      </w:pPr>
      <w:r>
        <w:rPr>
          <w:color w:val="BFBFBF"/>
          <w:shd w:val="clear" w:color="auto" w:fill="fafafa"/>
        </w:rPr>
        <w:t>5704</w:t>
        <w:tab/>
        <w:t>5707</w:t>
        <w:tab/>
        <w:tab/>
      </w:r>
      <w:r>
        <w:t>|[geoLocation](#53141-geolocation) |geoLn |</w:t>
      </w:r>
    </w:p>
    <w:p>
      <w:pPr>
        <w:pStyle w:val="CodeChangeLine"/>
        <w:tabs>
          <w:tab w:pos="567" w:val="left"/>
          <w:tab w:pos="1134" w:val="left"/>
          <w:tab w:pos="1247" w:val="left"/>
        </w:tabs>
        <w:shd w:val="clear" w:color="auto" w:fill="ecfdf0"/>
      </w:pPr>
      <w:r>
        <w:rPr>
          <w:color w:val="BFBFBF"/>
          <w:shd w:val="clear" w:color="auto" w:fill="#ddfbe6"/>
        </w:rPr>
        <w:tab/>
        <w:t>5708</w:t>
        <w:tab/>
        <w:t>+</w:t>
        <w:tab/>
      </w:r>
      <w:r>
        <w:t>|[galleryMode](#53137-gallerymode) |galMe |</w:t>
      </w:r>
    </w:p>
    <w:p>
      <w:pPr>
        <w:pStyle w:val="CodeChangeLine"/>
        <w:tabs>
          <w:tab w:pos="567" w:val="left"/>
          <w:tab w:pos="1134" w:val="left"/>
          <w:tab w:pos="1247" w:val="left"/>
        </w:tabs>
        <w:shd w:val="clear" w:color="auto" w:fill="ecfdf0"/>
      </w:pPr>
      <w:r>
        <w:rPr>
          <w:color w:val="BFBFBF"/>
          <w:shd w:val="clear" w:color="auto" w:fill="#ddfbe6"/>
        </w:rPr>
        <w:tab/>
        <w:t>5709</w:t>
        <w:tab/>
        <w:t>+</w:t>
        <w:tab/>
      </w:r>
      <w:r>
        <w:t>|[gasChargingControl](#53138-gaschargingcontrol) |gaCCl |</w:t>
      </w:r>
    </w:p>
    <w:p>
      <w:pPr>
        <w:pStyle w:val="CodeChangeLine"/>
        <w:tabs>
          <w:tab w:pos="567" w:val="left"/>
          <w:tab w:pos="1134" w:val="left"/>
          <w:tab w:pos="1247" w:val="left"/>
        </w:tabs>
        <w:shd w:val="clear" w:color="auto" w:fill="ecfdf0"/>
      </w:pPr>
      <w:r>
        <w:rPr>
          <w:color w:val="BFBFBF"/>
          <w:shd w:val="clear" w:color="auto" w:fill="#ddfbe6"/>
        </w:rPr>
        <w:tab/>
        <w:t>5710</w:t>
        <w:tab/>
        <w:t>+</w:t>
        <w:tab/>
      </w:r>
      <w:r>
        <w:t>|[gasMeterAlarm](#53139-gasmeteralarm) |gaMAm |</w:t>
      </w:r>
    </w:p>
    <w:p>
      <w:pPr>
        <w:pStyle w:val="CodeChangeLine"/>
        <w:tabs>
          <w:tab w:pos="567" w:val="left"/>
          <w:tab w:pos="1134" w:val="left"/>
          <w:tab w:pos="1247" w:val="left"/>
        </w:tabs>
        <w:shd w:val="clear" w:color="auto" w:fill="ecfdf0"/>
      </w:pPr>
      <w:r>
        <w:rPr>
          <w:color w:val="BFBFBF"/>
          <w:shd w:val="clear" w:color="auto" w:fill="#ddfbe6"/>
        </w:rPr>
        <w:tab/>
        <w:t>5711</w:t>
        <w:tab/>
        <w:t>+</w:t>
        <w:tab/>
      </w:r>
      <w:r>
        <w:t>|[gasMeterReportInfo](#53140-gasmeterreportinfo) |gMRIo |</w:t>
      </w:r>
    </w:p>
    <w:p>
      <w:pPr>
        <w:pStyle w:val="CodeChangeLine"/>
        <w:tabs>
          <w:tab w:pos="567" w:val="left"/>
          <w:tab w:pos="1134" w:val="left"/>
          <w:tab w:pos="1247" w:val="left"/>
        </w:tabs>
      </w:pPr>
      <w:r>
        <w:rPr>
          <w:color w:val="BFBFBF"/>
          <w:shd w:val="clear" w:color="auto" w:fill="fafafa"/>
        </w:rPr>
        <w:t>5705</w:t>
        <w:tab/>
        <w:t>5712</w:t>
        <w:tab/>
        <w:tab/>
      </w:r>
      <w:r>
        <w:t>|[glucometer](#53142-glucometer) |glucr |</w:t>
      </w:r>
    </w:p>
    <w:p>
      <w:pPr>
        <w:pStyle w:val="CodeChangeLine"/>
        <w:tabs>
          <w:tab w:pos="567" w:val="left"/>
          <w:tab w:pos="1134" w:val="left"/>
          <w:tab w:pos="1247" w:val="left"/>
        </w:tabs>
      </w:pPr>
      <w:r>
        <w:rPr>
          <w:color w:val="BFBFBF"/>
          <w:shd w:val="clear" w:color="auto" w:fill="fafafa"/>
        </w:rPr>
        <w:t>5706</w:t>
        <w:tab/>
        <w:t>5713</w:t>
        <w:tab/>
        <w:tab/>
      </w:r>
      <w:r>
        <w:t>|[grinder](#53143-grinder) |grinr |</w:t>
      </w:r>
    </w:p>
    <w:p>
      <w:pPr>
        <w:pStyle w:val="CodeChangeLine"/>
        <w:tabs>
          <w:tab w:pos="567" w:val="left"/>
          <w:tab w:pos="1134" w:val="left"/>
          <w:tab w:pos="1247" w:val="left"/>
        </w:tabs>
        <w:shd w:val="clear" w:color="auto" w:fill="ecfdf0"/>
      </w:pPr>
      <w:r>
        <w:rPr>
          <w:color w:val="BFBFBF"/>
          <w:shd w:val="clear" w:color="auto" w:fill="#ddfbe6"/>
        </w:rPr>
        <w:tab/>
        <w:t>5714</w:t>
        <w:tab/>
        <w:t>+</w:t>
        <w:tab/>
      </w:r>
      <w:r>
        <w:t>|[headingSensor](#531113-headingsensor) |heaSr |</w:t>
      </w:r>
    </w:p>
    <w:p>
      <w:pPr>
        <w:pStyle w:val="CodeChangeLine"/>
        <w:tabs>
          <w:tab w:pos="567" w:val="left"/>
          <w:tab w:pos="1134" w:val="left"/>
          <w:tab w:pos="1247" w:val="left"/>
        </w:tabs>
      </w:pPr>
      <w:r>
        <w:rPr>
          <w:color w:val="BFBFBF"/>
          <w:shd w:val="clear" w:color="auto" w:fill="fafafa"/>
        </w:rPr>
        <w:t>5707</w:t>
        <w:tab/>
        <w:t>5715</w:t>
        <w:tab/>
        <w:tab/>
      </w:r>
      <w:r>
        <w:t>|[heatingZone](#53144-heatingzone) |heaZe |</w:t>
      </w:r>
    </w:p>
    <w:p>
      <w:pPr>
        <w:pStyle w:val="CodeChangeLine"/>
        <w:tabs>
          <w:tab w:pos="567" w:val="left"/>
          <w:tab w:pos="1134" w:val="left"/>
          <w:tab w:pos="1247" w:val="left"/>
        </w:tabs>
      </w:pPr>
      <w:r>
        <w:rPr>
          <w:color w:val="BFBFBF"/>
          <w:shd w:val="clear" w:color="auto" w:fill="fafafa"/>
        </w:rPr>
        <w:t>5708</w:t>
        <w:tab/>
        <w:t>5716</w:t>
        <w:tab/>
        <w:tab/>
      </w:r>
      <w:r>
        <w:t>|[height](#53145-height) |heigt |</w:t>
      </w:r>
    </w:p>
    <w:p>
      <w:pPr>
        <w:pStyle w:val="CodeChangeLine"/>
        <w:tabs>
          <w:tab w:pos="567" w:val="left"/>
          <w:tab w:pos="1134" w:val="left"/>
          <w:tab w:pos="1247" w:val="left"/>
        </w:tabs>
      </w:pPr>
      <w:r>
        <w:rPr>
          <w:color w:val="BFBFBF"/>
          <w:shd w:val="clear" w:color="auto" w:fill="fafafa"/>
        </w:rPr>
        <w:t>5709</w:t>
        <w:tab/>
        <w:t>5717</w:t>
        <w:tab/>
        <w:tab/>
      </w:r>
      <w:r>
        <w:t>|[hotWaterSupply](#53146-hotwatersupply) |hoWSy |</w:t>
      </w:r>
    </w:p>
    <w:p>
      <w:pPr>
        <w:pStyle w:val="CodeChangeLine"/>
        <w:tabs>
          <w:tab w:pos="567" w:val="left"/>
          <w:tab w:pos="1134" w:val="left"/>
          <w:tab w:pos="1247" w:val="left"/>
        </w:tabs>
      </w:pPr>
      <w:r>
        <w:rPr>
          <w:color w:val="BFBFBF"/>
          <w:shd w:val="clear" w:color="auto" w:fill="fafafa"/>
        </w:rPr>
        <w:t>5710</w:t>
        <w:tab/>
        <w:t>5718</w:t>
        <w:tab/>
        <w:tab/>
      </w:r>
      <w:r>
        <w:t>|[impactSensor](#53147-impactsensor) |impSr |</w:t>
      </w:r>
    </w:p>
    <w:p>
      <w:pPr>
        <w:pStyle w:val="CodeChangeLine"/>
        <w:tabs>
          <w:tab w:pos="567" w:val="left"/>
          <w:tab w:pos="1134" w:val="left"/>
          <w:tab w:pos="1247" w:val="left"/>
        </w:tabs>
        <w:shd w:val="clear" w:color="auto" w:fill="ecfdf0"/>
      </w:pPr>
      <w:r>
        <w:rPr>
          <w:color w:val="BFBFBF"/>
          <w:shd w:val="clear" w:color="auto" w:fill="#ddfbe6"/>
        </w:rPr>
        <w:tab/>
        <w:t>5719</w:t>
        <w:tab/>
        <w:t>+</w:t>
        <w:tab/>
      </w:r>
      <w:r>
        <w:t>|[infraredSensor](#531103-infraredsensor) |infSr |</w:t>
      </w:r>
    </w:p>
    <w:p>
      <w:pPr>
        <w:pStyle w:val="CodeChangeLine"/>
        <w:tabs>
          <w:tab w:pos="567" w:val="left"/>
          <w:tab w:pos="1134" w:val="left"/>
          <w:tab w:pos="1247" w:val="left"/>
        </w:tabs>
      </w:pPr>
      <w:r>
        <w:rPr>
          <w:color w:val="BFBFBF"/>
          <w:shd w:val="clear" w:color="auto" w:fill="fafafa"/>
        </w:rPr>
        <w:t>5711</w:t>
        <w:tab/>
        <w:t>5720</w:t>
        <w:tab/>
        <w:tab/>
      </w:r>
      <w:r>
        <w:t>|[keepWarm](#53148-keepwarm) |keeWm |</w:t>
      </w:r>
    </w:p>
    <w:p>
      <w:pPr>
        <w:pStyle w:val="CodeChangeLine"/>
        <w:tabs>
          <w:tab w:pos="567" w:val="left"/>
          <w:tab w:pos="1134" w:val="left"/>
          <w:tab w:pos="1247" w:val="left"/>
        </w:tabs>
      </w:pPr>
      <w:r>
        <w:rPr>
          <w:color w:val="BFBFBF"/>
          <w:shd w:val="clear" w:color="auto" w:fill="fafafa"/>
        </w:rPr>
        <w:t>5712</w:t>
        <w:tab/>
        <w:t>5721</w:t>
        <w:tab/>
        <w:tab/>
      </w:r>
      <w:r>
        <w:t>|[keypad](#53149-keypad) |keypd |</w:t>
      </w:r>
    </w:p>
    <w:p>
      <w:pPr>
        <w:pStyle w:val="CodeChangeLine"/>
        <w:tabs>
          <w:tab w:pos="567" w:val="left"/>
          <w:tab w:pos="1134" w:val="left"/>
          <w:tab w:pos="1247" w:val="left"/>
        </w:tabs>
      </w:pPr>
      <w:r>
        <w:rPr>
          <w:color w:val="BFBFBF"/>
          <w:shd w:val="clear" w:color="auto" w:fill="fafafa"/>
        </w:rPr>
        <w:t>5713</w:t>
        <w:tab/>
        <w:t>5722</w:t>
        <w:tab/>
        <w:tab/>
      </w:r>
      <w:r>
        <w:t>|[liquidLevel](#53150-liquidlevel) |liqLl |</w:t>
      </w:r>
    </w:p>
    <w:p>
      <w:pPr>
        <w:pStyle w:val="CodeHeader"/>
      </w:pPr>
      <w:r>
        <w:t>@@ -5715,6 +5724,7 @@ In protocol bindings resource type names for module classes shall be translated</w:t>
      </w:r>
    </w:p>
    <w:p>
      <w:pPr>
        <w:pStyle w:val="CodeChangeLine"/>
        <w:tabs>
          <w:tab w:pos="567" w:val="left"/>
          <w:tab w:pos="1134" w:val="left"/>
          <w:tab w:pos="1247" w:val="left"/>
        </w:tabs>
      </w:pPr>
      <w:r>
        <w:rPr>
          <w:color w:val="BFBFBF"/>
          <w:shd w:val="clear" w:color="auto" w:fill="fafafa"/>
        </w:rPr>
        <w:t>5715</w:t>
        <w:tab/>
        <w:t>5724</w:t>
        <w:tab/>
        <w:tab/>
      </w:r>
      <w:r>
        <w:t>|[location](#5392-location) |locan |</w:t>
      </w:r>
    </w:p>
    <w:p>
      <w:pPr>
        <w:pStyle w:val="CodeChangeLine"/>
        <w:tabs>
          <w:tab w:pos="567" w:val="left"/>
          <w:tab w:pos="1134" w:val="left"/>
          <w:tab w:pos="1247" w:val="left"/>
        </w:tabs>
      </w:pPr>
      <w:r>
        <w:rPr>
          <w:color w:val="BFBFBF"/>
          <w:shd w:val="clear" w:color="auto" w:fill="fafafa"/>
        </w:rPr>
        <w:t>5716</w:t>
        <w:tab/>
        <w:t>5725</w:t>
        <w:tab/>
        <w:tab/>
      </w:r>
      <w:r>
        <w:t>|[localization](#5393-localization) |loca0 |</w:t>
      </w:r>
    </w:p>
    <w:p>
      <w:pPr>
        <w:pStyle w:val="CodeChangeLine"/>
        <w:tabs>
          <w:tab w:pos="567" w:val="left"/>
          <w:tab w:pos="1134" w:val="left"/>
          <w:tab w:pos="1247" w:val="left"/>
        </w:tabs>
      </w:pPr>
      <w:r>
        <w:rPr>
          <w:color w:val="BFBFBF"/>
          <w:shd w:val="clear" w:color="auto" w:fill="fafafa"/>
        </w:rPr>
        <w:t>5717</w:t>
        <w:tab/>
        <w:t>5726</w:t>
        <w:tab/>
        <w:tab/>
      </w:r>
      <w:r>
        <w:t>|[lock](#53152-lock) |lock |</w:t>
      </w:r>
    </w:p>
    <w:p>
      <w:pPr>
        <w:pStyle w:val="CodeChangeLine"/>
        <w:tabs>
          <w:tab w:pos="567" w:val="left"/>
          <w:tab w:pos="1134" w:val="left"/>
          <w:tab w:pos="1247" w:val="left"/>
        </w:tabs>
        <w:shd w:val="clear" w:color="auto" w:fill="ecfdf0"/>
      </w:pPr>
      <w:r>
        <w:rPr>
          <w:color w:val="BFBFBF"/>
          <w:shd w:val="clear" w:color="auto" w:fill="#ddfbe6"/>
        </w:rPr>
        <w:tab/>
        <w:t>5727</w:t>
        <w:tab/>
        <w:t>+</w:t>
        <w:tab/>
      </w:r>
      <w:r>
        <w:t>|[magneticSensorParameters](#53161-magneticsensorparameters) |maSPs |</w:t>
      </w:r>
    </w:p>
    <w:p>
      <w:pPr>
        <w:pStyle w:val="CodeChangeLine"/>
        <w:tabs>
          <w:tab w:pos="567" w:val="left"/>
          <w:tab w:pos="1134" w:val="left"/>
          <w:tab w:pos="1247" w:val="left"/>
        </w:tabs>
      </w:pPr>
      <w:r>
        <w:rPr>
          <w:color w:val="BFBFBF"/>
          <w:shd w:val="clear" w:color="auto" w:fill="fafafa"/>
        </w:rPr>
        <w:t>5718</w:t>
        <w:tab/>
        <w:t>5728</w:t>
        <w:tab/>
        <w:tab/>
      </w:r>
      <w:r>
        <w:t>|[mediaInput](#53153-mediaselect) |medIt |</w:t>
      </w:r>
    </w:p>
    <w:p>
      <w:pPr>
        <w:pStyle w:val="CodeChangeLine"/>
        <w:tabs>
          <w:tab w:pos="567" w:val="left"/>
          <w:tab w:pos="1134" w:val="left"/>
          <w:tab w:pos="1247" w:val="left"/>
        </w:tabs>
      </w:pPr>
      <w:r>
        <w:rPr>
          <w:color w:val="BFBFBF"/>
          <w:shd w:val="clear" w:color="auto" w:fill="fafafa"/>
        </w:rPr>
        <w:t>5719</w:t>
        <w:tab/>
        <w:t>5729</w:t>
        <w:tab/>
        <w:tab/>
      </w:r>
      <w:r>
        <w:t>|[mediaOutput](#53153-mediaselect) |medOt |</w:t>
      </w:r>
    </w:p>
    <w:p>
      <w:pPr>
        <w:pStyle w:val="CodeChangeLine"/>
        <w:tabs>
          <w:tab w:pos="567" w:val="left"/>
          <w:tab w:pos="1134" w:val="left"/>
          <w:tab w:pos="1247" w:val="left"/>
        </w:tabs>
      </w:pPr>
      <w:r>
        <w:rPr>
          <w:color w:val="BFBFBF"/>
          <w:shd w:val="clear" w:color="auto" w:fill="fafafa"/>
        </w:rPr>
        <w:t>5720</w:t>
        <w:tab/>
        <w:t>5730</w:t>
        <w:tab/>
        <w:tab/>
      </w:r>
      <w:r>
        <w:t>|[mediaSelect](#53153-mediaselect) |medSt |</w:t>
      </w:r>
    </w:p>
    <w:p>
      <w:pPr>
        <w:pStyle w:val="CodeHeader"/>
      </w:pPr>
      <w:r>
        <w:t>@@ -5729,13 +5739,16 @@ In protocol bindings resource type names for module classes shall be translated</w:t>
      </w:r>
    </w:p>
    <w:p>
      <w:pPr>
        <w:pStyle w:val="CodeChangeLine"/>
        <w:tabs>
          <w:tab w:pos="567" w:val="left"/>
          <w:tab w:pos="1134" w:val="left"/>
          <w:tab w:pos="1247" w:val="left"/>
        </w:tabs>
      </w:pPr>
      <w:r>
        <w:rPr>
          <w:color w:val="BFBFBF"/>
          <w:shd w:val="clear" w:color="auto" w:fill="fafafa"/>
        </w:rPr>
        <w:t>5729</w:t>
        <w:tab/>
        <w:t>5739</w:t>
        <w:tab/>
        <w:tab/>
      </w:r>
      <w:r>
        <w:t>|[overcurrentSensor](#53158-overcurrentsensor) |oveSr |</w:t>
      </w:r>
    </w:p>
    <w:p>
      <w:pPr>
        <w:pStyle w:val="CodeChangeLine"/>
        <w:tabs>
          <w:tab w:pos="567" w:val="left"/>
          <w:tab w:pos="1134" w:val="left"/>
          <w:tab w:pos="1247" w:val="left"/>
        </w:tabs>
      </w:pPr>
      <w:r>
        <w:rPr>
          <w:color w:val="BFBFBF"/>
          <w:shd w:val="clear" w:color="auto" w:fill="fafafa"/>
        </w:rPr>
        <w:t>5730</w:t>
        <w:tab/>
        <w:t>5740</w:t>
        <w:tab/>
        <w:tab/>
      </w:r>
      <w:r>
        <w:t>|[oximeter](#53159-oximeter) |oximr |</w:t>
      </w:r>
    </w:p>
    <w:p>
      <w:pPr>
        <w:pStyle w:val="CodeChangeLine"/>
        <w:tabs>
          <w:tab w:pos="567" w:val="left"/>
          <w:tab w:pos="1134" w:val="left"/>
          <w:tab w:pos="1247" w:val="left"/>
        </w:tabs>
      </w:pPr>
      <w:r>
        <w:rPr>
          <w:color w:val="BFBFBF"/>
          <w:shd w:val="clear" w:color="auto" w:fill="fafafa"/>
        </w:rPr>
        <w:t>5731</w:t>
        <w:tab/>
        <w:t>5741</w:t>
        <w:tab/>
        <w:tab/>
      </w:r>
      <w:r>
        <w:t>|[ozoneMeter](#53160-ozonemeter) |ozoMr |</w:t>
      </w:r>
    </w:p>
    <w:p>
      <w:pPr>
        <w:pStyle w:val="CodeChangeLine"/>
        <w:tabs>
          <w:tab w:pos="567" w:val="left"/>
          <w:tab w:pos="1134" w:val="left"/>
          <w:tab w:pos="1247" w:val="left"/>
        </w:tabs>
        <w:shd w:val="clear" w:color="auto" w:fill="ecfdf0"/>
      </w:pPr>
      <w:r>
        <w:rPr>
          <w:color w:val="BFBFBF"/>
          <w:shd w:val="clear" w:color="auto" w:fill="#ddfbe6"/>
        </w:rPr>
        <w:tab/>
        <w:t>5742</w:t>
        <w:tab/>
        <w:t>+</w:t>
        <w:tab/>
      </w:r>
      <w:r>
        <w:t>|[periodicalReportConfig](#53163-periodicalreportconfig) |peRCg |</w:t>
      </w:r>
    </w:p>
    <w:p>
      <w:pPr>
        <w:pStyle w:val="CodeChangeLine"/>
        <w:tabs>
          <w:tab w:pos="567" w:val="left"/>
          <w:tab w:pos="1134" w:val="left"/>
          <w:tab w:pos="1247" w:val="left"/>
        </w:tabs>
      </w:pPr>
      <w:r>
        <w:rPr>
          <w:color w:val="BFBFBF"/>
          <w:shd w:val="clear" w:color="auto" w:fill="fafafa"/>
        </w:rPr>
        <w:t>5732</w:t>
        <w:tab/>
        <w:t>5743</w:t>
        <w:tab/>
        <w:tab/>
      </w:r>
      <w:r>
        <w:t>|[phoneCall](#53164-phonecall) |phoCl |</w:t>
      </w:r>
    </w:p>
    <w:p>
      <w:pPr>
        <w:pStyle w:val="CodeChangeLine"/>
        <w:tabs>
          <w:tab w:pos="567" w:val="left"/>
          <w:tab w:pos="1134" w:val="left"/>
          <w:tab w:pos="1247" w:val="left"/>
        </w:tabs>
      </w:pPr>
      <w:r>
        <w:rPr>
          <w:color w:val="BFBFBF"/>
          <w:shd w:val="clear" w:color="auto" w:fill="fafafa"/>
        </w:rPr>
        <w:t>5733</w:t>
        <w:tab/>
        <w:t>5744</w:t>
        <w:tab/>
        <w:tab/>
      </w:r>
      <w:r>
        <w:t>|[playerControl](#53165-playercontrol) |plaCl |</w:t>
      </w:r>
    </w:p>
    <w:p>
      <w:pPr>
        <w:pStyle w:val="CodeChangeLine"/>
        <w:tabs>
          <w:tab w:pos="567" w:val="left"/>
          <w:tab w:pos="1134" w:val="left"/>
          <w:tab w:pos="1247" w:val="left"/>
        </w:tabs>
      </w:pPr>
      <w:r>
        <w:rPr>
          <w:color w:val="BFBFBF"/>
          <w:shd w:val="clear" w:color="auto" w:fill="fafafa"/>
        </w:rPr>
        <w:t>5734</w:t>
        <w:tab/>
        <w:t>5745</w:t>
        <w:tab/>
        <w:tab/>
      </w:r>
      <w:r>
        <w:t>|[powerSave](#53166-powersave) |powS0 |</w:t>
      </w:r>
    </w:p>
    <w:p>
      <w:pPr>
        <w:pStyle w:val="CodeChangeLine"/>
        <w:tabs>
          <w:tab w:pos="567" w:val="left"/>
          <w:tab w:pos="1134" w:val="left"/>
          <w:tab w:pos="1247" w:val="left"/>
        </w:tabs>
        <w:shd w:val="clear" w:color="auto" w:fill="ecfdf0"/>
      </w:pPr>
      <w:r>
        <w:rPr>
          <w:color w:val="BFBFBF"/>
          <w:shd w:val="clear" w:color="auto" w:fill="#ddfbe6"/>
        </w:rPr>
        <w:tab/>
        <w:t>5746</w:t>
        <w:tab/>
        <w:t>+</w:t>
        <w:tab/>
      </w:r>
      <w:r>
        <w:t>|[prePaidCardReader](#531107-prepaidcardreader) |pPCRr |</w:t>
      </w:r>
    </w:p>
    <w:p>
      <w:pPr>
        <w:pStyle w:val="CodeChangeLine"/>
        <w:tabs>
          <w:tab w:pos="567" w:val="left"/>
          <w:tab w:pos="1134" w:val="left"/>
          <w:tab w:pos="1247" w:val="left"/>
        </w:tabs>
      </w:pPr>
      <w:r>
        <w:rPr>
          <w:color w:val="BFBFBF"/>
          <w:shd w:val="clear" w:color="auto" w:fill="fafafa"/>
        </w:rPr>
        <w:t>5735</w:t>
        <w:tab/>
        <w:t>5747</w:t>
        <w:tab/>
        <w:tab/>
      </w:r>
      <w:r>
        <w:t>|[printerRunState](#53175-runstate) |prRSe |</w:t>
      </w:r>
    </w:p>
    <w:p>
      <w:pPr>
        <w:pStyle w:val="CodeChangeLine"/>
        <w:tabs>
          <w:tab w:pos="567" w:val="left"/>
          <w:tab w:pos="1134" w:val="left"/>
          <w:tab w:pos="1247" w:val="left"/>
        </w:tabs>
      </w:pPr>
      <w:r>
        <w:rPr>
          <w:color w:val="BFBFBF"/>
          <w:shd w:val="clear" w:color="auto" w:fill="fafafa"/>
        </w:rPr>
        <w:t>5736</w:t>
        <w:tab/>
        <w:t>5748</w:t>
        <w:tab/>
        <w:tab/>
      </w:r>
      <w:r>
        <w:t>|[printQueue](#53167-printqueue) |priQe |</w:t>
      </w:r>
    </w:p>
    <w:p>
      <w:pPr>
        <w:pStyle w:val="CodeChangeLine"/>
        <w:tabs>
          <w:tab w:pos="567" w:val="left"/>
          <w:tab w:pos="1134" w:val="left"/>
          <w:tab w:pos="1247" w:val="left"/>
        </w:tabs>
      </w:pPr>
      <w:r>
        <w:rPr>
          <w:color w:val="BFBFBF"/>
          <w:shd w:val="clear" w:color="auto" w:fill="fafafa"/>
        </w:rPr>
        <w:t>5737</w:t>
        <w:tab/>
        <w:t>5749</w:t>
        <w:tab/>
        <w:tab/>
      </w:r>
      <w:r>
        <w:t>|[pulsemeter](#53168-pulsemeter) |pulsr |</w:t>
      </w:r>
    </w:p>
    <w:p>
      <w:pPr>
        <w:pStyle w:val="CodeChangeLine"/>
        <w:tabs>
          <w:tab w:pos="567" w:val="left"/>
          <w:tab w:pos="1134" w:val="left"/>
          <w:tab w:pos="1247" w:val="left"/>
        </w:tabs>
      </w:pPr>
      <w:r>
        <w:rPr>
          <w:color w:val="BFBFBF"/>
          <w:shd w:val="clear" w:color="auto" w:fill="fafafa"/>
        </w:rPr>
        <w:t>5738</w:t>
        <w:tab/>
        <w:t>5750</w:t>
        <w:tab/>
        <w:tab/>
      </w:r>
      <w:r>
        <w:t>|[pushButton](#53169-pushbutton) |pusBn |</w:t>
      </w:r>
    </w:p>
    <w:p>
      <w:pPr>
        <w:pStyle w:val="CodeChangeLine"/>
        <w:tabs>
          <w:tab w:pos="567" w:val="left"/>
          <w:tab w:pos="1134" w:val="left"/>
          <w:tab w:pos="1247" w:val="left"/>
        </w:tabs>
        <w:shd w:val="clear" w:color="auto" w:fill="ecfdf0"/>
      </w:pPr>
      <w:r>
        <w:rPr>
          <w:color w:val="BFBFBF"/>
          <w:shd w:val="clear" w:color="auto" w:fill="#ddfbe6"/>
        </w:rPr>
        <w:tab/>
        <w:t>5751</w:t>
        <w:tab/>
        <w:t>+</w:t>
        <w:tab/>
      </w:r>
      <w:r>
        <w:t>|[rainGauge](#531102-raingauge) |raiGe |</w:t>
      </w:r>
    </w:p>
    <w:p>
      <w:pPr>
        <w:pStyle w:val="CodeChangeLine"/>
        <w:tabs>
          <w:tab w:pos="567" w:val="left"/>
          <w:tab w:pos="1134" w:val="left"/>
          <w:tab w:pos="1247" w:val="left"/>
        </w:tabs>
      </w:pPr>
      <w:r>
        <w:rPr>
          <w:color w:val="BFBFBF"/>
          <w:shd w:val="clear" w:color="auto" w:fill="fafafa"/>
        </w:rPr>
        <w:t>5739</w:t>
        <w:tab/>
        <w:t>5752</w:t>
        <w:tab/>
        <w:tab/>
      </w:r>
      <w:r>
        <w:t>|[recorder](#53170-recorder) |recor |</w:t>
      </w:r>
    </w:p>
    <w:p>
      <w:pPr>
        <w:pStyle w:val="CodeChangeLine"/>
        <w:tabs>
          <w:tab w:pos="567" w:val="left"/>
          <w:tab w:pos="1134" w:val="left"/>
          <w:tab w:pos="1247" w:val="left"/>
        </w:tabs>
      </w:pPr>
      <w:r>
        <w:rPr>
          <w:color w:val="BFBFBF"/>
          <w:shd w:val="clear" w:color="auto" w:fill="fafafa"/>
        </w:rPr>
        <w:t>5740</w:t>
        <w:tab/>
        <w:t>5753</w:t>
        <w:tab/>
        <w:tab/>
      </w:r>
      <w:r>
        <w:t>|[refrigeration](#53171-refrigeration) |refrn |</w:t>
      </w:r>
    </w:p>
    <w:p>
      <w:pPr>
        <w:pStyle w:val="CodeChangeLine"/>
        <w:tabs>
          <w:tab w:pos="567" w:val="left"/>
          <w:tab w:pos="1134" w:val="left"/>
          <w:tab w:pos="1247" w:val="left"/>
        </w:tabs>
      </w:pPr>
      <w:r>
        <w:rPr>
          <w:color w:val="BFBFBF"/>
          <w:shd w:val="clear" w:color="auto" w:fill="fafafa"/>
        </w:rPr>
        <w:t>5741</w:t>
        <w:tab/>
        <w:t>5754</w:t>
        <w:tab/>
        <w:tab/>
      </w:r>
      <w:r>
        <w:t>|[relativeHumidity](#53172-relativehumidity) |relHy |</w:t>
      </w:r>
    </w:p>
    <w:p>
      <w:pPr>
        <w:pStyle w:val="CodeHeader"/>
      </w:pPr>
      <w:r>
        <w:t>@@ -5746,7 +5759,13 @@ In protocol bindings resource type names for module classes shall be translated</w:t>
      </w:r>
    </w:p>
    <w:p>
      <w:pPr>
        <w:pStyle w:val="CodeChangeLine"/>
        <w:tabs>
          <w:tab w:pos="567" w:val="left"/>
          <w:tab w:pos="1134" w:val="left"/>
          <w:tab w:pos="1247" w:val="left"/>
        </w:tabs>
      </w:pPr>
      <w:r>
        <w:rPr>
          <w:color w:val="BFBFBF"/>
          <w:shd w:val="clear" w:color="auto" w:fill="fafafa"/>
        </w:rPr>
        <w:t>5746</w:t>
        <w:tab/>
        <w:t>5759</w:t>
        <w:tab/>
        <w:tab/>
      </w:r>
      <w:r>
        <w:t>|[scannerRunState](#53175-runstate) |scRSe |</w:t>
      </w:r>
    </w:p>
    <w:p>
      <w:pPr>
        <w:pStyle w:val="CodeChangeLine"/>
        <w:tabs>
          <w:tab w:pos="567" w:val="left"/>
          <w:tab w:pos="1134" w:val="left"/>
          <w:tab w:pos="1247" w:val="left"/>
        </w:tabs>
      </w:pPr>
      <w:r>
        <w:rPr>
          <w:color w:val="BFBFBF"/>
          <w:shd w:val="clear" w:color="auto" w:fill="fafafa"/>
        </w:rPr>
        <w:t>5747</w:t>
        <w:tab/>
        <w:t>5760</w:t>
        <w:tab/>
        <w:tab/>
      </w:r>
      <w:r>
        <w:t>|[securityMode](#53176-securitymode) |secMe |</w:t>
      </w:r>
    </w:p>
    <w:p>
      <w:pPr>
        <w:pStyle w:val="CodeChangeLine"/>
        <w:tabs>
          <w:tab w:pos="567" w:val="left"/>
          <w:tab w:pos="1134" w:val="left"/>
          <w:tab w:pos="1247" w:val="left"/>
        </w:tabs>
      </w:pPr>
      <w:r>
        <w:rPr>
          <w:color w:val="BFBFBF"/>
          <w:shd w:val="clear" w:color="auto" w:fill="fafafa"/>
        </w:rPr>
        <w:t>5748</w:t>
        <w:tab/>
        <w:t>5761</w:t>
        <w:tab/>
        <w:tab/>
      </w:r>
      <w:r>
        <w:t>|[sessionDescription](#53177-sessiondescription) |sesDn |</w:t>
      </w:r>
    </w:p>
    <w:p>
      <w:pPr>
        <w:pStyle w:val="CodeChangeLine"/>
        <w:tabs>
          <w:tab w:pos="567" w:val="left"/>
          <w:tab w:pos="1134" w:val="left"/>
          <w:tab w:pos="1247" w:val="left"/>
        </w:tabs>
        <w:shd w:val="clear" w:color="auto" w:fill="ecfdf0"/>
      </w:pPr>
      <w:r>
        <w:rPr>
          <w:color w:val="BFBFBF"/>
          <w:shd w:val="clear" w:color="auto" w:fill="#ddfbe6"/>
        </w:rPr>
        <w:tab/>
        <w:t>5762</w:t>
        <w:tab/>
        <w:t>+</w:t>
        <w:tab/>
      </w:r>
      <w:r>
        <w:t>|[settings](#53103-settings) |setts |</w:t>
      </w:r>
    </w:p>
    <w:p>
      <w:pPr>
        <w:pStyle w:val="CodeChangeLine"/>
        <w:tabs>
          <w:tab w:pos="567" w:val="left"/>
          <w:tab w:pos="1134" w:val="left"/>
          <w:tab w:pos="1247" w:val="left"/>
        </w:tabs>
        <w:shd w:val="clear" w:color="auto" w:fill="ecfdf0"/>
      </w:pPr>
      <w:r>
        <w:rPr>
          <w:color w:val="BFBFBF"/>
          <w:shd w:val="clear" w:color="auto" w:fill="#ddfbe6"/>
        </w:rPr>
        <w:tab/>
        <w:t>5763</w:t>
        <w:tab/>
        <w:t>+</w:t>
        <w:tab/>
      </w:r>
      <w:r>
        <w:t>|[shoesWasherJobMode](#531119-shoeswasherjobmode)| sWJMe |</w:t>
      </w:r>
    </w:p>
    <w:p>
      <w:pPr>
        <w:pStyle w:val="CodeChangeLine"/>
        <w:tabs>
          <w:tab w:pos="567" w:val="left"/>
          <w:tab w:pos="1134" w:val="left"/>
          <w:tab w:pos="1247" w:val="left"/>
        </w:tabs>
        <w:shd w:val="clear" w:color="auto" w:fill="ecfdf0"/>
      </w:pPr>
      <w:r>
        <w:rPr>
          <w:color w:val="BFBFBF"/>
          <w:shd w:val="clear" w:color="auto" w:fill="#ddfbe6"/>
        </w:rPr>
        <w:tab/>
        <w:t>5764</w:t>
        <w:tab/>
        <w:t>+</w:t>
        <w:tab/>
      </w:r>
      <w:r>
        <w:t>|[signalPanel](#531114-signalpanel) |sigPl |</w:t>
      </w:r>
    </w:p>
    <w:p>
      <w:pPr>
        <w:pStyle w:val="CodeChangeLine"/>
        <w:tabs>
          <w:tab w:pos="567" w:val="left"/>
          <w:tab w:pos="1134" w:val="left"/>
          <w:tab w:pos="1247" w:val="left"/>
        </w:tabs>
      </w:pPr>
      <w:r>
        <w:rPr>
          <w:color w:val="BFBFBF"/>
          <w:shd w:val="clear" w:color="auto" w:fill="fafafa"/>
        </w:rPr>
        <w:t>5749</w:t>
        <w:tab/>
        <w:t>5765</w:t>
        <w:tab/>
        <w:tab/>
      </w:r>
      <w:r>
        <w:t>|[signalStrength](#53178-signalstrength) |sigSh |</w:t>
      </w:r>
    </w:p>
    <w:p>
      <w:pPr>
        <w:pStyle w:val="CodeChangeLine"/>
        <w:tabs>
          <w:tab w:pos="567" w:val="left"/>
          <w:tab w:pos="1134" w:val="left"/>
          <w:tab w:pos="1247" w:val="left"/>
        </w:tabs>
        <w:shd w:val="clear" w:color="auto" w:fill="ecfdf0"/>
      </w:pPr>
      <w:r>
        <w:rPr>
          <w:color w:val="BFBFBF"/>
          <w:shd w:val="clear" w:color="auto" w:fill="#ddfbe6"/>
        </w:rPr>
        <w:tab/>
        <w:t>5766</w:t>
        <w:tab/>
        <w:t>+</w:t>
        <w:tab/>
      </w:r>
      <w:r>
        <w:t>|[slcAlarm](#53179-slcalarm) |slcAm |</w:t>
      </w:r>
    </w:p>
    <w:p>
      <w:pPr>
        <w:pStyle w:val="CodeChangeLine"/>
        <w:tabs>
          <w:tab w:pos="567" w:val="left"/>
          <w:tab w:pos="1134" w:val="left"/>
          <w:tab w:pos="1247" w:val="left"/>
        </w:tabs>
        <w:shd w:val="clear" w:color="auto" w:fill="ecfdf0"/>
      </w:pPr>
      <w:r>
        <w:rPr>
          <w:color w:val="BFBFBF"/>
          <w:shd w:val="clear" w:color="auto" w:fill="#ddfbe6"/>
        </w:rPr>
        <w:tab/>
        <w:t>5767</w:t>
        <w:tab/>
        <w:t>+</w:t>
        <w:tab/>
      </w:r>
      <w:r>
        <w:t>|[slcParameterSetting](#53180-slcparametersetting) |slPSg |</w:t>
      </w:r>
    </w:p>
    <w:p>
      <w:pPr>
        <w:pStyle w:val="CodeChangeLine"/>
        <w:tabs>
          <w:tab w:pos="567" w:val="left"/>
          <w:tab w:pos="1134" w:val="left"/>
          <w:tab w:pos="1247" w:val="left"/>
        </w:tabs>
        <w:shd w:val="clear" w:color="auto" w:fill="ecfdf0"/>
      </w:pPr>
      <w:r>
        <w:rPr>
          <w:color w:val="BFBFBF"/>
          <w:shd w:val="clear" w:color="auto" w:fill="#ddfbe6"/>
        </w:rPr>
        <w:tab/>
        <w:t>5768</w:t>
        <w:tab/>
        <w:t>+</w:t>
        <w:tab/>
      </w:r>
      <w:r>
        <w:t>|[slcReportInfo](#53181-slcreportinfo) |slRIo |</w:t>
      </w:r>
    </w:p>
    <w:p>
      <w:pPr>
        <w:pStyle w:val="CodeChangeLine"/>
        <w:tabs>
          <w:tab w:pos="567" w:val="left"/>
          <w:tab w:pos="1134" w:val="left"/>
          <w:tab w:pos="1247" w:val="left"/>
        </w:tabs>
      </w:pPr>
      <w:r>
        <w:rPr>
          <w:color w:val="BFBFBF"/>
          <w:shd w:val="clear" w:color="auto" w:fill="fafafa"/>
        </w:rPr>
        <w:t>5750</w:t>
        <w:tab/>
        <w:t>5769</w:t>
        <w:tab/>
        <w:tab/>
      </w:r>
      <w:r>
        <w:t>|[sleepTimer](#53190-timer) |sleTr |</w:t>
      </w:r>
    </w:p>
    <w:p>
      <w:pPr>
        <w:pStyle w:val="CodeChangeLine"/>
        <w:tabs>
          <w:tab w:pos="567" w:val="left"/>
          <w:tab w:pos="1134" w:val="left"/>
          <w:tab w:pos="1247" w:val="left"/>
        </w:tabs>
      </w:pPr>
      <w:r>
        <w:rPr>
          <w:color w:val="BFBFBF"/>
          <w:shd w:val="clear" w:color="auto" w:fill="fafafa"/>
        </w:rPr>
        <w:t>5751</w:t>
        <w:tab/>
        <w:t>5770</w:t>
        <w:tab/>
        <w:tab/>
      </w:r>
      <w:r>
        <w:t>|[smokeSensor](#53182-smokesensor) |smoSr |</w:t>
      </w:r>
    </w:p>
    <w:p>
      <w:pPr>
        <w:pStyle w:val="CodeChangeLine"/>
        <w:tabs>
          <w:tab w:pos="567" w:val="left"/>
          <w:tab w:pos="1134" w:val="left"/>
          <w:tab w:pos="1247" w:val="left"/>
        </w:tabs>
      </w:pPr>
      <w:r>
        <w:rPr>
          <w:color w:val="BFBFBF"/>
          <w:shd w:val="clear" w:color="auto" w:fill="fafafa"/>
        </w:rPr>
        <w:t>5752</w:t>
        <w:tab/>
        <w:t>5771</w:t>
        <w:tab/>
        <w:tab/>
      </w:r>
      <w:r>
        <w:t>|[sphygmomanometer](#53183-sphygmomanometer) |sphyr |</w:t>
      </w:r>
    </w:p>
    <w:p>
      <w:pPr>
        <w:pStyle w:val="CodeHeader"/>
      </w:pPr>
      <w:r>
        <w:t>@@ -5757,11 +5776,19 @@ In protocol bindings resource type names for module classes shall be translated</w:t>
      </w:r>
    </w:p>
    <w:p>
      <w:pPr>
        <w:pStyle w:val="CodeChangeLine"/>
        <w:tabs>
          <w:tab w:pos="567" w:val="left"/>
          <w:tab w:pos="1134" w:val="left"/>
          <w:tab w:pos="1247" w:val="left"/>
        </w:tabs>
      </w:pPr>
      <w:r>
        <w:rPr>
          <w:color w:val="BFBFBF"/>
          <w:shd w:val="clear" w:color="auto" w:fill="fafafa"/>
        </w:rPr>
        <w:t>5757</w:t>
        <w:tab/>
        <w:t>5776</w:t>
        <w:tab/>
        <w:tab/>
      </w:r>
      <w:r>
        <w:t>|[temperature](#53187-temperature) |tempe |</w:t>
      </w:r>
    </w:p>
    <w:p>
      <w:pPr>
        <w:pStyle w:val="CodeChangeLine"/>
        <w:tabs>
          <w:tab w:pos="567" w:val="left"/>
          <w:tab w:pos="1134" w:val="left"/>
          <w:tab w:pos="1247" w:val="left"/>
        </w:tabs>
      </w:pPr>
      <w:r>
        <w:rPr>
          <w:color w:val="BFBFBF"/>
          <w:shd w:val="clear" w:color="auto" w:fill="fafafa"/>
        </w:rPr>
        <w:t>5758</w:t>
        <w:tab/>
        <w:t>5777</w:t>
        <w:tab/>
        <w:tab/>
      </w:r>
      <w:r>
        <w:t>|[temperatureAlarm](#53188-temperaturealarm) |temAm |</w:t>
      </w:r>
    </w:p>
    <w:p>
      <w:pPr>
        <w:pStyle w:val="CodeChangeLine"/>
        <w:tabs>
          <w:tab w:pos="567" w:val="left"/>
          <w:tab w:pos="1134" w:val="left"/>
          <w:tab w:pos="1247" w:val="left"/>
        </w:tabs>
      </w:pPr>
      <w:r>
        <w:rPr>
          <w:color w:val="BFBFBF"/>
          <w:shd w:val="clear" w:color="auto" w:fill="fafafa"/>
        </w:rPr>
        <w:t>5759</w:t>
        <w:tab/>
        <w:t>5778</w:t>
        <w:tab/>
        <w:tab/>
      </w:r>
      <w:r>
        <w:t>|[textMessage](#53189-textmessage) |texMe |</w:t>
      </w:r>
    </w:p>
    <w:p>
      <w:pPr>
        <w:pStyle w:val="CodeChangeLine"/>
        <w:tabs>
          <w:tab w:pos="567" w:val="left"/>
          <w:tab w:pos="1134" w:val="left"/>
          <w:tab w:pos="1247" w:val="left"/>
        </w:tabs>
        <w:shd w:val="clear" w:color="auto" w:fill="ecfdf0"/>
      </w:pPr>
      <w:r>
        <w:rPr>
          <w:color w:val="BFBFBF"/>
          <w:shd w:val="clear" w:color="auto" w:fill="#ddfbe6"/>
        </w:rPr>
        <w:tab/>
        <w:t>5779</w:t>
        <w:tab/>
        <w:t>+</w:t>
        <w:tab/>
      </w:r>
      <w:r>
        <w:t>|[threeDDisplay](#531116-threeddisplay) |thDDy |</w:t>
      </w:r>
    </w:p>
    <w:p>
      <w:pPr>
        <w:pStyle w:val="CodeChangeLine"/>
        <w:tabs>
          <w:tab w:pos="567" w:val="left"/>
          <w:tab w:pos="1134" w:val="left"/>
          <w:tab w:pos="1247" w:val="left"/>
        </w:tabs>
        <w:shd w:val="clear" w:color="auto" w:fill="ecfdf0"/>
      </w:pPr>
      <w:r>
        <w:rPr>
          <w:color w:val="BFBFBF"/>
          <w:shd w:val="clear" w:color="auto" w:fill="#ddfbe6"/>
        </w:rPr>
        <w:tab/>
        <w:t>5780</w:t>
        <w:tab/>
        <w:t>+</w:t>
        <w:tab/>
      </w:r>
      <w:r>
        <w:t>|[threeDScanner](#531117-threedscanner) |thDSr |</w:t>
      </w:r>
    </w:p>
    <w:p>
      <w:pPr>
        <w:pStyle w:val="CodeChangeLine"/>
        <w:tabs>
          <w:tab w:pos="567" w:val="left"/>
          <w:tab w:pos="1134" w:val="left"/>
          <w:tab w:pos="1247" w:val="left"/>
        </w:tabs>
      </w:pPr>
      <w:r>
        <w:rPr>
          <w:color w:val="BFBFBF"/>
          <w:shd w:val="clear" w:color="auto" w:fill="fafafa"/>
        </w:rPr>
        <w:t>5760</w:t>
        <w:tab/>
        <w:t>5781</w:t>
        <w:tab/>
        <w:tab/>
      </w:r>
      <w:r>
        <w:t>|[timer](#53190-timer) |timer |</w:t>
      </w:r>
    </w:p>
    <w:p>
      <w:pPr>
        <w:pStyle w:val="CodeChangeLine"/>
        <w:tabs>
          <w:tab w:pos="567" w:val="left"/>
          <w:tab w:pos="1134" w:val="left"/>
          <w:tab w:pos="1247" w:val="left"/>
        </w:tabs>
        <w:shd w:val="clear" w:color="auto" w:fill="ecfdf0"/>
      </w:pPr>
      <w:r>
        <w:rPr>
          <w:color w:val="BFBFBF"/>
          <w:shd w:val="clear" w:color="auto" w:fill="#ddfbe6"/>
        </w:rPr>
        <w:tab/>
        <w:t>5782</w:t>
        <w:tab/>
        <w:t>+</w:t>
        <w:tab/>
      </w:r>
      <w:r>
        <w:t>|[touchScreen](#531106-touchscreen) |touSn |</w:t>
      </w:r>
    </w:p>
    <w:p>
      <w:pPr>
        <w:pStyle w:val="CodeChangeLine"/>
        <w:tabs>
          <w:tab w:pos="567" w:val="left"/>
          <w:tab w:pos="1134" w:val="left"/>
          <w:tab w:pos="1247" w:val="left"/>
        </w:tabs>
      </w:pPr>
      <w:r>
        <w:rPr>
          <w:color w:val="BFBFBF"/>
          <w:shd w:val="clear" w:color="auto" w:fill="fafafa"/>
        </w:rPr>
        <w:t>5761</w:t>
        <w:tab/>
        <w:t>5783</w:t>
        <w:tab/>
        <w:tab/>
      </w:r>
      <w:r>
        <w:t>|[turbo](#53191-turbo) |turbo |</w:t>
      </w:r>
    </w:p>
    <w:p>
      <w:pPr>
        <w:pStyle w:val="CodeChangeLine"/>
        <w:tabs>
          <w:tab w:pos="567" w:val="left"/>
          <w:tab w:pos="1134" w:val="left"/>
          <w:tab w:pos="1247" w:val="left"/>
        </w:tabs>
      </w:pPr>
      <w:r>
        <w:rPr>
          <w:color w:val="BFBFBF"/>
          <w:shd w:val="clear" w:color="auto" w:fill="fafafa"/>
        </w:rPr>
        <w:t>5762</w:t>
        <w:tab/>
        <w:t>5784</w:t>
        <w:tab/>
        <w:tab/>
      </w:r>
      <w:r>
        <w:t>|[uvSensor](#53192-uvsensor) |uveSr |</w:t>
      </w:r>
    </w:p>
    <w:p>
      <w:pPr>
        <w:pStyle w:val="CodeChangeLine"/>
        <w:tabs>
          <w:tab w:pos="567" w:val="left"/>
          <w:tab w:pos="1134" w:val="left"/>
          <w:tab w:pos="1247" w:val="left"/>
        </w:tabs>
      </w:pPr>
      <w:r>
        <w:rPr>
          <w:color w:val="BFBFBF"/>
          <w:shd w:val="clear" w:color="auto" w:fill="fafafa"/>
        </w:rPr>
        <w:t>5763</w:t>
        <w:tab/>
        <w:t>5785</w:t>
        <w:tab/>
        <w:tab/>
      </w:r>
      <w:r>
        <w:t>|[waterFilterInfo](#53135-filterinfo) |waFIo |</w:t>
      </w:r>
    </w:p>
    <w:p>
      <w:pPr>
        <w:pStyle w:val="CodeChangeLine"/>
        <w:tabs>
          <w:tab w:pos="567" w:val="left"/>
          <w:tab w:pos="1134" w:val="left"/>
          <w:tab w:pos="1247" w:val="left"/>
        </w:tabs>
        <w:shd w:val="clear" w:color="auto" w:fill="ecfdf0"/>
      </w:pPr>
      <w:r>
        <w:rPr>
          <w:color w:val="BFBFBF"/>
          <w:shd w:val="clear" w:color="auto" w:fill="#ddfbe6"/>
        </w:rPr>
        <w:tab/>
        <w:t>5786</w:t>
        <w:tab/>
        <w:t>+</w:t>
        <w:tab/>
      </w:r>
      <w:r>
        <w:t>|[waterFilterType](#531105-waterfiltertype) |waFTe |</w:t>
      </w:r>
    </w:p>
    <w:p>
      <w:pPr>
        <w:pStyle w:val="CodeChangeLine"/>
        <w:tabs>
          <w:tab w:pos="567" w:val="left"/>
          <w:tab w:pos="1134" w:val="left"/>
          <w:tab w:pos="1247" w:val="left"/>
        </w:tabs>
      </w:pPr>
      <w:r>
        <w:rPr>
          <w:color w:val="BFBFBF"/>
          <w:shd w:val="clear" w:color="auto" w:fill="fafafa"/>
        </w:rPr>
        <w:t>5764</w:t>
        <w:tab/>
        <w:t>5787</w:t>
        <w:tab/>
        <w:tab/>
      </w:r>
      <w:r>
        <w:t>|[waterFlow](#53193-waterflow) |watFw |</w:t>
      </w:r>
    </w:p>
    <w:p>
      <w:pPr>
        <w:pStyle w:val="CodeChangeLine"/>
        <w:tabs>
          <w:tab w:pos="567" w:val="left"/>
          <w:tab w:pos="1134" w:val="left"/>
          <w:tab w:pos="1247" w:val="left"/>
        </w:tabs>
        <w:shd w:val="clear" w:color="auto" w:fill="ecfdf0"/>
      </w:pPr>
      <w:r>
        <w:rPr>
          <w:color w:val="BFBFBF"/>
          <w:shd w:val="clear" w:color="auto" w:fill="#ddfbe6"/>
        </w:rPr>
        <w:tab/>
        <w:t>5788</w:t>
        <w:tab/>
        <w:t>+</w:t>
        <w:tab/>
      </w:r>
      <w:r>
        <w:t>|[waterMeterAlarm](#53194-watermeteralarm)|waMAm |</w:t>
      </w:r>
    </w:p>
    <w:p>
      <w:pPr>
        <w:pStyle w:val="CodeChangeLine"/>
        <w:tabs>
          <w:tab w:pos="567" w:val="left"/>
          <w:tab w:pos="1134" w:val="left"/>
          <w:tab w:pos="1247" w:val="left"/>
        </w:tabs>
        <w:shd w:val="clear" w:color="auto" w:fill="ecfdf0"/>
      </w:pPr>
      <w:r>
        <w:rPr>
          <w:color w:val="BFBFBF"/>
          <w:shd w:val="clear" w:color="auto" w:fill="#ddfbe6"/>
        </w:rPr>
        <w:tab/>
        <w:t>5789</w:t>
        <w:tab/>
        <w:t>+</w:t>
        <w:tab/>
      </w:r>
      <w:r>
        <w:t>|[waterQualityMonitor](#53198-waterqualitymonitor) |waQMr |</w:t>
      </w:r>
    </w:p>
    <w:p>
      <w:pPr>
        <w:pStyle w:val="CodeChangeLine"/>
        <w:tabs>
          <w:tab w:pos="567" w:val="left"/>
          <w:tab w:pos="1134" w:val="left"/>
          <w:tab w:pos="1247" w:val="left"/>
        </w:tabs>
        <w:shd w:val="clear" w:color="auto" w:fill="ecfdf0"/>
      </w:pPr>
      <w:r>
        <w:rPr>
          <w:color w:val="BFBFBF"/>
          <w:shd w:val="clear" w:color="auto" w:fill="#ddfbe6"/>
        </w:rPr>
        <w:tab/>
        <w:t>5790</w:t>
        <w:tab/>
        <w:t>+</w:t>
        <w:tab/>
      </w:r>
      <w:r>
        <w:t>|[waterMeterReportInfo](#53195-watermeterreportinfo) |wMRIo |</w:t>
      </w:r>
    </w:p>
    <w:p>
      <w:pPr>
        <w:pStyle w:val="CodeChangeLine"/>
        <w:tabs>
          <w:tab w:pos="567" w:val="left"/>
          <w:tab w:pos="1134" w:val="left"/>
          <w:tab w:pos="1247" w:val="left"/>
        </w:tabs>
        <w:shd w:val="clear" w:color="auto" w:fill="ecfdf0"/>
      </w:pPr>
      <w:r>
        <w:rPr>
          <w:color w:val="BFBFBF"/>
          <w:shd w:val="clear" w:color="auto" w:fill="#ddfbe6"/>
        </w:rPr>
        <w:tab/>
        <w:t>5791</w:t>
        <w:tab/>
        <w:t>+</w:t>
        <w:tab/>
      </w:r>
      <w:r>
        <w:t>|[waterMeterSetting](#53196-watermetersetting) |waMSg |</w:t>
      </w:r>
    </w:p>
    <w:p>
      <w:pPr>
        <w:pStyle w:val="CodeChangeLine"/>
        <w:tabs>
          <w:tab w:pos="567" w:val="left"/>
          <w:tab w:pos="1134" w:val="left"/>
          <w:tab w:pos="1247" w:val="left"/>
        </w:tabs>
      </w:pPr>
      <w:r>
        <w:rPr>
          <w:color w:val="BFBFBF"/>
          <w:shd w:val="clear" w:color="auto" w:fill="fafafa"/>
        </w:rPr>
        <w:t>5765</w:t>
        <w:tab/>
        <w:t>5792</w:t>
        <w:tab/>
        <w:tab/>
      </w:r>
      <w:r>
        <w:t>|[waterSensor](#53197-watersensor) |watSr |</w:t>
      </w:r>
    </w:p>
    <w:p>
      <w:pPr>
        <w:pStyle w:val="CodeChangeLine"/>
        <w:tabs>
          <w:tab w:pos="567" w:val="left"/>
          <w:tab w:pos="1134" w:val="left"/>
          <w:tab w:pos="1247" w:val="left"/>
        </w:tabs>
      </w:pPr>
      <w:r>
        <w:rPr>
          <w:color w:val="BFBFBF"/>
          <w:shd w:val="clear" w:color="auto" w:fill="fafafa"/>
        </w:rPr>
        <w:t>5766</w:t>
        <w:tab/>
        <w:t>5793</w:t>
        <w:tab/>
        <w:tab/>
      </w:r>
      <w:r>
        <w:t>|[waterStatus](#53151-liquidremaining) |watSs |</w:t>
      </w:r>
    </w:p>
    <w:p>
      <w:pPr>
        <w:pStyle w:val="CodeChangeLine"/>
        <w:tabs>
          <w:tab w:pos="567" w:val="left"/>
          <w:tab w:pos="1134" w:val="left"/>
          <w:tab w:pos="1247" w:val="left"/>
        </w:tabs>
      </w:pPr>
      <w:r>
        <w:rPr>
          <w:color w:val="BFBFBF"/>
          <w:shd w:val="clear" w:color="auto" w:fill="fafafa"/>
        </w:rPr>
        <w:t>5767</w:t>
        <w:tab/>
        <w:t>5794</w:t>
        <w:tab/>
        <w:tab/>
      </w:r>
      <w:r>
        <w:t>|[weight](#53199-weight) |weigt |</w:t>
      </w:r>
    </w:p>
    <w:p>
      <w:pPr>
        <w:pStyle w:val="CodeHeader"/>
      </w:pPr>
      <w:r>
        <w:t>@@ -5790,6 +5817,7 @@ In protocol bindings resource type names for actions shall be translated into sh</w:t>
      </w:r>
    </w:p>
    <w:p>
      <w:pPr>
        <w:pStyle w:val="CodeChangeLine"/>
        <w:tabs>
          <w:tab w:pos="567" w:val="left"/>
          <w:tab w:pos="1134" w:val="left"/>
          <w:tab w:pos="1247" w:val="left"/>
        </w:tabs>
      </w:pPr>
      <w:r>
        <w:rPr>
          <w:color w:val="BFBFBF"/>
          <w:shd w:val="clear" w:color="auto" w:fill="fafafa"/>
        </w:rPr>
        <w:t>5790</w:t>
        <w:tab/>
        <w:t>5817</w:t>
        <w:tab/>
        <w:tab/>
      </w:r>
      <w:r>
        <w:t>|[hangup](#53164-phonecall) |hangp |</w:t>
      </w:r>
    </w:p>
    <w:p>
      <w:pPr>
        <w:pStyle w:val="CodeChangeLine"/>
        <w:tabs>
          <w:tab w:pos="567" w:val="left"/>
          <w:tab w:pos="1134" w:val="left"/>
          <w:tab w:pos="1247" w:val="left"/>
        </w:tabs>
      </w:pPr>
      <w:r>
        <w:rPr>
          <w:color w:val="BFBFBF"/>
          <w:shd w:val="clear" w:color="auto" w:fill="fafafa"/>
        </w:rPr>
        <w:t>5791</w:t>
        <w:tab/>
        <w:t>5818</w:t>
        <w:tab/>
        <w:tab/>
      </w:r>
      <w:r>
        <w:t>|[incrementNumberValue](#53155-numbervalue) |inNVe |</w:t>
      </w:r>
    </w:p>
    <w:p>
      <w:pPr>
        <w:pStyle w:val="CodeChangeLine"/>
        <w:tabs>
          <w:tab w:pos="567" w:val="left"/>
          <w:tab w:pos="1134" w:val="left"/>
          <w:tab w:pos="1247" w:val="left"/>
        </w:tabs>
      </w:pPr>
      <w:r>
        <w:rPr>
          <w:color w:val="BFBFBF"/>
          <w:shd w:val="clear" w:color="auto" w:fill="fafafa"/>
        </w:rPr>
        <w:t>5792</w:t>
        <w:tab/>
        <w:t>5819</w:t>
        <w:tab/>
        <w:tab/>
      </w:r>
      <w:r>
        <w:t>|[install](#588-dmpackage) |instl |</w:t>
      </w:r>
    </w:p>
    <w:p>
      <w:pPr>
        <w:pStyle w:val="CodeChangeLine"/>
        <w:tabs>
          <w:tab w:pos="567" w:val="left"/>
          <w:tab w:pos="1134" w:val="left"/>
          <w:tab w:pos="1247" w:val="left"/>
        </w:tabs>
        <w:shd w:val="clear" w:color="auto" w:fill="ecfdf0"/>
      </w:pPr>
      <w:r>
        <w:rPr>
          <w:color w:val="BFBFBF"/>
          <w:shd w:val="clear" w:color="auto" w:fill="#ddfbe6"/>
        </w:rPr>
        <w:tab/>
        <w:t>5820</w:t>
        <w:tab/>
        <w:t>+</w:t>
        <w:tab/>
      </w:r>
      <w:r>
        <w:t>|[muteSmokeSensor](#53182-smokesensor) |muSSr |</w:t>
      </w:r>
    </w:p>
    <w:p>
      <w:pPr>
        <w:pStyle w:val="CodeChangeLine"/>
        <w:tabs>
          <w:tab w:pos="567" w:val="left"/>
          <w:tab w:pos="1134" w:val="left"/>
          <w:tab w:pos="1247" w:val="left"/>
        </w:tabs>
      </w:pPr>
      <w:r>
        <w:rPr>
          <w:color w:val="BFBFBF"/>
          <w:shd w:val="clear" w:color="auto" w:fill="fafafa"/>
        </w:rPr>
        <w:t>5793</w:t>
        <w:tab/>
        <w:t>5821</w:t>
        <w:tab/>
        <w:tab/>
      </w:r>
      <w:r>
        <w:t>|[nextTrack](#53165-playercontrol) |nexTk |</w:t>
      </w:r>
    </w:p>
    <w:p>
      <w:pPr>
        <w:pStyle w:val="CodeChangeLine"/>
        <w:tabs>
          <w:tab w:pos="567" w:val="left"/>
          <w:tab w:pos="1134" w:val="left"/>
          <w:tab w:pos="1247" w:val="left"/>
        </w:tabs>
      </w:pPr>
      <w:r>
        <w:rPr>
          <w:color w:val="BFBFBF"/>
          <w:shd w:val="clear" w:color="auto" w:fill="fafafa"/>
        </w:rPr>
        <w:t>5794</w:t>
        <w:tab/>
        <w:t>5822</w:t>
        <w:tab/>
        <w:tab/>
      </w:r>
      <w:r>
        <w:t>|[open](#53156-openlevel) |open |</w:t>
      </w:r>
    </w:p>
    <w:p>
      <w:pPr>
        <w:pStyle w:val="CodeChangeLine"/>
        <w:tabs>
          <w:tab w:pos="567" w:val="left"/>
          <w:tab w:pos="1134" w:val="left"/>
          <w:tab w:pos="1247" w:val="left"/>
        </w:tabs>
      </w:pPr>
      <w:r>
        <w:rPr>
          <w:color w:val="BFBFBF"/>
          <w:shd w:val="clear" w:color="auto" w:fill="fafafa"/>
        </w:rPr>
        <w:t>5795</w:t>
        <w:tab/>
        <w:t>5823</w:t>
        <w:tab/>
        <w:tab/>
      </w:r>
      <w:r>
        <w:t>|[previousTrack](#53165-playercontrol) |preTk |</w:t>
      </w:r>
    </w:p>
    <w:p>
      <w:pPr>
        <w:pStyle w:val="CodeHeader"/>
      </w:pPr>
      <w:r>
        <w:t>@@ -5801,6 +5829,7 @@ In protocol bindings resource type names for actions shall be translated into sh</w:t>
      </w:r>
    </w:p>
    <w:p>
      <w:pPr>
        <w:pStyle w:val="CodeChangeLine"/>
        <w:tabs>
          <w:tab w:pos="567" w:val="left"/>
          <w:tab w:pos="1134" w:val="left"/>
          <w:tab w:pos="1247" w:val="left"/>
        </w:tabs>
      </w:pPr>
      <w:r>
        <w:rPr>
          <w:color w:val="BFBFBF"/>
          <w:shd w:val="clear" w:color="auto" w:fill="fafafa"/>
        </w:rPr>
        <w:t>5801</w:t>
        <w:tab/>
        <w:t>5829</w:t>
        <w:tab/>
        <w:tab/>
      </w:r>
      <w:r>
        <w:t>|[retrieveLog](#587-dmeventlog)|reLog |</w:t>
      </w:r>
    </w:p>
    <w:p>
      <w:pPr>
        <w:pStyle w:val="CodeChangeLine"/>
        <w:tabs>
          <w:tab w:pos="567" w:val="left"/>
          <w:tab w:pos="1134" w:val="left"/>
          <w:tab w:pos="1247" w:val="left"/>
        </w:tabs>
      </w:pPr>
      <w:r>
        <w:rPr>
          <w:color w:val="BFBFBF"/>
          <w:shd w:val="clear" w:color="auto" w:fill="fafafa"/>
        </w:rPr>
        <w:t>5802</w:t>
        <w:tab/>
        <w:t>5830</w:t>
        <w:tab/>
        <w:tab/>
      </w:r>
      <w:r>
        <w:t>|[start3Dprint](#5311-threedprinter) |staDt |</w:t>
      </w:r>
    </w:p>
    <w:p>
      <w:pPr>
        <w:pStyle w:val="CodeChangeLine"/>
        <w:tabs>
          <w:tab w:pos="567" w:val="left"/>
          <w:tab w:pos="1134" w:val="left"/>
          <w:tab w:pos="1247" w:val="left"/>
        </w:tabs>
      </w:pPr>
      <w:r>
        <w:rPr>
          <w:color w:val="BFBFBF"/>
          <w:shd w:val="clear" w:color="auto" w:fill="fafafa"/>
        </w:rPr>
        <w:t>5803</w:t>
        <w:tab/>
        <w:t>5831</w:t>
        <w:tab/>
        <w:tab/>
      </w:r>
      <w:r>
        <w:t>|[stop3Dprint](#5311-threedprinter) |stoDt |</w:t>
      </w:r>
    </w:p>
    <w:p>
      <w:pPr>
        <w:pStyle w:val="CodeChangeLine"/>
        <w:tabs>
          <w:tab w:pos="567" w:val="left"/>
          <w:tab w:pos="1134" w:val="left"/>
          <w:tab w:pos="1247" w:val="left"/>
        </w:tabs>
        <w:shd w:val="clear" w:color="auto" w:fill="ecfdf0"/>
      </w:pPr>
      <w:r>
        <w:rPr>
          <w:color w:val="BFBFBF"/>
          <w:shd w:val="clear" w:color="auto" w:fill="#ddfbe6"/>
        </w:rPr>
        <w:tab/>
        <w:t>5832</w:t>
        <w:tab/>
        <w:t>+</w:t>
        <w:tab/>
      </w:r>
      <w:r>
        <w:t>|[test](#53182-smokesensor) |test |</w:t>
      </w:r>
    </w:p>
    <w:p>
      <w:pPr>
        <w:pStyle w:val="CodeChangeLine"/>
        <w:tabs>
          <w:tab w:pos="567" w:val="left"/>
          <w:tab w:pos="1134" w:val="left"/>
          <w:tab w:pos="1247" w:val="left"/>
        </w:tabs>
      </w:pPr>
      <w:r>
        <w:rPr>
          <w:color w:val="BFBFBF"/>
          <w:shd w:val="clear" w:color="auto" w:fill="fafafa"/>
        </w:rPr>
        <w:t>5804</w:t>
        <w:tab/>
        <w:t>5833</w:t>
        <w:tab/>
        <w:tab/>
      </w:r>
      <w:r>
        <w:t>|[toggle](#585-dmfirmware) |togge |</w:t>
      </w:r>
    </w:p>
    <w:p>
      <w:pPr>
        <w:pStyle w:val="CodeChangeLine"/>
        <w:tabs>
          <w:tab w:pos="567" w:val="left"/>
          <w:tab w:pos="1134" w:val="left"/>
          <w:tab w:pos="1247" w:val="left"/>
        </w:tabs>
      </w:pPr>
      <w:r>
        <w:rPr>
          <w:color w:val="BFBFBF"/>
          <w:shd w:val="clear" w:color="auto" w:fill="fafafa"/>
        </w:rPr>
        <w:t>5805</w:t>
        <w:tab/>
        <w:t>5834</w:t>
        <w:tab/>
        <w:tab/>
      </w:r>
      <w:r>
        <w:t>|[uninstall](#588-dmpackage) |uninl |</w:t>
      </w:r>
    </w:p>
    <w:p>
      <w:pPr>
        <w:pStyle w:val="CodeChangeLine"/>
        <w:tabs>
          <w:tab w:pos="567" w:val="left"/>
          <w:tab w:pos="1134" w:val="left"/>
          <w:tab w:pos="1247" w:val="left"/>
        </w:tabs>
      </w:pPr>
      <w:r>
        <w:rPr>
          <w:color w:val="BFBFBF"/>
          <w:shd w:val="clear" w:color="auto" w:fill="fafafa"/>
        </w:rPr>
        <w:t>5806</w:t>
        <w:tab/>
        <w:t>5835</w:t>
        <w:tab/>
        <w:tab/>
      </w:r>
      <w:r>
        <w:t>|[unmount](#5812-dmstorage) |unmot |</w:t>
      </w:r>
    </w:p>
    <w:p>
      <w:pPr>
        <w:pStyle w:val="CodeHeader"/>
      </w:pPr>
      <w:r>
        <w:t>@@ -5866,6 +5895,7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5866</w:t>
        <w:tab/>
        <w:t>5895</w:t>
        <w:tab/>
        <w:tab/>
      </w:r>
      <w:r>
        <w:t>|blue |[colour](#53123-colour) |blue |</w:t>
      </w:r>
    </w:p>
    <w:p>
      <w:pPr>
        <w:pStyle w:val="CodeChangeLine"/>
        <w:tabs>
          <w:tab w:pos="567" w:val="left"/>
          <w:tab w:pos="1134" w:val="left"/>
          <w:tab w:pos="1247" w:val="left"/>
        </w:tabs>
      </w:pPr>
      <w:r>
        <w:rPr>
          <w:color w:val="BFBFBF"/>
          <w:shd w:val="clear" w:color="auto" w:fill="fafafa"/>
        </w:rPr>
        <w:t>5867</w:t>
        <w:tab/>
        <w:t>5896</w:t>
        <w:tab/>
        <w:tab/>
      </w:r>
      <w:r>
        <w:t>|bmi |[bodyCompositionAnalyser](#53114-bodycompositionanalyser) |bmi |</w:t>
      </w:r>
    </w:p>
    <w:p>
      <w:pPr>
        <w:pStyle w:val="CodeChangeLine"/>
        <w:tabs>
          <w:tab w:pos="567" w:val="left"/>
          <w:tab w:pos="1134" w:val="left"/>
          <w:tab w:pos="1247" w:val="left"/>
        </w:tabs>
      </w:pPr>
      <w:r>
        <w:rPr>
          <w:color w:val="BFBFBF"/>
          <w:shd w:val="clear" w:color="auto" w:fill="fafafa"/>
        </w:rPr>
        <w:t>5868</w:t>
        <w:tab/>
        <w:t>5897</w:t>
        <w:tab/>
        <w:tab/>
      </w:r>
      <w:r>
        <w:t>|bodyLength |[bodyCompositionAnalyser](#53114-bodycompositionanalyser) |bodLh |</w:t>
      </w:r>
    </w:p>
    <w:p>
      <w:pPr>
        <w:pStyle w:val="CodeChangeLine"/>
        <w:tabs>
          <w:tab w:pos="567" w:val="left"/>
          <w:tab w:pos="1134" w:val="left"/>
          <w:tab w:pos="1247" w:val="left"/>
        </w:tabs>
        <w:shd w:val="clear" w:color="auto" w:fill="ecfdf0"/>
      </w:pPr>
      <w:r>
        <w:rPr>
          <w:color w:val="BFBFBF"/>
          <w:shd w:val="clear" w:color="auto" w:fill="#ddfbe6"/>
        </w:rPr>
        <w:tab/>
        <w:t>5898</w:t>
        <w:tab/>
        <w:t>+</w:t>
        <w:tab/>
      </w:r>
      <w:r>
        <w:t>|bodyWaterMass |[bodyCompositionAnalyser](#53114-bodycompositionanalyser) |boWMs |</w:t>
      </w:r>
    </w:p>
    <w:p>
      <w:pPr>
        <w:pStyle w:val="CodeChangeLine"/>
        <w:tabs>
          <w:tab w:pos="567" w:val="left"/>
          <w:tab w:pos="1134" w:val="left"/>
          <w:tab w:pos="1247" w:val="left"/>
        </w:tabs>
      </w:pPr>
      <w:r>
        <w:rPr>
          <w:color w:val="BFBFBF"/>
          <w:shd w:val="clear" w:color="auto" w:fill="fafafa"/>
        </w:rPr>
        <w:t>5869</w:t>
        <w:tab/>
        <w:t>5899</w:t>
        <w:tab/>
        <w:tab/>
      </w:r>
      <w:r>
        <w:t>|bone |[bioElectricalImpedanceAnalysis](#53113-bioelectricalimpedanceanalysis) |bone |</w:t>
      </w:r>
    </w:p>
    <w:p>
      <w:pPr>
        <w:pStyle w:val="CodeChangeLine"/>
        <w:tabs>
          <w:tab w:pos="567" w:val="left"/>
          <w:tab w:pos="1134" w:val="left"/>
          <w:tab w:pos="1247" w:val="left"/>
        </w:tabs>
      </w:pPr>
      <w:r>
        <w:rPr>
          <w:color w:val="BFBFBF"/>
          <w:shd w:val="clear" w:color="auto" w:fill="fafafa"/>
        </w:rPr>
        <w:t>5870</w:t>
        <w:tab/>
        <w:t>5900</w:t>
        <w:tab/>
        <w:tab/>
      </w:r>
      <w:r>
        <w:t>|brightness |[brightness](#53117-brightness) |brigs |</w:t>
      </w:r>
    </w:p>
    <w:p>
      <w:pPr>
        <w:pStyle w:val="CodeChangeLine"/>
        <w:tabs>
          <w:tab w:pos="567" w:val="left"/>
          <w:tab w:pos="1134" w:val="left"/>
          <w:tab w:pos="1247" w:val="left"/>
        </w:tabs>
      </w:pPr>
      <w:r>
        <w:rPr>
          <w:color w:val="BFBFBF"/>
          <w:shd w:val="clear" w:color="auto" w:fill="fafafa"/>
        </w:rPr>
        <w:t>5871</w:t>
        <w:tab/>
        <w:t>5901</w:t>
        <w:tab/>
        <w:tab/>
      </w:r>
      <w:r>
        <w:t>|buttonFault |[waterMeterAlarm](#53194-watermeteralarm)|butFt |</w:t>
      </w:r>
    </w:p>
    <w:p>
      <w:pPr>
        <w:pStyle w:val="CodeHeader"/>
      </w:pPr>
      <w:r>
        <w:t>@@ -5932,6 +5962,7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5932</w:t>
        <w:tab/>
        <w:t>5962</w:t>
        <w:tab/>
        <w:tab/>
      </w:r>
      <w:r>
        <w:t>|dailyActivityTime |[connectivity](#53125-connectivity) |daATe |</w:t>
      </w:r>
    </w:p>
    <w:p>
      <w:pPr>
        <w:pStyle w:val="CodeChangeLine"/>
        <w:tabs>
          <w:tab w:pos="567" w:val="left"/>
          <w:tab w:pos="1134" w:val="left"/>
          <w:tab w:pos="1247" w:val="left"/>
        </w:tabs>
      </w:pPr>
      <w:r>
        <w:rPr>
          <w:color w:val="BFBFBF"/>
          <w:shd w:val="clear" w:color="auto" w:fill="fafafa"/>
        </w:rPr>
        <w:t>5933</w:t>
        <w:tab/>
        <w:t>5963</w:t>
        <w:tab/>
        <w:tab/>
      </w:r>
      <w:r>
        <w:t>|dailyNumberOfConnections |[connectivity](#53125-connectivity) |dNOCs |</w:t>
      </w:r>
    </w:p>
    <w:p>
      <w:pPr>
        <w:pStyle w:val="CodeChangeLine"/>
        <w:tabs>
          <w:tab w:pos="567" w:val="left"/>
          <w:tab w:pos="1134" w:val="left"/>
          <w:tab w:pos="1247" w:val="left"/>
        </w:tabs>
      </w:pPr>
      <w:r>
        <w:rPr>
          <w:color w:val="BFBFBF"/>
          <w:shd w:val="clear" w:color="auto" w:fill="fafafa"/>
        </w:rPr>
        <w:t>5934</w:t>
        <w:tab/>
        <w:t>5964</w:t>
        <w:tab/>
        <w:tab/>
      </w:r>
      <w:r>
        <w:t>|data |[dmEventLog](#587-dmeventlog) |data |</w:t>
      </w:r>
    </w:p>
    <w:p>
      <w:pPr>
        <w:pStyle w:val="CodeChangeLine"/>
        <w:tabs>
          <w:tab w:pos="567" w:val="left"/>
          <w:tab w:pos="1134" w:val="left"/>
          <w:tab w:pos="1247" w:val="left"/>
        </w:tabs>
        <w:shd w:val="clear" w:color="auto" w:fill="ecfdf0"/>
      </w:pPr>
      <w:r>
        <w:rPr>
          <w:color w:val="BFBFBF"/>
          <w:shd w:val="clear" w:color="auto" w:fill="#ddfbe6"/>
        </w:rPr>
        <w:tab/>
        <w:t>5965</w:t>
        <w:tab/>
        <w:t>+</w:t>
        <w:tab/>
      </w:r>
      <w:r>
        <w:t>|dataGenerationTime |dgt |</w:t>
      </w:r>
    </w:p>
    <w:p>
      <w:pPr>
        <w:pStyle w:val="CodeChangeLine"/>
        <w:tabs>
          <w:tab w:pos="567" w:val="left"/>
          <w:tab w:pos="1134" w:val="left"/>
          <w:tab w:pos="1247" w:val="left"/>
        </w:tabs>
      </w:pPr>
      <w:r>
        <w:rPr>
          <w:color w:val="BFBFBF"/>
          <w:shd w:val="clear" w:color="auto" w:fill="fafafa"/>
        </w:rPr>
        <w:t>5935</w:t>
        <w:tab/>
        <w:t>5966</w:t>
        <w:tab/>
        <w:tab/>
      </w:r>
      <w:r>
        <w:t>|dataModelType |[dmDataModelIO](#584-dmdatamodelio) |daMTe |</w:t>
      </w:r>
    </w:p>
    <w:p>
      <w:pPr>
        <w:pStyle w:val="CodeChangeLine"/>
        <w:tabs>
          <w:tab w:pos="567" w:val="left"/>
          <w:tab w:pos="1134" w:val="left"/>
          <w:tab w:pos="1247" w:val="left"/>
        </w:tabs>
      </w:pPr>
      <w:r>
        <w:rPr>
          <w:color w:val="BFBFBF"/>
          <w:shd w:val="clear" w:color="auto" w:fill="fafafa"/>
        </w:rPr>
        <w:t>5936</w:t>
        <w:tab/>
        <w:t>5967</w:t>
        <w:tab/>
        <w:tab/>
      </w:r>
      <w:r>
        <w:t>|dataSourceID |[origin](#5394-origin) |daSID |</w:t>
      </w:r>
    </w:p>
    <w:p>
      <w:pPr>
        <w:pStyle w:val="CodeChangeLine"/>
        <w:tabs>
          <w:tab w:pos="567" w:val="left"/>
          <w:tab w:pos="1134" w:val="left"/>
          <w:tab w:pos="1247" w:val="left"/>
        </w:tabs>
      </w:pPr>
      <w:r>
        <w:rPr>
          <w:color w:val="BFBFBF"/>
          <w:shd w:val="clear" w:color="auto" w:fill="fafafa"/>
        </w:rPr>
        <w:t>5937</w:t>
        <w:tab/>
        <w:t>5968</w:t>
        <w:tab/>
        <w:tab/>
      </w:r>
      <w:r>
        <w:t>|dataType |[origin](#5394-origin) |datTe |</w:t>
      </w:r>
    </w:p>
    <w:p>
      <w:pPr>
        <w:pStyle w:val="CodeHeader"/>
      </w:pPr>
      <w:r>
        <w:t>@@ -5975,12 +6006,13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5975</w:t>
        <w:tab/>
        <w:t>6006</w:t>
        <w:tab/>
        <w:tab/>
      </w:r>
      <w:r>
        <w:t>|filterLifetime |[filterInfo](#53135-filterinfo) |filLe |</w:t>
      </w:r>
    </w:p>
    <w:p>
      <w:pPr>
        <w:pStyle w:val="CodeChangeLine"/>
        <w:tabs>
          <w:tab w:pos="567" w:val="left"/>
          <w:tab w:pos="1134" w:val="left"/>
          <w:tab w:pos="1247" w:val="left"/>
        </w:tabs>
      </w:pPr>
      <w:r>
        <w:rPr>
          <w:color w:val="BFBFBF"/>
          <w:shd w:val="clear" w:color="auto" w:fill="fafafa"/>
        </w:rPr>
        <w:t>5976</w:t>
        <w:tab/>
        <w:t>6007</w:t>
        <w:tab/>
        <w:tab/>
      </w:r>
      <w:r>
        <w:t>|filterType |[waterFilterType](#531105-waterfiltertype) |filTe |</w:t>
      </w:r>
    </w:p>
    <w:p>
      <w:pPr>
        <w:pStyle w:val="CodeChangeLine"/>
        <w:tabs>
          <w:tab w:pos="567" w:val="left"/>
          <w:tab w:pos="1134" w:val="left"/>
          <w:tab w:pos="1247" w:val="left"/>
        </w:tabs>
      </w:pPr>
      <w:r>
        <w:rPr>
          <w:color w:val="BFBFBF"/>
          <w:shd w:val="clear" w:color="auto" w:fill="fafafa"/>
        </w:rPr>
        <w:t>5977</w:t>
        <w:tab/>
        <w:t>6008</w:t>
        <w:tab/>
        <w:tab/>
      </w:r>
      <w:r>
        <w:t>|fileSystem |[dmStorage](#5812-dmstorage) |filSm |</w:t>
      </w:r>
    </w:p>
    <w:p>
      <w:pPr>
        <w:pStyle w:val="CodeChangeLine"/>
        <w:tabs>
          <w:tab w:pos="567" w:val="left"/>
          <w:tab w:pos="1134" w:val="left"/>
          <w:tab w:pos="1247" w:val="left"/>
        </w:tabs>
        <w:shd w:val="clear" w:color="auto" w:fill="ecfdf0"/>
      </w:pPr>
      <w:r>
        <w:rPr>
          <w:color w:val="BFBFBF"/>
          <w:shd w:val="clear" w:color="auto" w:fill="#ddfbe6"/>
        </w:rPr>
        <w:tab/>
        <w:t>6009</w:t>
        <w:tab/>
        <w:t>+</w:t>
        <w:tab/>
      </w:r>
      <w:r>
        <w:t>|flexNodeLink |flNLk|</w:t>
      </w:r>
    </w:p>
    <w:p>
      <w:pPr>
        <w:pStyle w:val="CodeChangeLine"/>
        <w:tabs>
          <w:tab w:pos="567" w:val="left"/>
          <w:tab w:pos="1134" w:val="left"/>
          <w:tab w:pos="1247" w:val="left"/>
        </w:tabs>
      </w:pPr>
      <w:r>
        <w:rPr>
          <w:color w:val="BFBFBF"/>
          <w:shd w:val="clear" w:color="auto" w:fill="fafafa"/>
        </w:rPr>
        <w:t>5978</w:t>
        <w:tab/>
        <w:t>6010</w:t>
        <w:tab/>
        <w:tab/>
      </w:r>
      <w:r>
        <w:t>|flowInterval |[waterMeterSetting](#53196-watermetersetting) |floIl |</w:t>
      </w:r>
    </w:p>
    <w:p>
      <w:pPr>
        <w:pStyle w:val="CodeChangeLine"/>
        <w:tabs>
          <w:tab w:pos="567" w:val="left"/>
          <w:tab w:pos="1134" w:val="left"/>
          <w:tab w:pos="1247" w:val="left"/>
        </w:tabs>
      </w:pPr>
      <w:r>
        <w:rPr>
          <w:color w:val="BFBFBF"/>
          <w:shd w:val="clear" w:color="auto" w:fill="fafafa"/>
        </w:rPr>
        <w:t>5979</w:t>
        <w:tab/>
        <w:t>6011</w:t>
        <w:tab/>
        <w:tab/>
      </w:r>
      <w:r>
        <w:t>|foamingStrength |[foaming](#53136-foaming) |foaSh |</w:t>
      </w:r>
    </w:p>
    <w:p>
      <w:pPr>
        <w:pStyle w:val="CodeChangeLine"/>
        <w:tabs>
          <w:tab w:pos="567" w:val="left"/>
          <w:tab w:pos="1134" w:val="left"/>
          <w:tab w:pos="1247" w:val="left"/>
        </w:tabs>
      </w:pPr>
      <w:r>
        <w:rPr>
          <w:color w:val="BFBFBF"/>
          <w:shd w:val="clear" w:color="auto" w:fill="fafafa"/>
        </w:rPr>
        <w:t>5980</w:t>
        <w:tab/>
        <w:t>6012</w:t>
        <w:tab/>
        <w:tab/>
      </w:r>
      <w:r>
        <w:t>|forcedUnmounts |[dmStorage](#5812-dmstorage) |forUs |</w:t>
      </w:r>
    </w:p>
    <w:p>
      <w:pPr>
        <w:pStyle w:val="CodeChangeLine"/>
        <w:tabs>
          <w:tab w:pos="567" w:val="left"/>
          <w:tab w:pos="1134" w:val="left"/>
          <w:tab w:pos="1247" w:val="left"/>
        </w:tabs>
      </w:pPr>
      <w:r>
        <w:rPr>
          <w:color w:val="BFBFBF"/>
          <w:shd w:val="clear" w:color="auto" w:fill="fafafa"/>
        </w:rPr>
        <w:t>5981</w:t>
        <w:tab/>
        <w:t>6013</w:t>
        <w:tab/>
        <w:tab/>
      </w:r>
      <w:r>
        <w:t>|frequency |[energyConsumption](#53132-energyconsumption) |freqy |</w:t>
      </w:r>
    </w:p>
    <w:p>
      <w:pPr>
        <w:pStyle w:val="CodeChangeLine"/>
        <w:tabs>
          <w:tab w:pos="567" w:val="left"/>
          <w:tab w:pos="1134" w:val="left"/>
          <w:tab w:pos="1247" w:val="left"/>
        </w:tabs>
        <w:shd w:val="clear" w:color="auto" w:fill="fbe9eb"/>
      </w:pPr>
      <w:r>
        <w:rPr>
          <w:color w:val="BFBFBF"/>
          <w:shd w:val="clear" w:color="auto" w:fill="#f9d7dc"/>
        </w:rPr>
        <w:t>5982</w:t>
        <w:tab/>
        <w:tab/>
        <w:t>-</w:t>
        <w:tab/>
      </w:r>
      <w:r>
        <w:t>|friendlyName |[dmDeviceInfo](#583-dmdeviceinfo), [localization](#5393-localization) |friNe |</w:t>
      </w:r>
    </w:p>
    <w:p>
      <w:pPr>
        <w:pStyle w:val="CodeChangeLine"/>
        <w:tabs>
          <w:tab w:pos="567" w:val="left"/>
          <w:tab w:pos="1134" w:val="left"/>
          <w:tab w:pos="1247" w:val="left"/>
        </w:tabs>
      </w:pPr>
      <w:r>
        <w:rPr>
          <w:color w:val="BFBFBF"/>
          <w:shd w:val="clear" w:color="auto" w:fill="fafafa"/>
        </w:rPr>
        <w:t>5983</w:t>
        <w:tab/>
        <w:t>6014</w:t>
        <w:tab/>
        <w:tab/>
      </w:r>
      <w:r>
        <w:t>|friendlyLocation |[location](#5392-location), [localization](#5393-localization) |friLn |</w:t>
      </w:r>
    </w:p>
    <w:p>
      <w:pPr>
        <w:pStyle w:val="CodeChangeLine"/>
        <w:tabs>
          <w:tab w:pos="567" w:val="left"/>
          <w:tab w:pos="1134" w:val="left"/>
          <w:tab w:pos="1247" w:val="left"/>
        </w:tabs>
        <w:shd w:val="clear" w:color="auto" w:fill="ecfdf0"/>
      </w:pPr>
      <w:r>
        <w:rPr>
          <w:color w:val="BFBFBF"/>
          <w:shd w:val="clear" w:color="auto" w:fill="#ddfbe6"/>
        </w:rPr>
        <w:tab/>
        <w:t>6015</w:t>
        <w:tab/>
        <w:t>+</w:t>
        <w:tab/>
      </w:r>
      <w:r>
        <w:t>|friendlyName |[dmDeviceInfo](#583-dmdeviceinfo), [localization](#5393-localization) |friNe |</w:t>
      </w:r>
    </w:p>
    <w:p>
      <w:pPr>
        <w:pStyle w:val="CodeChangeLine"/>
        <w:tabs>
          <w:tab w:pos="567" w:val="left"/>
          <w:tab w:pos="1134" w:val="left"/>
          <w:tab w:pos="1247" w:val="left"/>
        </w:tabs>
      </w:pPr>
      <w:r>
        <w:rPr>
          <w:color w:val="BFBFBF"/>
          <w:shd w:val="clear" w:color="auto" w:fill="fafafa"/>
        </w:rPr>
        <w:t>5984</w:t>
        <w:tab/>
        <w:t>6016</w:t>
        <w:tab/>
        <w:tab/>
      </w:r>
      <w:r>
        <w:t>|ftu |[waterQualityMonitor](#53198-waterqualitymonitor) |ftu |</w:t>
      </w:r>
    </w:p>
    <w:p>
      <w:pPr>
        <w:pStyle w:val="CodeChangeLine"/>
        <w:tabs>
          <w:tab w:pos="567" w:val="left"/>
          <w:tab w:pos="1134" w:val="left"/>
          <w:tab w:pos="1247" w:val="left"/>
        </w:tabs>
      </w:pPr>
      <w:r>
        <w:rPr>
          <w:color w:val="BFBFBF"/>
          <w:shd w:val="clear" w:color="auto" w:fill="fafafa"/>
        </w:rPr>
        <w:t>5985</w:t>
        <w:tab/>
        <w:t>6017</w:t>
        <w:tab/>
        <w:tab/>
      </w:r>
      <w:r>
        <w:t>|fwVersion |[dmDeviceInfo](#583-dmdeviceinfo)</w:t>
        <w:tab/>
        <w:t xml:space="preserve"> |fweVn |</w:t>
      </w:r>
    </w:p>
    <w:p>
      <w:pPr>
        <w:pStyle w:val="CodeChangeLine"/>
        <w:tabs>
          <w:tab w:pos="567" w:val="left"/>
          <w:tab w:pos="1134" w:val="left"/>
          <w:tab w:pos="1247" w:val="left"/>
        </w:tabs>
      </w:pPr>
      <w:r>
        <w:rPr>
          <w:color w:val="BFBFBF"/>
          <w:shd w:val="clear" w:color="auto" w:fill="fafafa"/>
        </w:rPr>
        <w:t>5986</w:t>
        <w:tab/>
        <w:t>6018</w:t>
        <w:tab/>
        <w:tab/>
      </w:r>
      <w:r>
        <w:t>|gaugeHeight |[rainGauge](#531102-raingauge) |gauHt |</w:t>
      </w:r>
    </w:p>
    <w:p>
      <w:pPr>
        <w:pStyle w:val="CodeHeader"/>
      </w:pPr>
      <w:r>
        <w:t>@@ -5995,10 +6027,10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5995</w:t>
        <w:tab/>
        <w:t>6027</w:t>
        <w:tab/>
        <w:tab/>
      </w:r>
      <w:r>
        <w:t>|heatingLevel |[heatingZone](#53144-heatingzone) |heaLl |</w:t>
      </w:r>
    </w:p>
    <w:p>
      <w:pPr>
        <w:pStyle w:val="CodeChangeLine"/>
        <w:tabs>
          <w:tab w:pos="567" w:val="left"/>
          <w:tab w:pos="1134" w:val="left"/>
          <w:tab w:pos="1247" w:val="left"/>
        </w:tabs>
      </w:pPr>
      <w:r>
        <w:rPr>
          <w:color w:val="BFBFBF"/>
          <w:shd w:val="clear" w:color="auto" w:fill="fafafa"/>
        </w:rPr>
        <w:t>5996</w:t>
        <w:tab/>
        <w:t>6028</w:t>
        <w:tab/>
        <w:tab/>
      </w:r>
      <w:r>
        <w:t>|height |[height](#53145-height) |heigt |</w:t>
      </w:r>
    </w:p>
    <w:p>
      <w:pPr>
        <w:pStyle w:val="CodeChangeLine"/>
        <w:tabs>
          <w:tab w:pos="567" w:val="left"/>
          <w:tab w:pos="1134" w:val="left"/>
          <w:tab w:pos="1247" w:val="left"/>
        </w:tabs>
      </w:pPr>
      <w:r>
        <w:rPr>
          <w:color w:val="BFBFBF"/>
          <w:shd w:val="clear" w:color="auto" w:fill="fafafa"/>
        </w:rPr>
        <w:t>5997</w:t>
        <w:tab/>
        <w:t>6029</w:t>
        <w:tab/>
        <w:tab/>
      </w:r>
      <w:r>
        <w:t>|hg |[waterQualityMonitor](#53198-waterqualitymonitor) |hg |</w:t>
      </w:r>
    </w:p>
    <w:p>
      <w:pPr>
        <w:pStyle w:val="CodeChangeLine"/>
        <w:tabs>
          <w:tab w:pos="567" w:val="left"/>
          <w:tab w:pos="1134" w:val="left"/>
          <w:tab w:pos="1247" w:val="left"/>
        </w:tabs>
        <w:shd w:val="clear" w:color="auto" w:fill="fbe9eb"/>
      </w:pPr>
      <w:r>
        <w:rPr>
          <w:color w:val="BFBFBF"/>
          <w:shd w:val="clear" w:color="auto" w:fill="#f9d7dc"/>
        </w:rPr>
        <w:t>5998</w:t>
        <w:tab/>
        <w:tab/>
        <w:t>-</w:t>
        <w:tab/>
      </w:r>
      <w:r>
        <w:t>|highMagneticAlarm |[magneticSensorParameters](#53161-magneticsensorparameters)|hiMAm |</w:t>
      </w:r>
    </w:p>
    <w:p>
      <w:pPr>
        <w:pStyle w:val="CodeChangeLine"/>
        <w:tabs>
          <w:tab w:pos="567" w:val="left"/>
          <w:tab w:pos="1134" w:val="left"/>
          <w:tab w:pos="1247" w:val="left"/>
        </w:tabs>
      </w:pPr>
      <w:r>
        <w:rPr>
          <w:color w:val="BFBFBF"/>
          <w:shd w:val="clear" w:color="auto" w:fill="fafafa"/>
        </w:rPr>
        <w:t>5999</w:t>
        <w:tab/>
        <w:t>6030</w:t>
        <w:tab/>
        <w:tab/>
      </w:r>
      <w:r>
        <w:t>|highFlowAlarm |[waterMeterAlarm](#53194-watermeteralarm)|hiFAm |</w:t>
      </w:r>
    </w:p>
    <w:p>
      <w:pPr>
        <w:pStyle w:val="CodeChangeLine"/>
        <w:tabs>
          <w:tab w:pos="567" w:val="left"/>
          <w:tab w:pos="1134" w:val="left"/>
          <w:tab w:pos="1247" w:val="left"/>
        </w:tabs>
      </w:pPr>
      <w:r>
        <w:rPr>
          <w:color w:val="BFBFBF"/>
          <w:shd w:val="clear" w:color="auto" w:fill="fafafa"/>
        </w:rPr>
        <w:t>6000</w:t>
        <w:tab/>
        <w:t>6031</w:t>
        <w:tab/>
        <w:tab/>
      </w:r>
      <w:r>
        <w:t>|highFlowAlarmThreshold |[waterMeterAlarm](#53194-watermeteralarm)|hFATd |</w:t>
      </w:r>
    </w:p>
    <w:p>
      <w:pPr>
        <w:pStyle w:val="CodeChangeLine"/>
        <w:tabs>
          <w:tab w:pos="567" w:val="left"/>
          <w:tab w:pos="1134" w:val="left"/>
          <w:tab w:pos="1247" w:val="left"/>
        </w:tabs>
      </w:pPr>
      <w:r>
        <w:rPr>
          <w:color w:val="BFBFBF"/>
          <w:shd w:val="clear" w:color="auto" w:fill="fafafa"/>
        </w:rPr>
        <w:t>6001</w:t>
        <w:tab/>
        <w:t>6032</w:t>
        <w:tab/>
        <w:tab/>
      </w:r>
      <w:r>
        <w:t>|highFlowDuration |[waterMeterAlarm](#53194-watermeteralarm)|hiFDn |</w:t>
      </w:r>
    </w:p>
    <w:p>
      <w:pPr>
        <w:pStyle w:val="CodeChangeLine"/>
        <w:tabs>
          <w:tab w:pos="567" w:val="left"/>
          <w:tab w:pos="1134" w:val="left"/>
          <w:tab w:pos="1247" w:val="left"/>
        </w:tabs>
        <w:shd w:val="clear" w:color="auto" w:fill="ecfdf0"/>
      </w:pPr>
      <w:r>
        <w:rPr>
          <w:color w:val="BFBFBF"/>
          <w:shd w:val="clear" w:color="auto" w:fill="#ddfbe6"/>
        </w:rPr>
        <w:tab/>
        <w:t>6033</w:t>
        <w:tab/>
        <w:t>+</w:t>
        <w:tab/>
      </w:r>
      <w:r>
        <w:t>|highMagneticAlarm |[magneticSensorParameters](#53161-magneticsensorparameters)|hiMAm |</w:t>
      </w:r>
    </w:p>
    <w:p>
      <w:pPr>
        <w:pStyle w:val="CodeChangeLine"/>
        <w:tabs>
          <w:tab w:pos="567" w:val="left"/>
          <w:tab w:pos="1134" w:val="left"/>
          <w:tab w:pos="1247" w:val="left"/>
        </w:tabs>
      </w:pPr>
      <w:r>
        <w:rPr>
          <w:color w:val="BFBFBF"/>
          <w:shd w:val="clear" w:color="auto" w:fill="fafafa"/>
        </w:rPr>
        <w:t>6002</w:t>
        <w:tab/>
        <w:t>6034</w:t>
        <w:tab/>
        <w:tab/>
      </w:r>
      <w:r>
        <w:t>|highPressureAlarm |[waterMeterAlarm](#53194-watermeteralarm)|hiPAm |</w:t>
      </w:r>
    </w:p>
    <w:p>
      <w:pPr>
        <w:pStyle w:val="CodeChangeLine"/>
        <w:tabs>
          <w:tab w:pos="567" w:val="left"/>
          <w:tab w:pos="1134" w:val="left"/>
          <w:tab w:pos="1247" w:val="left"/>
        </w:tabs>
      </w:pPr>
      <w:r>
        <w:rPr>
          <w:color w:val="BFBFBF"/>
          <w:shd w:val="clear" w:color="auto" w:fill="fafafa"/>
        </w:rPr>
        <w:t>6003</w:t>
        <w:tab/>
        <w:t>6035</w:t>
        <w:tab/>
        <w:tab/>
      </w:r>
      <w:r>
        <w:t>|highPressureAlarmThreshold |[waterMeterAlarm](#53194-watermeteralarm)|hPATd |</w:t>
      </w:r>
    </w:p>
    <w:p>
      <w:pPr>
        <w:pStyle w:val="CodeChangeLine"/>
        <w:tabs>
          <w:tab w:pos="567" w:val="left"/>
          <w:tab w:pos="1134" w:val="left"/>
          <w:tab w:pos="1247" w:val="left"/>
        </w:tabs>
      </w:pPr>
      <w:r>
        <w:rPr>
          <w:color w:val="BFBFBF"/>
          <w:shd w:val="clear" w:color="auto" w:fill="fafafa"/>
        </w:rPr>
        <w:t>6004</w:t>
        <w:tab/>
        <w:t>6036</w:t>
        <w:tab/>
        <w:tab/>
      </w:r>
      <w:r>
        <w:t>|highTemperatureAlarm |[temperatureAlarm](#53188-temperaturealarm), [waterMeterAlarm](#53194-watermeteralarm)|hiTAm |</w:t>
      </w:r>
    </w:p>
    <w:p>
      <w:pPr>
        <w:pStyle w:val="CodeHeader"/>
      </w:pPr>
      <w:r>
        <w:t>@@ -6020,6 +6052,7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6020</w:t>
        <w:tab/>
        <w:t>6052</w:t>
        <w:tab/>
        <w:tab/>
      </w:r>
      <w:r>
        <w:t>|innerErrorAlarm |[waterMeterAlarm](#53194-watermeteralarm)|inEAm |</w:t>
      </w:r>
    </w:p>
    <w:p>
      <w:pPr>
        <w:pStyle w:val="CodeChangeLine"/>
        <w:tabs>
          <w:tab w:pos="567" w:val="left"/>
          <w:tab w:pos="1134" w:val="left"/>
          <w:tab w:pos="1247" w:val="left"/>
        </w:tabs>
      </w:pPr>
      <w:r>
        <w:rPr>
          <w:color w:val="BFBFBF"/>
          <w:shd w:val="clear" w:color="auto" w:fill="fafafa"/>
        </w:rPr>
        <w:t>6021</w:t>
        <w:tab/>
        <w:t>6053</w:t>
        <w:tab/>
        <w:tab/>
      </w:r>
      <w:r>
        <w:t>|innerHighInternalTemperatureAlarm |[waterMeterAlarm](#53194-watermeteralarm)|iHITm |</w:t>
      </w:r>
    </w:p>
    <w:p>
      <w:pPr>
        <w:pStyle w:val="CodeChangeLine"/>
        <w:tabs>
          <w:tab w:pos="567" w:val="left"/>
          <w:tab w:pos="1134" w:val="left"/>
          <w:tab w:pos="1247" w:val="left"/>
        </w:tabs>
      </w:pPr>
      <w:r>
        <w:rPr>
          <w:color w:val="BFBFBF"/>
          <w:shd w:val="clear" w:color="auto" w:fill="fafafa"/>
        </w:rPr>
        <w:t>6022</w:t>
        <w:tab/>
        <w:t>6054</w:t>
        <w:tab/>
        <w:tab/>
      </w:r>
      <w:r>
        <w:t>|innerTemperatureSensorFault |[waterMeterAlarm](#53194-watermeteralarm)|iTSFt |</w:t>
      </w:r>
    </w:p>
    <w:p>
      <w:pPr>
        <w:pStyle w:val="CodeChangeLine"/>
        <w:tabs>
          <w:tab w:pos="567" w:val="left"/>
          <w:tab w:pos="1134" w:val="left"/>
          <w:tab w:pos="1247" w:val="left"/>
        </w:tabs>
        <w:shd w:val="clear" w:color="auto" w:fill="ecfdf0"/>
      </w:pPr>
      <w:r>
        <w:rPr>
          <w:color w:val="BFBFBF"/>
          <w:shd w:val="clear" w:color="auto" w:fill="#ddfbe6"/>
        </w:rPr>
        <w:tab/>
        <w:t>6055</w:t>
        <w:tab/>
        <w:t>+</w:t>
        <w:tab/>
      </w:r>
      <w:r>
        <w:t>|inorganicSaltMass |[bodyCompositionAnalyser](#53114-bodycompositionanalyser) |inSMs |</w:t>
      </w:r>
    </w:p>
    <w:p>
      <w:pPr>
        <w:pStyle w:val="CodeChangeLine"/>
        <w:tabs>
          <w:tab w:pos="567" w:val="left"/>
          <w:tab w:pos="1134" w:val="left"/>
          <w:tab w:pos="1247" w:val="left"/>
        </w:tabs>
      </w:pPr>
      <w:r>
        <w:rPr>
          <w:color w:val="BFBFBF"/>
          <w:shd w:val="clear" w:color="auto" w:fill="fafafa"/>
        </w:rPr>
        <w:t>6023</w:t>
        <w:tab/>
        <w:t>6056</w:t>
        <w:tab/>
        <w:tab/>
      </w:r>
      <w:r>
        <w:t>|intensiveReportInterval |[waterMeterSetting](#53196-watermetersetting) |inRIl |</w:t>
      </w:r>
    </w:p>
    <w:p>
      <w:pPr>
        <w:pStyle w:val="CodeChangeLine"/>
        <w:tabs>
          <w:tab w:pos="567" w:val="left"/>
          <w:tab w:pos="1134" w:val="left"/>
          <w:tab w:pos="1247" w:val="left"/>
        </w:tabs>
      </w:pPr>
      <w:r>
        <w:rPr>
          <w:color w:val="BFBFBF"/>
          <w:shd w:val="clear" w:color="auto" w:fill="fafafa"/>
        </w:rPr>
        <w:t>6024</w:t>
        <w:tab/>
        <w:t>6057</w:t>
        <w:tab/>
        <w:tab/>
      </w:r>
      <w:r>
        <w:t>|intensiveReportStartTime |[waterMeterSetting](#53196-watermetersetting) |iRSTe |</w:t>
      </w:r>
    </w:p>
    <w:p>
      <w:pPr>
        <w:pStyle w:val="CodeChangeLine"/>
        <w:tabs>
          <w:tab w:pos="567" w:val="left"/>
          <w:tab w:pos="1134" w:val="left"/>
          <w:tab w:pos="1247" w:val="left"/>
        </w:tabs>
      </w:pPr>
      <w:r>
        <w:rPr>
          <w:color w:val="BFBFBF"/>
          <w:shd w:val="clear" w:color="auto" w:fill="fafafa"/>
        </w:rPr>
        <w:t>6025</w:t>
        <w:tab/>
        <w:t>6058</w:t>
        <w:tab/>
        <w:tab/>
      </w:r>
      <w:r>
        <w:t>|intensiveSampleInterval |[waterMeterSetting](#53196-watermetersetting) |inSIl |</w:t>
      </w:r>
    </w:p>
    <w:p>
      <w:pPr>
        <w:pStyle w:val="CodeHeader"/>
      </w:pPr>
      <w:r>
        <w:t>@@ -6038,7 +6071,7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6038</w:t>
        <w:tab/>
        <w:t>6071</w:t>
        <w:tab/>
        <w:tab/>
      </w:r>
      <w:r>
        <w:t>|lightActivePower |[slcReportInfo](#53181-slcreportinfo) |LiAPr |</w:t>
      </w:r>
    </w:p>
    <w:p>
      <w:pPr>
        <w:pStyle w:val="CodeChangeLine"/>
        <w:tabs>
          <w:tab w:pos="567" w:val="left"/>
          <w:tab w:pos="1134" w:val="left"/>
          <w:tab w:pos="1247" w:val="left"/>
        </w:tabs>
      </w:pPr>
      <w:r>
        <w:rPr>
          <w:color w:val="BFBFBF"/>
          <w:shd w:val="clear" w:color="auto" w:fill="fafafa"/>
        </w:rPr>
        <w:t>6039</w:t>
        <w:tab/>
        <w:t>6072</w:t>
        <w:tab/>
        <w:tab/>
      </w:r>
      <w:r>
        <w:t>|lightCount |[slcParameterSetting](#53180-slcparametersetting) |ligCt |</w:t>
      </w:r>
    </w:p>
    <w:p>
      <w:pPr>
        <w:pStyle w:val="CodeChangeLine"/>
        <w:tabs>
          <w:tab w:pos="567" w:val="left"/>
          <w:tab w:pos="1134" w:val="left"/>
          <w:tab w:pos="1247" w:val="left"/>
        </w:tabs>
      </w:pPr>
      <w:r>
        <w:rPr>
          <w:color w:val="BFBFBF"/>
          <w:shd w:val="clear" w:color="auto" w:fill="fafafa"/>
        </w:rPr>
        <w:t>6040</w:t>
        <w:tab/>
        <w:t>6073</w:t>
        <w:tab/>
        <w:tab/>
      </w:r>
      <w:r>
        <w:t>|lightCurrent |[slcReportInfo](#53181-slcreportinfo) |ligC0 |</w:t>
      </w:r>
    </w:p>
    <w:p>
      <w:pPr>
        <w:pStyle w:val="CodeChangeLine"/>
        <w:tabs>
          <w:tab w:pos="567" w:val="left"/>
          <w:tab w:pos="1134" w:val="left"/>
          <w:tab w:pos="1247" w:val="left"/>
        </w:tabs>
        <w:shd w:val="clear" w:color="auto" w:fill="fbe9eb"/>
      </w:pPr>
      <w:r>
        <w:rPr>
          <w:color w:val="BFBFBF"/>
          <w:shd w:val="clear" w:color="auto" w:fill="#f9d7dc"/>
        </w:rPr>
        <w:t>6041</w:t>
        <w:tab/>
        <w:tab/>
        <w:t>-</w:t>
        <w:tab/>
      </w:r>
      <w:r>
        <w:t>|lightApparentPower |[slcReportInfo](#53181-slcreportinfo) |liAPr |</w:t>
      </w:r>
    </w:p>
    <w:p>
      <w:pPr>
        <w:pStyle w:val="CodeChangeLine"/>
        <w:tabs>
          <w:tab w:pos="567" w:val="left"/>
          <w:tab w:pos="1134" w:val="left"/>
          <w:tab w:pos="1247" w:val="left"/>
        </w:tabs>
        <w:shd w:val="clear" w:color="auto" w:fill="ecfdf0"/>
      </w:pPr>
      <w:r>
        <w:rPr>
          <w:color w:val="BFBFBF"/>
          <w:shd w:val="clear" w:color="auto" w:fill="#ddfbe6"/>
        </w:rPr>
        <w:tab/>
        <w:t>6074</w:t>
        <w:tab/>
        <w:t>+</w:t>
        <w:tab/>
      </w:r>
      <w:r>
        <w:t>|lightApparentPower |[slcReportInfo](#53181-slcreportinfo) |liAP0 |</w:t>
      </w:r>
    </w:p>
    <w:p>
      <w:pPr>
        <w:pStyle w:val="CodeChangeLine"/>
        <w:tabs>
          <w:tab w:pos="567" w:val="left"/>
          <w:tab w:pos="1134" w:val="left"/>
          <w:tab w:pos="1247" w:val="left"/>
        </w:tabs>
      </w:pPr>
      <w:r>
        <w:rPr>
          <w:color w:val="BFBFBF"/>
          <w:shd w:val="clear" w:color="auto" w:fill="fafafa"/>
        </w:rPr>
        <w:t>6042</w:t>
        <w:tab/>
        <w:t>6075</w:t>
        <w:tab/>
        <w:tab/>
      </w:r>
      <w:r>
        <w:t>|lightDimmingValue |[slcReportInfo](#53181-slcreportinfo) |liDVe |</w:t>
      </w:r>
    </w:p>
    <w:p>
      <w:pPr>
        <w:pStyle w:val="CodeChangeLine"/>
        <w:tabs>
          <w:tab w:pos="567" w:val="left"/>
          <w:tab w:pos="1134" w:val="left"/>
          <w:tab w:pos="1247" w:val="left"/>
        </w:tabs>
      </w:pPr>
      <w:r>
        <w:rPr>
          <w:color w:val="BFBFBF"/>
          <w:shd w:val="clear" w:color="auto" w:fill="fafafa"/>
        </w:rPr>
        <w:t>6043</w:t>
        <w:tab/>
        <w:t>6076</w:t>
        <w:tab/>
        <w:tab/>
      </w:r>
      <w:r>
        <w:t>|lightPolarizationAxis |[slcReportInfo](#53181-slcreportinfo) |liPAs |</w:t>
      </w:r>
    </w:p>
    <w:p>
      <w:pPr>
        <w:pStyle w:val="CodeChangeLine"/>
        <w:tabs>
          <w:tab w:pos="567" w:val="left"/>
          <w:tab w:pos="1134" w:val="left"/>
          <w:tab w:pos="1247" w:val="left"/>
        </w:tabs>
      </w:pPr>
      <w:r>
        <w:rPr>
          <w:color w:val="BFBFBF"/>
          <w:shd w:val="clear" w:color="auto" w:fill="fafafa"/>
        </w:rPr>
        <w:t>6044</w:t>
        <w:tab/>
        <w:t>6077</w:t>
        <w:tab/>
        <w:tab/>
      </w:r>
      <w:r>
        <w:t>|lightPowerFactor |[slcReportInfo](#53181-slcreportinfo) |liPFr |</w:t>
      </w:r>
    </w:p>
    <w:p>
      <w:pPr>
        <w:pStyle w:val="CodeHeader"/>
      </w:pPr>
      <w:r>
        <w:t>@@ -6065,7 +6098,8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6065</w:t>
        <w:tab/>
        <w:t>6098</w:t>
        <w:tab/>
        <w:tab/>
      </w:r>
      <w:r>
        <w:t>|lowPressureAlarm |[waterMeterAlarm](#53194-watermeteralarm)|LoPAm |</w:t>
      </w:r>
    </w:p>
    <w:p>
      <w:pPr>
        <w:pStyle w:val="CodeChangeLine"/>
        <w:tabs>
          <w:tab w:pos="567" w:val="left"/>
          <w:tab w:pos="1134" w:val="left"/>
          <w:tab w:pos="1247" w:val="left"/>
        </w:tabs>
      </w:pPr>
      <w:r>
        <w:rPr>
          <w:color w:val="BFBFBF"/>
          <w:shd w:val="clear" w:color="auto" w:fill="fafafa"/>
        </w:rPr>
        <w:t>6066</w:t>
        <w:tab/>
        <w:t>6099</w:t>
        <w:tab/>
        <w:tab/>
      </w:r>
      <w:r>
        <w:t>|lowPressureAlarmThreshold |[waterMeterAlarm](#53194-watermeteralarm)|lPATd |</w:t>
      </w:r>
    </w:p>
    <w:p>
      <w:pPr>
        <w:pStyle w:val="CodeChangeLine"/>
        <w:tabs>
          <w:tab w:pos="567" w:val="left"/>
          <w:tab w:pos="1134" w:val="left"/>
          <w:tab w:pos="1247" w:val="left"/>
        </w:tabs>
      </w:pPr>
      <w:r>
        <w:rPr>
          <w:color w:val="BFBFBF"/>
          <w:shd w:val="clear" w:color="auto" w:fill="fafafa"/>
        </w:rPr>
        <w:t>6067</w:t>
        <w:tab/>
        <w:t>6100</w:t>
        <w:tab/>
        <w:tab/>
      </w:r>
      <w:r>
        <w:t>|lowTemperatureAlarm |[temperatureAlarm](#53188-temperaturealarm), [waterMeterAlarm](#53194-watermeteralarm)|loTAm |</w:t>
      </w:r>
    </w:p>
    <w:p>
      <w:pPr>
        <w:pStyle w:val="CodeChangeLine"/>
        <w:tabs>
          <w:tab w:pos="567" w:val="left"/>
          <w:tab w:pos="1134" w:val="left"/>
          <w:tab w:pos="1247" w:val="left"/>
        </w:tabs>
        <w:shd w:val="clear" w:color="auto" w:fill="fbe9eb"/>
      </w:pPr>
      <w:r>
        <w:rPr>
          <w:color w:val="BFBFBF"/>
          <w:shd w:val="clear" w:color="auto" w:fill="#f9d7dc"/>
        </w:rPr>
        <w:t>6068</w:t>
        <w:tab/>
        <w:tab/>
        <w:t>-</w:t>
        <w:tab/>
      </w:r>
      <w:r>
        <w:t>|lowTemperatureAlarmThreshold |[temperatureAlarm](#53188-temperaturealarm), [waterMeterAlarm](#53194-watermeteralarm)|LTATd |</w:t>
      </w:r>
    </w:p>
    <w:p>
      <w:pPr>
        <w:pStyle w:val="CodeChangeLine"/>
        <w:tabs>
          <w:tab w:pos="567" w:val="left"/>
          <w:tab w:pos="1134" w:val="left"/>
          <w:tab w:pos="1247" w:val="left"/>
        </w:tabs>
        <w:shd w:val="clear" w:color="auto" w:fill="ecfdf0"/>
      </w:pPr>
      <w:r>
        <w:rPr>
          <w:color w:val="BFBFBF"/>
          <w:shd w:val="clear" w:color="auto" w:fill="#ddfbe6"/>
        </w:rPr>
        <w:tab/>
        <w:t>6101</w:t>
        <w:tab/>
        <w:t>+</w:t>
        <w:tab/>
      </w:r>
      <w:r>
        <w:t>|lowTemperatureAlarmThreshold |[temperatureAlarm](#53188-temperaturealarm), [waterMeterAlarm](#53194-watermeteralarm)|lTATd |</w:t>
      </w:r>
    </w:p>
    <w:p>
      <w:pPr>
        <w:pStyle w:val="CodeChangeLine"/>
        <w:tabs>
          <w:tab w:pos="567" w:val="left"/>
          <w:tab w:pos="1134" w:val="left"/>
          <w:tab w:pos="1247" w:val="left"/>
        </w:tabs>
        <w:shd w:val="clear" w:color="auto" w:fill="ecfdf0"/>
      </w:pPr>
      <w:r>
        <w:rPr>
          <w:color w:val="BFBFBF"/>
          <w:shd w:val="clear" w:color="auto" w:fill="#ddfbe6"/>
        </w:rPr>
        <w:tab/>
        <w:t>6102</w:t>
        <w:tab/>
        <w:t>+</w:t>
        <w:tab/>
      </w:r>
      <w:r>
        <w:t>|lowVoltage |[smokeSensor](#53182-smokesensor)|lowVe |</w:t>
      </w:r>
    </w:p>
    <w:p>
      <w:pPr>
        <w:pStyle w:val="CodeChangeLine"/>
        <w:tabs>
          <w:tab w:pos="567" w:val="left"/>
          <w:tab w:pos="1134" w:val="left"/>
          <w:tab w:pos="1247" w:val="left"/>
        </w:tabs>
      </w:pPr>
      <w:r>
        <w:rPr>
          <w:color w:val="BFBFBF"/>
          <w:shd w:val="clear" w:color="auto" w:fill="fafafa"/>
        </w:rPr>
        <w:t>6069</w:t>
        <w:tab/>
        <w:t>6103</w:t>
        <w:tab/>
        <w:tab/>
      </w:r>
      <w:r>
        <w:t>|lqi |[signalStrength](#53178-signalstrength) |lqi |</w:t>
      </w:r>
    </w:p>
    <w:p>
      <w:pPr>
        <w:pStyle w:val="CodeChangeLine"/>
        <w:tabs>
          <w:tab w:pos="567" w:val="left"/>
          <w:tab w:pos="1134" w:val="left"/>
          <w:tab w:pos="1247" w:val="left"/>
        </w:tabs>
      </w:pPr>
      <w:r>
        <w:rPr>
          <w:color w:val="BFBFBF"/>
          <w:shd w:val="clear" w:color="auto" w:fill="fafafa"/>
        </w:rPr>
        <w:t>6070</w:t>
        <w:tab/>
        <w:t>6104</w:t>
        <w:tab/>
        <w:tab/>
      </w:r>
      <w:r>
        <w:t>|machineStates |[runState](#53175-runstate) |macSs |</w:t>
      </w:r>
    </w:p>
    <w:p>
      <w:pPr>
        <w:pStyle w:val="CodeChangeLine"/>
        <w:tabs>
          <w:tab w:pos="567" w:val="left"/>
          <w:tab w:pos="1134" w:val="left"/>
          <w:tab w:pos="1247" w:val="left"/>
        </w:tabs>
      </w:pPr>
      <w:r>
        <w:rPr>
          <w:color w:val="BFBFBF"/>
          <w:shd w:val="clear" w:color="auto" w:fill="fafafa"/>
        </w:rPr>
        <w:t>6071</w:t>
        <w:tab/>
        <w:t>6105</w:t>
        <w:tab/>
        <w:tab/>
      </w:r>
      <w:r>
        <w:t>|magneticDisturb |[gasMeterAlarm](#53139-gasmeteralarm) |magDb |</w:t>
      </w:r>
    </w:p>
    <w:p>
      <w:pPr>
        <w:pStyle w:val="CodeHeader"/>
      </w:pPr>
      <w:r>
        <w:t>@@ -6074,6 +6108,7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6074</w:t>
        <w:tab/>
        <w:t>6108</w:t>
        <w:tab/>
        <w:tab/>
      </w:r>
      <w:r>
        <w:t>|manufacturer |[dmDeviceInfo](#583-dmdeviceinfo) |manur |</w:t>
      </w:r>
    </w:p>
    <w:p>
      <w:pPr>
        <w:pStyle w:val="CodeChangeLine"/>
        <w:tabs>
          <w:tab w:pos="567" w:val="left"/>
          <w:tab w:pos="1134" w:val="left"/>
          <w:tab w:pos="1247" w:val="left"/>
        </w:tabs>
      </w:pPr>
      <w:r>
        <w:rPr>
          <w:color w:val="BFBFBF"/>
          <w:shd w:val="clear" w:color="auto" w:fill="fafafa"/>
        </w:rPr>
        <w:t>6075</w:t>
        <w:tab/>
        <w:t>6109</w:t>
        <w:tab/>
        <w:tab/>
      </w:r>
      <w:r>
        <w:t>|manufacturerDetailsLink |[dmDeviceInfo](#583-dmdeviceinfo) |maDLk |</w:t>
      </w:r>
    </w:p>
    <w:p>
      <w:pPr>
        <w:pStyle w:val="CodeChangeLine"/>
        <w:tabs>
          <w:tab w:pos="567" w:val="left"/>
          <w:tab w:pos="1134" w:val="left"/>
          <w:tab w:pos="1247" w:val="left"/>
        </w:tabs>
      </w:pPr>
      <w:r>
        <w:rPr>
          <w:color w:val="BFBFBF"/>
          <w:shd w:val="clear" w:color="auto" w:fill="fafafa"/>
        </w:rPr>
        <w:t>6076</w:t>
        <w:tab/>
        <w:t>6110</w:t>
        <w:tab/>
        <w:tab/>
      </w:r>
      <w:r>
        <w:t>|manufacturingDate |[dmDeviceInfo](#583-dmdeviceinfo) |manDe |</w:t>
      </w:r>
    </w:p>
    <w:p>
      <w:pPr>
        <w:pStyle w:val="CodeChangeLine"/>
        <w:tabs>
          <w:tab w:pos="567" w:val="left"/>
          <w:tab w:pos="1134" w:val="left"/>
          <w:tab w:pos="1247" w:val="left"/>
        </w:tabs>
        <w:shd w:val="clear" w:color="auto" w:fill="ecfdf0"/>
      </w:pPr>
      <w:r>
        <w:rPr>
          <w:color w:val="BFBFBF"/>
          <w:shd w:val="clear" w:color="auto" w:fill="#ddfbe6"/>
        </w:rPr>
        <w:tab/>
        <w:t>6111</w:t>
        <w:tab/>
        <w:t>+</w:t>
        <w:tab/>
      </w:r>
      <w:r>
        <w:t>|mass |[bioElectricalImpedanceAnalysis](#53113-bioelectricalimpedanceanalysis) |mass |</w:t>
      </w:r>
    </w:p>
    <w:p>
      <w:pPr>
        <w:pStyle w:val="CodeChangeLine"/>
        <w:tabs>
          <w:tab w:pos="567" w:val="left"/>
          <w:tab w:pos="1134" w:val="left"/>
          <w:tab w:pos="1247" w:val="left"/>
        </w:tabs>
      </w:pPr>
      <w:r>
        <w:rPr>
          <w:color w:val="BFBFBF"/>
          <w:shd w:val="clear" w:color="auto" w:fill="fafafa"/>
        </w:rPr>
        <w:t>6077</w:t>
        <w:tab/>
        <w:t>6112</w:t>
        <w:tab/>
        <w:tab/>
      </w:r>
      <w:r>
        <w:t>|material |[battery](#53110-battery) |matel |</w:t>
      </w:r>
    </w:p>
    <w:p>
      <w:pPr>
        <w:pStyle w:val="CodeChangeLine"/>
        <w:tabs>
          <w:tab w:pos="567" w:val="left"/>
          <w:tab w:pos="1134" w:val="left"/>
          <w:tab w:pos="1247" w:val="left"/>
        </w:tabs>
      </w:pPr>
      <w:r>
        <w:rPr>
          <w:color w:val="BFBFBF"/>
          <w:shd w:val="clear" w:color="auto" w:fill="fafafa"/>
        </w:rPr>
        <w:t>6078</w:t>
        <w:tab/>
        <w:t>6113</w:t>
        <w:tab/>
        <w:tab/>
      </w:r>
      <w:r>
        <w:t>|maxHeatingLevel |[heatingZone](#53144-heatingzone) |maHLl |</w:t>
      </w:r>
    </w:p>
    <w:p>
      <w:pPr>
        <w:pStyle w:val="CodeChangeLine"/>
        <w:tabs>
          <w:tab w:pos="567" w:val="left"/>
          <w:tab w:pos="1134" w:val="left"/>
          <w:tab w:pos="1247" w:val="left"/>
        </w:tabs>
      </w:pPr>
      <w:r>
        <w:rPr>
          <w:color w:val="BFBFBF"/>
          <w:shd w:val="clear" w:color="auto" w:fill="fafafa"/>
        </w:rPr>
        <w:t>6079</w:t>
        <w:tab/>
        <w:t>6114</w:t>
        <w:tab/>
        <w:tab/>
      </w:r>
      <w:r>
        <w:t>|maxLength |[textMessage](#53189-textmessage) |maxLh |</w:t>
      </w:r>
    </w:p>
    <w:p>
      <w:pPr>
        <w:pStyle w:val="CodeHeader"/>
      </w:pPr>
      <w:r>
        <w:t>@@ -6111,11 +6146,13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6111</w:t>
        <w:tab/>
        <w:t>6146</w:t>
        <w:tab/>
        <w:tab/>
      </w:r>
      <w:r>
        <w:t>|muscleMass |[bodyCompositionAnalyser](#53114-bodycompositionanalyser) |musMs |</w:t>
      </w:r>
    </w:p>
    <w:p>
      <w:pPr>
        <w:pStyle w:val="CodeChangeLine"/>
        <w:tabs>
          <w:tab w:pos="567" w:val="left"/>
          <w:tab w:pos="1134" w:val="left"/>
          <w:tab w:pos="1247" w:val="left"/>
        </w:tabs>
      </w:pPr>
      <w:r>
        <w:rPr>
          <w:color w:val="BFBFBF"/>
          <w:shd w:val="clear" w:color="auto" w:fill="fafafa"/>
        </w:rPr>
        <w:t>6112</w:t>
        <w:tab/>
        <w:t>6147</w:t>
        <w:tab/>
        <w:tab/>
      </w:r>
      <w:r>
        <w:t>|muteEnabled |[audioVolume](#5318-audiovolume) |mutEd |</w:t>
      </w:r>
    </w:p>
    <w:p>
      <w:pPr>
        <w:pStyle w:val="CodeChangeLine"/>
        <w:tabs>
          <w:tab w:pos="567" w:val="left"/>
          <w:tab w:pos="1134" w:val="left"/>
          <w:tab w:pos="1247" w:val="left"/>
        </w:tabs>
      </w:pPr>
      <w:r>
        <w:rPr>
          <w:color w:val="BFBFBF"/>
          <w:shd w:val="clear" w:color="auto" w:fill="fafafa"/>
        </w:rPr>
        <w:t>6113</w:t>
        <w:tab/>
        <w:t>6148</w:t>
        <w:tab/>
        <w:tab/>
      </w:r>
      <w:r>
        <w:t>|name |[dmCapability](#5811-dmcapability), [dmPackage](#588-dmpackage), [dmSoftware](#586-dmsoftware), [dmStorage](#5812-dmstorage) |name |</w:t>
      </w:r>
    </w:p>
    <w:p>
      <w:pPr>
        <w:pStyle w:val="CodeChangeLine"/>
        <w:tabs>
          <w:tab w:pos="567" w:val="left"/>
          <w:tab w:pos="1134" w:val="left"/>
          <w:tab w:pos="1247" w:val="left"/>
        </w:tabs>
        <w:shd w:val="clear" w:color="auto" w:fill="ecfdf0"/>
      </w:pPr>
      <w:r>
        <w:rPr>
          <w:color w:val="BFBFBF"/>
          <w:shd w:val="clear" w:color="auto" w:fill="#ddfbe6"/>
        </w:rPr>
        <w:tab/>
        <w:t>6149</w:t>
        <w:tab/>
        <w:t>+</w:t>
        <w:tab/>
      </w:r>
      <w:r>
        <w:t>|needsReplacement |[5.3.1.35 filterInfo](#53135-filterinfo)|neeRt |</w:t>
      </w:r>
    </w:p>
    <w:p>
      <w:pPr>
        <w:pStyle w:val="CodeChangeLine"/>
        <w:tabs>
          <w:tab w:pos="567" w:val="left"/>
          <w:tab w:pos="1134" w:val="left"/>
          <w:tab w:pos="1247" w:val="left"/>
        </w:tabs>
      </w:pPr>
      <w:r>
        <w:rPr>
          <w:color w:val="BFBFBF"/>
          <w:shd w:val="clear" w:color="auto" w:fill="fafafa"/>
        </w:rPr>
        <w:t>6114</w:t>
        <w:tab/>
        <w:t>6150</w:t>
        <w:tab/>
        <w:tab/>
      </w:r>
      <w:r>
        <w:t>|network |[threeDprinter](#5311-threedprinter) |netwk |</w:t>
      </w:r>
    </w:p>
    <w:p>
      <w:pPr>
        <w:pStyle w:val="CodeChangeLine"/>
        <w:tabs>
          <w:tab w:pos="567" w:val="left"/>
          <w:tab w:pos="1134" w:val="left"/>
          <w:tab w:pos="1247" w:val="left"/>
        </w:tabs>
      </w:pPr>
      <w:r>
        <w:rPr>
          <w:color w:val="BFBFBF"/>
          <w:shd w:val="clear" w:color="auto" w:fill="fafafa"/>
        </w:rPr>
        <w:t>6115</w:t>
        <w:tab/>
        <w:t>6151</w:t>
        <w:tab/>
        <w:tab/>
      </w:r>
      <w:r>
        <w:t>|negativeCumulativeFlow |[waterMeterReportInfo](#53195-watermeterreportinfo) |neCFw |</w:t>
      </w:r>
    </w:p>
    <w:p>
      <w:pPr>
        <w:pStyle w:val="CodeChangeLine"/>
        <w:tabs>
          <w:tab w:pos="567" w:val="left"/>
          <w:tab w:pos="1134" w:val="left"/>
          <w:tab w:pos="1247" w:val="left"/>
        </w:tabs>
      </w:pPr>
      <w:r>
        <w:rPr>
          <w:color w:val="BFBFBF"/>
          <w:shd w:val="clear" w:color="auto" w:fill="fafafa"/>
        </w:rPr>
        <w:t>6116</w:t>
        <w:tab/>
        <w:t>6152</w:t>
        <w:tab/>
        <w:tab/>
      </w:r>
      <w:r>
        <w:t>|nh3nh4 |[waterQualityMonitor](#53198-waterqualitymonitor) |nh3n4 |</w:t>
      </w:r>
    </w:p>
    <w:p>
      <w:pPr>
        <w:pStyle w:val="CodeChangeLine"/>
        <w:tabs>
          <w:tab w:pos="567" w:val="left"/>
          <w:tab w:pos="1134" w:val="left"/>
          <w:tab w:pos="1247" w:val="left"/>
        </w:tabs>
      </w:pPr>
      <w:r>
        <w:rPr>
          <w:color w:val="BFBFBF"/>
          <w:shd w:val="clear" w:color="auto" w:fill="fafafa"/>
        </w:rPr>
        <w:t>6117</w:t>
        <w:tab/>
        <w:t>6153</w:t>
        <w:tab/>
        <w:tab/>
      </w:r>
      <w:r>
        <w:t>|no2 |[airQualitySensor](#5316-airqualitysensor) |no2 |</w:t>
      </w:r>
    </w:p>
    <w:p>
      <w:pPr>
        <w:pStyle w:val="CodeChangeLine"/>
        <w:tabs>
          <w:tab w:pos="567" w:val="left"/>
          <w:tab w:pos="1134" w:val="left"/>
          <w:tab w:pos="1247" w:val="left"/>
        </w:tabs>
      </w:pPr>
      <w:r>
        <w:rPr>
          <w:color w:val="BFBFBF"/>
          <w:shd w:val="clear" w:color="auto" w:fill="fafafa"/>
        </w:rPr>
        <w:t>6118</w:t>
        <w:tab/>
        <w:t>6154</w:t>
        <w:tab/>
        <w:tab/>
      </w:r>
      <w:r>
        <w:t>|no3n |[waterQualityMonitor](#53198-waterqualitymonitor) |no3n |</w:t>
      </w:r>
    </w:p>
    <w:p>
      <w:pPr>
        <w:pStyle w:val="CodeChangeLine"/>
        <w:tabs>
          <w:tab w:pos="567" w:val="left"/>
          <w:tab w:pos="1134" w:val="left"/>
          <w:tab w:pos="1247" w:val="left"/>
        </w:tabs>
        <w:shd w:val="clear" w:color="auto" w:fill="ecfdf0"/>
      </w:pPr>
      <w:r>
        <w:rPr>
          <w:color w:val="BFBFBF"/>
          <w:shd w:val="clear" w:color="auto" w:fill="#ddfbe6"/>
        </w:rPr>
        <w:tab/>
        <w:t>6155</w:t>
        <w:tab/>
        <w:t>+</w:t>
        <w:tab/>
      </w:r>
      <w:r>
        <w:t>|nodeLink |N/A |nodLk |</w:t>
      </w:r>
    </w:p>
    <w:p>
      <w:pPr>
        <w:pStyle w:val="CodeChangeLine"/>
        <w:tabs>
          <w:tab w:pos="567" w:val="left"/>
          <w:tab w:pos="1134" w:val="left"/>
          <w:tab w:pos="1247" w:val="left"/>
        </w:tabs>
      </w:pPr>
      <w:r>
        <w:rPr>
          <w:color w:val="BFBFBF"/>
          <w:shd w:val="clear" w:color="auto" w:fill="fafafa"/>
        </w:rPr>
        <w:t>6119</w:t>
        <w:tab/>
        <w:t>6156</w:t>
        <w:tab/>
        <w:tab/>
      </w:r>
      <w:r>
        <w:t>|noise |[airQualitySensor](#5316-airqualitysensor) |noise |</w:t>
      </w:r>
    </w:p>
    <w:p>
      <w:pPr>
        <w:pStyle w:val="CodeChangeLine"/>
        <w:tabs>
          <w:tab w:pos="567" w:val="left"/>
          <w:tab w:pos="1134" w:val="left"/>
          <w:tab w:pos="1247" w:val="left"/>
        </w:tabs>
      </w:pPr>
      <w:r>
        <w:rPr>
          <w:color w:val="BFBFBF"/>
          <w:shd w:val="clear" w:color="auto" w:fill="fafafa"/>
        </w:rPr>
        <w:t>6120</w:t>
        <w:tab/>
        <w:t>6157</w:t>
        <w:tab/>
        <w:tab/>
      </w:r>
      <w:r>
        <w:t>|numberValue |[numberValue](#53155-numbervalue) |numVe |</w:t>
      </w:r>
    </w:p>
    <w:p>
      <w:pPr>
        <w:pStyle w:val="CodeChangeLine"/>
        <w:tabs>
          <w:tab w:pos="567" w:val="left"/>
          <w:tab w:pos="1134" w:val="left"/>
          <w:tab w:pos="1247" w:val="left"/>
        </w:tabs>
      </w:pPr>
      <w:r>
        <w:rPr>
          <w:color w:val="BFBFBF"/>
          <w:shd w:val="clear" w:color="auto" w:fill="fafafa"/>
        </w:rPr>
        <w:t>6121</w:t>
        <w:tab/>
        <w:t>6158</w:t>
        <w:tab/>
        <w:tab/>
      </w:r>
      <w:r>
        <w:t>|o3 |[airQualitySensor](#5316-airqualitysensor) |o3 |</w:t>
      </w:r>
    </w:p>
    <w:p>
      <w:pPr>
        <w:pStyle w:val="CodeHeader"/>
      </w:pPr>
      <w:r>
        <w:t>@@ -6161,6 +6198,7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6161</w:t>
        <w:tab/>
        <w:t>6198</w:t>
        <w:tab/>
        <w:tab/>
      </w:r>
      <w:r>
        <w:t>|positionY |[touchScreen](#531106-touchscreen) | posiY |</w:t>
      </w:r>
    </w:p>
    <w:p>
      <w:pPr>
        <w:pStyle w:val="CodeChangeLine"/>
        <w:tabs>
          <w:tab w:pos="567" w:val="left"/>
          <w:tab w:pos="1134" w:val="left"/>
          <w:tab w:pos="1247" w:val="left"/>
        </w:tabs>
      </w:pPr>
      <w:r>
        <w:rPr>
          <w:color w:val="BFBFBF"/>
          <w:shd w:val="clear" w:color="auto" w:fill="fafafa"/>
        </w:rPr>
        <w:t>6162</w:t>
        <w:tab/>
        <w:t>6199</w:t>
        <w:tab/>
        <w:tab/>
      </w:r>
      <w:r>
        <w:t>|postalAddress |[location](#5392-location) |posAs |</w:t>
      </w:r>
    </w:p>
    <w:p>
      <w:pPr>
        <w:pStyle w:val="CodeChangeLine"/>
        <w:tabs>
          <w:tab w:pos="567" w:val="left"/>
          <w:tab w:pos="1134" w:val="left"/>
          <w:tab w:pos="1247" w:val="left"/>
        </w:tabs>
      </w:pPr>
      <w:r>
        <w:rPr>
          <w:color w:val="BFBFBF"/>
          <w:shd w:val="clear" w:color="auto" w:fill="fafafa"/>
        </w:rPr>
        <w:t>6163</w:t>
        <w:tab/>
        <w:t>6200</w:t>
        <w:tab/>
        <w:tab/>
      </w:r>
      <w:r>
        <w:t>|power |[energyConsumption](#53132-energyconsumption) |power |</w:t>
      </w:r>
    </w:p>
    <w:p>
      <w:pPr>
        <w:pStyle w:val="CodeChangeLine"/>
        <w:tabs>
          <w:tab w:pos="567" w:val="left"/>
          <w:tab w:pos="1134" w:val="left"/>
          <w:tab w:pos="1247" w:val="left"/>
        </w:tabs>
        <w:shd w:val="clear" w:color="auto" w:fill="ecfdf0"/>
      </w:pPr>
      <w:r>
        <w:rPr>
          <w:color w:val="BFBFBF"/>
          <w:shd w:val="clear" w:color="auto" w:fill="#ddfbe6"/>
        </w:rPr>
        <w:tab/>
        <w:t>6201</w:t>
        <w:tab/>
        <w:t>+</w:t>
        <w:tab/>
      </w:r>
      <w:r>
        <w:t>|powerOn |[smokeSensor](#53182-smokesensor)| powOn |</w:t>
      </w:r>
    </w:p>
    <w:p>
      <w:pPr>
        <w:pStyle w:val="CodeChangeLine"/>
        <w:tabs>
          <w:tab w:pos="567" w:val="left"/>
          <w:tab w:pos="1134" w:val="left"/>
          <w:tab w:pos="1247" w:val="left"/>
        </w:tabs>
      </w:pPr>
      <w:r>
        <w:rPr>
          <w:color w:val="BFBFBF"/>
          <w:shd w:val="clear" w:color="auto" w:fill="fafafa"/>
        </w:rPr>
        <w:t>6164</w:t>
        <w:tab/>
        <w:t>6202</w:t>
        <w:tab/>
        <w:tab/>
      </w:r>
      <w:r>
        <w:t>|powerGenerationData |[energyGeneration](#53133-energygeneration) |poGDa |</w:t>
      </w:r>
    </w:p>
    <w:p>
      <w:pPr>
        <w:pStyle w:val="CodeChangeLine"/>
        <w:tabs>
          <w:tab w:pos="567" w:val="left"/>
          <w:tab w:pos="1134" w:val="left"/>
          <w:tab w:pos="1247" w:val="left"/>
        </w:tabs>
      </w:pPr>
      <w:r>
        <w:rPr>
          <w:color w:val="BFBFBF"/>
          <w:shd w:val="clear" w:color="auto" w:fill="fafafa"/>
        </w:rPr>
        <w:t>6165</w:t>
        <w:tab/>
        <w:t>6203</w:t>
        <w:tab/>
        <w:tab/>
      </w:r>
      <w:r>
        <w:t>|powerSaveEnabled |[powerSave](#53166-powersave) |poSEd |</w:t>
      </w:r>
    </w:p>
    <w:p>
      <w:pPr>
        <w:pStyle w:val="CodeChangeLine"/>
        <w:tabs>
          <w:tab w:pos="567" w:val="left"/>
          <w:tab w:pos="1134" w:val="left"/>
          <w:tab w:pos="1247" w:val="left"/>
        </w:tabs>
      </w:pPr>
      <w:r>
        <w:rPr>
          <w:color w:val="BFBFBF"/>
          <w:shd w:val="clear" w:color="auto" w:fill="fafafa"/>
        </w:rPr>
        <w:t>6166</w:t>
        <w:tab/>
        <w:t>6204</w:t>
        <w:tab/>
        <w:tab/>
      </w:r>
      <w:r>
        <w:t>|powerStatus |[dmAgent](#582-dmagent) |powSs |</w:t>
      </w:r>
    </w:p>
    <w:p>
      <w:pPr>
        <w:pStyle w:val="CodeHeader"/>
      </w:pPr>
      <w:r>
        <w:t>@@ -6188,6 +6226,7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6188</w:t>
        <w:tab/>
        <w:t>6226</w:t>
        <w:tab/>
        <w:tab/>
      </w:r>
      <w:r>
        <w:t>|rapidFreeze |[refrigeration](#53171-refrigeration) |rapFe |</w:t>
      </w:r>
    </w:p>
    <w:p>
      <w:pPr>
        <w:pStyle w:val="CodeChangeLine"/>
        <w:tabs>
          <w:tab w:pos="567" w:val="left"/>
          <w:tab w:pos="1134" w:val="left"/>
          <w:tab w:pos="1247" w:val="left"/>
        </w:tabs>
      </w:pPr>
      <w:r>
        <w:rPr>
          <w:color w:val="BFBFBF"/>
          <w:shd w:val="clear" w:color="auto" w:fill="fafafa"/>
        </w:rPr>
        <w:t>6189</w:t>
        <w:tab/>
        <w:t>6227</w:t>
        <w:tab/>
        <w:tab/>
      </w:r>
      <w:r>
        <w:t>|readSpeed |[dmStorage](#5812-dmstorage) |reaSd |</w:t>
      </w:r>
    </w:p>
    <w:p>
      <w:pPr>
        <w:pStyle w:val="CodeChangeLine"/>
        <w:tabs>
          <w:tab w:pos="567" w:val="left"/>
          <w:tab w:pos="1134" w:val="left"/>
          <w:tab w:pos="1247" w:val="left"/>
        </w:tabs>
      </w:pPr>
      <w:r>
        <w:rPr>
          <w:color w:val="BFBFBF"/>
          <w:shd w:val="clear" w:color="auto" w:fill="fafafa"/>
        </w:rPr>
        <w:t>6190</w:t>
        <w:tab/>
        <w:t>6228</w:t>
        <w:tab/>
        <w:tab/>
      </w:r>
      <w:r>
        <w:t>|readStatus |[prePaidCardReader](#531107-prepaidcardreader) |reaSs |</w:t>
      </w:r>
    </w:p>
    <w:p>
      <w:pPr>
        <w:pStyle w:val="CodeChangeLine"/>
        <w:tabs>
          <w:tab w:pos="567" w:val="left"/>
          <w:tab w:pos="1134" w:val="left"/>
          <w:tab w:pos="1247" w:val="left"/>
        </w:tabs>
        <w:shd w:val="clear" w:color="auto" w:fill="ecfdf0"/>
      </w:pPr>
      <w:r>
        <w:rPr>
          <w:color w:val="BFBFBF"/>
          <w:shd w:val="clear" w:color="auto" w:fill="#ddfbe6"/>
        </w:rPr>
        <w:tab/>
        <w:t>6229</w:t>
        <w:tab/>
        <w:t>+</w:t>
        <w:tab/>
      </w:r>
      <w:r>
        <w:t>|rechargeable |[battery](#53110-battery) |reche |</w:t>
      </w:r>
    </w:p>
    <w:p>
      <w:pPr>
        <w:pStyle w:val="CodeChangeLine"/>
        <w:tabs>
          <w:tab w:pos="567" w:val="left"/>
          <w:tab w:pos="1134" w:val="left"/>
          <w:tab w:pos="1247" w:val="left"/>
        </w:tabs>
      </w:pPr>
      <w:r>
        <w:rPr>
          <w:color w:val="BFBFBF"/>
          <w:shd w:val="clear" w:color="auto" w:fill="fafafa"/>
        </w:rPr>
        <w:t>6191</w:t>
        <w:tab/>
        <w:t>6230</w:t>
        <w:tab/>
        <w:tab/>
      </w:r>
      <w:r>
        <w:t>|rechargeCredit |[gasChargingControl](#53138-gaschargingcontrol) |recCt |</w:t>
      </w:r>
    </w:p>
    <w:p>
      <w:pPr>
        <w:pStyle w:val="CodeChangeLine"/>
        <w:tabs>
          <w:tab w:pos="567" w:val="left"/>
          <w:tab w:pos="1134" w:val="left"/>
          <w:tab w:pos="1247" w:val="left"/>
        </w:tabs>
      </w:pPr>
      <w:r>
        <w:rPr>
          <w:color w:val="BFBFBF"/>
          <w:shd w:val="clear" w:color="auto" w:fill="fafafa"/>
        </w:rPr>
        <w:t>6192</w:t>
        <w:tab/>
        <w:t>6231</w:t>
        <w:tab/>
        <w:tab/>
      </w:r>
      <w:r>
        <w:t>|rechargeGas |[gasChargingControl](#53138-gaschargingcontrol) |recGs |</w:t>
      </w:r>
    </w:p>
    <w:p>
      <w:pPr>
        <w:pStyle w:val="CodeChangeLine"/>
        <w:tabs>
          <w:tab w:pos="567" w:val="left"/>
          <w:tab w:pos="1134" w:val="left"/>
          <w:tab w:pos="1247" w:val="left"/>
        </w:tabs>
      </w:pPr>
      <w:r>
        <w:rPr>
          <w:color w:val="BFBFBF"/>
          <w:shd w:val="clear" w:color="auto" w:fill="fafafa"/>
        </w:rPr>
        <w:t>6193</w:t>
        <w:tab/>
        <w:t>6232</w:t>
        <w:tab/>
        <w:tab/>
      </w:r>
      <w:r>
        <w:t>|recipientID |[phoneCall](#53164-phonecall) |recID |</w:t>
      </w:r>
    </w:p>
    <w:p>
      <w:pPr>
        <w:pStyle w:val="CodeHeader"/>
      </w:pPr>
      <w:r>
        <w:t>@@ -6201,6 +6240,7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6201</w:t>
        <w:tab/>
        <w:t>6240</w:t>
        <w:tab/>
        <w:tab/>
      </w:r>
      <w:r>
        <w:t>|repetitionCount |[disseminator](#53101-disseminator) |repCt |</w:t>
      </w:r>
    </w:p>
    <w:p>
      <w:pPr>
        <w:pStyle w:val="CodeChangeLine"/>
        <w:tabs>
          <w:tab w:pos="567" w:val="left"/>
          <w:tab w:pos="1134" w:val="left"/>
          <w:tab w:pos="1247" w:val="left"/>
        </w:tabs>
      </w:pPr>
      <w:r>
        <w:rPr>
          <w:color w:val="BFBFBF"/>
          <w:shd w:val="clear" w:color="auto" w:fill="fafafa"/>
        </w:rPr>
        <w:t>6202</w:t>
        <w:tab/>
        <w:t>6241</w:t>
        <w:tab/>
        <w:tab/>
      </w:r>
      <w:r>
        <w:t>|repetitionPeriod |[disseminator](#53101-disseminator) |repPd |</w:t>
      </w:r>
    </w:p>
    <w:p>
      <w:pPr>
        <w:pStyle w:val="CodeChangeLine"/>
        <w:tabs>
          <w:tab w:pos="567" w:val="left"/>
          <w:tab w:pos="1134" w:val="left"/>
          <w:tab w:pos="1247" w:val="left"/>
        </w:tabs>
      </w:pPr>
      <w:r>
        <w:rPr>
          <w:color w:val="BFBFBF"/>
          <w:shd w:val="clear" w:color="auto" w:fill="fafafa"/>
        </w:rPr>
        <w:t>6203</w:t>
        <w:tab/>
        <w:t>6242</w:t>
        <w:tab/>
        <w:tab/>
      </w:r>
      <w:r>
        <w:t>|resistance |[bioElectricalImpedanceAnalysis](#53113-bioelectricalimpedanceanalysis) |resie |</w:t>
      </w:r>
    </w:p>
    <w:p>
      <w:pPr>
        <w:pStyle w:val="CodeChangeLine"/>
        <w:tabs>
          <w:tab w:pos="567" w:val="left"/>
          <w:tab w:pos="1134" w:val="left"/>
          <w:tab w:pos="1247" w:val="left"/>
        </w:tabs>
        <w:shd w:val="clear" w:color="auto" w:fill="ecfdf0"/>
      </w:pPr>
      <w:r>
        <w:rPr>
          <w:color w:val="BFBFBF"/>
          <w:shd w:val="clear" w:color="auto" w:fill="#ddfbe6"/>
        </w:rPr>
        <w:tab/>
        <w:t>6243</w:t>
        <w:tab/>
        <w:t>+</w:t>
        <w:tab/>
      </w:r>
      <w:r>
        <w:t>|result|N/A | resut |</w:t>
      </w:r>
    </w:p>
    <w:p>
      <w:pPr>
        <w:pStyle w:val="CodeChangeLine"/>
        <w:tabs>
          <w:tab w:pos="567" w:val="left"/>
          <w:tab w:pos="1134" w:val="left"/>
          <w:tab w:pos="1247" w:val="left"/>
        </w:tabs>
      </w:pPr>
      <w:r>
        <w:rPr>
          <w:color w:val="BFBFBF"/>
          <w:shd w:val="clear" w:color="auto" w:fill="fafafa"/>
        </w:rPr>
        <w:t>6204</w:t>
        <w:tab/>
        <w:t>6244</w:t>
        <w:tab/>
        <w:tab/>
      </w:r>
      <w:r>
        <w:t>|retryInterval |[periodicalReportConfig](#53163-periodicalreportconfig) |retIl |</w:t>
      </w:r>
    </w:p>
    <w:p>
      <w:pPr>
        <w:pStyle w:val="CodeChangeLine"/>
        <w:tabs>
          <w:tab w:pos="567" w:val="left"/>
          <w:tab w:pos="1134" w:val="left"/>
          <w:tab w:pos="1247" w:val="left"/>
        </w:tabs>
      </w:pPr>
      <w:r>
        <w:rPr>
          <w:color w:val="BFBFBF"/>
          <w:shd w:val="clear" w:color="auto" w:fill="fafafa"/>
        </w:rPr>
        <w:t>6205</w:t>
        <w:tab/>
        <w:t>6245</w:t>
        <w:tab/>
        <w:tab/>
      </w:r>
      <w:r>
        <w:t>|retryTimes |[periodicalReportConfig](#53163-periodicalreportconfig) |retTs |</w:t>
      </w:r>
    </w:p>
    <w:p>
      <w:pPr>
        <w:pStyle w:val="CodeChangeLine"/>
        <w:tabs>
          <w:tab w:pos="567" w:val="left"/>
          <w:tab w:pos="1134" w:val="left"/>
          <w:tab w:pos="1247" w:val="left"/>
        </w:tabs>
      </w:pPr>
      <w:r>
        <w:rPr>
          <w:color w:val="BFBFBF"/>
          <w:shd w:val="clear" w:color="auto" w:fill="fafafa"/>
        </w:rPr>
        <w:t>6206</w:t>
        <w:tab/>
        <w:t>6246</w:t>
        <w:tab/>
        <w:tab/>
      </w:r>
      <w:r>
        <w:t>|reverseFlowAlarm |[waterMeterAlarm](#53194-watermeteralarm)|reFAm |</w:t>
      </w:r>
    </w:p>
    <w:p>
      <w:pPr>
        <w:pStyle w:val="CodeHeader"/>
      </w:pPr>
      <w:r>
        <w:t>@@ -6216,6 +6256,7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6216</w:t>
        <w:tab/>
        <w:t>6256</w:t>
        <w:tab/>
        <w:tab/>
      </w:r>
      <w:r>
        <w:t>|rsrq |[connectivity](#53125-connectivity) |rsrq |</w:t>
      </w:r>
    </w:p>
    <w:p>
      <w:pPr>
        <w:pStyle w:val="CodeChangeLine"/>
        <w:tabs>
          <w:tab w:pos="567" w:val="left"/>
          <w:tab w:pos="1134" w:val="left"/>
          <w:tab w:pos="1247" w:val="left"/>
        </w:tabs>
      </w:pPr>
      <w:r>
        <w:rPr>
          <w:color w:val="BFBFBF"/>
          <w:shd w:val="clear" w:color="auto" w:fill="fafafa"/>
        </w:rPr>
        <w:t>6217</w:t>
        <w:tab/>
        <w:t>6257</w:t>
        <w:tab/>
        <w:tab/>
      </w:r>
      <w:r>
        <w:t>|rssi |[connectivity](#53125-connectivity), [signalStrength](#53178-signalstrength) |rssi |</w:t>
      </w:r>
    </w:p>
    <w:p>
      <w:pPr>
        <w:pStyle w:val="CodeChangeLine"/>
        <w:tabs>
          <w:tab w:pos="567" w:val="left"/>
          <w:tab w:pos="1134" w:val="left"/>
          <w:tab w:pos="1247" w:val="left"/>
        </w:tabs>
      </w:pPr>
      <w:r>
        <w:rPr>
          <w:color w:val="BFBFBF"/>
          <w:shd w:val="clear" w:color="auto" w:fill="fafafa"/>
        </w:rPr>
        <w:t>6218</w:t>
        <w:tab/>
        <w:t>6258</w:t>
        <w:tab/>
        <w:tab/>
      </w:r>
      <w:r>
        <w:t>|runningTime |[timer](#53190-timer) |runTe |</w:t>
      </w:r>
    </w:p>
    <w:p>
      <w:pPr>
        <w:pStyle w:val="CodeChangeLine"/>
        <w:tabs>
          <w:tab w:pos="567" w:val="left"/>
          <w:tab w:pos="1134" w:val="left"/>
          <w:tab w:pos="1247" w:val="left"/>
        </w:tabs>
        <w:shd w:val="clear" w:color="auto" w:fill="ecfdf0"/>
      </w:pPr>
      <w:r>
        <w:rPr>
          <w:color w:val="BFBFBF"/>
          <w:shd w:val="clear" w:color="auto" w:fill="#ddfbe6"/>
        </w:rPr>
        <w:tab/>
        <w:t>6259</w:t>
        <w:tab/>
        <w:t>+</w:t>
        <w:tab/>
      </w:r>
      <w:r>
        <w:t>|saveAudioVolume |[audioVolume](#5318-audiovolume) |saAVe |</w:t>
      </w:r>
    </w:p>
    <w:p>
      <w:pPr>
        <w:pStyle w:val="CodeChangeLine"/>
        <w:tabs>
          <w:tab w:pos="567" w:val="left"/>
          <w:tab w:pos="1134" w:val="left"/>
          <w:tab w:pos="1247" w:val="left"/>
        </w:tabs>
      </w:pPr>
      <w:r>
        <w:rPr>
          <w:color w:val="BFBFBF"/>
          <w:shd w:val="clear" w:color="auto" w:fill="fafafa"/>
        </w:rPr>
        <w:t>6219</w:t>
        <w:tab/>
        <w:t>6260</w:t>
        <w:tab/>
        <w:tab/>
      </w:r>
      <w:r>
        <w:t>|scanStatus |[cardScanner](#531112-cardscanner) |scaSs |</w:t>
      </w:r>
    </w:p>
    <w:p>
      <w:pPr>
        <w:pStyle w:val="CodeChangeLine"/>
        <w:tabs>
          <w:tab w:pos="567" w:val="left"/>
          <w:tab w:pos="1134" w:val="left"/>
          <w:tab w:pos="1247" w:val="left"/>
        </w:tabs>
      </w:pPr>
      <w:r>
        <w:rPr>
          <w:color w:val="BFBFBF"/>
          <w:shd w:val="clear" w:color="auto" w:fill="fafafa"/>
        </w:rPr>
        <w:t>6220</w:t>
        <w:tab/>
        <w:t>6261</w:t>
        <w:tab/>
        <w:tab/>
      </w:r>
      <w:r>
        <w:t>|sdp |[sessionDescription](#53177-sessiondescription) |sdp |</w:t>
      </w:r>
    </w:p>
    <w:p>
      <w:pPr>
        <w:pStyle w:val="CodeChangeLine"/>
        <w:tabs>
          <w:tab w:pos="567" w:val="left"/>
          <w:tab w:pos="1134" w:val="left"/>
          <w:tab w:pos="1247" w:val="left"/>
        </w:tabs>
      </w:pPr>
      <w:r>
        <w:rPr>
          <w:color w:val="BFBFBF"/>
          <w:shd w:val="clear" w:color="auto" w:fill="fafafa"/>
        </w:rPr>
        <w:t>6221</w:t>
        <w:tab/>
        <w:t>6262</w:t>
        <w:tab/>
        <w:tab/>
      </w:r>
      <w:r>
        <w:t>|secondaryName |[dmFirmware](#585-dmfirmware) |secNe |</w:t>
      </w:r>
    </w:p>
    <w:p>
      <w:pPr>
        <w:pStyle w:val="CodeHeader"/>
      </w:pPr>
      <w:r>
        <w:t>@@ -6237,11 +6278,13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6237</w:t>
        <w:tab/>
        <w:t>6278</w:t>
        <w:tab/>
        <w:tab/>
      </w:r>
      <w:r>
        <w:t>|size |[binaryObject](#53111-binaryobject), [features](#5391-features) |size |</w:t>
      </w:r>
    </w:p>
    <w:p>
      <w:pPr>
        <w:pStyle w:val="CodeChangeLine"/>
        <w:tabs>
          <w:tab w:pos="567" w:val="left"/>
          <w:tab w:pos="1134" w:val="left"/>
          <w:tab w:pos="1247" w:val="left"/>
        </w:tabs>
      </w:pPr>
      <w:r>
        <w:rPr>
          <w:color w:val="BFBFBF"/>
          <w:shd w:val="clear" w:color="auto" w:fill="fafafa"/>
        </w:rPr>
        <w:t>6238</w:t>
        <w:tab/>
        <w:t>6279</w:t>
        <w:tab/>
        <w:tab/>
      </w:r>
      <w:r>
        <w:t>|sleepDuration |[dmAreaNwkDeviceInfo](#5810-dmareanwkdeviceinfo) | sleDn |</w:t>
      </w:r>
    </w:p>
    <w:p>
      <w:pPr>
        <w:pStyle w:val="CodeChangeLine"/>
        <w:tabs>
          <w:tab w:pos="567" w:val="left"/>
          <w:tab w:pos="1134" w:val="left"/>
          <w:tab w:pos="1247" w:val="left"/>
        </w:tabs>
      </w:pPr>
      <w:r>
        <w:rPr>
          <w:color w:val="BFBFBF"/>
          <w:shd w:val="clear" w:color="auto" w:fill="fafafa"/>
        </w:rPr>
        <w:t>6239</w:t>
        <w:tab/>
        <w:t>6280</w:t>
        <w:tab/>
        <w:tab/>
      </w:r>
      <w:r>
        <w:t>|sleepInterval |[dmAreaNwkDeviceInfo](#5810-dmareanwkdeviceinfo) | sleIl |</w:t>
      </w:r>
    </w:p>
    <w:p>
      <w:pPr>
        <w:pStyle w:val="CodeChangeLine"/>
        <w:tabs>
          <w:tab w:pos="567" w:val="left"/>
          <w:tab w:pos="1134" w:val="left"/>
          <w:tab w:pos="1247" w:val="left"/>
        </w:tabs>
        <w:shd w:val="clear" w:color="auto" w:fill="ecfdf0"/>
      </w:pPr>
      <w:r>
        <w:rPr>
          <w:color w:val="BFBFBF"/>
          <w:shd w:val="clear" w:color="auto" w:fill="#ddfbe6"/>
        </w:rPr>
        <w:tab/>
        <w:t>6281</w:t>
        <w:tab/>
        <w:t>+</w:t>
        <w:tab/>
      </w:r>
      <w:r>
        <w:t>|sensorFault | [smokeSensor](#53182-smokesensor) |senFt |</w:t>
      </w:r>
    </w:p>
    <w:p>
      <w:pPr>
        <w:pStyle w:val="CodeChangeLine"/>
        <w:tabs>
          <w:tab w:pos="567" w:val="left"/>
          <w:tab w:pos="1134" w:val="left"/>
          <w:tab w:pos="1247" w:val="left"/>
        </w:tabs>
      </w:pPr>
      <w:r>
        <w:rPr>
          <w:color w:val="BFBFBF"/>
          <w:shd w:val="clear" w:color="auto" w:fill="fafafa"/>
        </w:rPr>
        <w:t>6240</w:t>
        <w:tab/>
        <w:t>6282</w:t>
        <w:tab/>
        <w:tab/>
      </w:r>
      <w:r>
        <w:t>|smokeThreshold |[smokeSensor](#53182-smokesensor) |smoTd |</w:t>
      </w:r>
    </w:p>
    <w:p>
      <w:pPr>
        <w:pStyle w:val="CodeChangeLine"/>
        <w:tabs>
          <w:tab w:pos="567" w:val="left"/>
          <w:tab w:pos="1134" w:val="left"/>
          <w:tab w:pos="1247" w:val="left"/>
        </w:tabs>
      </w:pPr>
      <w:r>
        <w:rPr>
          <w:color w:val="BFBFBF"/>
          <w:shd w:val="clear" w:color="auto" w:fill="fafafa"/>
        </w:rPr>
        <w:t>6241</w:t>
        <w:tab/>
        <w:t>6283</w:t>
        <w:tab/>
        <w:tab/>
      </w:r>
      <w:r>
        <w:t>|so2 |[airQualitySensor](#5316-airqualitysensor) |so2 |</w:t>
      </w:r>
    </w:p>
    <w:p>
      <w:pPr>
        <w:pStyle w:val="CodeChangeLine"/>
        <w:tabs>
          <w:tab w:pos="567" w:val="left"/>
          <w:tab w:pos="1134" w:val="left"/>
          <w:tab w:pos="1247" w:val="left"/>
        </w:tabs>
      </w:pPr>
      <w:r>
        <w:rPr>
          <w:color w:val="BFBFBF"/>
          <w:shd w:val="clear" w:color="auto" w:fill="fafafa"/>
        </w:rPr>
        <w:t>6242</w:t>
        <w:tab/>
        <w:t>6284</w:t>
        <w:tab/>
        <w:tab/>
      </w:r>
      <w:r>
        <w:t>|softLeanMass |[bodyCompositionAnalyser](#53114-bodycompositionanalyser) |soLMs |</w:t>
      </w:r>
    </w:p>
    <w:p>
      <w:pPr>
        <w:pStyle w:val="CodeChangeLine"/>
        <w:tabs>
          <w:tab w:pos="567" w:val="left"/>
          <w:tab w:pos="1134" w:val="left"/>
          <w:tab w:pos="1247" w:val="left"/>
        </w:tabs>
        <w:shd w:val="clear" w:color="auto" w:fill="fbe9eb"/>
      </w:pPr>
      <w:r>
        <w:rPr>
          <w:color w:val="BFBFBF"/>
          <w:shd w:val="clear" w:color="auto" w:fill="#f9d7dc"/>
        </w:rPr>
        <w:t>6243</w:t>
        <w:tab/>
        <w:tab/>
        <w:t>-</w:t>
        <w:tab/>
      </w:r>
      <w:r>
        <w:t>|softwares | [dmPackage](#588-dmpackage) | softe |</w:t>
      </w:r>
    </w:p>
    <w:p>
      <w:pPr>
        <w:pStyle w:val="CodeChangeLine"/>
        <w:tabs>
          <w:tab w:pos="567" w:val="left"/>
          <w:tab w:pos="1134" w:val="left"/>
          <w:tab w:pos="1247" w:val="left"/>
        </w:tabs>
        <w:shd w:val="clear" w:color="auto" w:fill="ecfdf0"/>
      </w:pPr>
      <w:r>
        <w:rPr>
          <w:color w:val="BFBFBF"/>
          <w:shd w:val="clear" w:color="auto" w:fill="#ddfbe6"/>
        </w:rPr>
        <w:tab/>
        <w:t>6285</w:t>
        <w:tab/>
        <w:t>+</w:t>
        <w:tab/>
      </w:r>
      <w:r>
        <w:t>|softwares | [dmPackage](#588-dmpackage) | softs |</w:t>
      </w:r>
    </w:p>
    <w:p>
      <w:pPr>
        <w:pStyle w:val="CodeChangeLine"/>
        <w:tabs>
          <w:tab w:pos="567" w:val="left"/>
          <w:tab w:pos="1134" w:val="left"/>
          <w:tab w:pos="1247" w:val="left"/>
        </w:tabs>
      </w:pPr>
      <w:r>
        <w:rPr>
          <w:color w:val="BFBFBF"/>
          <w:shd w:val="clear" w:color="auto" w:fill="fafafa"/>
        </w:rPr>
        <w:t>6244</w:t>
        <w:tab/>
        <w:t>6286</w:t>
        <w:tab/>
        <w:tab/>
      </w:r>
      <w:r>
        <w:t>|soilLevel |[clothesWasherJobModeOption](#53122-clotheswasherjobmodeoption) |soiLl |</w:t>
      </w:r>
    </w:p>
    <w:p>
      <w:pPr>
        <w:pStyle w:val="CodeChangeLine"/>
        <w:tabs>
          <w:tab w:pos="567" w:val="left"/>
          <w:tab w:pos="1134" w:val="left"/>
          <w:tab w:pos="1247" w:val="left"/>
        </w:tabs>
        <w:shd w:val="clear" w:color="auto" w:fill="ecfdf0"/>
      </w:pPr>
      <w:r>
        <w:rPr>
          <w:color w:val="BFBFBF"/>
          <w:shd w:val="clear" w:color="auto" w:fill="#ddfbe6"/>
        </w:rPr>
        <w:tab/>
        <w:t>6287</w:t>
        <w:tab/>
        <w:t>+</w:t>
        <w:tab/>
      </w:r>
      <w:r>
        <w:t>|somatotype |[bodyCompositionAnalyser](#53114-bodycompositionanalyser) |somae |</w:t>
      </w:r>
    </w:p>
    <w:p>
      <w:pPr>
        <w:pStyle w:val="CodeChangeLine"/>
        <w:tabs>
          <w:tab w:pos="567" w:val="left"/>
          <w:tab w:pos="1134" w:val="left"/>
          <w:tab w:pos="1247" w:val="left"/>
        </w:tabs>
      </w:pPr>
      <w:r>
        <w:rPr>
          <w:color w:val="BFBFBF"/>
          <w:shd w:val="clear" w:color="auto" w:fill="fafafa"/>
        </w:rPr>
        <w:t>6245</w:t>
        <w:tab/>
        <w:t>6288</w:t>
        <w:tab/>
        <w:tab/>
      </w:r>
      <w:r>
        <w:t>|speed |[airFlow](#5314-airflow) |speed |</w:t>
      </w:r>
    </w:p>
    <w:p>
      <w:pPr>
        <w:pStyle w:val="CodeChangeLine"/>
        <w:tabs>
          <w:tab w:pos="567" w:val="left"/>
          <w:tab w:pos="1134" w:val="left"/>
          <w:tab w:pos="1247" w:val="left"/>
        </w:tabs>
      </w:pPr>
      <w:r>
        <w:rPr>
          <w:color w:val="BFBFBF"/>
          <w:shd w:val="clear" w:color="auto" w:fill="fafafa"/>
        </w:rPr>
        <w:t>6246</w:t>
        <w:tab/>
        <w:t>6289</w:t>
        <w:tab/>
        <w:tab/>
      </w:r>
      <w:r>
        <w:t>|speedFactor |[playerControl](#53165-playercontrol) |speFr |</w:t>
      </w:r>
    </w:p>
    <w:p>
      <w:pPr>
        <w:pStyle w:val="CodeChangeLine"/>
        <w:tabs>
          <w:tab w:pos="567" w:val="left"/>
          <w:tab w:pos="1134" w:val="left"/>
          <w:tab w:pos="1247" w:val="left"/>
        </w:tabs>
      </w:pPr>
      <w:r>
        <w:rPr>
          <w:color w:val="BFBFBF"/>
          <w:shd w:val="clear" w:color="auto" w:fill="fafafa"/>
        </w:rPr>
        <w:t>6247</w:t>
        <w:tab/>
        <w:t>6290</w:t>
        <w:tab/>
        <w:tab/>
      </w:r>
      <w:r>
        <w:t>|speedWash |[clothesWasherJobModeOption](#53122-clotheswasherjobmodeoption) |speWh |</w:t>
      </w:r>
    </w:p>
    <w:p>
      <w:pPr>
        <w:pStyle w:val="CodeHeader"/>
      </w:pPr>
      <w:r>
        <w:t>@@ -6250,7 +6293,7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6250</w:t>
        <w:tab/>
        <w:t>6293</w:t>
        <w:tab/>
        <w:tab/>
      </w:r>
      <w:r>
        <w:t>|standardreferenceVoltage |[slcAlarm](#53179-slcalarm) |staVe |</w:t>
      </w:r>
    </w:p>
    <w:p>
      <w:pPr>
        <w:pStyle w:val="CodeChangeLine"/>
        <w:tabs>
          <w:tab w:pos="567" w:val="left"/>
          <w:tab w:pos="1134" w:val="left"/>
          <w:tab w:pos="1247" w:val="left"/>
        </w:tabs>
      </w:pPr>
      <w:r>
        <w:rPr>
          <w:color w:val="BFBFBF"/>
          <w:shd w:val="clear" w:color="auto" w:fill="fafafa"/>
        </w:rPr>
        <w:t>6251</w:t>
        <w:tab/>
        <w:t>6294</w:t>
        <w:tab/>
        <w:tab/>
      </w:r>
      <w:r>
        <w:t>|startPause |[operationMode](#53157-operationmode) |staPe |</w:t>
      </w:r>
    </w:p>
    <w:p>
      <w:pPr>
        <w:pStyle w:val="CodeChangeLine"/>
        <w:tabs>
          <w:tab w:pos="567" w:val="left"/>
          <w:tab w:pos="1134" w:val="left"/>
          <w:tab w:pos="1247" w:val="left"/>
        </w:tabs>
      </w:pPr>
      <w:r>
        <w:rPr>
          <w:color w:val="BFBFBF"/>
          <w:shd w:val="clear" w:color="auto" w:fill="fafafa"/>
        </w:rPr>
        <w:t>6252</w:t>
        <w:tab/>
        <w:t>6295</w:t>
        <w:tab/>
        <w:tab/>
      </w:r>
      <w:r>
        <w:t>|state |[dmAgent](#582-dmagent), [dmPackage](#588-dmpackage), [dmFirmware](#585-dmfirmware), [binarySwitch](#53112-binaryswitch) |state |</w:t>
      </w:r>
    </w:p>
    <w:p>
      <w:pPr>
        <w:pStyle w:val="CodeChangeLine"/>
        <w:tabs>
          <w:tab w:pos="567" w:val="left"/>
          <w:tab w:pos="1134" w:val="left"/>
          <w:tab w:pos="1247" w:val="left"/>
        </w:tabs>
        <w:shd w:val="clear" w:color="auto" w:fill="fbe9eb"/>
      </w:pPr>
      <w:r>
        <w:rPr>
          <w:color w:val="BFBFBF"/>
          <w:shd w:val="clear" w:color="auto" w:fill="#f9d7dc"/>
        </w:rPr>
        <w:t>6253</w:t>
        <w:tab/>
        <w:tab/>
        <w:t>-</w:t>
        <w:tab/>
      </w:r>
      <w:r>
        <w:t>|status |[boiler](#53115-boiler), [disseminator](#53101-disseminator), [dmAreaNwkDeviceInfo](#5810-dmareanwkdeviceinfo), [dmEventLog](#587-dmeventlog), [dmStorage](#5812-dmstorage), [electricVehicleConnector](#53131-electricvehicleconnector), [emergencyHandler](#53102-emergencyhandler), [faultDetection](#53134-faultdetection), filterInf &lt;mark&gt;editor note: correct reference&lt;/mark&gt;, [mediaSelect](#53153-mediaselect) |sus |</w:t>
      </w:r>
    </w:p>
    <w:p>
      <w:pPr>
        <w:pStyle w:val="CodeChangeLine"/>
        <w:tabs>
          <w:tab w:pos="567" w:val="left"/>
          <w:tab w:pos="1134" w:val="left"/>
          <w:tab w:pos="1247" w:val="left"/>
        </w:tabs>
        <w:shd w:val="clear" w:color="auto" w:fill="ecfdf0"/>
      </w:pPr>
      <w:r>
        <w:rPr>
          <w:color w:val="BFBFBF"/>
          <w:shd w:val="clear" w:color="auto" w:fill="#ddfbe6"/>
        </w:rPr>
        <w:tab/>
        <w:t>6296</w:t>
        <w:tab/>
        <w:t>+</w:t>
        <w:tab/>
      </w:r>
      <w:r>
        <w:t>|status |[boiler](#53115-boiler), [disseminator](#53101-disseminator), [dmAreaNwkDeviceInfo](#5810-dmareanwkdeviceinfo), [dmEventLog](#587-dmeventlog), [dmStorage](#5812-dmstorage), [electricVehicleConnector](#53131-electricvehicleconnector), [emergencyHandler](#53102-emergencyhandler), [faultDetection](#53134-faultdetection), [filterInfo](#53135-filterinfo), [mediaSelect](#53153-mediaselect) |sus |</w:t>
      </w:r>
    </w:p>
    <w:p>
      <w:pPr>
        <w:pStyle w:val="CodeChangeLine"/>
        <w:tabs>
          <w:tab w:pos="567" w:val="left"/>
          <w:tab w:pos="1134" w:val="left"/>
          <w:tab w:pos="1247" w:val="left"/>
        </w:tabs>
      </w:pPr>
      <w:r>
        <w:rPr>
          <w:color w:val="BFBFBF"/>
          <w:shd w:val="clear" w:color="auto" w:fill="fafafa"/>
        </w:rPr>
        <w:t>6254</w:t>
        <w:tab/>
        <w:t>6297</w:t>
        <w:tab/>
        <w:tab/>
      </w:r>
      <w:r>
        <w:t>|steamTreat |[clothesWasherJobModeOption](#53122-clotheswasherjobmodeoption) |steTt |</w:t>
      </w:r>
    </w:p>
    <w:p>
      <w:pPr>
        <w:pStyle w:val="CodeChangeLine"/>
        <w:tabs>
          <w:tab w:pos="567" w:val="left"/>
          <w:tab w:pos="1134" w:val="left"/>
          <w:tab w:pos="1247" w:val="left"/>
        </w:tabs>
      </w:pPr>
      <w:r>
        <w:rPr>
          <w:color w:val="BFBFBF"/>
          <w:shd w:val="clear" w:color="auto" w:fill="fafafa"/>
        </w:rPr>
        <w:t>6255</w:t>
        <w:tab/>
        <w:t>6298</w:t>
        <w:tab/>
        <w:tab/>
      </w:r>
      <w:r>
        <w:t>|step |[numberValue](#53155-numbervalue) |step |</w:t>
      </w:r>
    </w:p>
    <w:p>
      <w:pPr>
        <w:pStyle w:val="CodeChangeLine"/>
        <w:tabs>
          <w:tab w:pos="567" w:val="left"/>
          <w:tab w:pos="1134" w:val="left"/>
          <w:tab w:pos="1247" w:val="left"/>
        </w:tabs>
      </w:pPr>
      <w:r>
        <w:rPr>
          <w:color w:val="BFBFBF"/>
          <w:shd w:val="clear" w:color="auto" w:fill="fafafa"/>
        </w:rPr>
        <w:t>6256</w:t>
        <w:tab/>
        <w:t>6299</w:t>
        <w:tab/>
        <w:tab/>
      </w:r>
      <w:r>
        <w:t>|stepsPerPeriod |[cowActivityMonitor](#5371-cowactivitymonitor) |stPPd |</w:t>
      </w:r>
    </w:p>
    <w:p>
      <w:pPr>
        <w:pStyle w:val="CodeHeader"/>
      </w:pPr>
      <w:r>
        <w:t>@@ -6260,7 +6303,7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6260</w:t>
        <w:tab/>
        <w:t>6303</w:t>
        <w:tab/>
        <w:tab/>
      </w:r>
      <w:r>
        <w:t>|storageTotal |[dmAgent](#582-dmagent) |stoTl |</w:t>
      </w:r>
    </w:p>
    <w:p>
      <w:pPr>
        <w:pStyle w:val="CodeChangeLine"/>
        <w:tabs>
          <w:tab w:pos="567" w:val="left"/>
          <w:tab w:pos="1134" w:val="left"/>
          <w:tab w:pos="1247" w:val="left"/>
        </w:tabs>
      </w:pPr>
      <w:r>
        <w:rPr>
          <w:color w:val="BFBFBF"/>
          <w:shd w:val="clear" w:color="auto" w:fill="fafafa"/>
        </w:rPr>
        <w:t>6261</w:t>
        <w:tab/>
        <w:t>6304</w:t>
        <w:tab/>
        <w:tab/>
      </w:r>
      <w:r>
        <w:t>|strength |[brewing](#53116-brewing) |streh |</w:t>
      </w:r>
    </w:p>
    <w:p>
      <w:pPr>
        <w:pStyle w:val="CodeChangeLine"/>
        <w:tabs>
          <w:tab w:pos="567" w:val="left"/>
          <w:tab w:pos="1134" w:val="left"/>
          <w:tab w:pos="1247" w:val="left"/>
        </w:tabs>
      </w:pPr>
      <w:r>
        <w:rPr>
          <w:color w:val="BFBFBF"/>
          <w:shd w:val="clear" w:color="auto" w:fill="fafafa"/>
        </w:rPr>
        <w:t>6262</w:t>
        <w:tab/>
        <w:t>6305</w:t>
        <w:tab/>
        <w:tab/>
      </w:r>
      <w:r>
        <w:t>|subModel |[dmDeviceInfo](#583-dmdeviceinfo) |subMl |</w:t>
      </w:r>
    </w:p>
    <w:p>
      <w:pPr>
        <w:pStyle w:val="CodeChangeLine"/>
        <w:tabs>
          <w:tab w:pos="567" w:val="left"/>
          <w:tab w:pos="1134" w:val="left"/>
          <w:tab w:pos="1247" w:val="left"/>
        </w:tabs>
        <w:shd w:val="clear" w:color="auto" w:fill="fbe9eb"/>
      </w:pPr>
      <w:r>
        <w:rPr>
          <w:color w:val="BFBFBF"/>
          <w:shd w:val="clear" w:color="auto" w:fill="#f9d7dc"/>
        </w:rPr>
        <w:t>6263</w:t>
        <w:tab/>
        <w:tab/>
        <w:t>-</w:t>
        <w:tab/>
      </w:r>
      <w:r>
        <w:t>|sulfide |[waterQualityMonitor](#53198-waterqualitymonitor) |sulfide |</w:t>
      </w:r>
    </w:p>
    <w:p>
      <w:pPr>
        <w:pStyle w:val="CodeChangeLine"/>
        <w:tabs>
          <w:tab w:pos="567" w:val="left"/>
          <w:tab w:pos="1134" w:val="left"/>
          <w:tab w:pos="1247" w:val="left"/>
        </w:tabs>
        <w:shd w:val="clear" w:color="auto" w:fill="ecfdf0"/>
      </w:pPr>
      <w:r>
        <w:rPr>
          <w:color w:val="BFBFBF"/>
          <w:shd w:val="clear" w:color="auto" w:fill="#ddfbe6"/>
        </w:rPr>
        <w:tab/>
        <w:t>6306</w:t>
        <w:tab/>
        <w:t>+</w:t>
        <w:tab/>
      </w:r>
      <w:r>
        <w:t>|sulfide |[waterQualityMonitor](#53198-waterqualitymonitor) |sulfe |</w:t>
      </w:r>
    </w:p>
    <w:p>
      <w:pPr>
        <w:pStyle w:val="CodeChangeLine"/>
        <w:tabs>
          <w:tab w:pos="567" w:val="left"/>
          <w:tab w:pos="1134" w:val="left"/>
          <w:tab w:pos="1247" w:val="left"/>
        </w:tabs>
      </w:pPr>
      <w:r>
        <w:rPr>
          <w:color w:val="BFBFBF"/>
          <w:shd w:val="clear" w:color="auto" w:fill="fafafa"/>
        </w:rPr>
        <w:t>6264</w:t>
        <w:tab/>
        <w:t>6307</w:t>
        <w:tab/>
        <w:tab/>
      </w:r>
      <w:r>
        <w:t>|supportedHorizontalDirection |[airFlow](#5314-airflow) |suHDn |</w:t>
      </w:r>
    </w:p>
    <w:p>
      <w:pPr>
        <w:pStyle w:val="CodeChangeLine"/>
        <w:tabs>
          <w:tab w:pos="567" w:val="left"/>
          <w:tab w:pos="1134" w:val="left"/>
          <w:tab w:pos="1247" w:val="left"/>
        </w:tabs>
      </w:pPr>
      <w:r>
        <w:rPr>
          <w:color w:val="BFBFBF"/>
          <w:shd w:val="clear" w:color="auto" w:fill="fafafa"/>
        </w:rPr>
        <w:t>6265</w:t>
        <w:tab/>
        <w:t>6308</w:t>
        <w:tab/>
        <w:tab/>
      </w:r>
      <w:r>
        <w:t>|supportedMediaSources |[mediaSelect](#53153-mediaselect) |suMSs |</w:t>
      </w:r>
    </w:p>
    <w:p>
      <w:pPr>
        <w:pStyle w:val="CodeChangeLine"/>
        <w:tabs>
          <w:tab w:pos="567" w:val="left"/>
          <w:tab w:pos="1134" w:val="left"/>
          <w:tab w:pos="1247" w:val="left"/>
        </w:tabs>
      </w:pPr>
      <w:r>
        <w:rPr>
          <w:color w:val="BFBFBF"/>
          <w:shd w:val="clear" w:color="auto" w:fill="fafafa"/>
        </w:rPr>
        <w:t>6266</w:t>
        <w:tab/>
        <w:t>6309</w:t>
        <w:tab/>
        <w:tab/>
      </w:r>
      <w:r>
        <w:t>|supportedMessageValues |[textMessage](#53189-textmessage) |suMVs |</w:t>
      </w:r>
    </w:p>
    <w:p>
      <w:pPr>
        <w:pStyle w:val="CodeHeader"/>
      </w:pPr>
      <w:r>
        <w:t>@@ -6321,6 +6364,7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6321</w:t>
        <w:tab/>
        <w:t>6364</w:t>
        <w:tab/>
        <w:tab/>
      </w:r>
      <w:r>
        <w:t>|uri |[printQueue](#53167-printqueue) |ur0 |</w:t>
      </w:r>
    </w:p>
    <w:p>
      <w:pPr>
        <w:pStyle w:val="CodeChangeLine"/>
        <w:tabs>
          <w:tab w:pos="567" w:val="left"/>
          <w:tab w:pos="1134" w:val="left"/>
          <w:tab w:pos="1247" w:val="left"/>
        </w:tabs>
      </w:pPr>
      <w:r>
        <w:rPr>
          <w:color w:val="BFBFBF"/>
          <w:shd w:val="clear" w:color="auto" w:fill="fafafa"/>
        </w:rPr>
        <w:t>6322</w:t>
        <w:tab/>
        <w:t>6365</w:t>
        <w:tab/>
        <w:tab/>
      </w:r>
      <w:r>
        <w:t>|url |[sessionDescription](#53177-sessiondescription), [dmPackage](#588-dmpackage), [dmSoftware](#586-dmsoftware) |url |</w:t>
      </w:r>
    </w:p>
    <w:p>
      <w:pPr>
        <w:pStyle w:val="CodeChangeLine"/>
        <w:tabs>
          <w:tab w:pos="567" w:val="left"/>
          <w:tab w:pos="1134" w:val="left"/>
          <w:tab w:pos="1247" w:val="left"/>
        </w:tabs>
      </w:pPr>
      <w:r>
        <w:rPr>
          <w:color w:val="BFBFBF"/>
          <w:shd w:val="clear" w:color="auto" w:fill="fafafa"/>
        </w:rPr>
        <w:t>6323</w:t>
        <w:tab/>
        <w:t>6366</w:t>
        <w:tab/>
        <w:tab/>
      </w:r>
      <w:r>
        <w:t>|useBlender |[blender](#531118-blender)|useBr |</w:t>
      </w:r>
    </w:p>
    <w:p>
      <w:pPr>
        <w:pStyle w:val="CodeChangeLine"/>
        <w:tabs>
          <w:tab w:pos="567" w:val="left"/>
          <w:tab w:pos="1134" w:val="left"/>
          <w:tab w:pos="1247" w:val="left"/>
        </w:tabs>
        <w:shd w:val="clear" w:color="auto" w:fill="ecfdf0"/>
      </w:pPr>
      <w:r>
        <w:rPr>
          <w:color w:val="BFBFBF"/>
          <w:shd w:val="clear" w:color="auto" w:fill="#ddfbe6"/>
        </w:rPr>
        <w:tab/>
        <w:t>6367</w:t>
        <w:tab/>
        <w:t>+</w:t>
        <w:tab/>
      </w:r>
      <w:r>
        <w:t>|usedTime |[filterInfo](#53135-filterinfo) |usedTe |</w:t>
      </w:r>
    </w:p>
    <w:p>
      <w:pPr>
        <w:pStyle w:val="CodeChangeLine"/>
        <w:tabs>
          <w:tab w:pos="567" w:val="left"/>
          <w:tab w:pos="1134" w:val="left"/>
          <w:tab w:pos="1247" w:val="left"/>
        </w:tabs>
      </w:pPr>
      <w:r>
        <w:rPr>
          <w:color w:val="BFBFBF"/>
          <w:shd w:val="clear" w:color="auto" w:fill="fafafa"/>
        </w:rPr>
        <w:t>6324</w:t>
        <w:tab/>
        <w:t>6368</w:t>
        <w:tab/>
        <w:tab/>
      </w:r>
      <w:r>
        <w:t>|useGrinder |[grinder](#53143-grinder) |useGr |</w:t>
      </w:r>
    </w:p>
    <w:p>
      <w:pPr>
        <w:pStyle w:val="CodeChangeLine"/>
        <w:tabs>
          <w:tab w:pos="567" w:val="left"/>
          <w:tab w:pos="1134" w:val="left"/>
          <w:tab w:pos="1247" w:val="left"/>
        </w:tabs>
      </w:pPr>
      <w:r>
        <w:rPr>
          <w:color w:val="BFBFBF"/>
          <w:shd w:val="clear" w:color="auto" w:fill="fafafa"/>
        </w:rPr>
        <w:t>6325</w:t>
        <w:tab/>
        <w:t>6369</w:t>
        <w:tab/>
        <w:tab/>
      </w:r>
      <w:r>
        <w:t>|UUID |[dmStorage](#5812-dmstorage) |UUID |</w:t>
      </w:r>
    </w:p>
    <w:p>
      <w:pPr>
        <w:pStyle w:val="CodeChangeLine"/>
        <w:tabs>
          <w:tab w:pos="567" w:val="left"/>
          <w:tab w:pos="1134" w:val="left"/>
          <w:tab w:pos="1247" w:val="left"/>
        </w:tabs>
      </w:pPr>
      <w:r>
        <w:rPr>
          <w:color w:val="BFBFBF"/>
          <w:shd w:val="clear" w:color="auto" w:fill="fafafa"/>
        </w:rPr>
        <w:t>6326</w:t>
        <w:tab/>
        <w:t>6370</w:t>
        <w:tab/>
        <w:tab/>
      </w:r>
      <w:r>
        <w:t>|uvStatus |[uvSensor](#53192-uvsensor) |uvtSs |</w:t>
      </w:r>
    </w:p>
    <w:p>
      <w:pPr>
        <w:pStyle w:val="CodeHeader"/>
      </w:pPr>
      <w:r>
        <w:t>@@ -6332,8 +6376,8 @@ In protocol bindings resource attributes names for data points of module classes</w:t>
      </w:r>
    </w:p>
    <w:p>
      <w:pPr>
        <w:pStyle w:val="CodeChangeLine"/>
        <w:tabs>
          <w:tab w:pos="567" w:val="left"/>
          <w:tab w:pos="1134" w:val="left"/>
          <w:tab w:pos="1247" w:val="left"/>
        </w:tabs>
      </w:pPr>
      <w:r>
        <w:rPr>
          <w:color w:val="BFBFBF"/>
          <w:shd w:val="clear" w:color="auto" w:fill="fafafa"/>
        </w:rPr>
        <w:t>6332</w:t>
        <w:tab/>
        <w:t>6376</w:t>
        <w:tab/>
        <w:tab/>
      </w:r>
      <w:r>
        <w:t>|vibrationSensorFault |[waterMeterAlarm](#53194-watermeteralarm)|viSFt |</w:t>
      </w:r>
    </w:p>
    <w:p>
      <w:pPr>
        <w:pStyle w:val="CodeChangeLine"/>
        <w:tabs>
          <w:tab w:pos="567" w:val="left"/>
          <w:tab w:pos="1134" w:val="left"/>
          <w:tab w:pos="1247" w:val="left"/>
        </w:tabs>
      </w:pPr>
      <w:r>
        <w:rPr>
          <w:color w:val="BFBFBF"/>
          <w:shd w:val="clear" w:color="auto" w:fill="fafafa"/>
        </w:rPr>
        <w:t>6333</w:t>
        <w:tab/>
        <w:t>6377</w:t>
        <w:tab/>
        <w:tab/>
      </w:r>
      <w:r>
        <w:t>|visceraFat |[bioElectricalImpedanceAnalysis](#53113-bioelectricalimpedanceanalysis) |visFt |</w:t>
      </w:r>
    </w:p>
    <w:p>
      <w:pPr>
        <w:pStyle w:val="CodeChangeLine"/>
        <w:tabs>
          <w:tab w:pos="567" w:val="left"/>
          <w:tab w:pos="1134" w:val="left"/>
          <w:tab w:pos="1247" w:val="left"/>
        </w:tabs>
      </w:pPr>
      <w:r>
        <w:rPr>
          <w:color w:val="BFBFBF"/>
          <w:shd w:val="clear" w:color="auto" w:fill="fafafa"/>
        </w:rPr>
        <w:t>6334</w:t>
        <w:tab/>
        <w:t>6378</w:t>
        <w:tab/>
        <w:tab/>
      </w:r>
      <w:r>
        <w:t>|voc |[airQualitySensor](#5316-airqualitysensor) |voc |</w:t>
      </w:r>
    </w:p>
    <w:p>
      <w:pPr>
        <w:pStyle w:val="CodeChangeLine"/>
        <w:tabs>
          <w:tab w:pos="567" w:val="left"/>
          <w:tab w:pos="1134" w:val="left"/>
          <w:tab w:pos="1247" w:val="left"/>
        </w:tabs>
        <w:shd w:val="clear" w:color="auto" w:fill="fbe9eb"/>
      </w:pPr>
      <w:r>
        <w:rPr>
          <w:color w:val="BFBFBF"/>
          <w:shd w:val="clear" w:color="auto" w:fill="#f9d7dc"/>
        </w:rPr>
        <w:t>6335</w:t>
        <w:tab/>
        <w:tab/>
        <w:t>-</w:t>
        <w:tab/>
      </w:r>
      <w:r>
        <w:t>|voltage |[battery](#53110-battery) |volte |</w:t>
      </w:r>
    </w:p>
    <w:p>
      <w:pPr>
        <w:pStyle w:val="CodeChangeLine"/>
        <w:tabs>
          <w:tab w:pos="567" w:val="left"/>
          <w:tab w:pos="1134" w:val="left"/>
          <w:tab w:pos="1247" w:val="left"/>
        </w:tabs>
        <w:shd w:val="clear" w:color="auto" w:fill="fbe9eb"/>
      </w:pPr>
      <w:r>
        <w:rPr>
          <w:color w:val="BFBFBF"/>
          <w:shd w:val="clear" w:color="auto" w:fill="#f9d7dc"/>
        </w:rPr>
        <w:t>6336</w:t>
        <w:tab/>
        <w:tab/>
        <w:t>-</w:t>
        <w:tab/>
      </w:r>
      <w:r>
        <w:t>|voltage |[energyConsumption](#53132-energyconsumption) |volte |</w:t>
      </w:r>
    </w:p>
    <w:p>
      <w:pPr>
        <w:pStyle w:val="CodeChangeLine"/>
        <w:tabs>
          <w:tab w:pos="567" w:val="left"/>
          <w:tab w:pos="1134" w:val="left"/>
          <w:tab w:pos="1247" w:val="left"/>
        </w:tabs>
        <w:shd w:val="clear" w:color="auto" w:fill="ecfdf0"/>
      </w:pPr>
      <w:r>
        <w:rPr>
          <w:color w:val="BFBFBF"/>
          <w:shd w:val="clear" w:color="auto" w:fill="#ddfbe6"/>
        </w:rPr>
        <w:tab/>
        <w:t>6379</w:t>
        <w:tab/>
        <w:t>+</w:t>
        <w:tab/>
      </w:r>
      <w:r>
        <w:t>|volumeValue |[audioVolume](#5318-audiovolume) |volVe |</w:t>
      </w:r>
    </w:p>
    <w:p>
      <w:pPr>
        <w:pStyle w:val="CodeChangeLine"/>
        <w:tabs>
          <w:tab w:pos="567" w:val="left"/>
          <w:tab w:pos="1134" w:val="left"/>
          <w:tab w:pos="1247" w:val="left"/>
        </w:tabs>
        <w:shd w:val="clear" w:color="auto" w:fill="ecfdf0"/>
      </w:pPr>
      <w:r>
        <w:rPr>
          <w:color w:val="BFBFBF"/>
          <w:shd w:val="clear" w:color="auto" w:fill="#ddfbe6"/>
        </w:rPr>
        <w:tab/>
        <w:t>6380</w:t>
        <w:tab/>
        <w:t>+</w:t>
        <w:tab/>
      </w:r>
      <w:r>
        <w:t>|voltage |[battery](#53110-battery), [energyConsumption](#53132-energyconsumption) |volte |</w:t>
      </w:r>
    </w:p>
    <w:p>
      <w:pPr>
        <w:pStyle w:val="CodeChangeLine"/>
        <w:tabs>
          <w:tab w:pos="567" w:val="left"/>
          <w:tab w:pos="1134" w:val="left"/>
          <w:tab w:pos="1247" w:val="left"/>
        </w:tabs>
      </w:pPr>
      <w:r>
        <w:rPr>
          <w:color w:val="BFBFBF"/>
          <w:shd w:val="clear" w:color="auto" w:fill="fafafa"/>
        </w:rPr>
        <w:t>6337</w:t>
        <w:tab/>
        <w:t>6381</w:t>
        <w:tab/>
        <w:tab/>
      </w:r>
      <w:r>
        <w:t>|voltageFrequency |[slcReportInfo](#53181-slcreportinfo) |volFy |</w:t>
      </w:r>
    </w:p>
    <w:p>
      <w:pPr>
        <w:pStyle w:val="CodeChangeLine"/>
        <w:tabs>
          <w:tab w:pos="567" w:val="left"/>
          <w:tab w:pos="1134" w:val="left"/>
          <w:tab w:pos="1247" w:val="left"/>
        </w:tabs>
      </w:pPr>
      <w:r>
        <w:rPr>
          <w:color w:val="BFBFBF"/>
          <w:shd w:val="clear" w:color="auto" w:fill="fafafa"/>
        </w:rPr>
        <w:t>6338</w:t>
        <w:tab/>
        <w:t>6382</w:t>
        <w:tab/>
        <w:tab/>
      </w:r>
      <w:r>
        <w:t>|volumePercentage |[audioVolume](#5318-audiovolume) |volPe |</w:t>
      </w:r>
    </w:p>
    <w:p>
      <w:pPr>
        <w:pStyle w:val="CodeChangeLine"/>
        <w:tabs>
          <w:tab w:pos="567" w:val="left"/>
          <w:tab w:pos="1134" w:val="left"/>
          <w:tab w:pos="1247" w:val="left"/>
        </w:tabs>
      </w:pPr>
      <w:r>
        <w:rPr>
          <w:color w:val="BFBFBF"/>
          <w:shd w:val="clear" w:color="auto" w:fill="fafafa"/>
        </w:rPr>
        <w:t>6339</w:t>
        <w:tab/>
        <w:t>6383</w:t>
        <w:tab/>
        <w:tab/>
      </w:r>
      <w:r>
        <w:t>|washTemp |[clothesWasherJobModeOption](#53122-clotheswasherjobmodeoption) |wasTp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RDM-2026-0001-Updating_short_names</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69/diffs?commit_id=fbc880706a700dfb8a4770c42362785e7e6988f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6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