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2DECBF6B" w14:textId="77777777" w:rsidTr="00867EBE">
        <w:trPr>
          <w:trHeight w:val="738"/>
        </w:trPr>
        <w:tc>
          <w:tcPr>
            <w:tcW w:w="1597" w:type="dxa"/>
          </w:tcPr>
          <w:p w14:paraId="07AA5E35"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E782D22"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244CFAC9" w14:textId="77777777" w:rsidTr="00410253">
        <w:trPr>
          <w:trHeight w:val="302"/>
          <w:jc w:val="center"/>
        </w:trPr>
        <w:tc>
          <w:tcPr>
            <w:tcW w:w="9463" w:type="dxa"/>
            <w:gridSpan w:val="2"/>
            <w:shd w:val="clear" w:color="auto" w:fill="B42025"/>
          </w:tcPr>
          <w:p w14:paraId="13685336"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512D0D97" w14:textId="77777777" w:rsidTr="00293D54">
        <w:trPr>
          <w:trHeight w:val="124"/>
          <w:jc w:val="center"/>
        </w:trPr>
        <w:tc>
          <w:tcPr>
            <w:tcW w:w="2464" w:type="dxa"/>
            <w:shd w:val="clear" w:color="auto" w:fill="A0A0A3"/>
          </w:tcPr>
          <w:p w14:paraId="383DC564" w14:textId="77777777" w:rsidR="00C977DC" w:rsidRPr="00EF5EFD" w:rsidRDefault="00EF5EFD" w:rsidP="00F777C8">
            <w:pPr>
              <w:pStyle w:val="oneM2M-CoverTableLeft"/>
            </w:pPr>
            <w:r w:rsidRPr="00EF5EFD">
              <w:lastRenderedPageBreak/>
              <w:t>Meeting</w:t>
            </w:r>
            <w:r w:rsidR="00C866B9">
              <w:t xml:space="preserve"> ID</w:t>
            </w:r>
            <w:r w:rsidR="00C977DC" w:rsidRPr="00EF5EFD">
              <w:t>:*</w:t>
            </w:r>
          </w:p>
        </w:tc>
        <w:tc>
          <w:tcPr>
            <w:tcW w:w="6999" w:type="dxa"/>
            <w:shd w:val="clear" w:color="auto" w:fill="FFFFFF"/>
          </w:tcPr>
          <w:p w14:paraId="34CA5509" w14:textId="3585B086" w:rsidR="00C977DC" w:rsidRPr="00EF5EFD" w:rsidRDefault="00B663A8" w:rsidP="00AF0EB1">
            <w:pPr>
              <w:pStyle w:val="oneM2M-CoverTableText"/>
            </w:pPr>
            <w:r>
              <w:t xml:space="preserve"> </w:t>
            </w:r>
            <w:r w:rsidR="00E34652">
              <w:t>SDS</w:t>
            </w:r>
            <w:r w:rsidR="00E47BDC">
              <w:t xml:space="preserve"> </w:t>
            </w:r>
            <w:r w:rsidR="006E37B3">
              <w:t>#</w:t>
            </w:r>
            <w:r w:rsidR="00E32816">
              <w:t>5</w:t>
            </w:r>
            <w:r w:rsidR="00970AEF">
              <w:t>7</w:t>
            </w:r>
          </w:p>
        </w:tc>
      </w:tr>
      <w:tr w:rsidR="005A15CD" w:rsidRPr="00E34652" w14:paraId="7A0FCC87" w14:textId="77777777" w:rsidTr="00293D54">
        <w:trPr>
          <w:trHeight w:val="124"/>
          <w:jc w:val="center"/>
        </w:trPr>
        <w:tc>
          <w:tcPr>
            <w:tcW w:w="2464" w:type="dxa"/>
            <w:shd w:val="clear" w:color="auto" w:fill="A0A0A3"/>
          </w:tcPr>
          <w:p w14:paraId="486F3318" w14:textId="77777777" w:rsidR="005A15CD" w:rsidRPr="00EF5EFD" w:rsidRDefault="005A15CD" w:rsidP="005A15CD">
            <w:pPr>
              <w:pStyle w:val="oneM2M-CoverTableLeft"/>
            </w:pPr>
            <w:r w:rsidRPr="00EF5EFD">
              <w:t>Source:*</w:t>
            </w:r>
          </w:p>
        </w:tc>
        <w:tc>
          <w:tcPr>
            <w:tcW w:w="6999" w:type="dxa"/>
            <w:shd w:val="clear" w:color="auto" w:fill="FFFFFF"/>
          </w:tcPr>
          <w:p w14:paraId="78873CE6" w14:textId="66340CC7" w:rsidR="007B7314" w:rsidRDefault="00970AEF" w:rsidP="009C6E57">
            <w:pPr>
              <w:pStyle w:val="oneM2M-CoverTableText"/>
              <w:rPr>
                <w:lang w:val="de-DE"/>
              </w:rPr>
            </w:pPr>
            <w:r>
              <w:rPr>
                <w:lang w:val="de-DE"/>
              </w:rPr>
              <w:t xml:space="preserve">Poornima Shandilya, C-DOT, </w:t>
            </w:r>
            <w:hyperlink r:id="rId11" w:history="1">
              <w:r w:rsidRPr="00312CC3">
                <w:rPr>
                  <w:rStyle w:val="Hyperlink"/>
                  <w:lang w:val="de-DE"/>
                </w:rPr>
                <w:t>poornima@cdot.in</w:t>
              </w:r>
            </w:hyperlink>
          </w:p>
          <w:p w14:paraId="5CE98B63" w14:textId="77777777" w:rsidR="00970AEF" w:rsidRDefault="00970AEF" w:rsidP="009C6E57">
            <w:pPr>
              <w:pStyle w:val="oneM2M-CoverTableText"/>
              <w:rPr>
                <w:ins w:id="2" w:author="Poornima" w:date="2022-11-22T15:02:00Z"/>
                <w:lang w:val="de-DE"/>
              </w:rPr>
            </w:pPr>
            <w:r>
              <w:rPr>
                <w:lang w:val="de-DE"/>
              </w:rPr>
              <w:t xml:space="preserve">Neeta Meshram, C-DOT, </w:t>
            </w:r>
            <w:hyperlink r:id="rId12" w:history="1">
              <w:r w:rsidRPr="00312CC3">
                <w:rPr>
                  <w:rStyle w:val="Hyperlink"/>
                  <w:lang w:val="de-DE"/>
                </w:rPr>
                <w:t>neeta@cdot.in</w:t>
              </w:r>
            </w:hyperlink>
            <w:r>
              <w:rPr>
                <w:lang w:val="de-DE"/>
              </w:rPr>
              <w:t xml:space="preserve"> </w:t>
            </w:r>
          </w:p>
          <w:p w14:paraId="67E93E81" w14:textId="6D95D630" w:rsidR="00DD04F4" w:rsidRPr="00E34652" w:rsidRDefault="00DD04F4" w:rsidP="009C6E57">
            <w:pPr>
              <w:pStyle w:val="oneM2M-CoverTableText"/>
              <w:rPr>
                <w:lang w:val="de-DE"/>
              </w:rPr>
            </w:pPr>
            <w:r>
              <w:rPr>
                <w:lang w:val="de-DE"/>
              </w:rPr>
              <w:t xml:space="preserve">Anupama Chopra, C-DOT, </w:t>
            </w:r>
            <w:hyperlink r:id="rId13" w:history="1">
              <w:r w:rsidRPr="002761F3">
                <w:rPr>
                  <w:rStyle w:val="Hyperlink"/>
                  <w:lang w:val="de-DE"/>
                </w:rPr>
                <w:t>anupama@cdot.in</w:t>
              </w:r>
            </w:hyperlink>
          </w:p>
        </w:tc>
      </w:tr>
      <w:tr w:rsidR="005A15CD" w:rsidRPr="009B635D" w14:paraId="76D00398" w14:textId="77777777" w:rsidTr="00293D54">
        <w:trPr>
          <w:trHeight w:val="124"/>
          <w:jc w:val="center"/>
        </w:trPr>
        <w:tc>
          <w:tcPr>
            <w:tcW w:w="2464" w:type="dxa"/>
            <w:shd w:val="clear" w:color="auto" w:fill="A0A0A3"/>
          </w:tcPr>
          <w:p w14:paraId="4B2645F0" w14:textId="77777777" w:rsidR="005A15CD" w:rsidRPr="00EF5EFD" w:rsidRDefault="005A15CD" w:rsidP="005A15CD">
            <w:pPr>
              <w:pStyle w:val="oneM2M-CoverTableLeft"/>
            </w:pPr>
            <w:r w:rsidRPr="00EF5EFD">
              <w:t>Date:*</w:t>
            </w:r>
          </w:p>
        </w:tc>
        <w:tc>
          <w:tcPr>
            <w:tcW w:w="6999" w:type="dxa"/>
            <w:shd w:val="clear" w:color="auto" w:fill="FFFFFF"/>
          </w:tcPr>
          <w:p w14:paraId="1655DB70" w14:textId="148E1897" w:rsidR="005A15CD" w:rsidRPr="001D01B4" w:rsidRDefault="00514378" w:rsidP="005D1E12">
            <w:pPr>
              <w:pStyle w:val="oneM2M-CoverTableText"/>
            </w:pPr>
            <w:r>
              <w:t>2022-</w:t>
            </w:r>
            <w:r w:rsidR="00D74DAC">
              <w:t>11-22</w:t>
            </w:r>
          </w:p>
        </w:tc>
      </w:tr>
      <w:tr w:rsidR="005A15CD" w:rsidRPr="009B635D" w14:paraId="0F7B7ED1" w14:textId="77777777" w:rsidTr="00293D54">
        <w:trPr>
          <w:trHeight w:val="371"/>
          <w:jc w:val="center"/>
        </w:trPr>
        <w:tc>
          <w:tcPr>
            <w:tcW w:w="2464" w:type="dxa"/>
            <w:shd w:val="clear" w:color="auto" w:fill="A0A0A3"/>
          </w:tcPr>
          <w:p w14:paraId="2526C8FE" w14:textId="77777777" w:rsidR="005A15CD" w:rsidRPr="00EF5EFD" w:rsidRDefault="005A15CD" w:rsidP="005A15CD">
            <w:pPr>
              <w:pStyle w:val="oneM2M-CoverTableLeft"/>
            </w:pPr>
            <w:r w:rsidRPr="00EF5EFD">
              <w:t>Reason for Change/s:*</w:t>
            </w:r>
          </w:p>
        </w:tc>
        <w:tc>
          <w:tcPr>
            <w:tcW w:w="6999" w:type="dxa"/>
            <w:shd w:val="clear" w:color="auto" w:fill="FFFFFF"/>
          </w:tcPr>
          <w:p w14:paraId="5BF98BF8" w14:textId="11845F61" w:rsidR="005A15CD" w:rsidRPr="00EF5EFD" w:rsidRDefault="009716E8" w:rsidP="005A15CD">
            <w:pPr>
              <w:pStyle w:val="oneM2M-CoverTableText"/>
            </w:pPr>
            <w:r>
              <w:t>New Attribute in SSN resource</w:t>
            </w:r>
          </w:p>
        </w:tc>
      </w:tr>
      <w:tr w:rsidR="005A15CD" w:rsidRPr="009B635D" w14:paraId="0B79471F" w14:textId="77777777" w:rsidTr="00293D54">
        <w:trPr>
          <w:trHeight w:val="371"/>
          <w:jc w:val="center"/>
        </w:trPr>
        <w:tc>
          <w:tcPr>
            <w:tcW w:w="2464" w:type="dxa"/>
            <w:shd w:val="clear" w:color="auto" w:fill="A0A0A3"/>
          </w:tcPr>
          <w:p w14:paraId="0FBCC39D" w14:textId="77777777" w:rsidR="005A15CD" w:rsidRPr="00EF5EFD" w:rsidRDefault="005A15CD" w:rsidP="005A15CD">
            <w:pPr>
              <w:pStyle w:val="oneM2M-CoverTableLeft"/>
            </w:pPr>
            <w:r w:rsidRPr="00EF5EFD">
              <w:t>CR  against:  Release*</w:t>
            </w:r>
          </w:p>
        </w:tc>
        <w:tc>
          <w:tcPr>
            <w:tcW w:w="6999" w:type="dxa"/>
            <w:shd w:val="clear" w:color="auto" w:fill="FFFFFF"/>
          </w:tcPr>
          <w:p w14:paraId="57A90D8A" w14:textId="77777777" w:rsidR="005A15CD" w:rsidRPr="00883855" w:rsidRDefault="005A15CD" w:rsidP="005A15CD">
            <w:pPr>
              <w:pStyle w:val="1tableentryleft"/>
              <w:rPr>
                <w:rFonts w:ascii="Times New Roman" w:hAnsi="Times New Roman"/>
                <w:sz w:val="24"/>
              </w:rPr>
            </w:pPr>
            <w:r>
              <w:t xml:space="preserve">Release </w:t>
            </w:r>
            <w:r w:rsidR="00645475">
              <w:t>4</w:t>
            </w:r>
          </w:p>
        </w:tc>
      </w:tr>
      <w:tr w:rsidR="005A15CD" w:rsidRPr="009B635D" w14:paraId="7F715471" w14:textId="77777777" w:rsidTr="00293D54">
        <w:trPr>
          <w:trHeight w:val="371"/>
          <w:jc w:val="center"/>
        </w:trPr>
        <w:tc>
          <w:tcPr>
            <w:tcW w:w="2464" w:type="dxa"/>
            <w:shd w:val="clear" w:color="auto" w:fill="A0A0A3"/>
          </w:tcPr>
          <w:p w14:paraId="46AA1786" w14:textId="77777777" w:rsidR="005A15CD" w:rsidRPr="00EF5EFD" w:rsidRDefault="005A15CD" w:rsidP="005A15CD">
            <w:pPr>
              <w:pStyle w:val="oneM2M-CoverTableLeft"/>
            </w:pPr>
            <w:r w:rsidRPr="00EF5EFD">
              <w:t xml:space="preserve">CR  against: </w:t>
            </w:r>
            <w:r>
              <w:t xml:space="preserve"> WI*</w:t>
            </w:r>
          </w:p>
        </w:tc>
        <w:tc>
          <w:tcPr>
            <w:tcW w:w="6999" w:type="dxa"/>
            <w:shd w:val="clear" w:color="auto" w:fill="FFFFFF"/>
          </w:tcPr>
          <w:p w14:paraId="0655506A"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D267C">
              <w:rPr>
                <w:rFonts w:ascii="Times New Roman" w:hAnsi="Times New Roman"/>
                <w:szCs w:val="22"/>
              </w:rPr>
            </w:r>
            <w:r w:rsidR="00AD267C">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r>
              <w:rPr>
                <w:szCs w:val="22"/>
              </w:rPr>
              <w:t>xxxx</w:t>
            </w:r>
          </w:p>
          <w:p w14:paraId="11FAB918" w14:textId="3596A915" w:rsidR="005A15CD" w:rsidRDefault="00970AEF" w:rsidP="005A15CD">
            <w:pPr>
              <w:pStyle w:val="1tableentryleft"/>
              <w:rPr>
                <w:szCs w:val="22"/>
              </w:rPr>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AD267C">
              <w:rPr>
                <w:rFonts w:ascii="Times New Roman" w:hAnsi="Times New Roman"/>
                <w:szCs w:val="22"/>
              </w:rPr>
            </w:r>
            <w:r w:rsidR="00AD267C">
              <w:rPr>
                <w:rFonts w:ascii="Times New Roman" w:hAnsi="Times New Roman"/>
                <w:szCs w:val="22"/>
              </w:rPr>
              <w:fldChar w:fldCharType="separate"/>
            </w:r>
            <w:r>
              <w:rPr>
                <w:rFonts w:ascii="Times New Roman" w:hAnsi="Times New Roman"/>
                <w:szCs w:val="22"/>
              </w:rPr>
              <w:fldChar w:fldCharType="end"/>
            </w:r>
            <w:r w:rsidR="005A15CD">
              <w:rPr>
                <w:rFonts w:ascii="Times New Roman" w:hAnsi="Times New Roman"/>
                <w:szCs w:val="22"/>
              </w:rPr>
              <w:t xml:space="preserve"> MNT maintenan</w:t>
            </w:r>
            <w:r w:rsidR="005A15CD" w:rsidRPr="0039551C">
              <w:rPr>
                <w:rFonts w:ascii="Times New Roman" w:hAnsi="Times New Roman"/>
                <w:szCs w:val="22"/>
              </w:rPr>
              <w:t xml:space="preserve">ce / </w:t>
            </w:r>
            <w:r w:rsidR="005A15CD" w:rsidRPr="00293D54">
              <w:rPr>
                <w:szCs w:val="22"/>
              </w:rPr>
              <w:t>&lt; Work Item number(optional)&gt;</w:t>
            </w:r>
          </w:p>
          <w:p w14:paraId="5A9B853D"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D267C">
              <w:rPr>
                <w:rFonts w:ascii="Times New Roman" w:hAnsi="Times New Roman"/>
                <w:szCs w:val="22"/>
              </w:rPr>
            </w:r>
            <w:r w:rsidR="00AD267C">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D267C">
              <w:rPr>
                <w:rFonts w:ascii="Times New Roman" w:hAnsi="Times New Roman"/>
                <w:szCs w:val="22"/>
              </w:rPr>
            </w:r>
            <w:r w:rsidR="00AD267C">
              <w:rPr>
                <w:rFonts w:ascii="Times New Roman" w:hAnsi="Times New Roman"/>
                <w:szCs w:val="22"/>
              </w:rPr>
              <w:fldChar w:fldCharType="separate"/>
            </w:r>
            <w:r w:rsidRPr="0039551C">
              <w:rPr>
                <w:rFonts w:ascii="Times New Roman" w:hAnsi="Times New Roman"/>
                <w:szCs w:val="22"/>
              </w:rPr>
              <w:fldChar w:fldCharType="end"/>
            </w:r>
          </w:p>
          <w:p w14:paraId="1B5365DB" w14:textId="77777777" w:rsidR="005A15CD" w:rsidRPr="00864E1F" w:rsidRDefault="005A15CD" w:rsidP="005A15CD">
            <w:pPr>
              <w:pStyle w:val="1tableentryleft"/>
              <w:ind w:left="568"/>
              <w:rPr>
                <w:szCs w:val="22"/>
              </w:rPr>
            </w:pPr>
            <w:r>
              <w:rPr>
                <w:szCs w:val="22"/>
              </w:rPr>
              <w:t>mirror CR number: (Note to Rapporteur - use latest agreed revision)</w:t>
            </w:r>
          </w:p>
          <w:p w14:paraId="69773D3A" w14:textId="327213D7" w:rsidR="005A15CD" w:rsidRDefault="00970AEF" w:rsidP="005A15CD">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AD267C">
              <w:rPr>
                <w:rFonts w:ascii="Times New Roman" w:hAnsi="Times New Roman"/>
                <w:szCs w:val="22"/>
              </w:rPr>
            </w:r>
            <w:r w:rsidR="00AD267C">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STE Small Technical Enhancements / </w:t>
            </w:r>
            <w:r w:rsidR="005A15CD" w:rsidRPr="00293D54">
              <w:rPr>
                <w:szCs w:val="22"/>
              </w:rPr>
              <w:t>&lt; Work Item number (optional)&gt;</w:t>
            </w:r>
          </w:p>
          <w:p w14:paraId="1E74BC87"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35DEAE5B" w14:textId="77777777" w:rsidTr="00293D54">
        <w:trPr>
          <w:trHeight w:val="371"/>
          <w:jc w:val="center"/>
        </w:trPr>
        <w:tc>
          <w:tcPr>
            <w:tcW w:w="2464" w:type="dxa"/>
            <w:shd w:val="clear" w:color="auto" w:fill="A0A0A3"/>
          </w:tcPr>
          <w:p w14:paraId="39C1653E" w14:textId="77777777" w:rsidR="005A15CD" w:rsidRPr="00EF5EFD" w:rsidRDefault="005A15CD" w:rsidP="005A15CD">
            <w:pPr>
              <w:pStyle w:val="oneM2M-CoverTableLeft"/>
            </w:pPr>
            <w:r w:rsidRPr="00EF5EFD">
              <w:t>CR  against:  TS/TR*</w:t>
            </w:r>
          </w:p>
        </w:tc>
        <w:tc>
          <w:tcPr>
            <w:tcW w:w="6999" w:type="dxa"/>
            <w:shd w:val="clear" w:color="auto" w:fill="FFFFFF"/>
          </w:tcPr>
          <w:p w14:paraId="4B55CE78" w14:textId="5510CBCF" w:rsidR="005A15CD" w:rsidRPr="00EF5EFD" w:rsidRDefault="005409F0" w:rsidP="00AA6800">
            <w:pPr>
              <w:pStyle w:val="oneM2M-CoverTableText"/>
            </w:pPr>
            <w:r w:rsidRPr="005409F0">
              <w:t>TS-00</w:t>
            </w:r>
            <w:r w:rsidR="009716E8">
              <w:t>26</w:t>
            </w:r>
            <w:r w:rsidR="00970AEF">
              <w:t xml:space="preserve"> </w:t>
            </w:r>
            <w:r w:rsidR="008318C4">
              <w:t>v</w:t>
            </w:r>
            <w:bookmarkStart w:id="3" w:name="_GoBack"/>
            <w:bookmarkEnd w:id="3"/>
            <w:r w:rsidR="00970AEF">
              <w:t>4.</w:t>
            </w:r>
            <w:r w:rsidR="009716E8">
              <w:t>6</w:t>
            </w:r>
          </w:p>
        </w:tc>
      </w:tr>
      <w:tr w:rsidR="005A15CD" w:rsidRPr="009B635D" w14:paraId="5A9284AD" w14:textId="77777777" w:rsidTr="00293D54">
        <w:trPr>
          <w:trHeight w:val="371"/>
          <w:jc w:val="center"/>
        </w:trPr>
        <w:tc>
          <w:tcPr>
            <w:tcW w:w="2464" w:type="dxa"/>
            <w:shd w:val="clear" w:color="auto" w:fill="A0A0A3"/>
          </w:tcPr>
          <w:p w14:paraId="3AD3ADF4"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65C53BC3" w14:textId="3EACAED6" w:rsidR="005409F0" w:rsidRPr="009B635D" w:rsidRDefault="004E6E2F" w:rsidP="005409F0">
            <w:pPr>
              <w:rPr>
                <w:lang w:eastAsia="ko-KR"/>
              </w:rPr>
            </w:pPr>
            <w:r>
              <w:rPr>
                <w:lang w:eastAsia="ko-KR"/>
              </w:rPr>
              <w:t>7.1.1.1</w:t>
            </w:r>
          </w:p>
        </w:tc>
      </w:tr>
      <w:tr w:rsidR="005A15CD" w:rsidRPr="009B635D" w14:paraId="6D6C87A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1F8BCB6"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E6C601D" w14:textId="77777777" w:rsidR="005A15CD" w:rsidRPr="0039551C" w:rsidRDefault="005A15CD" w:rsidP="005A15C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AD267C">
              <w:rPr>
                <w:rFonts w:ascii="Times New Roman" w:hAnsi="Times New Roman"/>
                <w:sz w:val="24"/>
              </w:rPr>
            </w:r>
            <w:r w:rsidR="00AD267C">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1EB03C1D" w14:textId="77777777" w:rsidR="005A15CD" w:rsidRPr="0039551C" w:rsidRDefault="00856DF3"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D267C">
              <w:rPr>
                <w:rFonts w:ascii="Times New Roman" w:hAnsi="Times New Roman"/>
                <w:szCs w:val="22"/>
              </w:rPr>
            </w:r>
            <w:r w:rsidR="00AD267C">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Bug Fix or Correction</w:t>
            </w:r>
          </w:p>
          <w:p w14:paraId="69FED683" w14:textId="77777777" w:rsidR="005A15CD" w:rsidRPr="0039551C" w:rsidRDefault="00856DF3"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D267C">
              <w:rPr>
                <w:rFonts w:ascii="Times New Roman" w:hAnsi="Times New Roman"/>
                <w:szCs w:val="22"/>
              </w:rPr>
            </w:r>
            <w:r w:rsidR="00AD267C">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70783F58" w14:textId="77777777" w:rsidR="005A15CD" w:rsidRDefault="007051DE" w:rsidP="005A15CD">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AD267C">
              <w:rPr>
                <w:rFonts w:ascii="Times New Roman" w:hAnsi="Times New Roman"/>
                <w:szCs w:val="22"/>
              </w:rPr>
            </w:r>
            <w:r w:rsidR="00AD267C">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New feature or functionality</w:t>
            </w:r>
          </w:p>
          <w:p w14:paraId="5023186A"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1874DDBB"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9DEAA2"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03F538C" w14:textId="0497117F" w:rsidR="005A15CD" w:rsidRPr="00EF5EFD" w:rsidRDefault="006935E0" w:rsidP="00A920F9">
            <w:pPr>
              <w:pStyle w:val="1tableentryleft"/>
              <w:rPr>
                <w:rFonts w:ascii="Times New Roman" w:hAnsi="Times New Roman"/>
                <w:sz w:val="24"/>
              </w:rPr>
            </w:pPr>
            <w:r>
              <w:rPr>
                <w:rFonts w:ascii="Times New Roman" w:hAnsi="Times New Roman"/>
                <w:sz w:val="24"/>
              </w:rPr>
              <w:t>TS-0001, TS-0004</w:t>
            </w:r>
          </w:p>
        </w:tc>
      </w:tr>
      <w:tr w:rsidR="005A15CD" w:rsidRPr="009B635D" w14:paraId="455C907F"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66B076E" w14:textId="77777777" w:rsidR="005A15CD" w:rsidRPr="008850DB" w:rsidRDefault="005A15CD" w:rsidP="005A15C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308ED84"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D267C">
              <w:rPr>
                <w:rFonts w:ascii="Times New Roman" w:hAnsi="Times New Roman"/>
                <w:szCs w:val="22"/>
              </w:rPr>
            </w:r>
            <w:r w:rsidR="00AD267C">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D267C">
              <w:rPr>
                <w:rFonts w:ascii="Times New Roman" w:hAnsi="Times New Roman"/>
                <w:szCs w:val="22"/>
              </w:rPr>
            </w:r>
            <w:r w:rsidR="00AD267C">
              <w:rPr>
                <w:rFonts w:ascii="Times New Roman" w:hAnsi="Times New Roman"/>
                <w:szCs w:val="22"/>
              </w:rPr>
              <w:fldChar w:fldCharType="separate"/>
            </w:r>
            <w:r w:rsidRPr="0039551C">
              <w:rPr>
                <w:rFonts w:ascii="Times New Roman" w:hAnsi="Times New Roman"/>
                <w:szCs w:val="22"/>
              </w:rPr>
              <w:fldChar w:fldCharType="end"/>
            </w:r>
          </w:p>
          <w:p w14:paraId="688CDC35"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AD267C">
              <w:rPr>
                <w:rFonts w:ascii="Times New Roman" w:hAnsi="Times New Roman"/>
                <w:sz w:val="24"/>
              </w:rPr>
            </w:r>
            <w:r w:rsidR="00AD267C">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AD267C">
              <w:rPr>
                <w:rFonts w:ascii="Times New Roman" w:hAnsi="Times New Roman"/>
                <w:sz w:val="24"/>
              </w:rPr>
            </w:r>
            <w:r w:rsidR="00AD267C">
              <w:rPr>
                <w:rFonts w:ascii="Times New Roman" w:hAnsi="Times New Roman"/>
                <w:sz w:val="24"/>
              </w:rPr>
              <w:fldChar w:fldCharType="separate"/>
            </w:r>
            <w:r>
              <w:rPr>
                <w:rFonts w:ascii="Times New Roman" w:hAnsi="Times New Roman"/>
                <w:sz w:val="24"/>
              </w:rPr>
              <w:fldChar w:fldCharType="end"/>
            </w:r>
          </w:p>
          <w:p w14:paraId="7EE8D5BC" w14:textId="77777777" w:rsidR="005A15CD" w:rsidRPr="0039551C" w:rsidRDefault="005A15CD" w:rsidP="005A15CD">
            <w:pPr>
              <w:pStyle w:val="1tableentryleft"/>
              <w:rPr>
                <w:rFonts w:ascii="Times New Roman" w:hAnsi="Times New Roman"/>
                <w:szCs w:val="22"/>
              </w:rPr>
            </w:pPr>
          </w:p>
        </w:tc>
      </w:tr>
      <w:tr w:rsidR="005A15CD" w:rsidRPr="009B635D" w14:paraId="6D7A91DE" w14:textId="77777777" w:rsidTr="005E555C">
        <w:trPr>
          <w:trHeight w:val="373"/>
          <w:jc w:val="center"/>
        </w:trPr>
        <w:tc>
          <w:tcPr>
            <w:tcW w:w="9463" w:type="dxa"/>
            <w:gridSpan w:val="2"/>
            <w:shd w:val="clear" w:color="auto" w:fill="A0A0A3"/>
          </w:tcPr>
          <w:p w14:paraId="0B203414"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123AF11B" w14:textId="77777777" w:rsidR="00C977DC" w:rsidRPr="00EF5EFD" w:rsidRDefault="00C977DC" w:rsidP="00C977DC"/>
    <w:p w14:paraId="7A404B3B"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lastRenderedPageBreak/>
        <w:t>oneM2M Notice</w:t>
      </w:r>
    </w:p>
    <w:p w14:paraId="0F932001"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1A3F8CB9"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4" w:name="_Toc300919386"/>
      <w:bookmarkStart w:id="5" w:name="_Toc338862363"/>
      <w:bookmarkEnd w:id="1"/>
      <w:r w:rsidRPr="00AC7F93">
        <w:br w:type="page"/>
      </w:r>
      <w:r w:rsidR="00D218E9">
        <w:rPr>
          <w:rFonts w:eastAsia="MS PGothic"/>
          <w:color w:val="365F91"/>
          <w:kern w:val="24"/>
        </w:rPr>
        <w:lastRenderedPageBreak/>
        <w:t>GUIDELINES for Change Requests:</w:t>
      </w:r>
    </w:p>
    <w:p w14:paraId="13065E31"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6582E20"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2FEE87E6"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CE0493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7365817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824C55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5B27D7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B84B558"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D2DCCC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1114F58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6C1B5D8E"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70E10EE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5060A71"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3CB4606" w14:textId="77777777" w:rsidR="00705130" w:rsidRDefault="00705130" w:rsidP="00AF4837">
      <w:pPr>
        <w:ind w:left="720"/>
        <w:rPr>
          <w:lang w:val="en-US"/>
        </w:rPr>
      </w:pPr>
    </w:p>
    <w:p w14:paraId="1AE87EBA" w14:textId="2AA6583F" w:rsidR="009716E8" w:rsidRPr="009716E8" w:rsidRDefault="00DA108D" w:rsidP="009716E8">
      <w:pPr>
        <w:rPr>
          <w:rFonts w:ascii="Arial" w:hAnsi="Arial" w:cs="Arial"/>
          <w:sz w:val="32"/>
          <w:szCs w:val="32"/>
        </w:rPr>
      </w:pPr>
      <w:r w:rsidRPr="00DA108D">
        <w:rPr>
          <w:rFonts w:ascii="Arial" w:hAnsi="Arial" w:cs="Arial"/>
          <w:sz w:val="32"/>
          <w:szCs w:val="32"/>
        </w:rPr>
        <w:t>Introduction</w:t>
      </w:r>
      <w:bookmarkEnd w:id="4"/>
      <w:bookmarkEnd w:id="5"/>
    </w:p>
    <w:p w14:paraId="64526C00" w14:textId="77777777" w:rsidR="009716E8" w:rsidRDefault="009716E8" w:rsidP="009716E8">
      <w:pPr>
        <w:pStyle w:val="CommentText"/>
      </w:pPr>
      <w:r>
        <w:t>According to TS-0026 cluase 7.1.1.1,</w:t>
      </w:r>
    </w:p>
    <w:p w14:paraId="49063250" w14:textId="77777777" w:rsidR="009716E8" w:rsidRDefault="009716E8" w:rsidP="009716E8">
      <w:pPr>
        <w:pStyle w:val="Heading3"/>
        <w:rPr>
          <w:lang w:eastAsia="zh-CN"/>
        </w:rPr>
      </w:pPr>
      <w:r>
        <w:rPr>
          <w:lang w:eastAsia="zh-CN"/>
        </w:rPr>
        <w:t xml:space="preserve">7.1.1.1 </w:t>
      </w:r>
      <w:r>
        <w:rPr>
          <w:lang w:eastAsia="zh-CN"/>
        </w:rPr>
        <w:tab/>
        <w:t>SCEF Configuration for NIDD</w:t>
      </w:r>
    </w:p>
    <w:p w14:paraId="0DC4F9A3" w14:textId="77777777" w:rsidR="009716E8" w:rsidRDefault="009716E8" w:rsidP="009716E8">
      <w:pPr>
        <w:pStyle w:val="Standard"/>
      </w:pPr>
      <w:r>
        <w:t>The 3GPP SCEF Non-IP Data Delivery (NIDD) functionality supports an API to allow the exchange of Non-IP data between an IN-CSE and an MN-CSE, ADN-AE, or ASN-CSE hosted on a UE.   Via this SCEF NIDD API, an IN-CSE may exchange oneM2M request and response primitives with an MN-CSE, ADN-AE, or ASN-CSE hosted on a UE.</w:t>
      </w:r>
      <w:r>
        <w:rPr>
          <w:b/>
        </w:rPr>
        <w:t xml:space="preserve">   </w:t>
      </w:r>
    </w:p>
    <w:p w14:paraId="58A99C22" w14:textId="77777777" w:rsidR="009716E8" w:rsidRDefault="009716E8" w:rsidP="009716E8">
      <w:pPr>
        <w:pStyle w:val="Standard"/>
      </w:pPr>
      <w:r>
        <w:t xml:space="preserve">NOTE: The exchange of oneM2M primitives over the Mcn reference point via NIDD is an extension upon the capability defined within oneM2M TS-0001[1] and oneM2M TS-0004 [3] to exchange oneM2M primitives over the Mca and Mcc reference points.  The same procedures defined by oneM2M TS-0001[1] and oneM2M TS-0004 [3] for </w:t>
      </w:r>
      <w:r>
        <w:lastRenderedPageBreak/>
        <w:t>exchanging oneM2M primitives over the Mca and Mcc are also applicable to Mcn via NIDD unless otherwise stated in this document.</w:t>
      </w:r>
    </w:p>
    <w:p w14:paraId="7DD7ADD9" w14:textId="77777777" w:rsidR="009716E8" w:rsidRDefault="009716E8" w:rsidP="009716E8">
      <w:pPr>
        <w:pStyle w:val="Standard"/>
      </w:pPr>
      <w:r>
        <w:t xml:space="preserve">The SCEF NIDD API supports an NIDD Configuration procedure that may be used by the IN-CSE to inform the SCEF that it expects Non-IP Data from a UE hosting an MN-CSE, ADN-AE, or ASN-CSE.  Figure 7.1.1.1-1 illustrates this procedure.  If the NIDD Configuration procedure is performed, the IN-CSE should perform the procedure before a UE attaches and attempts to establish a Non-IP PDN connection to the SCEF.       </w:t>
      </w:r>
    </w:p>
    <w:p w14:paraId="56355471" w14:textId="77777777" w:rsidR="009716E8" w:rsidRDefault="009716E8" w:rsidP="009716E8">
      <w:pPr>
        <w:pStyle w:val="FL"/>
      </w:pPr>
    </w:p>
    <w:p w14:paraId="56F56192" w14:textId="77777777" w:rsidR="009716E8" w:rsidRDefault="009716E8" w:rsidP="009716E8">
      <w:pPr>
        <w:pStyle w:val="FL"/>
      </w:pPr>
      <w:r>
        <w:rPr>
          <w:rFonts w:eastAsia="Arial" w:cs="Arial"/>
        </w:rPr>
        <w:object w:dxaOrig="8940" w:dyaOrig="8774" w14:anchorId="2714D0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6" o:spid="_x0000_i1025" type="#_x0000_t75" alt="OLE-object" style="width:447pt;height:438.75pt;visibility:visible;mso-wrap-style:square" o:ole="">
            <v:imagedata r:id="rId14" o:title="OLE-object"/>
          </v:shape>
          <o:OLEObject Type="Embed" ProgID="Visio.Drawing.15" ShapeID="Object6" DrawAspect="Content" ObjectID="_1730634983" r:id="rId15"/>
        </w:object>
      </w:r>
    </w:p>
    <w:p w14:paraId="1EACF4CF" w14:textId="77777777" w:rsidR="009716E8" w:rsidRDefault="009716E8" w:rsidP="009716E8">
      <w:pPr>
        <w:pStyle w:val="Standard"/>
        <w:keepLines/>
        <w:spacing w:after="240"/>
        <w:jc w:val="center"/>
      </w:pPr>
      <w:r>
        <w:rPr>
          <w:rFonts w:ascii="Arial" w:hAnsi="Arial" w:cs="Arial"/>
          <w:b/>
        </w:rPr>
        <w:t>Figure 7.1.1.1-1: NIDD Configuration Request</w:t>
      </w:r>
    </w:p>
    <w:p w14:paraId="6C3869B6" w14:textId="77777777" w:rsidR="009716E8" w:rsidRDefault="009716E8" w:rsidP="009716E8">
      <w:pPr>
        <w:pStyle w:val="Standard"/>
        <w:rPr>
          <w:b/>
        </w:rPr>
      </w:pPr>
      <w:r>
        <w:rPr>
          <w:b/>
        </w:rPr>
        <w:t>Pre-conditions:</w:t>
      </w:r>
    </w:p>
    <w:p w14:paraId="4B3C5404" w14:textId="77777777" w:rsidR="009716E8" w:rsidRDefault="009716E8" w:rsidP="009716E8">
      <w:pPr>
        <w:pStyle w:val="Standard"/>
      </w:pPr>
      <w:r>
        <w:rPr>
          <w:lang w:val="en-US"/>
        </w:rPr>
        <w:t xml:space="preserve">The IN-CSE is configured with the </w:t>
      </w:r>
      <w:r>
        <w:rPr>
          <w:i/>
          <w:lang w:val="en-US"/>
        </w:rPr>
        <w:t>M2M-Ext-ID</w:t>
      </w:r>
      <w:r>
        <w:rPr>
          <w:lang w:val="en-US"/>
        </w:rPr>
        <w:t xml:space="preserve"> of a UE and an indication that the ASN/MN-CSE or ADN-AE hosted on this UE uses NIDD to exchange oneM2M primitives with the IN-CSE.  This information is configured in the </w:t>
      </w:r>
      <w:r>
        <w:rPr>
          <w:i/>
          <w:lang w:val="en-US"/>
        </w:rPr>
        <w:t>nodeID</w:t>
      </w:r>
      <w:r>
        <w:rPr>
          <w:lang w:val="en-US"/>
        </w:rPr>
        <w:t xml:space="preserve"> and </w:t>
      </w:r>
      <w:r>
        <w:rPr>
          <w:i/>
          <w:lang w:val="en-US"/>
        </w:rPr>
        <w:t>niddRequired</w:t>
      </w:r>
      <w:r>
        <w:rPr>
          <w:lang w:val="en-US"/>
        </w:rPr>
        <w:t xml:space="preserve"> attributes, respectively of the &lt;</w:t>
      </w:r>
      <w:r>
        <w:rPr>
          <w:i/>
          <w:lang w:val="en-US"/>
        </w:rPr>
        <w:t>serviceSubscribedNode</w:t>
      </w:r>
      <w:r>
        <w:rPr>
          <w:lang w:val="en-US"/>
        </w:rPr>
        <w:t>&gt; resource corresponding to the UE.</w:t>
      </w:r>
    </w:p>
    <w:p w14:paraId="647002AE" w14:textId="77777777" w:rsidR="009716E8" w:rsidRDefault="009716E8" w:rsidP="009716E8">
      <w:pPr>
        <w:pStyle w:val="Standard"/>
      </w:pPr>
      <w:r>
        <w:rPr>
          <w:lang w:val="en-US"/>
        </w:rPr>
        <w:lastRenderedPageBreak/>
        <w:t xml:space="preserve">There is a relationship in place between the Service Provider and MNO allowing the IN-CSE to perform NIDD Configuration Requests to the underlying 3GPP network. </w:t>
      </w:r>
      <w:r>
        <w:t xml:space="preserve"> The method for establishing this relationship is outside the scope of the present document.</w:t>
      </w:r>
    </w:p>
    <w:p w14:paraId="3823B643" w14:textId="77777777" w:rsidR="009716E8" w:rsidRDefault="009716E8" w:rsidP="009716E8">
      <w:pPr>
        <w:pStyle w:val="Standard"/>
        <w:keepNext/>
        <w:keepLines/>
      </w:pPr>
      <w:r>
        <w:rPr>
          <w:b/>
        </w:rPr>
        <w:t>Step 1: IN-CSE determines to issue NIDD Configuration Request</w:t>
      </w:r>
    </w:p>
    <w:p w14:paraId="4D13F524" w14:textId="77777777" w:rsidR="009716E8" w:rsidRDefault="009716E8" w:rsidP="009716E8">
      <w:pPr>
        <w:pStyle w:val="Standard"/>
        <w:keepNext/>
        <w:keepLines/>
      </w:pPr>
      <w:r>
        <w:rPr>
          <w:shd w:val="clear" w:color="auto" w:fill="FFFF00"/>
        </w:rPr>
        <w:t xml:space="preserve">If the </w:t>
      </w:r>
      <w:r>
        <w:rPr>
          <w:i/>
          <w:shd w:val="clear" w:color="auto" w:fill="FFFF00"/>
        </w:rPr>
        <w:t>niddRequired</w:t>
      </w:r>
      <w:r>
        <w:rPr>
          <w:shd w:val="clear" w:color="auto" w:fill="FFFF00"/>
        </w:rPr>
        <w:t xml:space="preserve"> attribute of a </w:t>
      </w:r>
      <w:r>
        <w:rPr>
          <w:shd w:val="clear" w:color="auto" w:fill="FFFF00"/>
          <w:lang w:val="en-US"/>
        </w:rPr>
        <w:t>&lt;</w:t>
      </w:r>
      <w:r>
        <w:rPr>
          <w:i/>
          <w:shd w:val="clear" w:color="auto" w:fill="FFFF00"/>
          <w:lang w:val="en-US"/>
        </w:rPr>
        <w:t>serviceSubscribedNode</w:t>
      </w:r>
      <w:r>
        <w:rPr>
          <w:shd w:val="clear" w:color="auto" w:fill="FFFF00"/>
          <w:lang w:val="en-US"/>
        </w:rPr>
        <w:t xml:space="preserve">&gt; resource associated with a UE </w:t>
      </w:r>
      <w:r>
        <w:rPr>
          <w:shd w:val="clear" w:color="auto" w:fill="FFFF00"/>
        </w:rPr>
        <w:t xml:space="preserve">hosting an </w:t>
      </w:r>
      <w:r>
        <w:rPr>
          <w:shd w:val="clear" w:color="auto" w:fill="FFFF00"/>
          <w:lang w:val="en-US"/>
        </w:rPr>
        <w:t xml:space="preserve">ASN/MN-CSE or ADN-AE is set to TRUE, then </w:t>
      </w:r>
      <w:r>
        <w:rPr>
          <w:shd w:val="clear" w:color="auto" w:fill="FFFF00"/>
        </w:rPr>
        <w:t>the IN-CSE shall issue a NIDD Configuration Request to the proper SCEF.</w:t>
      </w:r>
      <w:r>
        <w:t xml:space="preserve">  </w:t>
      </w:r>
    </w:p>
    <w:p w14:paraId="11B046E3" w14:textId="77777777" w:rsidR="009716E8" w:rsidRDefault="009716E8" w:rsidP="009716E8">
      <w:pPr>
        <w:pStyle w:val="Standard"/>
        <w:keepNext/>
        <w:keepLines/>
      </w:pPr>
      <w:r>
        <w:rPr>
          <w:b/>
        </w:rPr>
        <w:t>Step 2 (Optional): DNS Query/Response</w:t>
      </w:r>
    </w:p>
    <w:p w14:paraId="329C4004" w14:textId="77777777" w:rsidR="009716E8" w:rsidRDefault="009716E8" w:rsidP="009716E8">
      <w:pPr>
        <w:pStyle w:val="Standard"/>
        <w:keepNext/>
        <w:keepLines/>
      </w:pPr>
      <w:r>
        <w:t xml:space="preserve">To determine which SCEF to contact, an IN-CSE may determine the IP address(es)/port(s) of the proper SCEF by performing a DNS query using the </w:t>
      </w:r>
      <w:r>
        <w:rPr>
          <w:i/>
        </w:rPr>
        <w:t>M2M-Ext-ID</w:t>
      </w:r>
      <w:r>
        <w:t xml:space="preserve"> of the UE hosting the </w:t>
      </w:r>
      <w:r>
        <w:rPr>
          <w:lang w:val="en-US"/>
        </w:rPr>
        <w:t>ASN/MN-CSE or ADN-AE</w:t>
      </w:r>
      <w:r>
        <w:t xml:space="preserve">.  This </w:t>
      </w:r>
      <w:r>
        <w:rPr>
          <w:i/>
        </w:rPr>
        <w:t>M2M-Ext-ID</w:t>
      </w:r>
      <w:r>
        <w:t xml:space="preserve"> shall be configured in the </w:t>
      </w:r>
      <w:r>
        <w:rPr>
          <w:i/>
          <w:lang w:val="en-US"/>
        </w:rPr>
        <w:t>nodeID</w:t>
      </w:r>
      <w:r>
        <w:rPr>
          <w:lang w:val="en-US"/>
        </w:rPr>
        <w:t xml:space="preserve"> attribute of the &lt;</w:t>
      </w:r>
      <w:r>
        <w:rPr>
          <w:i/>
          <w:lang w:val="en-US"/>
        </w:rPr>
        <w:t>serviceSubscribedNode</w:t>
      </w:r>
      <w:r>
        <w:rPr>
          <w:lang w:val="en-US"/>
        </w:rPr>
        <w:t xml:space="preserve">&gt; resource associated with the UE.  </w:t>
      </w:r>
      <w:r>
        <w:t>Alternatively, an IN-CSE may use a pre-configured SCEF identifier.  The method for pre-configuring a SCEF identifier into the IN-CSE is outside the scope of the present document.</w:t>
      </w:r>
    </w:p>
    <w:p w14:paraId="2F50B338" w14:textId="77777777" w:rsidR="009716E8" w:rsidRDefault="009716E8" w:rsidP="009716E8">
      <w:pPr>
        <w:pStyle w:val="Standard"/>
        <w:keepNext/>
        <w:keepLines/>
      </w:pPr>
      <w:r>
        <w:rPr>
          <w:b/>
        </w:rPr>
        <w:t>Step 3: NIDD Configuration Request</w:t>
      </w:r>
    </w:p>
    <w:p w14:paraId="45F8360C" w14:textId="77777777" w:rsidR="009716E8" w:rsidRDefault="009716E8" w:rsidP="009716E8">
      <w:pPr>
        <w:pStyle w:val="Standard"/>
        <w:keepNext/>
        <w:keepLines/>
      </w:pPr>
      <w:r>
        <w:t>The IN-CSE issues a NIDD Configuration Request for a particular ASN/MN-CSE or ADN-AE hosted on a UE. The request is configured as follows.</w:t>
      </w:r>
    </w:p>
    <w:p w14:paraId="5E3E47DE" w14:textId="77777777" w:rsidR="009716E8" w:rsidRDefault="009716E8" w:rsidP="009716E8">
      <w:pPr>
        <w:pStyle w:val="B1"/>
        <w:numPr>
          <w:ilvl w:val="0"/>
          <w:numId w:val="37"/>
        </w:numPr>
        <w:tabs>
          <w:tab w:val="left" w:pos="1474"/>
        </w:tabs>
        <w:suppressAutoHyphens/>
        <w:overflowPunct/>
        <w:autoSpaceDE/>
        <w:adjustRightInd/>
        <w:ind w:left="737" w:hanging="453"/>
        <w:textAlignment w:val="auto"/>
      </w:pPr>
      <w:r>
        <w:t>An HTTP POST method shall be used</w:t>
      </w:r>
    </w:p>
    <w:p w14:paraId="165803DD" w14:textId="77777777" w:rsidR="009716E8" w:rsidRDefault="009716E8" w:rsidP="009716E8">
      <w:pPr>
        <w:pStyle w:val="B1"/>
        <w:numPr>
          <w:ilvl w:val="0"/>
          <w:numId w:val="36"/>
        </w:numPr>
        <w:tabs>
          <w:tab w:val="left" w:pos="1474"/>
        </w:tabs>
        <w:suppressAutoHyphens/>
        <w:overflowPunct/>
        <w:autoSpaceDE/>
        <w:adjustRightInd/>
        <w:ind w:left="737" w:hanging="453"/>
        <w:textAlignment w:val="auto"/>
      </w:pPr>
      <w:r>
        <w:rPr>
          <w:i/>
        </w:rPr>
        <w:t>URI</w:t>
      </w:r>
      <w:r>
        <w:t xml:space="preserve"> shall be set to </w:t>
      </w:r>
      <w:r>
        <w:rPr>
          <w:i/>
        </w:rPr>
        <w:t>{apiRoot}/3gpp-nidd/v1/{scsAsId}/configurations/</w:t>
      </w:r>
      <w:r>
        <w:t xml:space="preserve">.  The </w:t>
      </w:r>
      <w:r>
        <w:rPr>
          <w:i/>
        </w:rPr>
        <w:t xml:space="preserve">{apiRoot} </w:t>
      </w:r>
      <w:r>
        <w:t>and</w:t>
      </w:r>
      <w:r>
        <w:rPr>
          <w:i/>
        </w:rPr>
        <w:t xml:space="preserve"> {scsAsId}</w:t>
      </w:r>
      <w:r>
        <w:t xml:space="preserve"> segments are configured based on Service Provider and MNO policies.</w:t>
      </w:r>
    </w:p>
    <w:p w14:paraId="4999048F" w14:textId="77777777" w:rsidR="009716E8" w:rsidRDefault="009716E8" w:rsidP="009716E8">
      <w:pPr>
        <w:pStyle w:val="B1"/>
        <w:numPr>
          <w:ilvl w:val="0"/>
          <w:numId w:val="36"/>
        </w:numPr>
        <w:tabs>
          <w:tab w:val="left" w:pos="1474"/>
        </w:tabs>
        <w:suppressAutoHyphens/>
        <w:overflowPunct/>
        <w:autoSpaceDE/>
        <w:adjustRightInd/>
        <w:ind w:left="737" w:hanging="453"/>
        <w:textAlignment w:val="auto"/>
      </w:pPr>
      <w:r>
        <w:t xml:space="preserve">The request payload shall include a </w:t>
      </w:r>
      <w:r>
        <w:rPr>
          <w:i/>
        </w:rPr>
        <w:t>NiddConfiguration</w:t>
      </w:r>
      <w:r>
        <w:t xml:space="preserve"> data structure as specified</w:t>
      </w:r>
      <w:r>
        <w:rPr>
          <w:lang w:val="en-US"/>
        </w:rPr>
        <w:t xml:space="preserve"> in 3GPP TS 29.122 [4] </w:t>
      </w:r>
      <w:r>
        <w:t>with the following attributes:</w:t>
      </w:r>
    </w:p>
    <w:p w14:paraId="0E50C289" w14:textId="77777777" w:rsidR="009716E8" w:rsidRDefault="009716E8" w:rsidP="009716E8">
      <w:pPr>
        <w:pStyle w:val="B1"/>
        <w:numPr>
          <w:ilvl w:val="1"/>
          <w:numId w:val="36"/>
        </w:numPr>
        <w:suppressAutoHyphens/>
        <w:overflowPunct/>
        <w:autoSpaceDE/>
        <w:adjustRightInd/>
        <w:textAlignment w:val="auto"/>
      </w:pPr>
      <w:r>
        <w:rPr>
          <w:i/>
        </w:rPr>
        <w:t xml:space="preserve">externalId  </w:t>
      </w:r>
      <w:r>
        <w:t xml:space="preserve">shall be set to the </w:t>
      </w:r>
      <w:r>
        <w:rPr>
          <w:i/>
        </w:rPr>
        <w:t>M2M-Ext-ID</w:t>
      </w:r>
      <w:r>
        <w:t xml:space="preserve"> of the UE hosting the targeted ASN/MN-CSE or ADN-AE.</w:t>
      </w:r>
    </w:p>
    <w:p w14:paraId="4B43BA6A" w14:textId="77777777" w:rsidR="009716E8" w:rsidRDefault="009716E8" w:rsidP="009716E8">
      <w:pPr>
        <w:pStyle w:val="B1"/>
        <w:numPr>
          <w:ilvl w:val="1"/>
          <w:numId w:val="36"/>
        </w:numPr>
        <w:suppressAutoHyphens/>
        <w:overflowPunct/>
        <w:autoSpaceDE/>
        <w:adjustRightInd/>
        <w:textAlignment w:val="auto"/>
      </w:pPr>
      <w:r>
        <w:rPr>
          <w:i/>
        </w:rPr>
        <w:t>notificationDestination</w:t>
      </w:r>
      <w:r>
        <w:t xml:space="preserve"> shall be set to a URI of the IN-CSE that the SCEF will deliver MO NIDD data to.</w:t>
      </w:r>
    </w:p>
    <w:p w14:paraId="00535AA4" w14:textId="77777777" w:rsidR="009716E8" w:rsidRDefault="009716E8" w:rsidP="009716E8">
      <w:pPr>
        <w:pStyle w:val="B1"/>
        <w:numPr>
          <w:ilvl w:val="1"/>
          <w:numId w:val="36"/>
        </w:numPr>
        <w:suppressAutoHyphens/>
        <w:overflowPunct/>
        <w:autoSpaceDE/>
        <w:adjustRightInd/>
        <w:textAlignment w:val="auto"/>
      </w:pPr>
      <w:r>
        <w:rPr>
          <w:i/>
        </w:rPr>
        <w:t>duration</w:t>
      </w:r>
      <w:r>
        <w:t xml:space="preserve"> specifies the lifetime of the NIDD Configuration and shall be set per SLA between the Service Provider and MNO. The SCEF may change the NIDD </w:t>
      </w:r>
      <w:r>
        <w:rPr>
          <w:i/>
        </w:rPr>
        <w:t>duration</w:t>
      </w:r>
      <w:r>
        <w:t xml:space="preserve"> value.</w:t>
      </w:r>
    </w:p>
    <w:p w14:paraId="18C8E8CC" w14:textId="77777777" w:rsidR="009716E8" w:rsidRDefault="009716E8" w:rsidP="009716E8">
      <w:pPr>
        <w:pStyle w:val="B1"/>
        <w:numPr>
          <w:ilvl w:val="1"/>
          <w:numId w:val="36"/>
        </w:numPr>
        <w:suppressAutoHyphens/>
        <w:overflowPunct/>
        <w:autoSpaceDE/>
        <w:adjustRightInd/>
        <w:textAlignment w:val="auto"/>
      </w:pPr>
      <w:r>
        <w:rPr>
          <w:i/>
        </w:rPr>
        <w:t xml:space="preserve">pdnEstablishmentOption </w:t>
      </w:r>
      <w:r>
        <w:t>may be used to indicate the IN-CSE’s default preference for how the SCEF should process a MT NIDD Request from the IN-CSE if the UE has not yet established a Non-IP PDN connection to the SCEF.   This value shall be set based on SLA with the MNO.</w:t>
      </w:r>
    </w:p>
    <w:p w14:paraId="6E979BD2" w14:textId="77777777" w:rsidR="009716E8" w:rsidRDefault="009716E8" w:rsidP="009716E8">
      <w:pPr>
        <w:pStyle w:val="B1"/>
        <w:numPr>
          <w:ilvl w:val="1"/>
          <w:numId w:val="36"/>
        </w:numPr>
        <w:suppressAutoHyphens/>
        <w:overflowPunct/>
        <w:autoSpaceDE/>
        <w:adjustRightInd/>
        <w:textAlignment w:val="auto"/>
      </w:pPr>
      <w:r>
        <w:rPr>
          <w:i/>
        </w:rPr>
        <w:t>reliableDataService</w:t>
      </w:r>
      <w:r>
        <w:t xml:space="preserve"> shall be set to TRUE or FALSE to indicate that the Reliable Data Service is enabled or disabled based on IN-CSE preferences.  </w:t>
      </w:r>
    </w:p>
    <w:p w14:paraId="4941BAF6" w14:textId="77777777" w:rsidR="009716E8" w:rsidRDefault="009716E8" w:rsidP="009716E8">
      <w:pPr>
        <w:pStyle w:val="B1"/>
        <w:numPr>
          <w:ilvl w:val="1"/>
          <w:numId w:val="36"/>
        </w:numPr>
        <w:suppressAutoHyphens/>
        <w:overflowPunct/>
        <w:autoSpaceDE/>
        <w:adjustRightInd/>
        <w:textAlignment w:val="auto"/>
      </w:pPr>
      <w:r>
        <w:rPr>
          <w:i/>
        </w:rPr>
        <w:t>rdsPorts</w:t>
      </w:r>
      <w:r>
        <w:t xml:space="preserve"> shall be set to the source and destination ports used for MO and MT NIDD between the IN-CSE and the ASN/MN-CSE or ADN-AE hosted on the UE.  This field shall be set if </w:t>
      </w:r>
      <w:r>
        <w:rPr>
          <w:i/>
        </w:rPr>
        <w:t>reliableDataService</w:t>
      </w:r>
      <w:r>
        <w:t xml:space="preserve"> is set to TRUE.</w:t>
      </w:r>
    </w:p>
    <w:p w14:paraId="79AE3C2A" w14:textId="77777777" w:rsidR="009716E8" w:rsidRDefault="009716E8" w:rsidP="009716E8">
      <w:pPr>
        <w:pStyle w:val="B1"/>
        <w:numPr>
          <w:ilvl w:val="1"/>
          <w:numId w:val="36"/>
        </w:numPr>
        <w:suppressAutoHyphens/>
        <w:overflowPunct/>
        <w:autoSpaceDE/>
        <w:adjustRightInd/>
        <w:textAlignment w:val="auto"/>
      </w:pPr>
      <w:r>
        <w:rPr>
          <w:i/>
        </w:rPr>
        <w:t xml:space="preserve">supportedFeatures </w:t>
      </w:r>
      <w:r>
        <w:t>shall be set to a string value of “0” indicating no support for group message delivery over NIDD, NIDD notifications over Websocket, testing of NIDD notifications or MT_NIDD_modification_cancellation.</w:t>
      </w:r>
    </w:p>
    <w:p w14:paraId="2C471E6E" w14:textId="77777777" w:rsidR="009716E8" w:rsidRDefault="009716E8" w:rsidP="009716E8">
      <w:pPr>
        <w:pStyle w:val="B1"/>
        <w:numPr>
          <w:ilvl w:val="1"/>
          <w:numId w:val="36"/>
        </w:numPr>
        <w:suppressAutoHyphens/>
        <w:overflowPunct/>
        <w:autoSpaceDE/>
        <w:adjustRightInd/>
        <w:textAlignment w:val="auto"/>
      </w:pPr>
      <w:r>
        <w:rPr>
          <w:i/>
        </w:rPr>
        <w:lastRenderedPageBreak/>
        <w:t xml:space="preserve">msisdn, requestTestNotification, websockNotifConfig and niddDownlinkDataTransfers </w:t>
      </w:r>
      <w:r>
        <w:t>are not supported by the present document and shall not be included.</w:t>
      </w:r>
    </w:p>
    <w:p w14:paraId="3F672F83" w14:textId="77777777" w:rsidR="009716E8" w:rsidRDefault="009716E8" w:rsidP="009716E8">
      <w:pPr>
        <w:pStyle w:val="Standard"/>
      </w:pPr>
      <w:r>
        <w:rPr>
          <w:b/>
        </w:rPr>
        <w:t>Step 4: Process NIDD Configuration Request</w:t>
      </w:r>
    </w:p>
    <w:p w14:paraId="74968E5A" w14:textId="77777777" w:rsidR="009716E8" w:rsidRDefault="009716E8" w:rsidP="009716E8">
      <w:pPr>
        <w:pStyle w:val="Standard"/>
        <w:tabs>
          <w:tab w:val="left" w:pos="284"/>
        </w:tabs>
        <w:spacing w:after="0"/>
        <w:textAlignment w:val="auto"/>
      </w:pPr>
      <w:r>
        <w:t>The SCEF processes the request.</w:t>
      </w:r>
    </w:p>
    <w:p w14:paraId="4EE003C3" w14:textId="77777777" w:rsidR="009716E8" w:rsidRDefault="009716E8" w:rsidP="009716E8">
      <w:pPr>
        <w:pStyle w:val="Standard"/>
        <w:tabs>
          <w:tab w:val="left" w:pos="284"/>
        </w:tabs>
        <w:spacing w:after="0"/>
        <w:textAlignment w:val="auto"/>
      </w:pPr>
    </w:p>
    <w:p w14:paraId="02FD2D6E" w14:textId="77777777" w:rsidR="009716E8" w:rsidRDefault="009716E8" w:rsidP="009716E8">
      <w:pPr>
        <w:pStyle w:val="Standard"/>
        <w:rPr>
          <w:b/>
        </w:rPr>
      </w:pPr>
      <w:r>
        <w:rPr>
          <w:b/>
        </w:rPr>
        <w:t>Step 5: NIDD Configuration Response</w:t>
      </w:r>
    </w:p>
    <w:p w14:paraId="45C4836B" w14:textId="77777777" w:rsidR="009716E8" w:rsidRDefault="009716E8" w:rsidP="009716E8">
      <w:pPr>
        <w:pStyle w:val="Standard"/>
        <w:tabs>
          <w:tab w:val="left" w:pos="284"/>
        </w:tabs>
        <w:spacing w:after="0"/>
        <w:textAlignment w:val="auto"/>
      </w:pPr>
      <w:r>
        <w:t>If the NIDD Configuration Request is successfully processed, the SCEF responds indicating the request was accepted.  The message includes the following information.</w:t>
      </w:r>
    </w:p>
    <w:p w14:paraId="1EF26B07" w14:textId="77777777" w:rsidR="009716E8" w:rsidRDefault="009716E8" w:rsidP="009716E8">
      <w:pPr>
        <w:pStyle w:val="Standard"/>
        <w:tabs>
          <w:tab w:val="left" w:pos="284"/>
        </w:tabs>
        <w:spacing w:after="0"/>
        <w:textAlignment w:val="auto"/>
      </w:pPr>
    </w:p>
    <w:p w14:paraId="5500BD24" w14:textId="77777777" w:rsidR="009716E8" w:rsidRDefault="009716E8" w:rsidP="009716E8">
      <w:pPr>
        <w:pStyle w:val="B1"/>
        <w:numPr>
          <w:ilvl w:val="0"/>
          <w:numId w:val="36"/>
        </w:numPr>
        <w:tabs>
          <w:tab w:val="left" w:pos="1474"/>
        </w:tabs>
        <w:suppressAutoHyphens/>
        <w:overflowPunct/>
        <w:autoSpaceDE/>
        <w:adjustRightInd/>
        <w:ind w:left="737" w:hanging="453"/>
        <w:textAlignment w:val="auto"/>
      </w:pPr>
      <w:r>
        <w:rPr>
          <w:lang w:val="en-US" w:eastAsia="zh-CN"/>
        </w:rPr>
        <w:t>A response code of 201 CREATED</w:t>
      </w:r>
    </w:p>
    <w:p w14:paraId="1864E081" w14:textId="77777777" w:rsidR="009716E8" w:rsidRDefault="009716E8" w:rsidP="009716E8">
      <w:pPr>
        <w:pStyle w:val="B1"/>
        <w:numPr>
          <w:ilvl w:val="0"/>
          <w:numId w:val="36"/>
        </w:numPr>
        <w:tabs>
          <w:tab w:val="left" w:pos="1474"/>
        </w:tabs>
        <w:suppressAutoHyphens/>
        <w:overflowPunct/>
        <w:autoSpaceDE/>
        <w:adjustRightInd/>
        <w:ind w:left="737" w:hanging="453"/>
        <w:textAlignment w:val="auto"/>
      </w:pPr>
      <w:r>
        <w:t xml:space="preserve">The </w:t>
      </w:r>
      <w:r>
        <w:rPr>
          <w:i/>
        </w:rPr>
        <w:t xml:space="preserve">URI </w:t>
      </w:r>
      <w:r>
        <w:t>of the NIDD Configuration resource created by the SCEF.</w:t>
      </w:r>
      <w:r>
        <w:rPr>
          <w:i/>
        </w:rPr>
        <w:t xml:space="preserve"> </w:t>
      </w:r>
      <w:r>
        <w:t xml:space="preserve">The </w:t>
      </w:r>
      <w:r>
        <w:rPr>
          <w:i/>
        </w:rPr>
        <w:t>URI</w:t>
      </w:r>
      <w:r>
        <w:t xml:space="preserve"> is returned in the HTTP Location header with a format of </w:t>
      </w:r>
      <w:r>
        <w:rPr>
          <w:i/>
        </w:rPr>
        <w:t>{apiRoot}/3gpp-nidd/v1/{scsAsId}/configurations/{configurationId}</w:t>
      </w:r>
      <w:r>
        <w:t xml:space="preserve">. The </w:t>
      </w:r>
      <w:r>
        <w:rPr>
          <w:i/>
        </w:rPr>
        <w:t xml:space="preserve">{apiRoot} </w:t>
      </w:r>
      <w:r>
        <w:t>and</w:t>
      </w:r>
      <w:r>
        <w:rPr>
          <w:i/>
        </w:rPr>
        <w:t xml:space="preserve"> {scsAsId}</w:t>
      </w:r>
      <w:r>
        <w:t xml:space="preserve"> segments are configured based on Service Provider and MNO policies.  The </w:t>
      </w:r>
      <w:r>
        <w:rPr>
          <w:i/>
        </w:rPr>
        <w:t xml:space="preserve">{configurationId} </w:t>
      </w:r>
      <w:r>
        <w:t>segment is configured by the SCEF.</w:t>
      </w:r>
    </w:p>
    <w:p w14:paraId="710560D8" w14:textId="77777777" w:rsidR="009716E8" w:rsidRDefault="009716E8" w:rsidP="009716E8">
      <w:pPr>
        <w:pStyle w:val="B1"/>
        <w:numPr>
          <w:ilvl w:val="0"/>
          <w:numId w:val="36"/>
        </w:numPr>
        <w:tabs>
          <w:tab w:val="left" w:pos="1474"/>
        </w:tabs>
        <w:suppressAutoHyphens/>
        <w:overflowPunct/>
        <w:autoSpaceDE/>
        <w:adjustRightInd/>
        <w:ind w:left="737" w:hanging="453"/>
        <w:textAlignment w:val="auto"/>
      </w:pPr>
      <w:r>
        <w:t xml:space="preserve">The response payload will include a </w:t>
      </w:r>
      <w:r>
        <w:rPr>
          <w:i/>
        </w:rPr>
        <w:t>NiddConfiguration</w:t>
      </w:r>
      <w:r>
        <w:t xml:space="preserve"> data structure as specified</w:t>
      </w:r>
      <w:r>
        <w:rPr>
          <w:lang w:val="en-US"/>
        </w:rPr>
        <w:t xml:space="preserve"> in 3GPP TS 29.122 [4] </w:t>
      </w:r>
      <w:r>
        <w:t>that includes the attributes present in the request along with the following additional attributes:</w:t>
      </w:r>
    </w:p>
    <w:p w14:paraId="76613035" w14:textId="77777777" w:rsidR="009716E8" w:rsidRDefault="009716E8" w:rsidP="009716E8">
      <w:pPr>
        <w:pStyle w:val="B1"/>
        <w:numPr>
          <w:ilvl w:val="1"/>
          <w:numId w:val="36"/>
        </w:numPr>
        <w:suppressAutoHyphens/>
        <w:overflowPunct/>
        <w:autoSpaceDE/>
        <w:adjustRightInd/>
        <w:textAlignment w:val="auto"/>
      </w:pPr>
      <w:r>
        <w:rPr>
          <w:i/>
        </w:rPr>
        <w:t xml:space="preserve">maximumPacketSize </w:t>
      </w:r>
      <w:r>
        <w:t>is set to the maximum supported NIDD packet size that can be transferred to the UE by the SCEF.  This value is configured by the SCEF per SLA with the MNO.</w:t>
      </w:r>
    </w:p>
    <w:p w14:paraId="09835745" w14:textId="77777777" w:rsidR="009716E8" w:rsidRDefault="009716E8" w:rsidP="009716E8">
      <w:pPr>
        <w:pStyle w:val="B1"/>
        <w:numPr>
          <w:ilvl w:val="1"/>
          <w:numId w:val="36"/>
        </w:numPr>
        <w:suppressAutoHyphens/>
        <w:overflowPunct/>
        <w:autoSpaceDE/>
        <w:adjustRightInd/>
        <w:textAlignment w:val="auto"/>
      </w:pPr>
      <w:r>
        <w:rPr>
          <w:i/>
        </w:rPr>
        <w:t>status</w:t>
      </w:r>
      <w:r>
        <w:t xml:space="preserve"> is set to a value that indicates the NIDD configuration status (e.g. ACTIVE)</w:t>
      </w:r>
    </w:p>
    <w:p w14:paraId="0EB7A8D8" w14:textId="77777777" w:rsidR="009716E8" w:rsidRDefault="009716E8" w:rsidP="009716E8">
      <w:pPr>
        <w:pStyle w:val="B1"/>
        <w:numPr>
          <w:ilvl w:val="1"/>
          <w:numId w:val="36"/>
        </w:numPr>
        <w:suppressAutoHyphens/>
        <w:overflowPunct/>
        <w:autoSpaceDE/>
        <w:adjustRightInd/>
        <w:textAlignment w:val="auto"/>
      </w:pPr>
      <w:r>
        <w:rPr>
          <w:i/>
        </w:rPr>
        <w:t xml:space="preserve">self </w:t>
      </w:r>
      <w:r>
        <w:t>is configured with a URI to the resource created by the SCEF for the request</w:t>
      </w:r>
    </w:p>
    <w:p w14:paraId="36D5117A" w14:textId="77777777" w:rsidR="009716E8" w:rsidRDefault="009716E8" w:rsidP="009716E8">
      <w:pPr>
        <w:pStyle w:val="Standard"/>
        <w:tabs>
          <w:tab w:val="left" w:pos="284"/>
        </w:tabs>
        <w:spacing w:before="120" w:after="0"/>
        <w:textAlignment w:val="auto"/>
        <w:rPr>
          <w:shd w:val="clear" w:color="auto" w:fill="FFFF00"/>
        </w:rPr>
      </w:pPr>
      <w:r>
        <w:rPr>
          <w:shd w:val="clear" w:color="auto" w:fill="FFFF00"/>
        </w:rPr>
        <w:t xml:space="preserve">If the response indicates that the request was accepted, the IN-CSE shall use the </w:t>
      </w:r>
      <w:r>
        <w:rPr>
          <w:i/>
          <w:shd w:val="clear" w:color="auto" w:fill="FFFF00"/>
        </w:rPr>
        <w:t xml:space="preserve">maximumPacketSize </w:t>
      </w:r>
      <w:r>
        <w:rPr>
          <w:shd w:val="clear" w:color="auto" w:fill="FFFF00"/>
        </w:rPr>
        <w:t xml:space="preserve">as a limit on the maximum size MT NIDD Request it shall initiate towards the corresponding UE specified in the NIDD Configuration Request. </w:t>
      </w:r>
      <w:r>
        <w:rPr>
          <w:i/>
          <w:shd w:val="clear" w:color="auto" w:fill="FFFF00"/>
        </w:rPr>
        <w:t xml:space="preserve"> </w:t>
      </w:r>
    </w:p>
    <w:p w14:paraId="270C5934" w14:textId="77777777" w:rsidR="009716E8" w:rsidRDefault="009716E8" w:rsidP="009716E8">
      <w:pPr>
        <w:pStyle w:val="Standard"/>
        <w:tabs>
          <w:tab w:val="left" w:pos="284"/>
        </w:tabs>
        <w:spacing w:before="120" w:after="0"/>
        <w:textAlignment w:val="auto"/>
        <w:rPr>
          <w:shd w:val="clear" w:color="auto" w:fill="FFFF00"/>
        </w:rPr>
      </w:pPr>
      <w:r>
        <w:rPr>
          <w:shd w:val="clear" w:color="auto" w:fill="FFFF00"/>
        </w:rPr>
        <w:t>If the NIDD Configuration Request results in an error, the IN-CSE shall not use NIDD for the corresponding UE until the error is resolved.  See clause 8.3 for a list of possible error scenarios.</w:t>
      </w:r>
    </w:p>
    <w:p w14:paraId="1FC6D83D" w14:textId="77777777" w:rsidR="009716E8" w:rsidRDefault="009716E8" w:rsidP="009716E8">
      <w:pPr>
        <w:pStyle w:val="Standard"/>
        <w:tabs>
          <w:tab w:val="left" w:pos="284"/>
        </w:tabs>
        <w:spacing w:before="120" w:after="0"/>
        <w:textAlignment w:val="auto"/>
        <w:rPr>
          <w:i/>
        </w:rPr>
      </w:pPr>
    </w:p>
    <w:p w14:paraId="2A62666A" w14:textId="77777777" w:rsidR="009716E8" w:rsidRDefault="009716E8" w:rsidP="009716E8">
      <w:pPr>
        <w:pStyle w:val="Standard"/>
        <w:keepNext/>
        <w:keepLines/>
      </w:pPr>
      <w:r>
        <w:rPr>
          <w:b/>
        </w:rPr>
        <w:t>Step 6 (Optional): NIDD Configuration Delete Request</w:t>
      </w:r>
    </w:p>
    <w:p w14:paraId="1BFFCA93" w14:textId="77777777" w:rsidR="009716E8" w:rsidRDefault="009716E8" w:rsidP="009716E8">
      <w:pPr>
        <w:pStyle w:val="Standard"/>
        <w:keepNext/>
        <w:keepLines/>
      </w:pPr>
      <w:r>
        <w:t>If the IN-CSE detects that &lt;</w:t>
      </w:r>
      <w:r>
        <w:rPr>
          <w:i/>
        </w:rPr>
        <w:t>serviceSubscribedNode</w:t>
      </w:r>
      <w:r>
        <w:t xml:space="preserve">&gt; is deleted </w:t>
      </w:r>
      <w:r>
        <w:rPr>
          <w:lang w:val="en-US"/>
        </w:rPr>
        <w:t>or the &lt;</w:t>
      </w:r>
      <w:r>
        <w:rPr>
          <w:i/>
          <w:lang w:val="en-US"/>
        </w:rPr>
        <w:t>serviceSubscribedNode</w:t>
      </w:r>
      <w:r>
        <w:rPr>
          <w:lang w:val="en-US"/>
        </w:rPr>
        <w:t xml:space="preserve">&gt; </w:t>
      </w:r>
      <w:r>
        <w:rPr>
          <w:i/>
          <w:lang w:val="en-US"/>
        </w:rPr>
        <w:t>niddRequired</w:t>
      </w:r>
      <w:r>
        <w:rPr>
          <w:lang w:val="en-US"/>
        </w:rPr>
        <w:t xml:space="preserve"> attribute is updated to FALSE, then </w:t>
      </w:r>
      <w:r>
        <w:t>the IN-CSE shall issue a NIDD Configuration Delete Request for the UE. The request is configured as follows.</w:t>
      </w:r>
    </w:p>
    <w:p w14:paraId="3F0B299E" w14:textId="77777777" w:rsidR="009716E8" w:rsidRDefault="009716E8" w:rsidP="009716E8">
      <w:pPr>
        <w:pStyle w:val="B1"/>
        <w:numPr>
          <w:ilvl w:val="0"/>
          <w:numId w:val="36"/>
        </w:numPr>
        <w:tabs>
          <w:tab w:val="left" w:pos="1474"/>
        </w:tabs>
        <w:suppressAutoHyphens/>
        <w:overflowPunct/>
        <w:autoSpaceDE/>
        <w:adjustRightInd/>
        <w:ind w:left="737" w:hanging="453"/>
        <w:textAlignment w:val="auto"/>
      </w:pPr>
      <w:r>
        <w:t>An HTTP DELETE method shall be used</w:t>
      </w:r>
    </w:p>
    <w:p w14:paraId="2A485F6D" w14:textId="77777777" w:rsidR="009716E8" w:rsidRDefault="009716E8" w:rsidP="009716E8">
      <w:pPr>
        <w:pStyle w:val="B1"/>
        <w:numPr>
          <w:ilvl w:val="0"/>
          <w:numId w:val="36"/>
        </w:numPr>
        <w:tabs>
          <w:tab w:val="left" w:pos="1474"/>
        </w:tabs>
        <w:suppressAutoHyphens/>
        <w:overflowPunct/>
        <w:autoSpaceDE/>
        <w:adjustRightInd/>
        <w:ind w:left="737" w:hanging="453"/>
        <w:textAlignment w:val="auto"/>
      </w:pPr>
      <w:r>
        <w:rPr>
          <w:i/>
        </w:rPr>
        <w:t>URI</w:t>
      </w:r>
      <w:r>
        <w:t xml:space="preserve"> shall be set to </w:t>
      </w:r>
      <w:r>
        <w:rPr>
          <w:i/>
        </w:rPr>
        <w:t>{apiRoot}/3gpp-nidd/v1/{scsAsId}/configurations/{configurationId}</w:t>
      </w:r>
      <w:r>
        <w:t xml:space="preserve">.  The </w:t>
      </w:r>
      <w:r>
        <w:rPr>
          <w:i/>
        </w:rPr>
        <w:t xml:space="preserve">{apiRoot} </w:t>
      </w:r>
      <w:r>
        <w:t>and</w:t>
      </w:r>
      <w:r>
        <w:rPr>
          <w:i/>
        </w:rPr>
        <w:t xml:space="preserve"> {scsAsId}</w:t>
      </w:r>
      <w:r>
        <w:t xml:space="preserve"> segments are configured based on Service Provider and MNO policies. The {</w:t>
      </w:r>
      <w:r>
        <w:rPr>
          <w:i/>
        </w:rPr>
        <w:t>configurationId</w:t>
      </w:r>
      <w:r>
        <w:t>} corresponds to the one configured by the SCEF and returned to the IN-CSE when the NIDD Configuration was created.</w:t>
      </w:r>
    </w:p>
    <w:p w14:paraId="3581A7F3" w14:textId="77777777" w:rsidR="009716E8" w:rsidRDefault="009716E8" w:rsidP="009716E8">
      <w:pPr>
        <w:pStyle w:val="B1"/>
        <w:numPr>
          <w:ilvl w:val="0"/>
          <w:numId w:val="36"/>
        </w:numPr>
        <w:tabs>
          <w:tab w:val="left" w:pos="1474"/>
        </w:tabs>
        <w:suppressAutoHyphens/>
        <w:overflowPunct/>
        <w:autoSpaceDE/>
        <w:adjustRightInd/>
        <w:ind w:left="737" w:hanging="453"/>
        <w:textAlignment w:val="auto"/>
      </w:pPr>
      <w:r>
        <w:t>The request shall not contain a payload</w:t>
      </w:r>
    </w:p>
    <w:p w14:paraId="4A14D677" w14:textId="77777777" w:rsidR="009716E8" w:rsidRDefault="009716E8" w:rsidP="009716E8">
      <w:pPr>
        <w:pStyle w:val="Standard"/>
      </w:pPr>
      <w:r>
        <w:rPr>
          <w:b/>
        </w:rPr>
        <w:lastRenderedPageBreak/>
        <w:t>Step 7 (Optional): Process NIDD Configuration Delete Request</w:t>
      </w:r>
    </w:p>
    <w:p w14:paraId="1C746E1F" w14:textId="77777777" w:rsidR="009716E8" w:rsidRDefault="009716E8" w:rsidP="009716E8">
      <w:pPr>
        <w:pStyle w:val="Standard"/>
        <w:tabs>
          <w:tab w:val="left" w:pos="284"/>
        </w:tabs>
        <w:spacing w:after="0"/>
        <w:textAlignment w:val="auto"/>
      </w:pPr>
      <w:r>
        <w:t>The SCEF processes the request.</w:t>
      </w:r>
    </w:p>
    <w:p w14:paraId="39B15B67" w14:textId="77777777" w:rsidR="009716E8" w:rsidRDefault="009716E8" w:rsidP="009716E8">
      <w:pPr>
        <w:pStyle w:val="Standard"/>
        <w:tabs>
          <w:tab w:val="left" w:pos="284"/>
        </w:tabs>
        <w:spacing w:after="0"/>
        <w:textAlignment w:val="auto"/>
      </w:pPr>
    </w:p>
    <w:p w14:paraId="640C4479" w14:textId="77777777" w:rsidR="009716E8" w:rsidRDefault="009716E8" w:rsidP="009716E8">
      <w:pPr>
        <w:pStyle w:val="Standard"/>
      </w:pPr>
      <w:r>
        <w:rPr>
          <w:b/>
        </w:rPr>
        <w:t>Step 8 (Optional): NIDD Configuration Delete Response</w:t>
      </w:r>
    </w:p>
    <w:p w14:paraId="45ABCFCA" w14:textId="77777777" w:rsidR="009716E8" w:rsidRDefault="009716E8" w:rsidP="009716E8">
      <w:pPr>
        <w:pStyle w:val="Standard"/>
        <w:tabs>
          <w:tab w:val="left" w:pos="284"/>
        </w:tabs>
        <w:spacing w:after="0"/>
        <w:textAlignment w:val="auto"/>
      </w:pPr>
      <w:r>
        <w:t>The SCEF responds with a 204 NO CONTENT that indicates the NIDD Configuration was cancelled.</w:t>
      </w:r>
    </w:p>
    <w:p w14:paraId="6B4F5F8F" w14:textId="77777777" w:rsidR="009716E8" w:rsidRDefault="009716E8" w:rsidP="009716E8">
      <w:pPr>
        <w:pStyle w:val="CommentText"/>
      </w:pPr>
    </w:p>
    <w:p w14:paraId="5F11CF5B" w14:textId="136AC859" w:rsidR="009716E8" w:rsidRDefault="009716E8" w:rsidP="009716E8">
      <w:pPr>
        <w:pStyle w:val="CommentText"/>
      </w:pPr>
      <w:r>
        <w:t xml:space="preserve">This CR addresses the issue </w:t>
      </w:r>
      <w:ins w:id="6" w:author="Poornima" w:date="2022-11-22T11:51:00Z">
        <w:r w:rsidR="004E44F1">
          <w:fldChar w:fldCharType="begin"/>
        </w:r>
        <w:r w:rsidR="004E44F1">
          <w:instrText xml:space="preserve"> HYPERLINK "</w:instrText>
        </w:r>
      </w:ins>
      <w:r w:rsidR="004E44F1">
        <w:instrText>https://git.onem2m.org/issues/issues/-/issues/61</w:instrText>
      </w:r>
      <w:ins w:id="7" w:author="Poornima" w:date="2022-11-22T11:51:00Z">
        <w:r w:rsidR="004E44F1">
          <w:instrText xml:space="preserve">" </w:instrText>
        </w:r>
        <w:r w:rsidR="004E44F1">
          <w:fldChar w:fldCharType="separate"/>
        </w:r>
      </w:ins>
      <w:r w:rsidR="004E44F1" w:rsidRPr="002761F3">
        <w:rPr>
          <w:rStyle w:val="Hyperlink"/>
        </w:rPr>
        <w:t>https://git.onem2m.org/issues/issues/-/issues/61</w:t>
      </w:r>
      <w:ins w:id="8" w:author="Poornima" w:date="2022-11-22T11:51:00Z">
        <w:r w:rsidR="004E44F1">
          <w:fldChar w:fldCharType="end"/>
        </w:r>
        <w:r w:rsidR="004E44F1">
          <w:t xml:space="preserve"> </w:t>
        </w:r>
      </w:ins>
      <w:r>
        <w:t>.</w:t>
      </w:r>
    </w:p>
    <w:p w14:paraId="494CD12A" w14:textId="0DA31180" w:rsidR="009716E8" w:rsidRDefault="009716E8" w:rsidP="009716E8">
      <w:pPr>
        <w:pStyle w:val="CommentText"/>
      </w:pPr>
      <w:r>
        <w:t>According to highlighted text, There is no attribute at IN-CSE which provides information that whether NIDD configuration was successful or not. This CR proposes to add new Attribute NIDDConfigStatus which can hold two values 'Success' when NIDD configuration is succes</w:t>
      </w:r>
      <w:r w:rsidR="005468FF">
        <w:t xml:space="preserve">sful and 'Failed' </w:t>
      </w:r>
      <w:r>
        <w:t>when NIDD configuration is failed.</w:t>
      </w:r>
    </w:p>
    <w:p w14:paraId="1207BA03" w14:textId="0956D3A0" w:rsidR="0096674E" w:rsidRDefault="0096674E" w:rsidP="009716E8">
      <w:pPr>
        <w:pStyle w:val="CommentText"/>
      </w:pPr>
      <w:r>
        <w:t>Currently NIDD Configuration DELETE procedure is included inside the NIDD Configuration Create procedure and DELETE procedure is mentioned optional. But this should not be the case as two are separate procedures and should be written separately with figures. In this CR these procedural changes are done and two clauses are created:</w:t>
      </w:r>
    </w:p>
    <w:p w14:paraId="7866584F" w14:textId="2ACFD731" w:rsidR="0096674E" w:rsidRDefault="0096674E" w:rsidP="0096674E">
      <w:pPr>
        <w:pStyle w:val="CommentText"/>
        <w:numPr>
          <w:ilvl w:val="0"/>
          <w:numId w:val="39"/>
        </w:numPr>
      </w:pPr>
      <w:r>
        <w:t>NIDD Configuration Request</w:t>
      </w:r>
    </w:p>
    <w:p w14:paraId="0F93DBC6" w14:textId="727F58C7" w:rsidR="0096674E" w:rsidRDefault="0096674E" w:rsidP="0096674E">
      <w:pPr>
        <w:pStyle w:val="CommentText"/>
        <w:numPr>
          <w:ilvl w:val="0"/>
          <w:numId w:val="39"/>
        </w:numPr>
      </w:pPr>
      <w:r>
        <w:t>NIDD Configuration Delete Request</w:t>
      </w:r>
    </w:p>
    <w:p w14:paraId="230122CF" w14:textId="77777777" w:rsidR="009716E8" w:rsidRDefault="009716E8" w:rsidP="009716E8">
      <w:pPr>
        <w:pStyle w:val="Heading3"/>
      </w:pPr>
      <w:r>
        <w:t>**********************</w:t>
      </w:r>
      <w:r>
        <w:rPr>
          <w:lang w:val="en-US"/>
        </w:rPr>
        <w:t xml:space="preserve">  </w:t>
      </w:r>
      <w:r>
        <w:t>Start of</w:t>
      </w:r>
      <w:r>
        <w:rPr>
          <w:lang w:val="en-US"/>
        </w:rPr>
        <w:t xml:space="preserve"> C</w:t>
      </w:r>
      <w:r>
        <w:t xml:space="preserve">hange </w:t>
      </w:r>
      <w:r>
        <w:rPr>
          <w:lang w:val="en-US"/>
        </w:rPr>
        <w:t xml:space="preserve">1   </w:t>
      </w:r>
      <w:r>
        <w:t>**********************</w:t>
      </w:r>
      <w:r>
        <w:rPr>
          <w:lang w:val="en-US"/>
        </w:rPr>
        <w:t>*******</w:t>
      </w:r>
    </w:p>
    <w:p w14:paraId="140F4B54" w14:textId="77777777" w:rsidR="002B5361" w:rsidRDefault="009716E8" w:rsidP="002B5361">
      <w:pPr>
        <w:pStyle w:val="Heading3"/>
        <w:rPr>
          <w:ins w:id="9" w:author="Poornima" w:date="2022-11-22T12:00:00Z"/>
          <w:lang w:eastAsia="zh-CN"/>
        </w:rPr>
      </w:pPr>
      <w:r>
        <w:rPr>
          <w:lang w:eastAsia="zh-CN"/>
        </w:rPr>
        <w:t xml:space="preserve">7.1.1.1 </w:t>
      </w:r>
      <w:r>
        <w:rPr>
          <w:lang w:eastAsia="zh-CN"/>
        </w:rPr>
        <w:tab/>
        <w:t>SCEF Configuration for NIDD</w:t>
      </w:r>
    </w:p>
    <w:p w14:paraId="2905751F" w14:textId="77777777" w:rsidR="009716E8" w:rsidRDefault="009716E8" w:rsidP="009716E8">
      <w:pPr>
        <w:pStyle w:val="Standard"/>
      </w:pPr>
      <w:r>
        <w:t>The 3GPP SCEF Non-IP Data Delivery (NIDD) functionality supports an API to allow the exchange of Non-IP data between an IN-CSE and an MN-CSE, ADN-AE, or ASN-CSE hosted on a UE.   Via this SCEF NIDD API, an IN-CSE may exchange oneM2M request and response primitives with an MN-CSE, ADN-AE, or ASN-CSE hosted on a UE.</w:t>
      </w:r>
      <w:r>
        <w:rPr>
          <w:b/>
        </w:rPr>
        <w:t xml:space="preserve">   </w:t>
      </w:r>
    </w:p>
    <w:p w14:paraId="516AFB4E" w14:textId="77777777" w:rsidR="009716E8" w:rsidRDefault="009716E8" w:rsidP="009716E8">
      <w:pPr>
        <w:pStyle w:val="Standard"/>
      </w:pPr>
      <w:r>
        <w:t>NOTE: The exchange of oneM2M primitives over the Mcn reference point via NIDD is an extension upon the capability defined within oneM2M TS-0001[1] and oneM2M TS-0004 [3] to exchange oneM2M primitives over the Mca and Mcc reference points.  The same procedures defined by oneM2M TS-0001[1] and oneM2M TS-0004 [3] for exchanging oneM2M primitives over the Mca and Mcc are also applicable to Mcn via NIDD unless otherwise stated in this document.</w:t>
      </w:r>
    </w:p>
    <w:p w14:paraId="7241792C" w14:textId="77777777" w:rsidR="002B5361" w:rsidRDefault="009716E8" w:rsidP="009716E8">
      <w:pPr>
        <w:pStyle w:val="Standard"/>
        <w:rPr>
          <w:ins w:id="10" w:author="Poornima" w:date="2022-11-22T12:01:00Z"/>
        </w:rPr>
      </w:pPr>
      <w:r>
        <w:t>The SCEF NIDD API supports an NIDD Configuration procedure that may be used by the IN-CSE to inform the SCEF that it expects Non-IP Data from a UE hosting an MN-CSE, ADN-AE, or ASN-CSE.  Figure 7.1.1.1-1 illustrates this procedure.  If the NIDD Configuration procedure is performed, the IN-CSE should perform the procedure before a UE attaches and attempts to establish a Non-IP PDN connection to the SCEF.</w:t>
      </w:r>
    </w:p>
    <w:p w14:paraId="44352972" w14:textId="11ACF996" w:rsidR="002B5361" w:rsidRPr="002B5361" w:rsidRDefault="002B5361" w:rsidP="002B5361">
      <w:pPr>
        <w:pStyle w:val="Heading3"/>
        <w:rPr>
          <w:ins w:id="11" w:author="Poornima" w:date="2022-11-22T12:01:00Z"/>
          <w:lang w:val="en-US" w:eastAsia="zh-CN"/>
        </w:rPr>
      </w:pPr>
      <w:ins w:id="12" w:author="Poornima" w:date="2022-11-22T12:01:00Z">
        <w:r>
          <w:rPr>
            <w:lang w:eastAsia="zh-CN"/>
          </w:rPr>
          <w:t>7.1.1.1</w:t>
        </w:r>
        <w:r>
          <w:rPr>
            <w:lang w:val="en-US" w:eastAsia="zh-CN"/>
          </w:rPr>
          <w:t>.1</w:t>
        </w:r>
        <w:r>
          <w:rPr>
            <w:lang w:eastAsia="zh-CN"/>
          </w:rPr>
          <w:t xml:space="preserve"> </w:t>
        </w:r>
        <w:r>
          <w:rPr>
            <w:lang w:eastAsia="zh-CN"/>
          </w:rPr>
          <w:tab/>
        </w:r>
        <w:r>
          <w:rPr>
            <w:lang w:val="en-US" w:eastAsia="zh-CN"/>
          </w:rPr>
          <w:t>NIDD Configuration Request</w:t>
        </w:r>
      </w:ins>
    </w:p>
    <w:p w14:paraId="1037BF66" w14:textId="54D2756F" w:rsidR="009716E8" w:rsidRDefault="009716E8" w:rsidP="009716E8">
      <w:pPr>
        <w:pStyle w:val="Standard"/>
      </w:pPr>
      <w:r>
        <w:t xml:space="preserve">       </w:t>
      </w:r>
    </w:p>
    <w:p w14:paraId="45B65A49" w14:textId="77777777" w:rsidR="009716E8" w:rsidRDefault="009716E8" w:rsidP="009716E8">
      <w:pPr>
        <w:pStyle w:val="FL"/>
      </w:pPr>
    </w:p>
    <w:p w14:paraId="7FB27F21" w14:textId="3C92D998" w:rsidR="009716E8" w:rsidRDefault="009D0A64" w:rsidP="009716E8">
      <w:pPr>
        <w:pStyle w:val="FL"/>
      </w:pPr>
      <w:r>
        <w:object w:dxaOrig="22130" w:dyaOrig="22271" w14:anchorId="6281DD94">
          <v:shape id="_x0000_i1026" type="#_x0000_t75" style="width:447pt;height:269.25pt" o:ole="">
            <v:imagedata r:id="rId14" o:title="" cropbottom="26142f" cropright="-63f"/>
          </v:shape>
          <o:OLEObject Type="Embed" ProgID="Visio.Drawing.15" ShapeID="_x0000_i1026" DrawAspect="Content" ObjectID="_1730634984" r:id="rId16"/>
        </w:object>
      </w:r>
    </w:p>
    <w:p w14:paraId="7DC4024E" w14:textId="77777777" w:rsidR="009716E8" w:rsidRDefault="009716E8" w:rsidP="009716E8">
      <w:pPr>
        <w:pStyle w:val="Standard"/>
        <w:keepLines/>
        <w:spacing w:after="240"/>
        <w:jc w:val="center"/>
      </w:pPr>
      <w:r>
        <w:rPr>
          <w:rFonts w:ascii="Arial" w:hAnsi="Arial" w:cs="Arial"/>
          <w:b/>
        </w:rPr>
        <w:t>Figure 7.1.1.1-1: NIDD Configuration Request</w:t>
      </w:r>
    </w:p>
    <w:p w14:paraId="63996B23" w14:textId="77777777" w:rsidR="009716E8" w:rsidRDefault="009716E8" w:rsidP="009716E8">
      <w:pPr>
        <w:pStyle w:val="Standard"/>
        <w:rPr>
          <w:b/>
        </w:rPr>
      </w:pPr>
      <w:r>
        <w:rPr>
          <w:b/>
        </w:rPr>
        <w:t>Pre-conditions:</w:t>
      </w:r>
    </w:p>
    <w:p w14:paraId="0FB000D9" w14:textId="77777777" w:rsidR="009716E8" w:rsidRDefault="009716E8" w:rsidP="009716E8">
      <w:pPr>
        <w:pStyle w:val="Standard"/>
      </w:pPr>
      <w:r>
        <w:rPr>
          <w:lang w:val="en-US"/>
        </w:rPr>
        <w:t xml:space="preserve">The IN-CSE is configured with the </w:t>
      </w:r>
      <w:r>
        <w:rPr>
          <w:i/>
          <w:lang w:val="en-US"/>
        </w:rPr>
        <w:t>M2M-Ext-ID</w:t>
      </w:r>
      <w:r>
        <w:rPr>
          <w:lang w:val="en-US"/>
        </w:rPr>
        <w:t xml:space="preserve"> of a UE and an indication that the ASN/MN-CSE or ADN-AE hosted on this UE uses NIDD to exchange oneM2M primitives with the IN-CSE.  This information is configured in the </w:t>
      </w:r>
      <w:r>
        <w:rPr>
          <w:i/>
          <w:lang w:val="en-US"/>
        </w:rPr>
        <w:t>nodeID</w:t>
      </w:r>
      <w:r>
        <w:rPr>
          <w:lang w:val="en-US"/>
        </w:rPr>
        <w:t xml:space="preserve"> and </w:t>
      </w:r>
      <w:r>
        <w:rPr>
          <w:i/>
          <w:lang w:val="en-US"/>
        </w:rPr>
        <w:t>niddRequired</w:t>
      </w:r>
      <w:r>
        <w:rPr>
          <w:lang w:val="en-US"/>
        </w:rPr>
        <w:t xml:space="preserve"> attributes, respectively of the &lt;</w:t>
      </w:r>
      <w:r>
        <w:rPr>
          <w:i/>
          <w:lang w:val="en-US"/>
        </w:rPr>
        <w:t>serviceSubscribedNode</w:t>
      </w:r>
      <w:r>
        <w:rPr>
          <w:lang w:val="en-US"/>
        </w:rPr>
        <w:t>&gt; resource corresponding to the UE.</w:t>
      </w:r>
    </w:p>
    <w:p w14:paraId="6E1D4438" w14:textId="77777777" w:rsidR="009716E8" w:rsidRDefault="009716E8" w:rsidP="009716E8">
      <w:pPr>
        <w:pStyle w:val="Standard"/>
      </w:pPr>
      <w:r>
        <w:rPr>
          <w:lang w:val="en-US"/>
        </w:rPr>
        <w:t xml:space="preserve">There is a relationship in place between the Service Provider and MNO allowing the IN-CSE to perform NIDD Configuration Requests to the underlying 3GPP network. </w:t>
      </w:r>
      <w:r>
        <w:t xml:space="preserve"> The method for establishing this relationship is outside the scope of the present document.</w:t>
      </w:r>
    </w:p>
    <w:p w14:paraId="73CF0BCE" w14:textId="77777777" w:rsidR="009716E8" w:rsidRDefault="009716E8" w:rsidP="009716E8">
      <w:pPr>
        <w:pStyle w:val="Standard"/>
        <w:keepNext/>
        <w:keepLines/>
      </w:pPr>
      <w:r>
        <w:rPr>
          <w:b/>
        </w:rPr>
        <w:lastRenderedPageBreak/>
        <w:t>Step 1: IN-CSE determines to issue NIDD Configuration Request</w:t>
      </w:r>
    </w:p>
    <w:p w14:paraId="6904DA97" w14:textId="214A33FC" w:rsidR="009716E8" w:rsidRDefault="009716E8" w:rsidP="009716E8">
      <w:pPr>
        <w:pStyle w:val="Standard"/>
        <w:keepNext/>
        <w:keepLines/>
        <w:rPr>
          <w:ins w:id="13" w:author="Poornima" w:date="2022-11-22T10:16:00Z"/>
        </w:rPr>
      </w:pPr>
      <w:del w:id="14" w:author="Poornima" w:date="2022-11-22T10:25:00Z">
        <w:r w:rsidDel="00674756">
          <w:delText xml:space="preserve">If the </w:delText>
        </w:r>
        <w:r w:rsidDel="00674756">
          <w:rPr>
            <w:i/>
          </w:rPr>
          <w:delText>niddRequired</w:delText>
        </w:r>
        <w:r w:rsidDel="00674756">
          <w:delText xml:space="preserve"> attribute of a </w:delText>
        </w:r>
        <w:r w:rsidDel="00674756">
          <w:rPr>
            <w:lang w:val="en-US"/>
          </w:rPr>
          <w:delText>&lt;</w:delText>
        </w:r>
        <w:r w:rsidDel="00674756">
          <w:rPr>
            <w:i/>
            <w:lang w:val="en-US"/>
          </w:rPr>
          <w:delText>serviceSubscribedNode</w:delText>
        </w:r>
        <w:r w:rsidDel="00674756">
          <w:rPr>
            <w:lang w:val="en-US"/>
          </w:rPr>
          <w:delText xml:space="preserve">&gt; resource associated with a UE </w:delText>
        </w:r>
        <w:r w:rsidDel="00674756">
          <w:delText xml:space="preserve">hosting an </w:delText>
        </w:r>
        <w:r w:rsidDel="00674756">
          <w:rPr>
            <w:lang w:val="en-US"/>
          </w:rPr>
          <w:delText xml:space="preserve">ASN/MN-CSE or ADN-AE is set to TRUE, then </w:delText>
        </w:r>
        <w:r w:rsidDel="00674756">
          <w:delText>the IN-CSE shall issue a NIDD Configuration Request to the proper SCEF</w:delText>
        </w:r>
      </w:del>
      <w:r>
        <w:t xml:space="preserve">.  </w:t>
      </w:r>
    </w:p>
    <w:p w14:paraId="61322E4F" w14:textId="09E49105" w:rsidR="00111859" w:rsidRDefault="00111859" w:rsidP="009716E8">
      <w:pPr>
        <w:pStyle w:val="Standard"/>
        <w:keepNext/>
        <w:keepLines/>
        <w:rPr>
          <w:ins w:id="15" w:author="Poornima" w:date="2022-11-22T10:17:00Z"/>
        </w:rPr>
      </w:pPr>
      <w:ins w:id="16" w:author="Poornima" w:date="2022-11-22T10:17:00Z">
        <w:r>
          <w:t>The IN-CSE shall issue a NIDD Configuration Request to</w:t>
        </w:r>
      </w:ins>
      <w:ins w:id="17" w:author="Poornima" w:date="2022-11-22T10:29:00Z">
        <w:r w:rsidR="00E77E9F">
          <w:t xml:space="preserve"> the</w:t>
        </w:r>
      </w:ins>
      <w:ins w:id="18" w:author="Poornima" w:date="2022-11-22T10:17:00Z">
        <w:r>
          <w:t xml:space="preserve"> proper SCEF if any one of the following occurs:</w:t>
        </w:r>
      </w:ins>
    </w:p>
    <w:p w14:paraId="45D5A952" w14:textId="75D2C516" w:rsidR="00111859" w:rsidRPr="00111859" w:rsidRDefault="00111859" w:rsidP="00111859">
      <w:pPr>
        <w:pStyle w:val="Standard"/>
        <w:keepNext/>
        <w:keepLines/>
        <w:numPr>
          <w:ilvl w:val="0"/>
          <w:numId w:val="38"/>
        </w:numPr>
        <w:rPr>
          <w:ins w:id="19" w:author="Poornima" w:date="2022-11-22T10:19:00Z"/>
        </w:rPr>
      </w:pPr>
      <w:ins w:id="20" w:author="Poornima" w:date="2022-11-22T10:17:00Z">
        <w:r>
          <w:t>When there is</w:t>
        </w:r>
      </w:ins>
      <w:ins w:id="21" w:author="Poornima" w:date="2022-11-22T10:29:00Z">
        <w:r w:rsidR="00E77E9F">
          <w:t xml:space="preserve"> a</w:t>
        </w:r>
      </w:ins>
      <w:ins w:id="22" w:author="Poornima" w:date="2022-11-22T10:17:00Z">
        <w:r>
          <w:t xml:space="preserve"> CREATE request for </w:t>
        </w:r>
      </w:ins>
      <w:ins w:id="23" w:author="Poornima" w:date="2022-11-22T10:19:00Z">
        <w:r>
          <w:rPr>
            <w:lang w:val="en-US"/>
          </w:rPr>
          <w:t>&lt;</w:t>
        </w:r>
        <w:r>
          <w:rPr>
            <w:i/>
            <w:lang w:val="en-US"/>
          </w:rPr>
          <w:t>serviceSubscribedNode</w:t>
        </w:r>
        <w:r>
          <w:rPr>
            <w:lang w:val="en-US"/>
          </w:rPr>
          <w:t xml:space="preserve">&gt; resource associated with a UE </w:t>
        </w:r>
        <w:r>
          <w:t xml:space="preserve">hosting an </w:t>
        </w:r>
        <w:r>
          <w:rPr>
            <w:lang w:val="en-US"/>
          </w:rPr>
          <w:t xml:space="preserve">ASN/MN-CSE or ADN-AE with </w:t>
        </w:r>
        <w:r>
          <w:rPr>
            <w:i/>
            <w:iCs/>
            <w:lang w:val="en-US"/>
          </w:rPr>
          <w:t xml:space="preserve">niddRequired </w:t>
        </w:r>
      </w:ins>
      <w:ins w:id="24" w:author="Poornima" w:date="2022-11-22T10:20:00Z">
        <w:r>
          <w:rPr>
            <w:lang w:val="en-US"/>
          </w:rPr>
          <w:t>attribute</w:t>
        </w:r>
      </w:ins>
      <w:ins w:id="25" w:author="Poornima" w:date="2022-11-22T10:19:00Z">
        <w:r>
          <w:rPr>
            <w:lang w:val="en-US"/>
          </w:rPr>
          <w:t xml:space="preserve"> set to TRUE.</w:t>
        </w:r>
      </w:ins>
    </w:p>
    <w:p w14:paraId="2D1D2DCF" w14:textId="013DC885" w:rsidR="00111859" w:rsidRPr="00111859" w:rsidRDefault="00111859" w:rsidP="00111859">
      <w:pPr>
        <w:pStyle w:val="Standard"/>
        <w:keepNext/>
        <w:keepLines/>
        <w:numPr>
          <w:ilvl w:val="0"/>
          <w:numId w:val="38"/>
        </w:numPr>
        <w:rPr>
          <w:ins w:id="26" w:author="Poornima" w:date="2022-11-22T10:20:00Z"/>
        </w:rPr>
      </w:pPr>
      <w:ins w:id="27" w:author="Poornima" w:date="2022-11-22T10:20:00Z">
        <w:r>
          <w:t xml:space="preserve">When </w:t>
        </w:r>
        <w:r>
          <w:rPr>
            <w:lang w:val="en-US"/>
          </w:rPr>
          <w:t>&lt;</w:t>
        </w:r>
        <w:r>
          <w:rPr>
            <w:i/>
            <w:lang w:val="en-US"/>
          </w:rPr>
          <w:t>serviceSubscribedNode</w:t>
        </w:r>
        <w:r>
          <w:rPr>
            <w:lang w:val="en-US"/>
          </w:rPr>
          <w:t xml:space="preserve">&gt; resource associated with a UE </w:t>
        </w:r>
        <w:r>
          <w:t xml:space="preserve">hosting an </w:t>
        </w:r>
        <w:r>
          <w:rPr>
            <w:lang w:val="en-US"/>
          </w:rPr>
          <w:t xml:space="preserve">ASN/MN-CSE or ADN-AE with </w:t>
        </w:r>
        <w:r>
          <w:rPr>
            <w:i/>
            <w:iCs/>
            <w:lang w:val="en-US"/>
          </w:rPr>
          <w:t xml:space="preserve">niddRequired </w:t>
        </w:r>
        <w:r>
          <w:rPr>
            <w:lang w:val="en-US"/>
          </w:rPr>
          <w:t xml:space="preserve">attribute set to FALSE is present and there is UPDATE request for </w:t>
        </w:r>
      </w:ins>
      <w:ins w:id="28" w:author="Poornima" w:date="2022-11-22T10:22:00Z">
        <w:r>
          <w:rPr>
            <w:lang w:val="en-US"/>
          </w:rPr>
          <w:t>&lt;</w:t>
        </w:r>
        <w:r>
          <w:rPr>
            <w:i/>
            <w:lang w:val="en-US"/>
          </w:rPr>
          <w:t>serviceSubscribedNode</w:t>
        </w:r>
        <w:r>
          <w:rPr>
            <w:lang w:val="en-US"/>
          </w:rPr>
          <w:t>&gt; resource</w:t>
        </w:r>
      </w:ins>
      <w:ins w:id="29" w:author="Poornima" w:date="2022-11-22T10:23:00Z">
        <w:r>
          <w:rPr>
            <w:lang w:val="en-US"/>
          </w:rPr>
          <w:t xml:space="preserve"> to set </w:t>
        </w:r>
        <w:r>
          <w:rPr>
            <w:i/>
            <w:iCs/>
            <w:lang w:val="en-US"/>
          </w:rPr>
          <w:t xml:space="preserve">niddRequired </w:t>
        </w:r>
        <w:r>
          <w:rPr>
            <w:lang w:val="en-US"/>
          </w:rPr>
          <w:t>attribute to TRUE</w:t>
        </w:r>
      </w:ins>
      <w:ins w:id="30" w:author="Poornima" w:date="2022-11-22T10:20:00Z">
        <w:r>
          <w:rPr>
            <w:lang w:val="en-US"/>
          </w:rPr>
          <w:t>.</w:t>
        </w:r>
      </w:ins>
    </w:p>
    <w:p w14:paraId="0C2E655A" w14:textId="30D927A0" w:rsidR="00111859" w:rsidRDefault="00376760" w:rsidP="00111859">
      <w:pPr>
        <w:pStyle w:val="Standard"/>
        <w:keepNext/>
        <w:keepLines/>
        <w:numPr>
          <w:ilvl w:val="0"/>
          <w:numId w:val="38"/>
        </w:numPr>
      </w:pPr>
      <w:ins w:id="31" w:author="Poornima" w:date="2022-11-22T10:24:00Z">
        <w:r>
          <w:t xml:space="preserve">When </w:t>
        </w:r>
        <w:r>
          <w:rPr>
            <w:lang w:val="en-US"/>
          </w:rPr>
          <w:t>&lt;</w:t>
        </w:r>
        <w:r>
          <w:rPr>
            <w:i/>
            <w:lang w:val="en-US"/>
          </w:rPr>
          <w:t>serviceSubscribedNode</w:t>
        </w:r>
        <w:r>
          <w:rPr>
            <w:lang w:val="en-US"/>
          </w:rPr>
          <w:t xml:space="preserve">&gt; resource associated with a UE </w:t>
        </w:r>
        <w:r>
          <w:t xml:space="preserve">hosting an </w:t>
        </w:r>
        <w:r>
          <w:rPr>
            <w:lang w:val="en-US"/>
          </w:rPr>
          <w:t xml:space="preserve">ASN/MN-CSE or ADN-AE with </w:t>
        </w:r>
        <w:r>
          <w:rPr>
            <w:i/>
            <w:iCs/>
            <w:lang w:val="en-US"/>
          </w:rPr>
          <w:t xml:space="preserve">niddRequired </w:t>
        </w:r>
        <w:r>
          <w:rPr>
            <w:lang w:val="en-US"/>
          </w:rPr>
          <w:t xml:space="preserve">attribute set to TRUE and </w:t>
        </w:r>
        <w:r w:rsidRPr="00376760">
          <w:rPr>
            <w:i/>
            <w:iCs/>
            <w:lang w:val="en-US"/>
          </w:rPr>
          <w:t>niddConfigStatus</w:t>
        </w:r>
        <w:r>
          <w:rPr>
            <w:lang w:val="en-US"/>
          </w:rPr>
          <w:t xml:space="preserve"> </w:t>
        </w:r>
      </w:ins>
      <w:ins w:id="32" w:author="Poornima" w:date="2022-11-22T10:25:00Z">
        <w:r>
          <w:rPr>
            <w:lang w:val="en-US"/>
          </w:rPr>
          <w:t>attribute is ‘Failed’</w:t>
        </w:r>
      </w:ins>
      <w:ins w:id="33" w:author="Poornima" w:date="2022-11-22T10:24:00Z">
        <w:r>
          <w:rPr>
            <w:lang w:val="en-US"/>
          </w:rPr>
          <w:t xml:space="preserve"> is present and there is UPDATE request for &lt;</w:t>
        </w:r>
        <w:r>
          <w:rPr>
            <w:i/>
            <w:lang w:val="en-US"/>
          </w:rPr>
          <w:t>serviceSubscribedNode</w:t>
        </w:r>
        <w:r>
          <w:rPr>
            <w:lang w:val="en-US"/>
          </w:rPr>
          <w:t xml:space="preserve">&gt; resource to set </w:t>
        </w:r>
        <w:r>
          <w:rPr>
            <w:i/>
            <w:iCs/>
            <w:lang w:val="en-US"/>
          </w:rPr>
          <w:t xml:space="preserve">niddRequired </w:t>
        </w:r>
        <w:r>
          <w:rPr>
            <w:lang w:val="en-US"/>
          </w:rPr>
          <w:t>attribute to TRUE.</w:t>
        </w:r>
      </w:ins>
    </w:p>
    <w:p w14:paraId="7A42BD53" w14:textId="77777777" w:rsidR="009716E8" w:rsidRDefault="009716E8" w:rsidP="009716E8">
      <w:pPr>
        <w:pStyle w:val="Standard"/>
        <w:keepNext/>
        <w:keepLines/>
      </w:pPr>
      <w:r>
        <w:rPr>
          <w:b/>
        </w:rPr>
        <w:t>Step 2 (Optional): DNS Query/Response</w:t>
      </w:r>
    </w:p>
    <w:p w14:paraId="6D661DA0" w14:textId="77777777" w:rsidR="009716E8" w:rsidRDefault="009716E8" w:rsidP="009716E8">
      <w:pPr>
        <w:pStyle w:val="Standard"/>
        <w:keepNext/>
        <w:keepLines/>
      </w:pPr>
      <w:r>
        <w:t xml:space="preserve">To determine which SCEF to contact, an IN-CSE may determine the IP address(es)/port(s) of the proper SCEF by performing a DNS query using the </w:t>
      </w:r>
      <w:r>
        <w:rPr>
          <w:i/>
        </w:rPr>
        <w:t>M2M-Ext-ID</w:t>
      </w:r>
      <w:r>
        <w:t xml:space="preserve"> of the UE hosting the </w:t>
      </w:r>
      <w:r>
        <w:rPr>
          <w:lang w:val="en-US"/>
        </w:rPr>
        <w:t>ASN/MN-CSE or ADN-AE</w:t>
      </w:r>
      <w:r>
        <w:t xml:space="preserve">.  This </w:t>
      </w:r>
      <w:r>
        <w:rPr>
          <w:i/>
        </w:rPr>
        <w:t>M2M-Ext-ID</w:t>
      </w:r>
      <w:r>
        <w:t xml:space="preserve"> shall be configured in the </w:t>
      </w:r>
      <w:r>
        <w:rPr>
          <w:i/>
          <w:lang w:val="en-US"/>
        </w:rPr>
        <w:t>nodeID</w:t>
      </w:r>
      <w:r>
        <w:rPr>
          <w:lang w:val="en-US"/>
        </w:rPr>
        <w:t xml:space="preserve"> attribute of the &lt;</w:t>
      </w:r>
      <w:r>
        <w:rPr>
          <w:i/>
          <w:lang w:val="en-US"/>
        </w:rPr>
        <w:t>serviceSubscribedNode</w:t>
      </w:r>
      <w:r>
        <w:rPr>
          <w:lang w:val="en-US"/>
        </w:rPr>
        <w:t xml:space="preserve">&gt; resource associated with the UE.  </w:t>
      </w:r>
      <w:r>
        <w:t>Alternatively, an IN-CSE may use a pre-configured SCEF identifier.  The method for pre-configuring a SCEF identifier into the IN-CSE is outside the scope of the present document.</w:t>
      </w:r>
    </w:p>
    <w:p w14:paraId="018B625D" w14:textId="77777777" w:rsidR="009716E8" w:rsidRDefault="009716E8" w:rsidP="009716E8">
      <w:pPr>
        <w:pStyle w:val="Standard"/>
        <w:keepNext/>
        <w:keepLines/>
      </w:pPr>
      <w:r>
        <w:rPr>
          <w:b/>
        </w:rPr>
        <w:t>Step 3: NIDD Configuration Request</w:t>
      </w:r>
    </w:p>
    <w:p w14:paraId="5B49382A" w14:textId="77777777" w:rsidR="009716E8" w:rsidRDefault="009716E8" w:rsidP="009716E8">
      <w:pPr>
        <w:pStyle w:val="Standard"/>
        <w:keepNext/>
        <w:keepLines/>
      </w:pPr>
      <w:r>
        <w:t>The IN-CSE issues a NIDD Configuration Request for a particular ASN/MN-CSE or ADN-AE hosted on a UE. The request is configured as follows.</w:t>
      </w:r>
    </w:p>
    <w:p w14:paraId="22FC8DCF" w14:textId="77777777" w:rsidR="009716E8" w:rsidRDefault="009716E8" w:rsidP="009716E8">
      <w:pPr>
        <w:pStyle w:val="B1"/>
        <w:numPr>
          <w:ilvl w:val="0"/>
          <w:numId w:val="36"/>
        </w:numPr>
        <w:tabs>
          <w:tab w:val="left" w:pos="1474"/>
        </w:tabs>
        <w:suppressAutoHyphens/>
        <w:overflowPunct/>
        <w:autoSpaceDE/>
        <w:adjustRightInd/>
        <w:ind w:left="737" w:hanging="453"/>
        <w:textAlignment w:val="auto"/>
      </w:pPr>
      <w:r>
        <w:t>An HTTP POST method shall be used</w:t>
      </w:r>
    </w:p>
    <w:p w14:paraId="4DD90861" w14:textId="77777777" w:rsidR="009716E8" w:rsidRDefault="009716E8" w:rsidP="009716E8">
      <w:pPr>
        <w:pStyle w:val="B1"/>
        <w:numPr>
          <w:ilvl w:val="0"/>
          <w:numId w:val="36"/>
        </w:numPr>
        <w:tabs>
          <w:tab w:val="left" w:pos="1474"/>
        </w:tabs>
        <w:suppressAutoHyphens/>
        <w:overflowPunct/>
        <w:autoSpaceDE/>
        <w:adjustRightInd/>
        <w:ind w:left="737" w:hanging="453"/>
        <w:textAlignment w:val="auto"/>
      </w:pPr>
      <w:r>
        <w:rPr>
          <w:i/>
        </w:rPr>
        <w:t>URI</w:t>
      </w:r>
      <w:r>
        <w:t xml:space="preserve"> shall be set to </w:t>
      </w:r>
      <w:r>
        <w:rPr>
          <w:i/>
        </w:rPr>
        <w:t>{apiRoot}/3gpp-nidd/v1/{scsAsId}/configurations/</w:t>
      </w:r>
      <w:r>
        <w:t xml:space="preserve">.  The </w:t>
      </w:r>
      <w:r>
        <w:rPr>
          <w:i/>
        </w:rPr>
        <w:t xml:space="preserve">{apiRoot} </w:t>
      </w:r>
      <w:r>
        <w:t>and</w:t>
      </w:r>
      <w:r>
        <w:rPr>
          <w:i/>
        </w:rPr>
        <w:t xml:space="preserve"> {scsAsId}</w:t>
      </w:r>
      <w:r>
        <w:t xml:space="preserve"> segments are configured based on Service Provider and MNO policies.</w:t>
      </w:r>
    </w:p>
    <w:p w14:paraId="1A234456" w14:textId="77777777" w:rsidR="009716E8" w:rsidRDefault="009716E8" w:rsidP="009716E8">
      <w:pPr>
        <w:pStyle w:val="B1"/>
        <w:numPr>
          <w:ilvl w:val="0"/>
          <w:numId w:val="36"/>
        </w:numPr>
        <w:tabs>
          <w:tab w:val="left" w:pos="1474"/>
        </w:tabs>
        <w:suppressAutoHyphens/>
        <w:overflowPunct/>
        <w:autoSpaceDE/>
        <w:adjustRightInd/>
        <w:ind w:left="737" w:hanging="453"/>
        <w:textAlignment w:val="auto"/>
      </w:pPr>
      <w:r>
        <w:t xml:space="preserve">The request payload shall include a </w:t>
      </w:r>
      <w:r>
        <w:rPr>
          <w:i/>
        </w:rPr>
        <w:t>NiddConfiguration</w:t>
      </w:r>
      <w:r>
        <w:t xml:space="preserve"> data structure as specified</w:t>
      </w:r>
      <w:r>
        <w:rPr>
          <w:lang w:val="en-US"/>
        </w:rPr>
        <w:t xml:space="preserve"> in 3GPP TS 29.122 [4] </w:t>
      </w:r>
      <w:r>
        <w:t>with the following attributes:</w:t>
      </w:r>
    </w:p>
    <w:p w14:paraId="56015B93" w14:textId="77777777" w:rsidR="009716E8" w:rsidRDefault="009716E8" w:rsidP="009716E8">
      <w:pPr>
        <w:pStyle w:val="B1"/>
        <w:numPr>
          <w:ilvl w:val="1"/>
          <w:numId w:val="36"/>
        </w:numPr>
        <w:suppressAutoHyphens/>
        <w:overflowPunct/>
        <w:autoSpaceDE/>
        <w:adjustRightInd/>
        <w:textAlignment w:val="auto"/>
      </w:pPr>
      <w:r>
        <w:rPr>
          <w:i/>
        </w:rPr>
        <w:t xml:space="preserve">externalId  </w:t>
      </w:r>
      <w:r>
        <w:t xml:space="preserve">shall be set to the </w:t>
      </w:r>
      <w:r>
        <w:rPr>
          <w:i/>
        </w:rPr>
        <w:t>M2M-Ext-ID</w:t>
      </w:r>
      <w:r>
        <w:t xml:space="preserve"> of the UE hosting the targeted ASN/MN-CSE or ADN-AE.</w:t>
      </w:r>
    </w:p>
    <w:p w14:paraId="0D23096C" w14:textId="77777777" w:rsidR="009716E8" w:rsidRDefault="009716E8" w:rsidP="009716E8">
      <w:pPr>
        <w:pStyle w:val="B1"/>
        <w:numPr>
          <w:ilvl w:val="1"/>
          <w:numId w:val="36"/>
        </w:numPr>
        <w:suppressAutoHyphens/>
        <w:overflowPunct/>
        <w:autoSpaceDE/>
        <w:adjustRightInd/>
        <w:textAlignment w:val="auto"/>
      </w:pPr>
      <w:r>
        <w:rPr>
          <w:i/>
        </w:rPr>
        <w:t>notificationDestination</w:t>
      </w:r>
      <w:r>
        <w:t xml:space="preserve"> shall be set to a URI of the IN-CSE that the SCEF will deliver MO NIDD data to.</w:t>
      </w:r>
    </w:p>
    <w:p w14:paraId="142D20BF" w14:textId="77777777" w:rsidR="009716E8" w:rsidRDefault="009716E8" w:rsidP="009716E8">
      <w:pPr>
        <w:pStyle w:val="B1"/>
        <w:numPr>
          <w:ilvl w:val="1"/>
          <w:numId w:val="36"/>
        </w:numPr>
        <w:suppressAutoHyphens/>
        <w:overflowPunct/>
        <w:autoSpaceDE/>
        <w:adjustRightInd/>
        <w:textAlignment w:val="auto"/>
      </w:pPr>
      <w:r>
        <w:rPr>
          <w:i/>
        </w:rPr>
        <w:t>duration</w:t>
      </w:r>
      <w:r>
        <w:t xml:space="preserve"> specifies the lifetime of the NIDD Configuration and shall be set per SLA between the Service Provider and MNO. The SCEF may change the NIDD </w:t>
      </w:r>
      <w:r>
        <w:rPr>
          <w:i/>
        </w:rPr>
        <w:t>duration</w:t>
      </w:r>
      <w:r>
        <w:t xml:space="preserve"> value.</w:t>
      </w:r>
    </w:p>
    <w:p w14:paraId="224DEED2" w14:textId="77777777" w:rsidR="009716E8" w:rsidRDefault="009716E8" w:rsidP="009716E8">
      <w:pPr>
        <w:pStyle w:val="B1"/>
        <w:numPr>
          <w:ilvl w:val="1"/>
          <w:numId w:val="36"/>
        </w:numPr>
        <w:suppressAutoHyphens/>
        <w:overflowPunct/>
        <w:autoSpaceDE/>
        <w:adjustRightInd/>
        <w:textAlignment w:val="auto"/>
      </w:pPr>
      <w:r>
        <w:rPr>
          <w:i/>
        </w:rPr>
        <w:t xml:space="preserve">pdnEstablishmentOption </w:t>
      </w:r>
      <w:r>
        <w:t>may be used to indicate the IN-CSE’s default preference for how the SCEF should process a MT NIDD Request from the IN-CSE if the UE has not yet established a Non-IP PDN connection to the SCEF.   This value shall be set based on SLA with the MNO.</w:t>
      </w:r>
    </w:p>
    <w:p w14:paraId="22CFA0F1" w14:textId="77777777" w:rsidR="009716E8" w:rsidRDefault="009716E8" w:rsidP="009716E8">
      <w:pPr>
        <w:pStyle w:val="B1"/>
        <w:numPr>
          <w:ilvl w:val="1"/>
          <w:numId w:val="36"/>
        </w:numPr>
        <w:suppressAutoHyphens/>
        <w:overflowPunct/>
        <w:autoSpaceDE/>
        <w:adjustRightInd/>
        <w:textAlignment w:val="auto"/>
      </w:pPr>
      <w:r>
        <w:rPr>
          <w:i/>
        </w:rPr>
        <w:lastRenderedPageBreak/>
        <w:t>reliableDataService</w:t>
      </w:r>
      <w:r>
        <w:t xml:space="preserve"> shall be set to TRUE or FALSE to indicate that the Reliable Data Service is enabled or disabled based on IN-CSE preferences.  </w:t>
      </w:r>
    </w:p>
    <w:p w14:paraId="125E0F4D" w14:textId="77777777" w:rsidR="009716E8" w:rsidRDefault="009716E8" w:rsidP="009716E8">
      <w:pPr>
        <w:pStyle w:val="B1"/>
        <w:numPr>
          <w:ilvl w:val="1"/>
          <w:numId w:val="36"/>
        </w:numPr>
        <w:suppressAutoHyphens/>
        <w:overflowPunct/>
        <w:autoSpaceDE/>
        <w:adjustRightInd/>
        <w:textAlignment w:val="auto"/>
      </w:pPr>
      <w:r>
        <w:rPr>
          <w:i/>
        </w:rPr>
        <w:t>rdsPorts</w:t>
      </w:r>
      <w:r>
        <w:t xml:space="preserve"> shall be set to the source and destination ports used for MO and MT NIDD between the IN-CSE and the ASN/MN-CSE or ADN-AE hosted on the UE.  This field shall be set if </w:t>
      </w:r>
      <w:r>
        <w:rPr>
          <w:i/>
        </w:rPr>
        <w:t>reliableDataService</w:t>
      </w:r>
      <w:r>
        <w:t xml:space="preserve"> is set to TRUE.</w:t>
      </w:r>
    </w:p>
    <w:p w14:paraId="3D7DB6F8" w14:textId="77777777" w:rsidR="009716E8" w:rsidRDefault="009716E8" w:rsidP="009716E8">
      <w:pPr>
        <w:pStyle w:val="B1"/>
        <w:numPr>
          <w:ilvl w:val="1"/>
          <w:numId w:val="36"/>
        </w:numPr>
        <w:suppressAutoHyphens/>
        <w:overflowPunct/>
        <w:autoSpaceDE/>
        <w:adjustRightInd/>
        <w:textAlignment w:val="auto"/>
      </w:pPr>
      <w:r>
        <w:rPr>
          <w:i/>
        </w:rPr>
        <w:t xml:space="preserve">supportedFeatures </w:t>
      </w:r>
      <w:r>
        <w:t>shall be set to a string value of “0” indicating no support for group message delivery over NIDD, NIDD notifications over Websocket, testing of NIDD notifications or MT_NIDD_modification_cancellation.</w:t>
      </w:r>
    </w:p>
    <w:p w14:paraId="1AE11233" w14:textId="77777777" w:rsidR="009716E8" w:rsidRDefault="009716E8" w:rsidP="009716E8">
      <w:pPr>
        <w:pStyle w:val="B1"/>
        <w:numPr>
          <w:ilvl w:val="1"/>
          <w:numId w:val="36"/>
        </w:numPr>
        <w:suppressAutoHyphens/>
        <w:overflowPunct/>
        <w:autoSpaceDE/>
        <w:adjustRightInd/>
        <w:textAlignment w:val="auto"/>
      </w:pPr>
      <w:r>
        <w:rPr>
          <w:i/>
        </w:rPr>
        <w:t xml:space="preserve">msisdn, requestTestNotification, websockNotifConfig and niddDownlinkDataTransfers </w:t>
      </w:r>
      <w:r>
        <w:t>are not supported by the present document and shall not be included.</w:t>
      </w:r>
    </w:p>
    <w:p w14:paraId="4783FAA8" w14:textId="77777777" w:rsidR="009716E8" w:rsidRDefault="009716E8" w:rsidP="009716E8">
      <w:pPr>
        <w:pStyle w:val="Standard"/>
      </w:pPr>
      <w:r>
        <w:rPr>
          <w:b/>
        </w:rPr>
        <w:t>Step 4: Process NIDD Configuration Request</w:t>
      </w:r>
    </w:p>
    <w:p w14:paraId="2D33C77D" w14:textId="77777777" w:rsidR="009716E8" w:rsidRDefault="009716E8" w:rsidP="009716E8">
      <w:pPr>
        <w:pStyle w:val="Standard"/>
        <w:tabs>
          <w:tab w:val="left" w:pos="284"/>
        </w:tabs>
        <w:spacing w:after="0"/>
        <w:textAlignment w:val="auto"/>
      </w:pPr>
      <w:r>
        <w:t>The SCEF processes the request.</w:t>
      </w:r>
    </w:p>
    <w:p w14:paraId="3678D2B0" w14:textId="77777777" w:rsidR="009716E8" w:rsidRDefault="009716E8" w:rsidP="009716E8">
      <w:pPr>
        <w:pStyle w:val="Standard"/>
        <w:tabs>
          <w:tab w:val="left" w:pos="284"/>
        </w:tabs>
        <w:spacing w:after="0"/>
        <w:textAlignment w:val="auto"/>
      </w:pPr>
    </w:p>
    <w:p w14:paraId="54378054" w14:textId="77777777" w:rsidR="009716E8" w:rsidRDefault="009716E8" w:rsidP="009716E8">
      <w:pPr>
        <w:pStyle w:val="Standard"/>
        <w:rPr>
          <w:b/>
        </w:rPr>
      </w:pPr>
      <w:r>
        <w:rPr>
          <w:b/>
        </w:rPr>
        <w:t>Step 5: NIDD Configuration Response</w:t>
      </w:r>
    </w:p>
    <w:p w14:paraId="704300E9" w14:textId="77777777" w:rsidR="009716E8" w:rsidRDefault="009716E8" w:rsidP="009716E8">
      <w:pPr>
        <w:pStyle w:val="Standard"/>
        <w:tabs>
          <w:tab w:val="left" w:pos="284"/>
        </w:tabs>
        <w:spacing w:after="0"/>
        <w:textAlignment w:val="auto"/>
      </w:pPr>
      <w:r>
        <w:t>If the NIDD Configuration Request is successfully processed, the SCEF responds indicating the request was accepted.  The message includes the following information.</w:t>
      </w:r>
    </w:p>
    <w:p w14:paraId="5586E826" w14:textId="77777777" w:rsidR="009716E8" w:rsidRDefault="009716E8" w:rsidP="009716E8">
      <w:pPr>
        <w:pStyle w:val="Standard"/>
        <w:tabs>
          <w:tab w:val="left" w:pos="284"/>
        </w:tabs>
        <w:spacing w:after="0"/>
        <w:textAlignment w:val="auto"/>
      </w:pPr>
    </w:p>
    <w:p w14:paraId="3384DD3C" w14:textId="77777777" w:rsidR="009716E8" w:rsidRDefault="009716E8" w:rsidP="009716E8">
      <w:pPr>
        <w:pStyle w:val="B1"/>
        <w:numPr>
          <w:ilvl w:val="0"/>
          <w:numId w:val="36"/>
        </w:numPr>
        <w:tabs>
          <w:tab w:val="left" w:pos="1474"/>
        </w:tabs>
        <w:suppressAutoHyphens/>
        <w:overflowPunct/>
        <w:autoSpaceDE/>
        <w:adjustRightInd/>
        <w:ind w:left="737" w:hanging="453"/>
        <w:textAlignment w:val="auto"/>
      </w:pPr>
      <w:r>
        <w:rPr>
          <w:lang w:val="en-US" w:eastAsia="zh-CN"/>
        </w:rPr>
        <w:t>A response code of 201 CREATED</w:t>
      </w:r>
    </w:p>
    <w:p w14:paraId="0B282210" w14:textId="77777777" w:rsidR="009716E8" w:rsidRDefault="009716E8" w:rsidP="009716E8">
      <w:pPr>
        <w:pStyle w:val="B1"/>
        <w:numPr>
          <w:ilvl w:val="0"/>
          <w:numId w:val="36"/>
        </w:numPr>
        <w:tabs>
          <w:tab w:val="left" w:pos="1474"/>
        </w:tabs>
        <w:suppressAutoHyphens/>
        <w:overflowPunct/>
        <w:autoSpaceDE/>
        <w:adjustRightInd/>
        <w:ind w:left="737" w:hanging="453"/>
        <w:textAlignment w:val="auto"/>
      </w:pPr>
      <w:r>
        <w:t xml:space="preserve">The </w:t>
      </w:r>
      <w:r>
        <w:rPr>
          <w:i/>
        </w:rPr>
        <w:t xml:space="preserve">URI </w:t>
      </w:r>
      <w:r>
        <w:t>of the NIDD Configuration resource created by the SCEF.</w:t>
      </w:r>
      <w:r>
        <w:rPr>
          <w:i/>
        </w:rPr>
        <w:t xml:space="preserve"> </w:t>
      </w:r>
      <w:r>
        <w:t xml:space="preserve">The </w:t>
      </w:r>
      <w:r>
        <w:rPr>
          <w:i/>
        </w:rPr>
        <w:t>URI</w:t>
      </w:r>
      <w:r>
        <w:t xml:space="preserve"> is returned in the HTTP Location header with a format of </w:t>
      </w:r>
      <w:r>
        <w:rPr>
          <w:i/>
        </w:rPr>
        <w:t>{apiRoot}/3gpp-nidd/v1/{scsAsId}/configurations/{configurationId}</w:t>
      </w:r>
      <w:r>
        <w:t xml:space="preserve">. The </w:t>
      </w:r>
      <w:r>
        <w:rPr>
          <w:i/>
        </w:rPr>
        <w:t xml:space="preserve">{apiRoot} </w:t>
      </w:r>
      <w:r>
        <w:t>and</w:t>
      </w:r>
      <w:r>
        <w:rPr>
          <w:i/>
        </w:rPr>
        <w:t xml:space="preserve"> {scsAsId}</w:t>
      </w:r>
      <w:r>
        <w:t xml:space="preserve"> segments are configured based on Service Provider and MNO policies.  The </w:t>
      </w:r>
      <w:r>
        <w:rPr>
          <w:i/>
        </w:rPr>
        <w:t xml:space="preserve">{configurationId} </w:t>
      </w:r>
      <w:r>
        <w:t>segment is configured by the SCEF.</w:t>
      </w:r>
    </w:p>
    <w:p w14:paraId="1DAF7C6F" w14:textId="77777777" w:rsidR="009716E8" w:rsidRDefault="009716E8" w:rsidP="009716E8">
      <w:pPr>
        <w:pStyle w:val="B1"/>
        <w:numPr>
          <w:ilvl w:val="0"/>
          <w:numId w:val="36"/>
        </w:numPr>
        <w:tabs>
          <w:tab w:val="left" w:pos="1474"/>
        </w:tabs>
        <w:suppressAutoHyphens/>
        <w:overflowPunct/>
        <w:autoSpaceDE/>
        <w:adjustRightInd/>
        <w:ind w:left="737" w:hanging="453"/>
        <w:textAlignment w:val="auto"/>
      </w:pPr>
      <w:r>
        <w:t xml:space="preserve">The response payload will include a </w:t>
      </w:r>
      <w:r>
        <w:rPr>
          <w:i/>
        </w:rPr>
        <w:t>NiddConfiguration</w:t>
      </w:r>
      <w:r>
        <w:t xml:space="preserve"> data structure as specified</w:t>
      </w:r>
      <w:r>
        <w:rPr>
          <w:lang w:val="en-US"/>
        </w:rPr>
        <w:t xml:space="preserve"> in 3GPP TS 29.122 [4] </w:t>
      </w:r>
      <w:r>
        <w:t>that includes the attributes present in the request along with the following additional attributes:</w:t>
      </w:r>
    </w:p>
    <w:p w14:paraId="70455FC6" w14:textId="77777777" w:rsidR="009716E8" w:rsidRDefault="009716E8" w:rsidP="009716E8">
      <w:pPr>
        <w:pStyle w:val="B1"/>
        <w:numPr>
          <w:ilvl w:val="1"/>
          <w:numId w:val="36"/>
        </w:numPr>
        <w:suppressAutoHyphens/>
        <w:overflowPunct/>
        <w:autoSpaceDE/>
        <w:adjustRightInd/>
        <w:textAlignment w:val="auto"/>
      </w:pPr>
      <w:r>
        <w:rPr>
          <w:i/>
        </w:rPr>
        <w:t xml:space="preserve">maximumPacketSize </w:t>
      </w:r>
      <w:r>
        <w:t>is set to the maximum supported NIDD packet size that can be transferred to the UE by the SCEF.  This value is configured by the SCEF per SLA with the MNO.</w:t>
      </w:r>
    </w:p>
    <w:p w14:paraId="30782AA3" w14:textId="77777777" w:rsidR="009716E8" w:rsidRDefault="009716E8" w:rsidP="009716E8">
      <w:pPr>
        <w:pStyle w:val="B1"/>
        <w:numPr>
          <w:ilvl w:val="1"/>
          <w:numId w:val="36"/>
        </w:numPr>
        <w:suppressAutoHyphens/>
        <w:overflowPunct/>
        <w:autoSpaceDE/>
        <w:adjustRightInd/>
        <w:textAlignment w:val="auto"/>
      </w:pPr>
      <w:r>
        <w:rPr>
          <w:i/>
        </w:rPr>
        <w:t>status</w:t>
      </w:r>
      <w:r>
        <w:t xml:space="preserve"> is set to a value that indicates the NIDD configuration status (e.g. ACTIVE)</w:t>
      </w:r>
    </w:p>
    <w:p w14:paraId="0D0884DC" w14:textId="77777777" w:rsidR="009716E8" w:rsidRDefault="009716E8" w:rsidP="009716E8">
      <w:pPr>
        <w:pStyle w:val="B1"/>
        <w:numPr>
          <w:ilvl w:val="1"/>
          <w:numId w:val="36"/>
        </w:numPr>
        <w:suppressAutoHyphens/>
        <w:overflowPunct/>
        <w:autoSpaceDE/>
        <w:adjustRightInd/>
        <w:textAlignment w:val="auto"/>
      </w:pPr>
      <w:r>
        <w:rPr>
          <w:i/>
        </w:rPr>
        <w:t xml:space="preserve">self </w:t>
      </w:r>
      <w:r>
        <w:t>is configured with a URI to the resource created by the SCEF for the request</w:t>
      </w:r>
    </w:p>
    <w:p w14:paraId="1ADDB701" w14:textId="6CC86E1C" w:rsidR="009716E8" w:rsidRDefault="009716E8" w:rsidP="009716E8">
      <w:pPr>
        <w:pStyle w:val="Standard"/>
        <w:tabs>
          <w:tab w:val="left" w:pos="284"/>
        </w:tabs>
        <w:spacing w:before="120" w:after="0"/>
        <w:textAlignment w:val="auto"/>
      </w:pPr>
      <w:r>
        <w:t xml:space="preserve">If the response indicates that the request was accepted, the </w:t>
      </w:r>
      <w:ins w:id="34" w:author="Poornima Shandilya" w:date="2022-11-21T16:44:00Z">
        <w:r>
          <w:t>IN-CSE shall set NIDDConfigStaus attribute to '</w:t>
        </w:r>
      </w:ins>
      <w:ins w:id="35" w:author="Poornima" w:date="2022-11-22T12:12:00Z">
        <w:r w:rsidR="00DC223A">
          <w:t>SUCCESS</w:t>
        </w:r>
      </w:ins>
      <w:ins w:id="36" w:author="Poornima Shandilya" w:date="2022-11-21T16:44:00Z">
        <w:r>
          <w:t xml:space="preserve">' and </w:t>
        </w:r>
      </w:ins>
      <w:r>
        <w:t xml:space="preserve">IN-CSE shall use the </w:t>
      </w:r>
      <w:r>
        <w:rPr>
          <w:i/>
        </w:rPr>
        <w:t xml:space="preserve">maximumPacketSize </w:t>
      </w:r>
      <w:r>
        <w:t xml:space="preserve">as a limit on the maximum size MT NIDD Request it shall initiate towards the corresponding UE specified in the NIDD Configuration Request. </w:t>
      </w:r>
      <w:r>
        <w:rPr>
          <w:i/>
        </w:rPr>
        <w:t xml:space="preserve"> </w:t>
      </w:r>
    </w:p>
    <w:p w14:paraId="46C254FD" w14:textId="59F74EBD" w:rsidR="009716E8" w:rsidRDefault="009716E8" w:rsidP="009716E8">
      <w:pPr>
        <w:pStyle w:val="Standard"/>
        <w:tabs>
          <w:tab w:val="left" w:pos="284"/>
        </w:tabs>
        <w:spacing w:before="120" w:after="0"/>
        <w:textAlignment w:val="auto"/>
      </w:pPr>
      <w:r>
        <w:t>If the NIDD Configuration Request results in an error, the</w:t>
      </w:r>
      <w:ins w:id="37" w:author="Poornima Shandilya" w:date="2022-11-21T16:46:00Z">
        <w:r w:rsidR="007A1277" w:rsidRPr="007A1277">
          <w:t xml:space="preserve"> </w:t>
        </w:r>
        <w:r w:rsidR="007A1277">
          <w:t>IN-CSE shall set NIDDConfigStaus attribute to '</w:t>
        </w:r>
      </w:ins>
      <w:ins w:id="38" w:author="Poornima" w:date="2022-11-22T12:12:00Z">
        <w:r w:rsidR="00DC223A">
          <w:t>FAILED</w:t>
        </w:r>
      </w:ins>
      <w:ins w:id="39" w:author="Poornima Shandilya" w:date="2022-11-21T16:46:00Z">
        <w:r w:rsidR="007A1277">
          <w:t>' and</w:t>
        </w:r>
      </w:ins>
      <w:r>
        <w:t xml:space="preserve">  IN-CSE shall not use NIDD for the corresponding UE until the error is resolved.  See clause 8.3 for a list of possible error scenarios.</w:t>
      </w:r>
    </w:p>
    <w:p w14:paraId="28434D85" w14:textId="77777777" w:rsidR="009716E8" w:rsidRDefault="009716E8" w:rsidP="009716E8">
      <w:pPr>
        <w:pStyle w:val="Standard"/>
        <w:tabs>
          <w:tab w:val="left" w:pos="284"/>
        </w:tabs>
        <w:spacing w:before="120" w:after="0"/>
        <w:textAlignment w:val="auto"/>
        <w:rPr>
          <w:i/>
        </w:rPr>
      </w:pPr>
    </w:p>
    <w:p w14:paraId="4F050DC7" w14:textId="1F41B7AD" w:rsidR="00DC223A" w:rsidRDefault="00DC223A" w:rsidP="00DC223A">
      <w:pPr>
        <w:pStyle w:val="Heading3"/>
        <w:rPr>
          <w:ins w:id="40" w:author="Poornima" w:date="2022-11-22T12:24:00Z"/>
          <w:lang w:val="en-US" w:eastAsia="zh-CN"/>
        </w:rPr>
      </w:pPr>
      <w:ins w:id="41" w:author="Poornima" w:date="2022-11-22T12:04:00Z">
        <w:r>
          <w:rPr>
            <w:lang w:eastAsia="zh-CN"/>
          </w:rPr>
          <w:lastRenderedPageBreak/>
          <w:t>7.1.1.1</w:t>
        </w:r>
        <w:r>
          <w:rPr>
            <w:lang w:val="en-US" w:eastAsia="zh-CN"/>
          </w:rPr>
          <w:t>.2</w:t>
        </w:r>
        <w:r>
          <w:rPr>
            <w:lang w:eastAsia="zh-CN"/>
          </w:rPr>
          <w:t xml:space="preserve"> </w:t>
        </w:r>
        <w:r>
          <w:rPr>
            <w:lang w:eastAsia="zh-CN"/>
          </w:rPr>
          <w:tab/>
        </w:r>
        <w:r>
          <w:rPr>
            <w:lang w:val="en-US" w:eastAsia="zh-CN"/>
          </w:rPr>
          <w:t>NIDD Configuration Delete Request</w:t>
        </w:r>
      </w:ins>
    </w:p>
    <w:p w14:paraId="6025A2B2" w14:textId="77777777" w:rsidR="00737E18" w:rsidRDefault="002D10CF" w:rsidP="00737E18">
      <w:pPr>
        <w:keepNext/>
        <w:rPr>
          <w:ins w:id="42" w:author="Poornima" w:date="2022-11-22T12:26:00Z"/>
        </w:rPr>
      </w:pPr>
      <w:ins w:id="43" w:author="Poornima" w:date="2022-11-22T12:24:00Z">
        <w:r>
          <w:rPr>
            <w:rFonts w:eastAsia="Arial" w:cs="Arial"/>
          </w:rPr>
          <w:object w:dxaOrig="8940" w:dyaOrig="8774" w14:anchorId="10E57B85">
            <v:shape id="_x0000_i1027" type="#_x0000_t75" alt="OLE-object" style="width:447pt;height:438.75pt;visibility:visible;mso-wrap-style:square" o:ole="">
              <v:imagedata r:id="rId14" o:title="OLE-object"/>
            </v:shape>
            <o:OLEObject Type="Embed" ProgID="Visio.Drawing.15" ShapeID="_x0000_i1027" DrawAspect="Content" ObjectID="_1730634985" r:id="rId17"/>
          </w:object>
        </w:r>
      </w:ins>
    </w:p>
    <w:p w14:paraId="3D57DBA9" w14:textId="5F481152" w:rsidR="002D10CF" w:rsidRPr="002D10CF" w:rsidRDefault="00737E18" w:rsidP="00737E18">
      <w:pPr>
        <w:pStyle w:val="Caption"/>
        <w:jc w:val="center"/>
        <w:rPr>
          <w:ins w:id="44" w:author="Poornima" w:date="2022-11-22T12:04:00Z"/>
          <w:lang w:val="en-US" w:eastAsia="zh-CN"/>
        </w:rPr>
      </w:pPr>
      <w:ins w:id="45" w:author="Poornima" w:date="2022-11-22T12:26:00Z">
        <w:r>
          <w:rPr>
            <w:lang w:val="en-US"/>
          </w:rPr>
          <w:t>Figure 7.1.1.1-2</w:t>
        </w:r>
        <w:r w:rsidRPr="00A84B69">
          <w:rPr>
            <w:lang w:val="en-US"/>
          </w:rPr>
          <w:t>: NIDD Configuration</w:t>
        </w:r>
        <w:r>
          <w:rPr>
            <w:lang w:val="en-US"/>
          </w:rPr>
          <w:t xml:space="preserve"> Delete</w:t>
        </w:r>
        <w:r w:rsidRPr="00A84B69">
          <w:rPr>
            <w:lang w:val="en-US"/>
          </w:rPr>
          <w:t xml:space="preserve"> Request</w:t>
        </w:r>
      </w:ins>
    </w:p>
    <w:p w14:paraId="45A971F2" w14:textId="023B0D35" w:rsidR="00DC223A" w:rsidRDefault="00DC223A" w:rsidP="00DC223A">
      <w:pPr>
        <w:pStyle w:val="Standard"/>
        <w:keepNext/>
        <w:keepLines/>
        <w:rPr>
          <w:ins w:id="46" w:author="Poornima" w:date="2022-11-22T12:05:00Z"/>
        </w:rPr>
      </w:pPr>
      <w:ins w:id="47" w:author="Poornima" w:date="2022-11-22T12:05:00Z">
        <w:r>
          <w:rPr>
            <w:b/>
          </w:rPr>
          <w:lastRenderedPageBreak/>
          <w:t>Step 1: IN-CSE determines to issue NIDD Configuration Delete Request</w:t>
        </w:r>
      </w:ins>
    </w:p>
    <w:p w14:paraId="61E54757" w14:textId="25CF8205" w:rsidR="00DC223A" w:rsidRDefault="00DC223A" w:rsidP="00DC223A">
      <w:pPr>
        <w:pStyle w:val="Standard"/>
        <w:keepNext/>
        <w:keepLines/>
        <w:rPr>
          <w:ins w:id="48" w:author="Poornima" w:date="2022-11-22T12:05:00Z"/>
        </w:rPr>
      </w:pPr>
      <w:ins w:id="49" w:author="Poornima" w:date="2022-11-22T12:05:00Z">
        <w:r>
          <w:t>.  The IN-CSE shall issue a NIDD Configuration</w:t>
        </w:r>
      </w:ins>
      <w:ins w:id="50" w:author="Poornima" w:date="2022-11-22T12:06:00Z">
        <w:r>
          <w:t xml:space="preserve"> Delete</w:t>
        </w:r>
      </w:ins>
      <w:ins w:id="51" w:author="Poornima" w:date="2022-11-22T12:05:00Z">
        <w:r>
          <w:t xml:space="preserve"> Request to the proper SCEF if any one of the following occurs:</w:t>
        </w:r>
      </w:ins>
    </w:p>
    <w:p w14:paraId="33EEC8BF" w14:textId="170B7FAC" w:rsidR="00DC223A" w:rsidRPr="00111859" w:rsidRDefault="00DC223A" w:rsidP="00DC223A">
      <w:pPr>
        <w:pStyle w:val="Standard"/>
        <w:keepNext/>
        <w:keepLines/>
        <w:numPr>
          <w:ilvl w:val="0"/>
          <w:numId w:val="38"/>
        </w:numPr>
        <w:rPr>
          <w:ins w:id="52" w:author="Poornima" w:date="2022-11-22T12:05:00Z"/>
        </w:rPr>
      </w:pPr>
      <w:ins w:id="53" w:author="Poornima" w:date="2022-11-22T12:05:00Z">
        <w:r>
          <w:t xml:space="preserve">When there is a </w:t>
        </w:r>
      </w:ins>
      <w:ins w:id="54" w:author="Poornima" w:date="2022-11-22T12:06:00Z">
        <w:r>
          <w:t>DELETE</w:t>
        </w:r>
      </w:ins>
      <w:ins w:id="55" w:author="Poornima" w:date="2022-11-22T12:05:00Z">
        <w:r>
          <w:t xml:space="preserve"> request for </w:t>
        </w:r>
        <w:r>
          <w:rPr>
            <w:lang w:val="en-US"/>
          </w:rPr>
          <w:t>&lt;</w:t>
        </w:r>
        <w:r>
          <w:rPr>
            <w:i/>
            <w:lang w:val="en-US"/>
          </w:rPr>
          <w:t>serviceSubscribedNode</w:t>
        </w:r>
        <w:r>
          <w:rPr>
            <w:lang w:val="en-US"/>
          </w:rPr>
          <w:t xml:space="preserve">&gt; resource associated with a UE </w:t>
        </w:r>
        <w:r>
          <w:t xml:space="preserve">hosting an </w:t>
        </w:r>
        <w:r>
          <w:rPr>
            <w:lang w:val="en-US"/>
          </w:rPr>
          <w:t>ASN/MN-CSE or ADN-AE</w:t>
        </w:r>
      </w:ins>
      <w:ins w:id="56" w:author="Poornima" w:date="2022-11-22T12:09:00Z">
        <w:r>
          <w:rPr>
            <w:lang w:val="en-US"/>
          </w:rPr>
          <w:t xml:space="preserve"> and</w:t>
        </w:r>
      </w:ins>
      <w:ins w:id="57" w:author="Poornima" w:date="2022-11-22T14:17:00Z">
        <w:r w:rsidR="002D4E1A">
          <w:rPr>
            <w:lang w:val="en-US"/>
          </w:rPr>
          <w:t xml:space="preserve"> value of</w:t>
        </w:r>
      </w:ins>
      <w:ins w:id="58" w:author="Poornima" w:date="2022-11-22T12:09:00Z">
        <w:r>
          <w:rPr>
            <w:lang w:val="en-US"/>
          </w:rPr>
          <w:t xml:space="preserve"> </w:t>
        </w:r>
        <w:r>
          <w:rPr>
            <w:i/>
            <w:iCs/>
            <w:lang w:val="en-US"/>
          </w:rPr>
          <w:t xml:space="preserve">niddConfigStatus </w:t>
        </w:r>
        <w:r>
          <w:rPr>
            <w:lang w:val="en-US"/>
          </w:rPr>
          <w:t>attribute is ‘SUCCESS</w:t>
        </w:r>
      </w:ins>
      <w:ins w:id="59" w:author="Poornima" w:date="2022-11-22T12:10:00Z">
        <w:r>
          <w:rPr>
            <w:lang w:val="en-US"/>
          </w:rPr>
          <w:t>’</w:t>
        </w:r>
      </w:ins>
      <w:ins w:id="60" w:author="Poornima" w:date="2022-11-22T12:18:00Z">
        <w:r w:rsidR="00BA31AF">
          <w:rPr>
            <w:lang w:val="en-US"/>
          </w:rPr>
          <w:t xml:space="preserve"> in &lt;</w:t>
        </w:r>
        <w:r w:rsidR="00BA31AF" w:rsidRPr="00BA31AF">
          <w:rPr>
            <w:i/>
            <w:iCs/>
            <w:lang w:val="en-US"/>
          </w:rPr>
          <w:t>serviceSubscribedNode</w:t>
        </w:r>
        <w:r w:rsidR="00BA31AF">
          <w:rPr>
            <w:lang w:val="en-US"/>
          </w:rPr>
          <w:t>&gt; resource</w:t>
        </w:r>
      </w:ins>
      <w:ins w:id="61" w:author="Poornima" w:date="2022-11-22T12:05:00Z">
        <w:r>
          <w:rPr>
            <w:lang w:val="en-US"/>
          </w:rPr>
          <w:t>.</w:t>
        </w:r>
      </w:ins>
    </w:p>
    <w:p w14:paraId="6A980FB1" w14:textId="3790DC62" w:rsidR="00DC223A" w:rsidRPr="008D066A" w:rsidRDefault="00DC223A" w:rsidP="00DC223A">
      <w:pPr>
        <w:pStyle w:val="Standard"/>
        <w:keepNext/>
        <w:keepLines/>
        <w:numPr>
          <w:ilvl w:val="0"/>
          <w:numId w:val="38"/>
        </w:numPr>
        <w:rPr>
          <w:ins w:id="62" w:author="Poornima" w:date="2022-11-22T14:13:00Z"/>
        </w:rPr>
      </w:pPr>
      <w:ins w:id="63" w:author="Poornima" w:date="2022-11-22T12:05:00Z">
        <w:r>
          <w:t xml:space="preserve">When </w:t>
        </w:r>
        <w:r>
          <w:rPr>
            <w:lang w:val="en-US"/>
          </w:rPr>
          <w:t>&lt;</w:t>
        </w:r>
        <w:r>
          <w:rPr>
            <w:i/>
            <w:lang w:val="en-US"/>
          </w:rPr>
          <w:t>serviceSubscribedNode</w:t>
        </w:r>
        <w:r>
          <w:rPr>
            <w:lang w:val="en-US"/>
          </w:rPr>
          <w:t xml:space="preserve">&gt; resource associated with a UE </w:t>
        </w:r>
        <w:r>
          <w:t xml:space="preserve">hosting an </w:t>
        </w:r>
        <w:r>
          <w:rPr>
            <w:lang w:val="en-US"/>
          </w:rPr>
          <w:t xml:space="preserve">ASN/MN-CSE or ADN-AE with </w:t>
        </w:r>
        <w:r>
          <w:rPr>
            <w:i/>
            <w:iCs/>
            <w:lang w:val="en-US"/>
          </w:rPr>
          <w:t xml:space="preserve">niddRequired </w:t>
        </w:r>
        <w:r>
          <w:rPr>
            <w:lang w:val="en-US"/>
          </w:rPr>
          <w:t xml:space="preserve">attribute set to </w:t>
        </w:r>
      </w:ins>
      <w:ins w:id="64" w:author="Poornima" w:date="2022-11-22T12:14:00Z">
        <w:r w:rsidR="00BA31AF">
          <w:rPr>
            <w:lang w:val="en-US"/>
          </w:rPr>
          <w:t>TRUE</w:t>
        </w:r>
      </w:ins>
      <w:ins w:id="65" w:author="Poornima" w:date="2022-11-22T12:15:00Z">
        <w:r w:rsidR="00BA31AF">
          <w:rPr>
            <w:lang w:val="en-US"/>
          </w:rPr>
          <w:t xml:space="preserve"> and</w:t>
        </w:r>
      </w:ins>
      <w:ins w:id="66" w:author="Poornima" w:date="2022-11-22T14:18:00Z">
        <w:r w:rsidR="002D4E1A">
          <w:rPr>
            <w:lang w:val="en-US"/>
          </w:rPr>
          <w:t xml:space="preserve"> value of</w:t>
        </w:r>
      </w:ins>
      <w:ins w:id="67" w:author="Poornima" w:date="2022-11-22T12:15:00Z">
        <w:r w:rsidR="00BA31AF">
          <w:rPr>
            <w:lang w:val="en-US"/>
          </w:rPr>
          <w:t xml:space="preserve"> </w:t>
        </w:r>
        <w:r w:rsidR="00BA31AF">
          <w:rPr>
            <w:i/>
            <w:iCs/>
            <w:lang w:val="en-US"/>
          </w:rPr>
          <w:t xml:space="preserve">niddConfigStatus </w:t>
        </w:r>
        <w:r w:rsidR="00BA31AF">
          <w:rPr>
            <w:lang w:val="en-US"/>
          </w:rPr>
          <w:t>attribute is ‘SUCCESS’ in &lt;</w:t>
        </w:r>
        <w:r w:rsidR="00BA31AF" w:rsidRPr="00BA31AF">
          <w:rPr>
            <w:i/>
            <w:iCs/>
            <w:lang w:val="en-US"/>
          </w:rPr>
          <w:t>serviceSubscribedNode</w:t>
        </w:r>
        <w:r w:rsidR="00BA31AF">
          <w:rPr>
            <w:lang w:val="en-US"/>
          </w:rPr>
          <w:t>&gt; resource</w:t>
        </w:r>
      </w:ins>
      <w:ins w:id="68" w:author="Poornima" w:date="2022-11-22T12:05:00Z">
        <w:r>
          <w:rPr>
            <w:lang w:val="en-US"/>
          </w:rPr>
          <w:t xml:space="preserve"> and there is UPDATE request for &lt;</w:t>
        </w:r>
        <w:r>
          <w:rPr>
            <w:i/>
            <w:lang w:val="en-US"/>
          </w:rPr>
          <w:t>serviceSubscribedNode</w:t>
        </w:r>
        <w:r>
          <w:rPr>
            <w:lang w:val="en-US"/>
          </w:rPr>
          <w:t xml:space="preserve">&gt; resource to set </w:t>
        </w:r>
        <w:r>
          <w:rPr>
            <w:i/>
            <w:iCs/>
            <w:lang w:val="en-US"/>
          </w:rPr>
          <w:t xml:space="preserve">niddRequired </w:t>
        </w:r>
        <w:r>
          <w:rPr>
            <w:lang w:val="en-US"/>
          </w:rPr>
          <w:t xml:space="preserve">attribute to </w:t>
        </w:r>
      </w:ins>
      <w:ins w:id="69" w:author="Poornima" w:date="2022-11-22T12:07:00Z">
        <w:r>
          <w:rPr>
            <w:lang w:val="en-US"/>
          </w:rPr>
          <w:t>FALSE</w:t>
        </w:r>
      </w:ins>
      <w:ins w:id="70" w:author="Poornima" w:date="2022-11-22T12:15:00Z">
        <w:r w:rsidR="00BA31AF">
          <w:rPr>
            <w:lang w:val="en-US"/>
          </w:rPr>
          <w:t xml:space="preserve"> </w:t>
        </w:r>
      </w:ins>
      <w:ins w:id="71" w:author="Poornima" w:date="2022-11-22T12:05:00Z">
        <w:r>
          <w:rPr>
            <w:lang w:val="en-US"/>
          </w:rPr>
          <w:t>.</w:t>
        </w:r>
      </w:ins>
    </w:p>
    <w:p w14:paraId="435DCA26" w14:textId="46802952" w:rsidR="008D066A" w:rsidRPr="00F32BD2" w:rsidRDefault="008D066A" w:rsidP="00DC223A">
      <w:pPr>
        <w:pStyle w:val="Standard"/>
        <w:keepNext/>
        <w:keepLines/>
        <w:numPr>
          <w:ilvl w:val="0"/>
          <w:numId w:val="38"/>
        </w:numPr>
        <w:rPr>
          <w:ins w:id="72" w:author="Poornima" w:date="2022-11-22T14:56:00Z"/>
        </w:rPr>
      </w:pPr>
      <w:ins w:id="73" w:author="Poornima" w:date="2022-11-22T14:13:00Z">
        <w:r>
          <w:rPr>
            <w:lang w:val="en-US"/>
          </w:rPr>
          <w:t>When there is UPDATE request to d</w:t>
        </w:r>
      </w:ins>
      <w:ins w:id="74" w:author="Poornima" w:date="2022-11-22T14:14:00Z">
        <w:r>
          <w:rPr>
            <w:lang w:val="en-US"/>
          </w:rPr>
          <w:t xml:space="preserve">elete </w:t>
        </w:r>
        <w:r>
          <w:rPr>
            <w:i/>
            <w:iCs/>
            <w:lang w:val="en-US"/>
          </w:rPr>
          <w:t xml:space="preserve">niddRequired </w:t>
        </w:r>
        <w:r>
          <w:rPr>
            <w:lang w:val="en-US"/>
          </w:rPr>
          <w:t>attribute from &lt;serviceSubscribedNode&gt;</w:t>
        </w:r>
      </w:ins>
      <w:ins w:id="75" w:author="Poornima" w:date="2022-11-22T14:15:00Z">
        <w:r>
          <w:rPr>
            <w:lang w:val="en-US"/>
          </w:rPr>
          <w:t xml:space="preserve"> resource and</w:t>
        </w:r>
      </w:ins>
      <w:ins w:id="76" w:author="Poornima" w:date="2022-11-22T14:16:00Z">
        <w:r>
          <w:rPr>
            <w:lang w:val="en-US"/>
          </w:rPr>
          <w:t xml:space="preserve"> value of</w:t>
        </w:r>
      </w:ins>
      <w:ins w:id="77" w:author="Poornima" w:date="2022-11-22T14:15:00Z">
        <w:r>
          <w:rPr>
            <w:lang w:val="en-US"/>
          </w:rPr>
          <w:t xml:space="preserve"> </w:t>
        </w:r>
        <w:r>
          <w:rPr>
            <w:i/>
            <w:iCs/>
            <w:lang w:val="en-US"/>
          </w:rPr>
          <w:t xml:space="preserve">niddConfigStatus </w:t>
        </w:r>
        <w:r>
          <w:rPr>
            <w:lang w:val="en-US"/>
          </w:rPr>
          <w:t xml:space="preserve">attribute of </w:t>
        </w:r>
      </w:ins>
      <w:ins w:id="78" w:author="Poornima" w:date="2022-11-22T14:58:00Z">
        <w:r w:rsidR="00F32BD2">
          <w:rPr>
            <w:lang w:val="en-US"/>
          </w:rPr>
          <w:t>original resource</w:t>
        </w:r>
      </w:ins>
      <w:ins w:id="79" w:author="Poornima" w:date="2022-11-22T14:16:00Z">
        <w:r>
          <w:rPr>
            <w:lang w:val="en-US"/>
          </w:rPr>
          <w:t xml:space="preserve"> is ‘SUCCESS’</w:t>
        </w:r>
        <w:r w:rsidR="004934A4">
          <w:rPr>
            <w:lang w:val="en-US"/>
          </w:rPr>
          <w:t>.</w:t>
        </w:r>
      </w:ins>
      <w:ins w:id="80" w:author="Poornima" w:date="2022-11-22T14:15:00Z">
        <w:r>
          <w:rPr>
            <w:lang w:val="en-US"/>
          </w:rPr>
          <w:t xml:space="preserve"> </w:t>
        </w:r>
      </w:ins>
    </w:p>
    <w:p w14:paraId="56342C04" w14:textId="77777777" w:rsidR="00DC223A" w:rsidRDefault="00DC223A" w:rsidP="009716E8">
      <w:pPr>
        <w:pStyle w:val="Standard"/>
        <w:keepNext/>
        <w:keepLines/>
        <w:rPr>
          <w:ins w:id="81" w:author="Poornima" w:date="2022-11-22T12:04:00Z"/>
          <w:b/>
        </w:rPr>
      </w:pPr>
    </w:p>
    <w:p w14:paraId="3901B877" w14:textId="45997A32" w:rsidR="009716E8" w:rsidRDefault="009716E8" w:rsidP="009716E8">
      <w:pPr>
        <w:pStyle w:val="Standard"/>
        <w:keepNext/>
        <w:keepLines/>
      </w:pPr>
      <w:r>
        <w:rPr>
          <w:b/>
        </w:rPr>
        <w:t xml:space="preserve">Step </w:t>
      </w:r>
      <w:ins w:id="82" w:author="Poornima" w:date="2022-11-22T12:05:00Z">
        <w:r w:rsidR="00DC223A">
          <w:rPr>
            <w:b/>
          </w:rPr>
          <w:t>2</w:t>
        </w:r>
      </w:ins>
      <w:del w:id="83" w:author="Poornima" w:date="2022-11-22T12:05:00Z">
        <w:r w:rsidDel="00DC223A">
          <w:rPr>
            <w:b/>
          </w:rPr>
          <w:delText>6</w:delText>
        </w:r>
      </w:del>
      <w:r>
        <w:rPr>
          <w:b/>
        </w:rPr>
        <w:t xml:space="preserve"> </w:t>
      </w:r>
      <w:del w:id="84" w:author="Poornima" w:date="2022-11-22T12:05:00Z">
        <w:r w:rsidDel="00DC223A">
          <w:rPr>
            <w:b/>
          </w:rPr>
          <w:delText>(Optional)</w:delText>
        </w:r>
      </w:del>
      <w:r>
        <w:rPr>
          <w:b/>
        </w:rPr>
        <w:t>: NIDD Configuration Delete Request</w:t>
      </w:r>
    </w:p>
    <w:p w14:paraId="120E7C35" w14:textId="77777777" w:rsidR="009716E8" w:rsidRDefault="009716E8" w:rsidP="009716E8">
      <w:pPr>
        <w:pStyle w:val="Standard"/>
        <w:keepNext/>
        <w:keepLines/>
      </w:pPr>
      <w:r>
        <w:t>If the IN-CSE detects that &lt;</w:t>
      </w:r>
      <w:r>
        <w:rPr>
          <w:i/>
        </w:rPr>
        <w:t>serviceSubscribedNode</w:t>
      </w:r>
      <w:r>
        <w:t xml:space="preserve">&gt; is deleted </w:t>
      </w:r>
      <w:r>
        <w:rPr>
          <w:lang w:val="en-US"/>
        </w:rPr>
        <w:t>or the &lt;</w:t>
      </w:r>
      <w:r>
        <w:rPr>
          <w:i/>
          <w:lang w:val="en-US"/>
        </w:rPr>
        <w:t>serviceSubscribedNode</w:t>
      </w:r>
      <w:r>
        <w:rPr>
          <w:lang w:val="en-US"/>
        </w:rPr>
        <w:t xml:space="preserve">&gt; </w:t>
      </w:r>
      <w:r>
        <w:rPr>
          <w:i/>
          <w:lang w:val="en-US"/>
        </w:rPr>
        <w:t>niddRequired</w:t>
      </w:r>
      <w:r>
        <w:rPr>
          <w:lang w:val="en-US"/>
        </w:rPr>
        <w:t xml:space="preserve"> attribute is updated to FALSE, then </w:t>
      </w:r>
      <w:r>
        <w:t>the IN-CSE shall issue a NIDD Configuration Delete Request for the UE. The request is configured as follows.</w:t>
      </w:r>
    </w:p>
    <w:p w14:paraId="50BFC1F6" w14:textId="77777777" w:rsidR="009716E8" w:rsidRDefault="009716E8" w:rsidP="009716E8">
      <w:pPr>
        <w:pStyle w:val="B1"/>
        <w:numPr>
          <w:ilvl w:val="0"/>
          <w:numId w:val="36"/>
        </w:numPr>
        <w:tabs>
          <w:tab w:val="left" w:pos="1474"/>
        </w:tabs>
        <w:suppressAutoHyphens/>
        <w:overflowPunct/>
        <w:autoSpaceDE/>
        <w:adjustRightInd/>
        <w:ind w:left="737" w:hanging="453"/>
        <w:textAlignment w:val="auto"/>
      </w:pPr>
      <w:r>
        <w:t>An HTTP DELETE method shall be used</w:t>
      </w:r>
    </w:p>
    <w:p w14:paraId="6780E9DC" w14:textId="77777777" w:rsidR="009716E8" w:rsidRDefault="009716E8" w:rsidP="009716E8">
      <w:pPr>
        <w:pStyle w:val="B1"/>
        <w:numPr>
          <w:ilvl w:val="0"/>
          <w:numId w:val="36"/>
        </w:numPr>
        <w:tabs>
          <w:tab w:val="left" w:pos="1474"/>
        </w:tabs>
        <w:suppressAutoHyphens/>
        <w:overflowPunct/>
        <w:autoSpaceDE/>
        <w:adjustRightInd/>
        <w:ind w:left="737" w:hanging="453"/>
        <w:textAlignment w:val="auto"/>
      </w:pPr>
      <w:r>
        <w:rPr>
          <w:i/>
        </w:rPr>
        <w:t>URI</w:t>
      </w:r>
      <w:r>
        <w:t xml:space="preserve"> shall be set to </w:t>
      </w:r>
      <w:r>
        <w:rPr>
          <w:i/>
        </w:rPr>
        <w:t>{apiRoot}/3gpp-nidd/v1/{scsAsId}/configurations/{configurationId}</w:t>
      </w:r>
      <w:r>
        <w:t xml:space="preserve">.  The </w:t>
      </w:r>
      <w:r>
        <w:rPr>
          <w:i/>
        </w:rPr>
        <w:t xml:space="preserve">{apiRoot} </w:t>
      </w:r>
      <w:r>
        <w:t>and</w:t>
      </w:r>
      <w:r>
        <w:rPr>
          <w:i/>
        </w:rPr>
        <w:t xml:space="preserve"> {scsAsId}</w:t>
      </w:r>
      <w:r>
        <w:t xml:space="preserve"> segments are configured based on Service Provider and MNO policies. The {</w:t>
      </w:r>
      <w:r>
        <w:rPr>
          <w:i/>
        </w:rPr>
        <w:t>configurationId</w:t>
      </w:r>
      <w:r>
        <w:t>} corresponds to the one configured by the SCEF and returned to the IN-CSE when the NIDD Configuration was created.</w:t>
      </w:r>
    </w:p>
    <w:p w14:paraId="5798818D" w14:textId="77777777" w:rsidR="009716E8" w:rsidRDefault="009716E8" w:rsidP="009716E8">
      <w:pPr>
        <w:pStyle w:val="B1"/>
        <w:numPr>
          <w:ilvl w:val="0"/>
          <w:numId w:val="36"/>
        </w:numPr>
        <w:tabs>
          <w:tab w:val="left" w:pos="1474"/>
        </w:tabs>
        <w:suppressAutoHyphens/>
        <w:overflowPunct/>
        <w:autoSpaceDE/>
        <w:adjustRightInd/>
        <w:ind w:left="737" w:hanging="453"/>
        <w:textAlignment w:val="auto"/>
      </w:pPr>
      <w:r>
        <w:t>The request shall not contain a payload</w:t>
      </w:r>
    </w:p>
    <w:p w14:paraId="10AED5E4" w14:textId="1EF7441D" w:rsidR="009716E8" w:rsidRDefault="009716E8" w:rsidP="009716E8">
      <w:pPr>
        <w:pStyle w:val="Standard"/>
      </w:pPr>
      <w:r>
        <w:rPr>
          <w:b/>
        </w:rPr>
        <w:t xml:space="preserve">Step </w:t>
      </w:r>
      <w:ins w:id="85" w:author="Poornima" w:date="2022-11-22T12:05:00Z">
        <w:r w:rsidR="00DC223A">
          <w:rPr>
            <w:b/>
          </w:rPr>
          <w:t>3</w:t>
        </w:r>
      </w:ins>
      <w:del w:id="86" w:author="Poornima" w:date="2022-11-22T12:05:00Z">
        <w:r w:rsidDel="00DC223A">
          <w:rPr>
            <w:b/>
          </w:rPr>
          <w:delText>7</w:delText>
        </w:r>
      </w:del>
      <w:r>
        <w:rPr>
          <w:b/>
        </w:rPr>
        <w:t xml:space="preserve"> </w:t>
      </w:r>
      <w:del w:id="87" w:author="Poornima" w:date="2022-11-22T12:05:00Z">
        <w:r w:rsidDel="00DC223A">
          <w:rPr>
            <w:b/>
          </w:rPr>
          <w:delText>(Optional)</w:delText>
        </w:r>
      </w:del>
      <w:r>
        <w:rPr>
          <w:b/>
        </w:rPr>
        <w:t>: Process NIDD Configuration Delete Request</w:t>
      </w:r>
    </w:p>
    <w:p w14:paraId="1E50533D" w14:textId="77777777" w:rsidR="009716E8" w:rsidRDefault="009716E8" w:rsidP="009716E8">
      <w:pPr>
        <w:pStyle w:val="Standard"/>
        <w:tabs>
          <w:tab w:val="left" w:pos="284"/>
        </w:tabs>
        <w:spacing w:after="0"/>
        <w:textAlignment w:val="auto"/>
      </w:pPr>
      <w:r>
        <w:t>The SCEF processes the request.</w:t>
      </w:r>
    </w:p>
    <w:p w14:paraId="0A96029C" w14:textId="77777777" w:rsidR="009716E8" w:rsidRDefault="009716E8" w:rsidP="009716E8">
      <w:pPr>
        <w:pStyle w:val="Standard"/>
        <w:tabs>
          <w:tab w:val="left" w:pos="284"/>
        </w:tabs>
        <w:spacing w:after="0"/>
        <w:textAlignment w:val="auto"/>
      </w:pPr>
    </w:p>
    <w:p w14:paraId="37EEDE09" w14:textId="60FE155C" w:rsidR="009716E8" w:rsidRDefault="009716E8" w:rsidP="009716E8">
      <w:pPr>
        <w:pStyle w:val="Standard"/>
      </w:pPr>
      <w:r>
        <w:rPr>
          <w:b/>
        </w:rPr>
        <w:t xml:space="preserve">Step </w:t>
      </w:r>
      <w:del w:id="88" w:author="Poornima" w:date="2022-11-22T12:05:00Z">
        <w:r w:rsidDel="00DC223A">
          <w:rPr>
            <w:b/>
          </w:rPr>
          <w:delText>8</w:delText>
        </w:r>
      </w:del>
      <w:ins w:id="89" w:author="Poornima" w:date="2022-11-22T12:05:00Z">
        <w:r w:rsidR="00DC223A">
          <w:rPr>
            <w:b/>
          </w:rPr>
          <w:t>4</w:t>
        </w:r>
      </w:ins>
      <w:r>
        <w:rPr>
          <w:b/>
        </w:rPr>
        <w:t xml:space="preserve"> </w:t>
      </w:r>
      <w:del w:id="90" w:author="Poornima" w:date="2022-11-22T12:05:00Z">
        <w:r w:rsidDel="00DC223A">
          <w:rPr>
            <w:b/>
          </w:rPr>
          <w:delText>(Optional)</w:delText>
        </w:r>
      </w:del>
      <w:r>
        <w:rPr>
          <w:b/>
        </w:rPr>
        <w:t>: NIDD Configuration Delete Response</w:t>
      </w:r>
    </w:p>
    <w:p w14:paraId="61C8BE0F" w14:textId="77777777" w:rsidR="009716E8" w:rsidRDefault="009716E8" w:rsidP="009716E8">
      <w:pPr>
        <w:pStyle w:val="Standard"/>
        <w:tabs>
          <w:tab w:val="left" w:pos="284"/>
        </w:tabs>
        <w:spacing w:after="0"/>
        <w:textAlignment w:val="auto"/>
      </w:pPr>
      <w:r>
        <w:t>The SCEF responds with a 204 NO CONTENT that indicates the NIDD Configuration was cancelled.</w:t>
      </w:r>
    </w:p>
    <w:p w14:paraId="6B6B5028" w14:textId="2952F1E6" w:rsidR="00CF16B2" w:rsidRPr="00CF16B2" w:rsidRDefault="00CF16B2" w:rsidP="009716E8">
      <w:pPr>
        <w:pStyle w:val="Standard"/>
        <w:tabs>
          <w:tab w:val="left" w:pos="284"/>
        </w:tabs>
        <w:spacing w:after="0"/>
        <w:textAlignment w:val="auto"/>
      </w:pPr>
      <w:ins w:id="91" w:author="Poornima" w:date="2022-11-22T14:07:00Z">
        <w:r>
          <w:t xml:space="preserve">If NIDD Configuration Delete Request was triggered due to Update of &lt;serviceSubscribedNode&gt; resource then after </w:t>
        </w:r>
      </w:ins>
      <w:ins w:id="92" w:author="Poornima" w:date="2022-11-22T14:09:00Z">
        <w:r>
          <w:t>receiving</w:t>
        </w:r>
      </w:ins>
      <w:ins w:id="93" w:author="Poornima" w:date="2022-11-22T14:07:00Z">
        <w:r>
          <w:t xml:space="preserve"> </w:t>
        </w:r>
      </w:ins>
      <w:ins w:id="94" w:author="Poornima" w:date="2022-11-22T14:09:00Z">
        <w:r>
          <w:t xml:space="preserve">204 NO CONTENT, IN-CSE shall set </w:t>
        </w:r>
        <w:r>
          <w:rPr>
            <w:i/>
            <w:iCs/>
          </w:rPr>
          <w:t>niddConfigStatus</w:t>
        </w:r>
      </w:ins>
      <w:ins w:id="95" w:author="Poornima" w:date="2022-11-22T14:10:00Z">
        <w:r w:rsidR="00FF4A3D">
          <w:rPr>
            <w:i/>
            <w:iCs/>
          </w:rPr>
          <w:t xml:space="preserve"> </w:t>
        </w:r>
        <w:r w:rsidR="00FF4A3D">
          <w:t>attribute</w:t>
        </w:r>
      </w:ins>
      <w:ins w:id="96" w:author="Poornima" w:date="2022-11-22T14:09:00Z">
        <w:r>
          <w:rPr>
            <w:i/>
            <w:iCs/>
          </w:rPr>
          <w:t xml:space="preserve"> </w:t>
        </w:r>
        <w:r>
          <w:t>to NULL.</w:t>
        </w:r>
      </w:ins>
    </w:p>
    <w:p w14:paraId="6D302787" w14:textId="77777777" w:rsidR="009716E8" w:rsidRDefault="009716E8" w:rsidP="009716E8">
      <w:pPr>
        <w:pStyle w:val="Heading3"/>
      </w:pPr>
      <w:r>
        <w:t xml:space="preserve">********************* End of Change </w:t>
      </w:r>
      <w:r>
        <w:rPr>
          <w:lang w:val="de-DE"/>
        </w:rPr>
        <w:t>1</w:t>
      </w:r>
      <w:r>
        <w:rPr>
          <w:lang w:val="en-US"/>
        </w:rPr>
        <w:t xml:space="preserve"> </w:t>
      </w:r>
      <w:r>
        <w:t>********************************</w:t>
      </w:r>
      <w:r>
        <w:rPr>
          <w:lang w:val="en-US"/>
        </w:rPr>
        <w:t>*</w:t>
      </w:r>
    </w:p>
    <w:p w14:paraId="6B695D54" w14:textId="77777777" w:rsidR="009716E8" w:rsidRDefault="009716E8" w:rsidP="009716E8">
      <w:pPr>
        <w:pStyle w:val="Standard"/>
        <w:overflowPunct w:val="0"/>
        <w:spacing w:after="0"/>
        <w:textAlignment w:val="auto"/>
      </w:pPr>
    </w:p>
    <w:p w14:paraId="28E94428" w14:textId="77777777" w:rsidR="00AC2135" w:rsidRDefault="00AC2135">
      <w:pPr>
        <w:overflowPunct/>
        <w:autoSpaceDE/>
        <w:autoSpaceDN/>
        <w:adjustRightInd/>
        <w:spacing w:after="0"/>
        <w:textAlignment w:val="auto"/>
        <w:rPr>
          <w:rFonts w:ascii="Arial" w:hAnsi="Arial"/>
          <w:sz w:val="28"/>
          <w:lang w:val="x-none"/>
        </w:rPr>
      </w:pPr>
    </w:p>
    <w:sectPr w:rsidR="00AC2135" w:rsidSect="00C31A7B">
      <w:headerReference w:type="default" r:id="rId18"/>
      <w:footerReference w:type="default" r:id="rId19"/>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578346" w14:textId="77777777" w:rsidR="00AD267C" w:rsidRDefault="00AD267C">
      <w:r>
        <w:separator/>
      </w:r>
    </w:p>
  </w:endnote>
  <w:endnote w:type="continuationSeparator" w:id="0">
    <w:p w14:paraId="786CD8C9" w14:textId="77777777" w:rsidR="00AD267C" w:rsidRDefault="00AD2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Arial Unicode MS"/>
    <w:charset w:val="81"/>
    <w:family w:val="modern"/>
    <w:pitch w:val="fixed"/>
    <w:sig w:usb0="00000000"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yriad Pro">
    <w:altName w:val="Corbel"/>
    <w:charset w:val="00"/>
    <w:family w:val="auto"/>
    <w:pitch w:val="variable"/>
    <w:sig w:usb0="00000001" w:usb1="00000001" w:usb2="00000000" w:usb3="00000000" w:csb0="0000019F" w:csb1="00000000"/>
  </w:font>
  <w:font w:name="FreeSans">
    <w:charset w:val="01"/>
    <w:family w:val="swiss"/>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9D4AA" w14:textId="77777777" w:rsidR="00D70CBB" w:rsidRPr="003C00E6" w:rsidRDefault="00D70CBB" w:rsidP="00325EA3">
    <w:pPr>
      <w:pStyle w:val="Footer"/>
      <w:tabs>
        <w:tab w:val="center" w:pos="4678"/>
        <w:tab w:val="right" w:pos="9214"/>
      </w:tabs>
      <w:jc w:val="both"/>
      <w:rPr>
        <w:rFonts w:ascii="Times New Roman" w:eastAsia="Calibri" w:hAnsi="Times New Roman"/>
        <w:sz w:val="16"/>
        <w:szCs w:val="16"/>
        <w:lang w:val="en-US"/>
      </w:rPr>
    </w:pPr>
  </w:p>
  <w:p w14:paraId="08E051C2" w14:textId="0B33BE3D" w:rsidR="00D70CBB" w:rsidRPr="00861D0F" w:rsidRDefault="00D70CB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CC6008">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8318C4">
      <w:rPr>
        <w:rStyle w:val="PageNumber"/>
        <w:noProof/>
        <w:szCs w:val="20"/>
      </w:rPr>
      <w:t>14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8318C4">
      <w:rPr>
        <w:rStyle w:val="PageNumber"/>
        <w:noProof/>
        <w:szCs w:val="20"/>
      </w:rPr>
      <w:t>14</w:t>
    </w:r>
    <w:r w:rsidRPr="00861D0F">
      <w:rPr>
        <w:rStyle w:val="PageNumber"/>
        <w:szCs w:val="20"/>
      </w:rPr>
      <w:fldChar w:fldCharType="end"/>
    </w:r>
    <w:r w:rsidRPr="00861D0F">
      <w:rPr>
        <w:rStyle w:val="PageNumber"/>
        <w:szCs w:val="20"/>
      </w:rPr>
      <w:t>)</w:t>
    </w:r>
    <w:r w:rsidRPr="00861D0F">
      <w:tab/>
    </w:r>
  </w:p>
  <w:p w14:paraId="20AD2458" w14:textId="77777777" w:rsidR="00D70CBB" w:rsidRPr="00424964" w:rsidRDefault="00D70CBB" w:rsidP="00325EA3">
    <w:pPr>
      <w:pStyle w:val="Footer"/>
      <w:tabs>
        <w:tab w:val="center" w:pos="4678"/>
        <w:tab w:val="right" w:pos="9214"/>
      </w:tabs>
      <w:jc w:val="both"/>
      <w:rPr>
        <w:lang w:val="en-GB"/>
      </w:rPr>
    </w:pPr>
  </w:p>
  <w:p w14:paraId="2D580588" w14:textId="77777777" w:rsidR="00D70CBB" w:rsidRDefault="00D70CBB"/>
  <w:p w14:paraId="66BB7BD3" w14:textId="77777777" w:rsidR="0048241E" w:rsidRDefault="0048241E"/>
  <w:p w14:paraId="136855DA" w14:textId="77777777" w:rsidR="0048241E" w:rsidRDefault="0048241E"/>
  <w:p w14:paraId="7B537680" w14:textId="77777777" w:rsidR="0048241E" w:rsidRDefault="0048241E"/>
  <w:p w14:paraId="3BABB986" w14:textId="77777777" w:rsidR="0048241E" w:rsidRDefault="0048241E"/>
  <w:p w14:paraId="35C81EE9" w14:textId="77777777" w:rsidR="0048241E" w:rsidRDefault="0048241E"/>
  <w:p w14:paraId="7BEB0A37" w14:textId="77777777" w:rsidR="0048241E" w:rsidRDefault="004824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6D109C" w14:textId="77777777" w:rsidR="00AD267C" w:rsidRDefault="00AD267C">
      <w:r>
        <w:separator/>
      </w:r>
    </w:p>
  </w:footnote>
  <w:footnote w:type="continuationSeparator" w:id="0">
    <w:p w14:paraId="522F0295" w14:textId="77777777" w:rsidR="00AD267C" w:rsidRDefault="00AD26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D70CBB" w:rsidRPr="009B635D" w14:paraId="2C2B6AC9" w14:textId="77777777" w:rsidTr="00294EEF">
      <w:trPr>
        <w:trHeight w:val="831"/>
      </w:trPr>
      <w:tc>
        <w:tcPr>
          <w:tcW w:w="8068" w:type="dxa"/>
        </w:tcPr>
        <w:p w14:paraId="6D8DDE38" w14:textId="7EE27A87" w:rsidR="00D70CBB" w:rsidRPr="00823177" w:rsidRDefault="00D70CBB" w:rsidP="00410253">
          <w:pPr>
            <w:pStyle w:val="oneM2M-PageHead"/>
            <w:rPr>
              <w:noProof/>
            </w:rPr>
          </w:pPr>
          <w:r w:rsidRPr="00823177">
            <w:t xml:space="preserve">Doc# </w:t>
          </w:r>
          <w:r w:rsidR="00CC6008">
            <w:t>SDS-2022-0185-NewAttributeI</w:t>
          </w:r>
          <w:r w:rsidR="00275ECB">
            <w:t>nSSN</w:t>
          </w:r>
          <w:r w:rsidR="00CC6008">
            <w:t>-TS-0026</w:t>
          </w:r>
        </w:p>
        <w:p w14:paraId="76930D2A" w14:textId="77777777" w:rsidR="00D70CBB" w:rsidRPr="00A9388B" w:rsidRDefault="00D70CBB" w:rsidP="00410253">
          <w:pPr>
            <w:pStyle w:val="oneM2M-PageHead"/>
          </w:pPr>
          <w:r>
            <w:t>Change Request</w:t>
          </w:r>
        </w:p>
      </w:tc>
      <w:tc>
        <w:tcPr>
          <w:tcW w:w="1569" w:type="dxa"/>
        </w:tcPr>
        <w:p w14:paraId="026D0A29" w14:textId="77777777" w:rsidR="00D70CBB" w:rsidRPr="009B635D" w:rsidRDefault="00D70CBB" w:rsidP="00410253">
          <w:pPr>
            <w:pStyle w:val="Header"/>
            <w:jc w:val="right"/>
          </w:pPr>
          <w:r>
            <w:rPr>
              <w:lang w:val="en-US" w:bidi="hi-IN"/>
            </w:rPr>
            <w:drawing>
              <wp:inline distT="0" distB="0" distL="0" distR="0" wp14:anchorId="5206A54D" wp14:editId="6400551C">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18AC7B17" w14:textId="77777777" w:rsidR="00D70CBB" w:rsidRDefault="00D70CBB" w:rsidP="00294EEF">
    <w:pPr>
      <w:pStyle w:val="Header"/>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027F6473"/>
    <w:multiLevelType w:val="hybridMultilevel"/>
    <w:tmpl w:val="D2DE3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520BF0"/>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DC752E"/>
    <w:multiLevelType w:val="hybridMultilevel"/>
    <w:tmpl w:val="198C63E6"/>
    <w:lvl w:ilvl="0" w:tplc="60AC452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41D98"/>
    <w:multiLevelType w:val="multilevel"/>
    <w:tmpl w:val="21B8E44E"/>
    <w:styleLink w:val="WW8Num33"/>
    <w:lvl w:ilvl="0">
      <w:numFmt w:val="bullet"/>
      <w:lvlText w:val=""/>
      <w:lvlJc w:val="left"/>
      <w:pPr>
        <w:ind w:left="720" w:hanging="360"/>
      </w:pPr>
      <w:rPr>
        <w:rFonts w:ascii="Symbol" w:hAnsi="Symbol" w:cs="Symbol"/>
      </w:rPr>
    </w:lvl>
    <w:lvl w:ilvl="1">
      <w:numFmt w:val="bullet"/>
      <w:lvlText w:val="o"/>
      <w:lvlJc w:val="left"/>
      <w:pPr>
        <w:ind w:left="1100" w:hanging="360"/>
      </w:pPr>
      <w:rPr>
        <w:rFonts w:ascii="Courier New" w:hAnsi="Courier New" w:cs="Courier New"/>
        <w:lang w:val="en-US" w:eastAsia="zh-CN"/>
      </w:rPr>
    </w:lvl>
    <w:lvl w:ilvl="2">
      <w:numFmt w:val="bullet"/>
      <w:lvlText w:val=""/>
      <w:lvlJc w:val="left"/>
      <w:pPr>
        <w:ind w:left="1820" w:hanging="360"/>
      </w:pPr>
      <w:rPr>
        <w:rFonts w:ascii="Wingdings" w:hAnsi="Wingdings" w:cs="Wingdings"/>
      </w:rPr>
    </w:lvl>
    <w:lvl w:ilvl="3">
      <w:numFmt w:val="bullet"/>
      <w:lvlText w:val=""/>
      <w:lvlJc w:val="left"/>
      <w:pPr>
        <w:ind w:left="2540" w:hanging="360"/>
      </w:pPr>
      <w:rPr>
        <w:rFonts w:ascii="Symbol" w:hAnsi="Symbol" w:cs="Symbol"/>
      </w:rPr>
    </w:lvl>
    <w:lvl w:ilvl="4">
      <w:numFmt w:val="bullet"/>
      <w:lvlText w:val="o"/>
      <w:lvlJc w:val="left"/>
      <w:pPr>
        <w:ind w:left="3260" w:hanging="360"/>
      </w:pPr>
      <w:rPr>
        <w:rFonts w:ascii="Courier New" w:hAnsi="Courier New" w:cs="Courier New"/>
        <w:lang w:val="en-US" w:eastAsia="zh-CN"/>
      </w:rPr>
    </w:lvl>
    <w:lvl w:ilvl="5">
      <w:numFmt w:val="bullet"/>
      <w:lvlText w:val=""/>
      <w:lvlJc w:val="left"/>
      <w:pPr>
        <w:ind w:left="3980" w:hanging="360"/>
      </w:pPr>
      <w:rPr>
        <w:rFonts w:ascii="Wingdings" w:hAnsi="Wingdings" w:cs="Wingdings"/>
      </w:rPr>
    </w:lvl>
    <w:lvl w:ilvl="6">
      <w:numFmt w:val="bullet"/>
      <w:lvlText w:val=""/>
      <w:lvlJc w:val="left"/>
      <w:pPr>
        <w:ind w:left="4700" w:hanging="360"/>
      </w:pPr>
      <w:rPr>
        <w:rFonts w:ascii="Symbol" w:hAnsi="Symbol" w:cs="Symbol"/>
      </w:rPr>
    </w:lvl>
    <w:lvl w:ilvl="7">
      <w:numFmt w:val="bullet"/>
      <w:lvlText w:val="o"/>
      <w:lvlJc w:val="left"/>
      <w:pPr>
        <w:ind w:left="5420" w:hanging="360"/>
      </w:pPr>
      <w:rPr>
        <w:rFonts w:ascii="Courier New" w:hAnsi="Courier New" w:cs="Courier New"/>
        <w:lang w:val="en-US" w:eastAsia="zh-CN"/>
      </w:rPr>
    </w:lvl>
    <w:lvl w:ilvl="8">
      <w:numFmt w:val="bullet"/>
      <w:lvlText w:val=""/>
      <w:lvlJc w:val="left"/>
      <w:pPr>
        <w:ind w:left="6140" w:hanging="360"/>
      </w:pPr>
      <w:rPr>
        <w:rFonts w:ascii="Wingdings" w:hAnsi="Wingdings" w:cs="Wingdings"/>
      </w:rPr>
    </w:lvl>
  </w:abstractNum>
  <w:abstractNum w:abstractNumId="8"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5DE082A"/>
    <w:multiLevelType w:val="hybridMultilevel"/>
    <w:tmpl w:val="4B403C3A"/>
    <w:lvl w:ilvl="0" w:tplc="04090001">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827611"/>
    <w:multiLevelType w:val="multilevel"/>
    <w:tmpl w:val="54EC55D0"/>
    <w:styleLink w:val="WWNum1"/>
    <w:lvl w:ilvl="0">
      <w:numFmt w:val="bullet"/>
      <w:lvlText w:val=""/>
      <w:lvlJc w:val="left"/>
      <w:pPr>
        <w:ind w:left="737" w:hanging="453"/>
      </w:pPr>
      <w:rPr>
        <w:rFonts w:ascii="Symbol" w:hAnsi="Symbol"/>
        <w:color w:val="00000A"/>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053EED"/>
    <w:multiLevelType w:val="hybridMultilevel"/>
    <w:tmpl w:val="AB349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23"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67FE38EF"/>
    <w:multiLevelType w:val="multilevel"/>
    <w:tmpl w:val="53D23A84"/>
    <w:numStyleLink w:val="Annex"/>
  </w:abstractNum>
  <w:abstractNum w:abstractNumId="26" w15:restartNumberingAfterBreak="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32" w15:restartNumberingAfterBreak="0">
    <w:nsid w:val="758F3B94"/>
    <w:multiLevelType w:val="hybridMultilevel"/>
    <w:tmpl w:val="CE58C43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76487EDE"/>
    <w:multiLevelType w:val="hybridMultilevel"/>
    <w:tmpl w:val="DCA675F4"/>
    <w:lvl w:ilvl="0" w:tplc="04090001">
      <w:start w:val="1"/>
      <w:numFmt w:val="decimal"/>
      <w:lvlText w:val="%1."/>
      <w:lvlJc w:val="left"/>
      <w:pPr>
        <w:ind w:left="720" w:hanging="360"/>
      </w:p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6" w15:restartNumberingAfterBreak="0">
    <w:nsid w:val="7C7578BD"/>
    <w:multiLevelType w:val="hybridMultilevel"/>
    <w:tmpl w:val="58285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097A13"/>
    <w:multiLevelType w:val="hybridMultilevel"/>
    <w:tmpl w:val="6DA84AE8"/>
    <w:lvl w:ilvl="0" w:tplc="0409000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3"/>
  </w:num>
  <w:num w:numId="2">
    <w:abstractNumId w:val="34"/>
  </w:num>
  <w:num w:numId="3">
    <w:abstractNumId w:val="5"/>
  </w:num>
  <w:num w:numId="4">
    <w:abstractNumId w:val="15"/>
  </w:num>
  <w:num w:numId="5">
    <w:abstractNumId w:val="20"/>
  </w:num>
  <w:num w:numId="6">
    <w:abstractNumId w:val="1"/>
  </w:num>
  <w:num w:numId="7">
    <w:abstractNumId w:val="0"/>
  </w:num>
  <w:num w:numId="8">
    <w:abstractNumId w:val="35"/>
  </w:num>
  <w:num w:numId="9">
    <w:abstractNumId w:val="23"/>
  </w:num>
  <w:num w:numId="10">
    <w:abstractNumId w:val="31"/>
  </w:num>
  <w:num w:numId="11">
    <w:abstractNumId w:val="22"/>
  </w:num>
  <w:num w:numId="12">
    <w:abstractNumId w:val="29"/>
  </w:num>
  <w:num w:numId="13">
    <w:abstractNumId w:val="4"/>
  </w:num>
  <w:num w:numId="14">
    <w:abstractNumId w:val="25"/>
  </w:num>
  <w:num w:numId="15">
    <w:abstractNumId w:val="17"/>
  </w:num>
  <w:num w:numId="16">
    <w:abstractNumId w:val="8"/>
  </w:num>
  <w:num w:numId="17">
    <w:abstractNumId w:val="12"/>
  </w:num>
  <w:num w:numId="18">
    <w:abstractNumId w:val="30"/>
  </w:num>
  <w:num w:numId="19">
    <w:abstractNumId w:val="10"/>
  </w:num>
  <w:num w:numId="20">
    <w:abstractNumId w:val="14"/>
  </w:num>
  <w:num w:numId="21">
    <w:abstractNumId w:val="11"/>
  </w:num>
  <w:num w:numId="22">
    <w:abstractNumId w:val="28"/>
  </w:num>
  <w:num w:numId="23">
    <w:abstractNumId w:val="9"/>
  </w:num>
  <w:num w:numId="24">
    <w:abstractNumId w:val="24"/>
  </w:num>
  <w:num w:numId="25">
    <w:abstractNumId w:val="37"/>
  </w:num>
  <w:num w:numId="26">
    <w:abstractNumId w:val="33"/>
  </w:num>
  <w:num w:numId="27">
    <w:abstractNumId w:val="16"/>
  </w:num>
  <w:num w:numId="28">
    <w:abstractNumId w:val="32"/>
  </w:num>
  <w:num w:numId="29">
    <w:abstractNumId w:val="26"/>
  </w:num>
  <w:num w:numId="30">
    <w:abstractNumId w:val="27"/>
  </w:num>
  <w:num w:numId="31">
    <w:abstractNumId w:val="18"/>
  </w:num>
  <w:num w:numId="32">
    <w:abstractNumId w:val="6"/>
  </w:num>
  <w:num w:numId="33">
    <w:abstractNumId w:val="3"/>
  </w:num>
  <w:num w:numId="34">
    <w:abstractNumId w:val="21"/>
  </w:num>
  <w:num w:numId="35">
    <w:abstractNumId w:val="19"/>
  </w:num>
  <w:num w:numId="36">
    <w:abstractNumId w:val="7"/>
  </w:num>
  <w:num w:numId="37">
    <w:abstractNumId w:val="7"/>
  </w:num>
  <w:num w:numId="38">
    <w:abstractNumId w:val="36"/>
  </w:num>
  <w:num w:numId="39">
    <w:abstractNumId w:val="2"/>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ornima">
    <w15:presenceInfo w15:providerId="Windows Live" w15:userId="f79a879ef2cae0e8"/>
  </w15:person>
  <w15:person w15:author="Poornima Shandilya">
    <w15:presenceInfo w15:providerId="None" w15:userId="Poornima Shandily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18"/>
    <w:rsid w:val="0000019F"/>
    <w:rsid w:val="000004CD"/>
    <w:rsid w:val="0000133E"/>
    <w:rsid w:val="00001883"/>
    <w:rsid w:val="0000194B"/>
    <w:rsid w:val="00002035"/>
    <w:rsid w:val="0000384D"/>
    <w:rsid w:val="000053BF"/>
    <w:rsid w:val="000055F7"/>
    <w:rsid w:val="00006BA9"/>
    <w:rsid w:val="000110A6"/>
    <w:rsid w:val="000128B3"/>
    <w:rsid w:val="000129E6"/>
    <w:rsid w:val="000142B6"/>
    <w:rsid w:val="00014539"/>
    <w:rsid w:val="00014B5C"/>
    <w:rsid w:val="0001505B"/>
    <w:rsid w:val="00015BFA"/>
    <w:rsid w:val="00022EC3"/>
    <w:rsid w:val="00024617"/>
    <w:rsid w:val="000251B1"/>
    <w:rsid w:val="000259A7"/>
    <w:rsid w:val="00025E27"/>
    <w:rsid w:val="00027213"/>
    <w:rsid w:val="00032A38"/>
    <w:rsid w:val="00032FC4"/>
    <w:rsid w:val="000370B3"/>
    <w:rsid w:val="0004161B"/>
    <w:rsid w:val="00044962"/>
    <w:rsid w:val="00044D3E"/>
    <w:rsid w:val="00045253"/>
    <w:rsid w:val="00045532"/>
    <w:rsid w:val="00045BD4"/>
    <w:rsid w:val="000570E5"/>
    <w:rsid w:val="000572CD"/>
    <w:rsid w:val="00061295"/>
    <w:rsid w:val="00061BAB"/>
    <w:rsid w:val="000629DE"/>
    <w:rsid w:val="00063195"/>
    <w:rsid w:val="00065F37"/>
    <w:rsid w:val="000662E1"/>
    <w:rsid w:val="00067431"/>
    <w:rsid w:val="0006795E"/>
    <w:rsid w:val="00070988"/>
    <w:rsid w:val="00072905"/>
    <w:rsid w:val="00072C17"/>
    <w:rsid w:val="00074572"/>
    <w:rsid w:val="00075FAF"/>
    <w:rsid w:val="00076E1D"/>
    <w:rsid w:val="0007792C"/>
    <w:rsid w:val="00081029"/>
    <w:rsid w:val="000831CE"/>
    <w:rsid w:val="00083681"/>
    <w:rsid w:val="00084C42"/>
    <w:rsid w:val="00086B5C"/>
    <w:rsid w:val="00090B87"/>
    <w:rsid w:val="00091D49"/>
    <w:rsid w:val="00092561"/>
    <w:rsid w:val="000925E7"/>
    <w:rsid w:val="00094224"/>
    <w:rsid w:val="000953AD"/>
    <w:rsid w:val="00095709"/>
    <w:rsid w:val="000964F0"/>
    <w:rsid w:val="00097B4D"/>
    <w:rsid w:val="000A1F20"/>
    <w:rsid w:val="000A2D76"/>
    <w:rsid w:val="000A3B64"/>
    <w:rsid w:val="000A46A2"/>
    <w:rsid w:val="000A48EA"/>
    <w:rsid w:val="000B17AC"/>
    <w:rsid w:val="000B18E0"/>
    <w:rsid w:val="000B294C"/>
    <w:rsid w:val="000B6F8E"/>
    <w:rsid w:val="000B790C"/>
    <w:rsid w:val="000B7B34"/>
    <w:rsid w:val="000B7D29"/>
    <w:rsid w:val="000C234D"/>
    <w:rsid w:val="000C406E"/>
    <w:rsid w:val="000C4140"/>
    <w:rsid w:val="000C57B1"/>
    <w:rsid w:val="000C64C2"/>
    <w:rsid w:val="000C77FD"/>
    <w:rsid w:val="000D0F20"/>
    <w:rsid w:val="000D253E"/>
    <w:rsid w:val="000D3257"/>
    <w:rsid w:val="000D3681"/>
    <w:rsid w:val="000D6579"/>
    <w:rsid w:val="000D76FA"/>
    <w:rsid w:val="000D7C16"/>
    <w:rsid w:val="000E1983"/>
    <w:rsid w:val="000E5B9F"/>
    <w:rsid w:val="000E7C1D"/>
    <w:rsid w:val="000F0D0C"/>
    <w:rsid w:val="000F17A4"/>
    <w:rsid w:val="000F2E4E"/>
    <w:rsid w:val="000F4F7B"/>
    <w:rsid w:val="000F59C9"/>
    <w:rsid w:val="000F6B79"/>
    <w:rsid w:val="000F6E98"/>
    <w:rsid w:val="000F720E"/>
    <w:rsid w:val="0010083B"/>
    <w:rsid w:val="00101AE7"/>
    <w:rsid w:val="00110197"/>
    <w:rsid w:val="00111458"/>
    <w:rsid w:val="001115E3"/>
    <w:rsid w:val="00111859"/>
    <w:rsid w:val="00111AA9"/>
    <w:rsid w:val="00111B0A"/>
    <w:rsid w:val="001169F7"/>
    <w:rsid w:val="00117366"/>
    <w:rsid w:val="001209A8"/>
    <w:rsid w:val="0012100B"/>
    <w:rsid w:val="001230C9"/>
    <w:rsid w:val="0012356C"/>
    <w:rsid w:val="00123D23"/>
    <w:rsid w:val="0012678B"/>
    <w:rsid w:val="00130058"/>
    <w:rsid w:val="00131862"/>
    <w:rsid w:val="001353F9"/>
    <w:rsid w:val="00135C36"/>
    <w:rsid w:val="00135EE9"/>
    <w:rsid w:val="001362D1"/>
    <w:rsid w:val="001378A0"/>
    <w:rsid w:val="001413C5"/>
    <w:rsid w:val="00141910"/>
    <w:rsid w:val="00145464"/>
    <w:rsid w:val="00146671"/>
    <w:rsid w:val="0014677E"/>
    <w:rsid w:val="001474BF"/>
    <w:rsid w:val="00147667"/>
    <w:rsid w:val="00150A6A"/>
    <w:rsid w:val="00150EDC"/>
    <w:rsid w:val="00150F66"/>
    <w:rsid w:val="0015620C"/>
    <w:rsid w:val="0015650D"/>
    <w:rsid w:val="00156D65"/>
    <w:rsid w:val="00160194"/>
    <w:rsid w:val="00161159"/>
    <w:rsid w:val="00161923"/>
    <w:rsid w:val="00161D85"/>
    <w:rsid w:val="00162CEA"/>
    <w:rsid w:val="00165EE8"/>
    <w:rsid w:val="00170A2E"/>
    <w:rsid w:val="00172CEC"/>
    <w:rsid w:val="00172F65"/>
    <w:rsid w:val="0017447A"/>
    <w:rsid w:val="00177BF2"/>
    <w:rsid w:val="00183093"/>
    <w:rsid w:val="00183121"/>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7CCE"/>
    <w:rsid w:val="001B174A"/>
    <w:rsid w:val="001B3B8B"/>
    <w:rsid w:val="001B50BD"/>
    <w:rsid w:val="001B7446"/>
    <w:rsid w:val="001C5D2C"/>
    <w:rsid w:val="001D01B4"/>
    <w:rsid w:val="001D0888"/>
    <w:rsid w:val="001D1AE6"/>
    <w:rsid w:val="001D20A2"/>
    <w:rsid w:val="001D29DE"/>
    <w:rsid w:val="001D36C7"/>
    <w:rsid w:val="001D3B7B"/>
    <w:rsid w:val="001D3EF4"/>
    <w:rsid w:val="001D7B6E"/>
    <w:rsid w:val="001E038A"/>
    <w:rsid w:val="001E094B"/>
    <w:rsid w:val="001E2258"/>
    <w:rsid w:val="001E467B"/>
    <w:rsid w:val="001E5B0E"/>
    <w:rsid w:val="001E5F05"/>
    <w:rsid w:val="001E6521"/>
    <w:rsid w:val="001E7213"/>
    <w:rsid w:val="001E7509"/>
    <w:rsid w:val="001F2486"/>
    <w:rsid w:val="001F2657"/>
    <w:rsid w:val="001F2EF0"/>
    <w:rsid w:val="001F3880"/>
    <w:rsid w:val="001F3AFA"/>
    <w:rsid w:val="001F3BA9"/>
    <w:rsid w:val="001F3CC6"/>
    <w:rsid w:val="001F6993"/>
    <w:rsid w:val="002014C9"/>
    <w:rsid w:val="0020299D"/>
    <w:rsid w:val="00203019"/>
    <w:rsid w:val="002048AA"/>
    <w:rsid w:val="00207307"/>
    <w:rsid w:val="00212112"/>
    <w:rsid w:val="002130A9"/>
    <w:rsid w:val="0021643E"/>
    <w:rsid w:val="0021708B"/>
    <w:rsid w:val="00220944"/>
    <w:rsid w:val="00220C5C"/>
    <w:rsid w:val="00221920"/>
    <w:rsid w:val="00223836"/>
    <w:rsid w:val="0022524A"/>
    <w:rsid w:val="00225260"/>
    <w:rsid w:val="00226069"/>
    <w:rsid w:val="002265F2"/>
    <w:rsid w:val="0022697F"/>
    <w:rsid w:val="00227790"/>
    <w:rsid w:val="00230B4E"/>
    <w:rsid w:val="00231985"/>
    <w:rsid w:val="0023447D"/>
    <w:rsid w:val="0023557B"/>
    <w:rsid w:val="0023571A"/>
    <w:rsid w:val="00240FC9"/>
    <w:rsid w:val="00247380"/>
    <w:rsid w:val="00251281"/>
    <w:rsid w:val="002537AE"/>
    <w:rsid w:val="00254682"/>
    <w:rsid w:val="002548A7"/>
    <w:rsid w:val="00257059"/>
    <w:rsid w:val="00257EBC"/>
    <w:rsid w:val="00261450"/>
    <w:rsid w:val="00261EB4"/>
    <w:rsid w:val="00264519"/>
    <w:rsid w:val="00264B6D"/>
    <w:rsid w:val="002660A9"/>
    <w:rsid w:val="002669AD"/>
    <w:rsid w:val="002669EC"/>
    <w:rsid w:val="00266FAB"/>
    <w:rsid w:val="002675B5"/>
    <w:rsid w:val="002715F4"/>
    <w:rsid w:val="00272203"/>
    <w:rsid w:val="002722A7"/>
    <w:rsid w:val="0027374E"/>
    <w:rsid w:val="00275ECB"/>
    <w:rsid w:val="0028019C"/>
    <w:rsid w:val="00280311"/>
    <w:rsid w:val="00280E2D"/>
    <w:rsid w:val="002817F7"/>
    <w:rsid w:val="00282E08"/>
    <w:rsid w:val="00283DCE"/>
    <w:rsid w:val="00284EF3"/>
    <w:rsid w:val="00285D80"/>
    <w:rsid w:val="002866B2"/>
    <w:rsid w:val="0028692B"/>
    <w:rsid w:val="002870C3"/>
    <w:rsid w:val="002871C4"/>
    <w:rsid w:val="00287E85"/>
    <w:rsid w:val="00290DCE"/>
    <w:rsid w:val="00291373"/>
    <w:rsid w:val="002915A5"/>
    <w:rsid w:val="002917F7"/>
    <w:rsid w:val="0029293F"/>
    <w:rsid w:val="0029363C"/>
    <w:rsid w:val="00293AB0"/>
    <w:rsid w:val="00293D54"/>
    <w:rsid w:val="00293F3B"/>
    <w:rsid w:val="00294EEF"/>
    <w:rsid w:val="00295CC5"/>
    <w:rsid w:val="002A0177"/>
    <w:rsid w:val="002A0DA1"/>
    <w:rsid w:val="002A2D9A"/>
    <w:rsid w:val="002A36BD"/>
    <w:rsid w:val="002A742E"/>
    <w:rsid w:val="002B0516"/>
    <w:rsid w:val="002B0DD1"/>
    <w:rsid w:val="002B27AB"/>
    <w:rsid w:val="002B2B5E"/>
    <w:rsid w:val="002B2C42"/>
    <w:rsid w:val="002B3071"/>
    <w:rsid w:val="002B44C8"/>
    <w:rsid w:val="002B5361"/>
    <w:rsid w:val="002B6CD9"/>
    <w:rsid w:val="002B7B22"/>
    <w:rsid w:val="002B7C69"/>
    <w:rsid w:val="002C0471"/>
    <w:rsid w:val="002C175B"/>
    <w:rsid w:val="002C21B7"/>
    <w:rsid w:val="002C31BD"/>
    <w:rsid w:val="002C45C6"/>
    <w:rsid w:val="002C5EB9"/>
    <w:rsid w:val="002C6582"/>
    <w:rsid w:val="002D01F0"/>
    <w:rsid w:val="002D10CF"/>
    <w:rsid w:val="002D3A24"/>
    <w:rsid w:val="002D4E1A"/>
    <w:rsid w:val="002E0331"/>
    <w:rsid w:val="002E0D4F"/>
    <w:rsid w:val="002E1BC9"/>
    <w:rsid w:val="002E24BA"/>
    <w:rsid w:val="002E3804"/>
    <w:rsid w:val="002E3E93"/>
    <w:rsid w:val="002E426E"/>
    <w:rsid w:val="002E4C46"/>
    <w:rsid w:val="002E6030"/>
    <w:rsid w:val="002E6193"/>
    <w:rsid w:val="002E65E5"/>
    <w:rsid w:val="002E6F26"/>
    <w:rsid w:val="002F10D9"/>
    <w:rsid w:val="002F17B0"/>
    <w:rsid w:val="002F30DE"/>
    <w:rsid w:val="002F3236"/>
    <w:rsid w:val="002F66E1"/>
    <w:rsid w:val="002F783F"/>
    <w:rsid w:val="003004CB"/>
    <w:rsid w:val="0030420F"/>
    <w:rsid w:val="00304FAF"/>
    <w:rsid w:val="00312CDE"/>
    <w:rsid w:val="0031435B"/>
    <w:rsid w:val="003167CA"/>
    <w:rsid w:val="003174E1"/>
    <w:rsid w:val="00317821"/>
    <w:rsid w:val="00320FFC"/>
    <w:rsid w:val="00321379"/>
    <w:rsid w:val="00322905"/>
    <w:rsid w:val="00323714"/>
    <w:rsid w:val="00325EA3"/>
    <w:rsid w:val="00326091"/>
    <w:rsid w:val="00326E9F"/>
    <w:rsid w:val="00327A6D"/>
    <w:rsid w:val="00327E1F"/>
    <w:rsid w:val="003313B4"/>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32FF"/>
    <w:rsid w:val="00353AFF"/>
    <w:rsid w:val="00353D86"/>
    <w:rsid w:val="00354696"/>
    <w:rsid w:val="00356B89"/>
    <w:rsid w:val="00356C28"/>
    <w:rsid w:val="00356F4C"/>
    <w:rsid w:val="003605DF"/>
    <w:rsid w:val="003609E5"/>
    <w:rsid w:val="00362A3E"/>
    <w:rsid w:val="00363357"/>
    <w:rsid w:val="00363E57"/>
    <w:rsid w:val="00365A36"/>
    <w:rsid w:val="0036616C"/>
    <w:rsid w:val="00366D71"/>
    <w:rsid w:val="00372F66"/>
    <w:rsid w:val="00376760"/>
    <w:rsid w:val="00377762"/>
    <w:rsid w:val="00380093"/>
    <w:rsid w:val="003803CF"/>
    <w:rsid w:val="0038160F"/>
    <w:rsid w:val="00382998"/>
    <w:rsid w:val="00383163"/>
    <w:rsid w:val="0038449D"/>
    <w:rsid w:val="0038769E"/>
    <w:rsid w:val="00390543"/>
    <w:rsid w:val="003922F1"/>
    <w:rsid w:val="00392CC2"/>
    <w:rsid w:val="00393FEA"/>
    <w:rsid w:val="003943C7"/>
    <w:rsid w:val="00395273"/>
    <w:rsid w:val="00395426"/>
    <w:rsid w:val="0039551C"/>
    <w:rsid w:val="00396C1F"/>
    <w:rsid w:val="003A2A58"/>
    <w:rsid w:val="003A5E6B"/>
    <w:rsid w:val="003A719F"/>
    <w:rsid w:val="003A7327"/>
    <w:rsid w:val="003A78C8"/>
    <w:rsid w:val="003B061B"/>
    <w:rsid w:val="003B0BCA"/>
    <w:rsid w:val="003B1689"/>
    <w:rsid w:val="003B2A3E"/>
    <w:rsid w:val="003B32C9"/>
    <w:rsid w:val="003B4194"/>
    <w:rsid w:val="003B4E4E"/>
    <w:rsid w:val="003B59C5"/>
    <w:rsid w:val="003C00E6"/>
    <w:rsid w:val="003C0461"/>
    <w:rsid w:val="003C0819"/>
    <w:rsid w:val="003C20DD"/>
    <w:rsid w:val="003C331C"/>
    <w:rsid w:val="003C45D3"/>
    <w:rsid w:val="003C5F1F"/>
    <w:rsid w:val="003C689E"/>
    <w:rsid w:val="003D2095"/>
    <w:rsid w:val="003D32EC"/>
    <w:rsid w:val="003D3E04"/>
    <w:rsid w:val="003D6202"/>
    <w:rsid w:val="003D63E8"/>
    <w:rsid w:val="003E0291"/>
    <w:rsid w:val="003E1DA6"/>
    <w:rsid w:val="003E3426"/>
    <w:rsid w:val="003E39CC"/>
    <w:rsid w:val="003E54A5"/>
    <w:rsid w:val="003E6636"/>
    <w:rsid w:val="003F22CB"/>
    <w:rsid w:val="003F578E"/>
    <w:rsid w:val="003F69E0"/>
    <w:rsid w:val="003F7D10"/>
    <w:rsid w:val="00402270"/>
    <w:rsid w:val="0040237A"/>
    <w:rsid w:val="004025B2"/>
    <w:rsid w:val="00403280"/>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320E"/>
    <w:rsid w:val="00424964"/>
    <w:rsid w:val="0042643E"/>
    <w:rsid w:val="00427A09"/>
    <w:rsid w:val="0043044E"/>
    <w:rsid w:val="0043060A"/>
    <w:rsid w:val="00431DB0"/>
    <w:rsid w:val="00434102"/>
    <w:rsid w:val="00434170"/>
    <w:rsid w:val="004343BE"/>
    <w:rsid w:val="00436775"/>
    <w:rsid w:val="004373CD"/>
    <w:rsid w:val="0044064E"/>
    <w:rsid w:val="0044103E"/>
    <w:rsid w:val="004413BA"/>
    <w:rsid w:val="0044216E"/>
    <w:rsid w:val="00445155"/>
    <w:rsid w:val="00445B3B"/>
    <w:rsid w:val="00445BBC"/>
    <w:rsid w:val="004474C6"/>
    <w:rsid w:val="00450D73"/>
    <w:rsid w:val="00451EB3"/>
    <w:rsid w:val="00452072"/>
    <w:rsid w:val="00454AD0"/>
    <w:rsid w:val="00455B2C"/>
    <w:rsid w:val="004572F9"/>
    <w:rsid w:val="004612F7"/>
    <w:rsid w:val="00461C8E"/>
    <w:rsid w:val="00461EE9"/>
    <w:rsid w:val="00462404"/>
    <w:rsid w:val="00464144"/>
    <w:rsid w:val="0046449A"/>
    <w:rsid w:val="00465044"/>
    <w:rsid w:val="00466BA4"/>
    <w:rsid w:val="004676F1"/>
    <w:rsid w:val="00472736"/>
    <w:rsid w:val="004729E0"/>
    <w:rsid w:val="00472B69"/>
    <w:rsid w:val="00474802"/>
    <w:rsid w:val="00474D66"/>
    <w:rsid w:val="00475408"/>
    <w:rsid w:val="004754EA"/>
    <w:rsid w:val="00475912"/>
    <w:rsid w:val="00476206"/>
    <w:rsid w:val="00476220"/>
    <w:rsid w:val="00477D00"/>
    <w:rsid w:val="00477E4B"/>
    <w:rsid w:val="004821CD"/>
    <w:rsid w:val="0048241E"/>
    <w:rsid w:val="00483966"/>
    <w:rsid w:val="00483EA3"/>
    <w:rsid w:val="00484C4A"/>
    <w:rsid w:val="00485E87"/>
    <w:rsid w:val="00486341"/>
    <w:rsid w:val="00487D45"/>
    <w:rsid w:val="00491A0D"/>
    <w:rsid w:val="004934A4"/>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C0005"/>
    <w:rsid w:val="004C0676"/>
    <w:rsid w:val="004C40E4"/>
    <w:rsid w:val="004C5427"/>
    <w:rsid w:val="004C5BE8"/>
    <w:rsid w:val="004C5D51"/>
    <w:rsid w:val="004C7F07"/>
    <w:rsid w:val="004C7F72"/>
    <w:rsid w:val="004D02AF"/>
    <w:rsid w:val="004D127F"/>
    <w:rsid w:val="004D1EAB"/>
    <w:rsid w:val="004D4DBB"/>
    <w:rsid w:val="004D4DC7"/>
    <w:rsid w:val="004D5A67"/>
    <w:rsid w:val="004D6B42"/>
    <w:rsid w:val="004D6CB0"/>
    <w:rsid w:val="004D78F0"/>
    <w:rsid w:val="004E06E0"/>
    <w:rsid w:val="004E07C8"/>
    <w:rsid w:val="004E1144"/>
    <w:rsid w:val="004E44B8"/>
    <w:rsid w:val="004E44F1"/>
    <w:rsid w:val="004E6E2F"/>
    <w:rsid w:val="004F04C5"/>
    <w:rsid w:val="004F16D8"/>
    <w:rsid w:val="004F24DA"/>
    <w:rsid w:val="004F324F"/>
    <w:rsid w:val="004F54DF"/>
    <w:rsid w:val="004F5C1E"/>
    <w:rsid w:val="004F7BCD"/>
    <w:rsid w:val="005035CE"/>
    <w:rsid w:val="0051084C"/>
    <w:rsid w:val="00510F5D"/>
    <w:rsid w:val="0051283E"/>
    <w:rsid w:val="0051346D"/>
    <w:rsid w:val="00513AE8"/>
    <w:rsid w:val="005140E0"/>
    <w:rsid w:val="00514378"/>
    <w:rsid w:val="00515D8C"/>
    <w:rsid w:val="0052086A"/>
    <w:rsid w:val="0052170A"/>
    <w:rsid w:val="00521F2C"/>
    <w:rsid w:val="00523842"/>
    <w:rsid w:val="00525AF3"/>
    <w:rsid w:val="005260DA"/>
    <w:rsid w:val="005267B8"/>
    <w:rsid w:val="005304DD"/>
    <w:rsid w:val="00530929"/>
    <w:rsid w:val="0053143F"/>
    <w:rsid w:val="005316A9"/>
    <w:rsid w:val="00532AC1"/>
    <w:rsid w:val="00532F36"/>
    <w:rsid w:val="005359B8"/>
    <w:rsid w:val="00535DFE"/>
    <w:rsid w:val="00536EE0"/>
    <w:rsid w:val="0054022E"/>
    <w:rsid w:val="005404A0"/>
    <w:rsid w:val="005409F0"/>
    <w:rsid w:val="00542262"/>
    <w:rsid w:val="00542714"/>
    <w:rsid w:val="0054433E"/>
    <w:rsid w:val="00544591"/>
    <w:rsid w:val="005453D4"/>
    <w:rsid w:val="005468FF"/>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87"/>
    <w:rsid w:val="00567CA6"/>
    <w:rsid w:val="005703D6"/>
    <w:rsid w:val="00571434"/>
    <w:rsid w:val="00571558"/>
    <w:rsid w:val="005726D2"/>
    <w:rsid w:val="00573931"/>
    <w:rsid w:val="005745FC"/>
    <w:rsid w:val="00574E12"/>
    <w:rsid w:val="00575333"/>
    <w:rsid w:val="00576889"/>
    <w:rsid w:val="0057796C"/>
    <w:rsid w:val="0058031C"/>
    <w:rsid w:val="00583613"/>
    <w:rsid w:val="00583687"/>
    <w:rsid w:val="00585029"/>
    <w:rsid w:val="00592B81"/>
    <w:rsid w:val="00592D09"/>
    <w:rsid w:val="005934F2"/>
    <w:rsid w:val="0059474F"/>
    <w:rsid w:val="00596098"/>
    <w:rsid w:val="005A06BB"/>
    <w:rsid w:val="005A082A"/>
    <w:rsid w:val="005A15CD"/>
    <w:rsid w:val="005A1958"/>
    <w:rsid w:val="005A2DFD"/>
    <w:rsid w:val="005A3A05"/>
    <w:rsid w:val="005B13AF"/>
    <w:rsid w:val="005B5AB9"/>
    <w:rsid w:val="005B5BBE"/>
    <w:rsid w:val="005B67E5"/>
    <w:rsid w:val="005B6A60"/>
    <w:rsid w:val="005B786C"/>
    <w:rsid w:val="005C0172"/>
    <w:rsid w:val="005C4044"/>
    <w:rsid w:val="005C4427"/>
    <w:rsid w:val="005C5918"/>
    <w:rsid w:val="005C6092"/>
    <w:rsid w:val="005D0CDA"/>
    <w:rsid w:val="005D11CC"/>
    <w:rsid w:val="005D1E12"/>
    <w:rsid w:val="005D50F8"/>
    <w:rsid w:val="005E1047"/>
    <w:rsid w:val="005E4BC9"/>
    <w:rsid w:val="005E555C"/>
    <w:rsid w:val="005E588F"/>
    <w:rsid w:val="005E77DD"/>
    <w:rsid w:val="005F0C60"/>
    <w:rsid w:val="005F2C3D"/>
    <w:rsid w:val="005F6A8E"/>
    <w:rsid w:val="005F70B5"/>
    <w:rsid w:val="006131E3"/>
    <w:rsid w:val="00613FB9"/>
    <w:rsid w:val="00616BF6"/>
    <w:rsid w:val="00621E31"/>
    <w:rsid w:val="0062217D"/>
    <w:rsid w:val="006311EF"/>
    <w:rsid w:val="00634BA6"/>
    <w:rsid w:val="0064014F"/>
    <w:rsid w:val="006404B2"/>
    <w:rsid w:val="00640591"/>
    <w:rsid w:val="00643430"/>
    <w:rsid w:val="00645475"/>
    <w:rsid w:val="00646BF7"/>
    <w:rsid w:val="00650C22"/>
    <w:rsid w:val="00651C9D"/>
    <w:rsid w:val="00652910"/>
    <w:rsid w:val="00653A3B"/>
    <w:rsid w:val="0065658B"/>
    <w:rsid w:val="00656794"/>
    <w:rsid w:val="006578ED"/>
    <w:rsid w:val="006579F1"/>
    <w:rsid w:val="006601B4"/>
    <w:rsid w:val="006613C8"/>
    <w:rsid w:val="006621D3"/>
    <w:rsid w:val="00663742"/>
    <w:rsid w:val="00663DDB"/>
    <w:rsid w:val="00664408"/>
    <w:rsid w:val="00664642"/>
    <w:rsid w:val="00667EEB"/>
    <w:rsid w:val="00671C63"/>
    <w:rsid w:val="00672201"/>
    <w:rsid w:val="00672329"/>
    <w:rsid w:val="00672A8D"/>
    <w:rsid w:val="006735EB"/>
    <w:rsid w:val="00673861"/>
    <w:rsid w:val="00673883"/>
    <w:rsid w:val="00674756"/>
    <w:rsid w:val="00675E36"/>
    <w:rsid w:val="00676A44"/>
    <w:rsid w:val="006832A1"/>
    <w:rsid w:val="00685B6C"/>
    <w:rsid w:val="00686387"/>
    <w:rsid w:val="006865BC"/>
    <w:rsid w:val="00686622"/>
    <w:rsid w:val="006870C6"/>
    <w:rsid w:val="00690532"/>
    <w:rsid w:val="0069310B"/>
    <w:rsid w:val="006932B9"/>
    <w:rsid w:val="006935E0"/>
    <w:rsid w:val="0069743A"/>
    <w:rsid w:val="006A0A30"/>
    <w:rsid w:val="006A0E6D"/>
    <w:rsid w:val="006A2F4D"/>
    <w:rsid w:val="006A39A3"/>
    <w:rsid w:val="006A41E4"/>
    <w:rsid w:val="006A4A4C"/>
    <w:rsid w:val="006A581C"/>
    <w:rsid w:val="006A5B45"/>
    <w:rsid w:val="006A6AF4"/>
    <w:rsid w:val="006A6CA6"/>
    <w:rsid w:val="006A6CE7"/>
    <w:rsid w:val="006A71F2"/>
    <w:rsid w:val="006B1468"/>
    <w:rsid w:val="006B24C1"/>
    <w:rsid w:val="006B2C77"/>
    <w:rsid w:val="006B3EC3"/>
    <w:rsid w:val="006B4F4D"/>
    <w:rsid w:val="006B508B"/>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37B3"/>
    <w:rsid w:val="006E727F"/>
    <w:rsid w:val="006F0C22"/>
    <w:rsid w:val="006F22F1"/>
    <w:rsid w:val="006F2A3B"/>
    <w:rsid w:val="006F2E14"/>
    <w:rsid w:val="006F4683"/>
    <w:rsid w:val="006F4C26"/>
    <w:rsid w:val="006F590B"/>
    <w:rsid w:val="00702ED5"/>
    <w:rsid w:val="00703E81"/>
    <w:rsid w:val="00704827"/>
    <w:rsid w:val="00705130"/>
    <w:rsid w:val="007051DE"/>
    <w:rsid w:val="00705A26"/>
    <w:rsid w:val="00706686"/>
    <w:rsid w:val="00710328"/>
    <w:rsid w:val="00710F0B"/>
    <w:rsid w:val="00712F2B"/>
    <w:rsid w:val="00714DF1"/>
    <w:rsid w:val="00716A6F"/>
    <w:rsid w:val="00717423"/>
    <w:rsid w:val="0072111E"/>
    <w:rsid w:val="00721A5B"/>
    <w:rsid w:val="00721FF2"/>
    <w:rsid w:val="007230E0"/>
    <w:rsid w:val="0072324B"/>
    <w:rsid w:val="007233AB"/>
    <w:rsid w:val="0072350E"/>
    <w:rsid w:val="00724E04"/>
    <w:rsid w:val="00734633"/>
    <w:rsid w:val="00734A36"/>
    <w:rsid w:val="00734CEB"/>
    <w:rsid w:val="00736101"/>
    <w:rsid w:val="00736642"/>
    <w:rsid w:val="007373DF"/>
    <w:rsid w:val="00737E18"/>
    <w:rsid w:val="00740AA3"/>
    <w:rsid w:val="00741140"/>
    <w:rsid w:val="00743124"/>
    <w:rsid w:val="00743F24"/>
    <w:rsid w:val="00744A73"/>
    <w:rsid w:val="00745924"/>
    <w:rsid w:val="00746242"/>
    <w:rsid w:val="007462C1"/>
    <w:rsid w:val="00746409"/>
    <w:rsid w:val="007472E4"/>
    <w:rsid w:val="00750504"/>
    <w:rsid w:val="00750BBA"/>
    <w:rsid w:val="00750F11"/>
    <w:rsid w:val="00751225"/>
    <w:rsid w:val="00751421"/>
    <w:rsid w:val="00751FB6"/>
    <w:rsid w:val="00753A8E"/>
    <w:rsid w:val="007542C6"/>
    <w:rsid w:val="007547C3"/>
    <w:rsid w:val="007550E6"/>
    <w:rsid w:val="00755B41"/>
    <w:rsid w:val="0075735D"/>
    <w:rsid w:val="0076090F"/>
    <w:rsid w:val="00760CB5"/>
    <w:rsid w:val="007619D4"/>
    <w:rsid w:val="007620DA"/>
    <w:rsid w:val="00762C57"/>
    <w:rsid w:val="0076382F"/>
    <w:rsid w:val="00763A62"/>
    <w:rsid w:val="007672C7"/>
    <w:rsid w:val="00770884"/>
    <w:rsid w:val="00772B74"/>
    <w:rsid w:val="00773F1A"/>
    <w:rsid w:val="00780445"/>
    <w:rsid w:val="00782179"/>
    <w:rsid w:val="00782BCD"/>
    <w:rsid w:val="00783AA9"/>
    <w:rsid w:val="007842AA"/>
    <w:rsid w:val="00785F4C"/>
    <w:rsid w:val="007862A8"/>
    <w:rsid w:val="00787554"/>
    <w:rsid w:val="007918A7"/>
    <w:rsid w:val="00791A01"/>
    <w:rsid w:val="00793232"/>
    <w:rsid w:val="0079679A"/>
    <w:rsid w:val="007A0867"/>
    <w:rsid w:val="007A1277"/>
    <w:rsid w:val="007A3434"/>
    <w:rsid w:val="007A35C1"/>
    <w:rsid w:val="007A386E"/>
    <w:rsid w:val="007B0423"/>
    <w:rsid w:val="007B0EAC"/>
    <w:rsid w:val="007B157F"/>
    <w:rsid w:val="007B1747"/>
    <w:rsid w:val="007B29DC"/>
    <w:rsid w:val="007B2F22"/>
    <w:rsid w:val="007B55FC"/>
    <w:rsid w:val="007B7314"/>
    <w:rsid w:val="007B7941"/>
    <w:rsid w:val="007C1C75"/>
    <w:rsid w:val="007C2C07"/>
    <w:rsid w:val="007C38A1"/>
    <w:rsid w:val="007D0309"/>
    <w:rsid w:val="007D0932"/>
    <w:rsid w:val="007D203F"/>
    <w:rsid w:val="007D2488"/>
    <w:rsid w:val="007D2EFA"/>
    <w:rsid w:val="007D5F12"/>
    <w:rsid w:val="007D635E"/>
    <w:rsid w:val="007D6BD1"/>
    <w:rsid w:val="007D70FB"/>
    <w:rsid w:val="007D7736"/>
    <w:rsid w:val="007D79FC"/>
    <w:rsid w:val="007E2129"/>
    <w:rsid w:val="007E2F3C"/>
    <w:rsid w:val="007E32B3"/>
    <w:rsid w:val="007E406D"/>
    <w:rsid w:val="007E453C"/>
    <w:rsid w:val="007E501E"/>
    <w:rsid w:val="007E50A3"/>
    <w:rsid w:val="007E61EA"/>
    <w:rsid w:val="007E78A2"/>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10195"/>
    <w:rsid w:val="008103AA"/>
    <w:rsid w:val="00811E00"/>
    <w:rsid w:val="00812D85"/>
    <w:rsid w:val="00814ACA"/>
    <w:rsid w:val="00816B9B"/>
    <w:rsid w:val="00816DC4"/>
    <w:rsid w:val="008174A9"/>
    <w:rsid w:val="00823177"/>
    <w:rsid w:val="00823E4E"/>
    <w:rsid w:val="00824D7C"/>
    <w:rsid w:val="00826D6C"/>
    <w:rsid w:val="0083135B"/>
    <w:rsid w:val="008318C4"/>
    <w:rsid w:val="008349FB"/>
    <w:rsid w:val="0083538B"/>
    <w:rsid w:val="00835E7B"/>
    <w:rsid w:val="0084030C"/>
    <w:rsid w:val="00840975"/>
    <w:rsid w:val="008415C6"/>
    <w:rsid w:val="00841DE3"/>
    <w:rsid w:val="008427B4"/>
    <w:rsid w:val="008433E6"/>
    <w:rsid w:val="008458E1"/>
    <w:rsid w:val="00846596"/>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57C4"/>
    <w:rsid w:val="008970C2"/>
    <w:rsid w:val="00897A7A"/>
    <w:rsid w:val="00897C59"/>
    <w:rsid w:val="008A2AFA"/>
    <w:rsid w:val="008A3C29"/>
    <w:rsid w:val="008A46D6"/>
    <w:rsid w:val="008A6323"/>
    <w:rsid w:val="008B1064"/>
    <w:rsid w:val="008B1AC6"/>
    <w:rsid w:val="008B1B79"/>
    <w:rsid w:val="008B3181"/>
    <w:rsid w:val="008B6433"/>
    <w:rsid w:val="008B751A"/>
    <w:rsid w:val="008C11F3"/>
    <w:rsid w:val="008C27C7"/>
    <w:rsid w:val="008C35CA"/>
    <w:rsid w:val="008C5479"/>
    <w:rsid w:val="008C5860"/>
    <w:rsid w:val="008C7390"/>
    <w:rsid w:val="008C745E"/>
    <w:rsid w:val="008C7ACC"/>
    <w:rsid w:val="008D066A"/>
    <w:rsid w:val="008D363A"/>
    <w:rsid w:val="008D5AB9"/>
    <w:rsid w:val="008D70F9"/>
    <w:rsid w:val="008E38B2"/>
    <w:rsid w:val="008E6794"/>
    <w:rsid w:val="008F1556"/>
    <w:rsid w:val="008F29AE"/>
    <w:rsid w:val="008F3E6A"/>
    <w:rsid w:val="008F7502"/>
    <w:rsid w:val="008F7866"/>
    <w:rsid w:val="009001F0"/>
    <w:rsid w:val="0090035C"/>
    <w:rsid w:val="009039D2"/>
    <w:rsid w:val="009039D8"/>
    <w:rsid w:val="00906B7E"/>
    <w:rsid w:val="00906DC3"/>
    <w:rsid w:val="00907455"/>
    <w:rsid w:val="00914382"/>
    <w:rsid w:val="00915452"/>
    <w:rsid w:val="00916654"/>
    <w:rsid w:val="00916878"/>
    <w:rsid w:val="00920019"/>
    <w:rsid w:val="009220B2"/>
    <w:rsid w:val="009245D8"/>
    <w:rsid w:val="009268B4"/>
    <w:rsid w:val="009324F7"/>
    <w:rsid w:val="00933682"/>
    <w:rsid w:val="0093597A"/>
    <w:rsid w:val="00935EF4"/>
    <w:rsid w:val="009428A4"/>
    <w:rsid w:val="00942D93"/>
    <w:rsid w:val="00946B7E"/>
    <w:rsid w:val="009503FD"/>
    <w:rsid w:val="00951F83"/>
    <w:rsid w:val="009524CD"/>
    <w:rsid w:val="0095383A"/>
    <w:rsid w:val="00955FD0"/>
    <w:rsid w:val="009563E4"/>
    <w:rsid w:val="009568EB"/>
    <w:rsid w:val="00956B74"/>
    <w:rsid w:val="009609B6"/>
    <w:rsid w:val="00960A01"/>
    <w:rsid w:val="009617A9"/>
    <w:rsid w:val="00962861"/>
    <w:rsid w:val="00962A99"/>
    <w:rsid w:val="00962AC2"/>
    <w:rsid w:val="0096674E"/>
    <w:rsid w:val="00967078"/>
    <w:rsid w:val="00970AEF"/>
    <w:rsid w:val="0097133F"/>
    <w:rsid w:val="009716E8"/>
    <w:rsid w:val="0097227B"/>
    <w:rsid w:val="00972F4B"/>
    <w:rsid w:val="00972F59"/>
    <w:rsid w:val="00973A2E"/>
    <w:rsid w:val="00981519"/>
    <w:rsid w:val="00981CB5"/>
    <w:rsid w:val="00984A10"/>
    <w:rsid w:val="00984BFE"/>
    <w:rsid w:val="00985056"/>
    <w:rsid w:val="00986B6B"/>
    <w:rsid w:val="00991B5B"/>
    <w:rsid w:val="00992E54"/>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6412"/>
    <w:rsid w:val="009A68D5"/>
    <w:rsid w:val="009A6989"/>
    <w:rsid w:val="009B07D0"/>
    <w:rsid w:val="009B0CF1"/>
    <w:rsid w:val="009B0E57"/>
    <w:rsid w:val="009B1519"/>
    <w:rsid w:val="009B3EEB"/>
    <w:rsid w:val="009B5CA5"/>
    <w:rsid w:val="009B635D"/>
    <w:rsid w:val="009B6535"/>
    <w:rsid w:val="009B7086"/>
    <w:rsid w:val="009C0D52"/>
    <w:rsid w:val="009C184D"/>
    <w:rsid w:val="009C6E57"/>
    <w:rsid w:val="009D0405"/>
    <w:rsid w:val="009D0A64"/>
    <w:rsid w:val="009D128A"/>
    <w:rsid w:val="009D13D3"/>
    <w:rsid w:val="009D349B"/>
    <w:rsid w:val="009D3718"/>
    <w:rsid w:val="009D3A23"/>
    <w:rsid w:val="009D3F3A"/>
    <w:rsid w:val="009D60F7"/>
    <w:rsid w:val="009D66FE"/>
    <w:rsid w:val="009D7358"/>
    <w:rsid w:val="009E2495"/>
    <w:rsid w:val="009E2F28"/>
    <w:rsid w:val="009E4A66"/>
    <w:rsid w:val="009E5FB7"/>
    <w:rsid w:val="009E63EE"/>
    <w:rsid w:val="009E6A89"/>
    <w:rsid w:val="009E7906"/>
    <w:rsid w:val="009E7C15"/>
    <w:rsid w:val="009F12AB"/>
    <w:rsid w:val="009F2CD4"/>
    <w:rsid w:val="009F4007"/>
    <w:rsid w:val="009F4221"/>
    <w:rsid w:val="009F491D"/>
    <w:rsid w:val="009F5980"/>
    <w:rsid w:val="009F6C65"/>
    <w:rsid w:val="00A011D6"/>
    <w:rsid w:val="00A01EEB"/>
    <w:rsid w:val="00A022EE"/>
    <w:rsid w:val="00A0593A"/>
    <w:rsid w:val="00A1047F"/>
    <w:rsid w:val="00A12670"/>
    <w:rsid w:val="00A13E17"/>
    <w:rsid w:val="00A14ACC"/>
    <w:rsid w:val="00A14C98"/>
    <w:rsid w:val="00A15D16"/>
    <w:rsid w:val="00A175D5"/>
    <w:rsid w:val="00A200F0"/>
    <w:rsid w:val="00A21837"/>
    <w:rsid w:val="00A22F61"/>
    <w:rsid w:val="00A241AE"/>
    <w:rsid w:val="00A247CE"/>
    <w:rsid w:val="00A25769"/>
    <w:rsid w:val="00A26224"/>
    <w:rsid w:val="00A306CC"/>
    <w:rsid w:val="00A31BC7"/>
    <w:rsid w:val="00A31EB1"/>
    <w:rsid w:val="00A328B0"/>
    <w:rsid w:val="00A32E99"/>
    <w:rsid w:val="00A35689"/>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A34"/>
    <w:rsid w:val="00A70B5F"/>
    <w:rsid w:val="00A73965"/>
    <w:rsid w:val="00A74678"/>
    <w:rsid w:val="00A754CD"/>
    <w:rsid w:val="00A76527"/>
    <w:rsid w:val="00A76685"/>
    <w:rsid w:val="00A809C7"/>
    <w:rsid w:val="00A81597"/>
    <w:rsid w:val="00A8213A"/>
    <w:rsid w:val="00A83924"/>
    <w:rsid w:val="00A917F1"/>
    <w:rsid w:val="00A920F9"/>
    <w:rsid w:val="00A9301C"/>
    <w:rsid w:val="00A93218"/>
    <w:rsid w:val="00A95498"/>
    <w:rsid w:val="00A95B6C"/>
    <w:rsid w:val="00A95DF6"/>
    <w:rsid w:val="00A96406"/>
    <w:rsid w:val="00A97AE4"/>
    <w:rsid w:val="00A97D95"/>
    <w:rsid w:val="00AA1B20"/>
    <w:rsid w:val="00AA30AB"/>
    <w:rsid w:val="00AA5F9E"/>
    <w:rsid w:val="00AA6800"/>
    <w:rsid w:val="00AA6A77"/>
    <w:rsid w:val="00AA7809"/>
    <w:rsid w:val="00AB1D78"/>
    <w:rsid w:val="00AB4841"/>
    <w:rsid w:val="00AC0225"/>
    <w:rsid w:val="00AC2135"/>
    <w:rsid w:val="00AC5DD5"/>
    <w:rsid w:val="00AC7329"/>
    <w:rsid w:val="00AC7F93"/>
    <w:rsid w:val="00AD03F8"/>
    <w:rsid w:val="00AD08D0"/>
    <w:rsid w:val="00AD1473"/>
    <w:rsid w:val="00AD267C"/>
    <w:rsid w:val="00AD4588"/>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3B10"/>
    <w:rsid w:val="00B054A2"/>
    <w:rsid w:val="00B059B0"/>
    <w:rsid w:val="00B0766B"/>
    <w:rsid w:val="00B12261"/>
    <w:rsid w:val="00B12CB7"/>
    <w:rsid w:val="00B1314D"/>
    <w:rsid w:val="00B15AA1"/>
    <w:rsid w:val="00B160CB"/>
    <w:rsid w:val="00B163E3"/>
    <w:rsid w:val="00B16D63"/>
    <w:rsid w:val="00B17494"/>
    <w:rsid w:val="00B2124E"/>
    <w:rsid w:val="00B23749"/>
    <w:rsid w:val="00B2633D"/>
    <w:rsid w:val="00B273F9"/>
    <w:rsid w:val="00B3053B"/>
    <w:rsid w:val="00B31657"/>
    <w:rsid w:val="00B330D9"/>
    <w:rsid w:val="00B33DB6"/>
    <w:rsid w:val="00B33FDC"/>
    <w:rsid w:val="00B34254"/>
    <w:rsid w:val="00B44DC4"/>
    <w:rsid w:val="00B45AE2"/>
    <w:rsid w:val="00B46A6F"/>
    <w:rsid w:val="00B521DA"/>
    <w:rsid w:val="00B524EF"/>
    <w:rsid w:val="00B52F17"/>
    <w:rsid w:val="00B5326A"/>
    <w:rsid w:val="00B53A77"/>
    <w:rsid w:val="00B540E5"/>
    <w:rsid w:val="00B553E5"/>
    <w:rsid w:val="00B60EFF"/>
    <w:rsid w:val="00B61390"/>
    <w:rsid w:val="00B617B0"/>
    <w:rsid w:val="00B6424A"/>
    <w:rsid w:val="00B64797"/>
    <w:rsid w:val="00B660B1"/>
    <w:rsid w:val="00B663A8"/>
    <w:rsid w:val="00B67599"/>
    <w:rsid w:val="00B67C5C"/>
    <w:rsid w:val="00B71955"/>
    <w:rsid w:val="00B721BC"/>
    <w:rsid w:val="00B73DE0"/>
    <w:rsid w:val="00B75E64"/>
    <w:rsid w:val="00B77CAC"/>
    <w:rsid w:val="00B80193"/>
    <w:rsid w:val="00B80678"/>
    <w:rsid w:val="00B81436"/>
    <w:rsid w:val="00B81531"/>
    <w:rsid w:val="00B81FC7"/>
    <w:rsid w:val="00B83BFB"/>
    <w:rsid w:val="00B84EEB"/>
    <w:rsid w:val="00B85571"/>
    <w:rsid w:val="00B87811"/>
    <w:rsid w:val="00B87954"/>
    <w:rsid w:val="00B906E7"/>
    <w:rsid w:val="00B9381B"/>
    <w:rsid w:val="00B948DE"/>
    <w:rsid w:val="00B94AFB"/>
    <w:rsid w:val="00B9591F"/>
    <w:rsid w:val="00B96FCF"/>
    <w:rsid w:val="00BA1170"/>
    <w:rsid w:val="00BA30EF"/>
    <w:rsid w:val="00BA31AF"/>
    <w:rsid w:val="00BA31C5"/>
    <w:rsid w:val="00BA3617"/>
    <w:rsid w:val="00BA5466"/>
    <w:rsid w:val="00BA679B"/>
    <w:rsid w:val="00BA6835"/>
    <w:rsid w:val="00BB0270"/>
    <w:rsid w:val="00BB28C7"/>
    <w:rsid w:val="00BB2DD4"/>
    <w:rsid w:val="00BB3709"/>
    <w:rsid w:val="00BB4716"/>
    <w:rsid w:val="00BB6418"/>
    <w:rsid w:val="00BC0A87"/>
    <w:rsid w:val="00BC20D7"/>
    <w:rsid w:val="00BC29E8"/>
    <w:rsid w:val="00BC33F7"/>
    <w:rsid w:val="00BC3F8B"/>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5C4D"/>
    <w:rsid w:val="00C204C9"/>
    <w:rsid w:val="00C2230C"/>
    <w:rsid w:val="00C231D5"/>
    <w:rsid w:val="00C2589F"/>
    <w:rsid w:val="00C25BC9"/>
    <w:rsid w:val="00C26070"/>
    <w:rsid w:val="00C266C8"/>
    <w:rsid w:val="00C26D97"/>
    <w:rsid w:val="00C31A7B"/>
    <w:rsid w:val="00C32773"/>
    <w:rsid w:val="00C36901"/>
    <w:rsid w:val="00C36BCF"/>
    <w:rsid w:val="00C37116"/>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7D7A"/>
    <w:rsid w:val="00C614FC"/>
    <w:rsid w:val="00C61A09"/>
    <w:rsid w:val="00C61F9F"/>
    <w:rsid w:val="00C621E3"/>
    <w:rsid w:val="00C622B8"/>
    <w:rsid w:val="00C62AE6"/>
    <w:rsid w:val="00C64BB1"/>
    <w:rsid w:val="00C6506A"/>
    <w:rsid w:val="00C65EC7"/>
    <w:rsid w:val="00C73417"/>
    <w:rsid w:val="00C73874"/>
    <w:rsid w:val="00C73C86"/>
    <w:rsid w:val="00C744A1"/>
    <w:rsid w:val="00C74D37"/>
    <w:rsid w:val="00C76007"/>
    <w:rsid w:val="00C76C13"/>
    <w:rsid w:val="00C81A81"/>
    <w:rsid w:val="00C83A37"/>
    <w:rsid w:val="00C843CA"/>
    <w:rsid w:val="00C84B74"/>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08F"/>
    <w:rsid w:val="00CB34F0"/>
    <w:rsid w:val="00CB3599"/>
    <w:rsid w:val="00CB4786"/>
    <w:rsid w:val="00CB4DDE"/>
    <w:rsid w:val="00CB58C8"/>
    <w:rsid w:val="00CC06FF"/>
    <w:rsid w:val="00CC1A6A"/>
    <w:rsid w:val="00CC1C4E"/>
    <w:rsid w:val="00CC1E4F"/>
    <w:rsid w:val="00CC3F2A"/>
    <w:rsid w:val="00CC59D3"/>
    <w:rsid w:val="00CC5D68"/>
    <w:rsid w:val="00CC6008"/>
    <w:rsid w:val="00CC79AD"/>
    <w:rsid w:val="00CD0215"/>
    <w:rsid w:val="00CD186F"/>
    <w:rsid w:val="00CD386D"/>
    <w:rsid w:val="00CD3DD1"/>
    <w:rsid w:val="00CD5BDA"/>
    <w:rsid w:val="00CD5F28"/>
    <w:rsid w:val="00CD684C"/>
    <w:rsid w:val="00CD69E7"/>
    <w:rsid w:val="00CE3047"/>
    <w:rsid w:val="00CE50B6"/>
    <w:rsid w:val="00CE6C11"/>
    <w:rsid w:val="00CF0F12"/>
    <w:rsid w:val="00CF14DF"/>
    <w:rsid w:val="00CF16B2"/>
    <w:rsid w:val="00CF40AE"/>
    <w:rsid w:val="00CF4669"/>
    <w:rsid w:val="00CF5E36"/>
    <w:rsid w:val="00CF6410"/>
    <w:rsid w:val="00CF657F"/>
    <w:rsid w:val="00CF6FEA"/>
    <w:rsid w:val="00D027E6"/>
    <w:rsid w:val="00D034B2"/>
    <w:rsid w:val="00D0371A"/>
    <w:rsid w:val="00D0609B"/>
    <w:rsid w:val="00D061AE"/>
    <w:rsid w:val="00D10FAF"/>
    <w:rsid w:val="00D14035"/>
    <w:rsid w:val="00D15759"/>
    <w:rsid w:val="00D165D6"/>
    <w:rsid w:val="00D1761E"/>
    <w:rsid w:val="00D2040E"/>
    <w:rsid w:val="00D218E9"/>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988"/>
    <w:rsid w:val="00D449D9"/>
    <w:rsid w:val="00D45370"/>
    <w:rsid w:val="00D468C1"/>
    <w:rsid w:val="00D469D7"/>
    <w:rsid w:val="00D50A56"/>
    <w:rsid w:val="00D5273C"/>
    <w:rsid w:val="00D556E5"/>
    <w:rsid w:val="00D559E4"/>
    <w:rsid w:val="00D569C5"/>
    <w:rsid w:val="00D61935"/>
    <w:rsid w:val="00D61F03"/>
    <w:rsid w:val="00D62CC0"/>
    <w:rsid w:val="00D63B0B"/>
    <w:rsid w:val="00D65F47"/>
    <w:rsid w:val="00D70CBB"/>
    <w:rsid w:val="00D710F6"/>
    <w:rsid w:val="00D7237A"/>
    <w:rsid w:val="00D72FE2"/>
    <w:rsid w:val="00D7365C"/>
    <w:rsid w:val="00D73F17"/>
    <w:rsid w:val="00D7410B"/>
    <w:rsid w:val="00D74DAC"/>
    <w:rsid w:val="00D77672"/>
    <w:rsid w:val="00D778F4"/>
    <w:rsid w:val="00D80A7B"/>
    <w:rsid w:val="00D80EB2"/>
    <w:rsid w:val="00D82EB2"/>
    <w:rsid w:val="00D85BBD"/>
    <w:rsid w:val="00D85CD9"/>
    <w:rsid w:val="00D91661"/>
    <w:rsid w:val="00D91F54"/>
    <w:rsid w:val="00D92230"/>
    <w:rsid w:val="00D92358"/>
    <w:rsid w:val="00D93F37"/>
    <w:rsid w:val="00D96C92"/>
    <w:rsid w:val="00D9786D"/>
    <w:rsid w:val="00DA108D"/>
    <w:rsid w:val="00DB395F"/>
    <w:rsid w:val="00DB3B86"/>
    <w:rsid w:val="00DB45EE"/>
    <w:rsid w:val="00DB4B1A"/>
    <w:rsid w:val="00DB51FD"/>
    <w:rsid w:val="00DB55C5"/>
    <w:rsid w:val="00DB569F"/>
    <w:rsid w:val="00DB5D6A"/>
    <w:rsid w:val="00DB7295"/>
    <w:rsid w:val="00DB7517"/>
    <w:rsid w:val="00DB7B39"/>
    <w:rsid w:val="00DC2163"/>
    <w:rsid w:val="00DC223A"/>
    <w:rsid w:val="00DC4000"/>
    <w:rsid w:val="00DC54FC"/>
    <w:rsid w:val="00DC5901"/>
    <w:rsid w:val="00DC7660"/>
    <w:rsid w:val="00DD04F4"/>
    <w:rsid w:val="00DD3129"/>
    <w:rsid w:val="00DD3987"/>
    <w:rsid w:val="00DD4BC8"/>
    <w:rsid w:val="00DD69F9"/>
    <w:rsid w:val="00DD77F8"/>
    <w:rsid w:val="00DD7F80"/>
    <w:rsid w:val="00DE0356"/>
    <w:rsid w:val="00DE1099"/>
    <w:rsid w:val="00DE378C"/>
    <w:rsid w:val="00DE42DD"/>
    <w:rsid w:val="00DF03AF"/>
    <w:rsid w:val="00DF04BB"/>
    <w:rsid w:val="00DF0A5D"/>
    <w:rsid w:val="00DF177E"/>
    <w:rsid w:val="00DF17BF"/>
    <w:rsid w:val="00DF2094"/>
    <w:rsid w:val="00DF3125"/>
    <w:rsid w:val="00DF3717"/>
    <w:rsid w:val="00DF3A31"/>
    <w:rsid w:val="00DF49D8"/>
    <w:rsid w:val="00DF5793"/>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3F96"/>
    <w:rsid w:val="00E143DF"/>
    <w:rsid w:val="00E15176"/>
    <w:rsid w:val="00E20CB7"/>
    <w:rsid w:val="00E214FA"/>
    <w:rsid w:val="00E22EEB"/>
    <w:rsid w:val="00E23763"/>
    <w:rsid w:val="00E25FCF"/>
    <w:rsid w:val="00E2645E"/>
    <w:rsid w:val="00E26904"/>
    <w:rsid w:val="00E27B6F"/>
    <w:rsid w:val="00E30C79"/>
    <w:rsid w:val="00E32816"/>
    <w:rsid w:val="00E32F5C"/>
    <w:rsid w:val="00E34652"/>
    <w:rsid w:val="00E43AA3"/>
    <w:rsid w:val="00E4512A"/>
    <w:rsid w:val="00E4747C"/>
    <w:rsid w:val="00E47BDC"/>
    <w:rsid w:val="00E5231F"/>
    <w:rsid w:val="00E5291A"/>
    <w:rsid w:val="00E5404B"/>
    <w:rsid w:val="00E550E4"/>
    <w:rsid w:val="00E56C39"/>
    <w:rsid w:val="00E607EA"/>
    <w:rsid w:val="00E625EC"/>
    <w:rsid w:val="00E62C9A"/>
    <w:rsid w:val="00E741BF"/>
    <w:rsid w:val="00E7495C"/>
    <w:rsid w:val="00E74FFB"/>
    <w:rsid w:val="00E75914"/>
    <w:rsid w:val="00E76088"/>
    <w:rsid w:val="00E77CAA"/>
    <w:rsid w:val="00E77E9F"/>
    <w:rsid w:val="00E83E8A"/>
    <w:rsid w:val="00E84597"/>
    <w:rsid w:val="00E84AF5"/>
    <w:rsid w:val="00E84C2E"/>
    <w:rsid w:val="00E877B2"/>
    <w:rsid w:val="00E87F23"/>
    <w:rsid w:val="00E9324B"/>
    <w:rsid w:val="00E94F58"/>
    <w:rsid w:val="00E95952"/>
    <w:rsid w:val="00EA2253"/>
    <w:rsid w:val="00EA2DD7"/>
    <w:rsid w:val="00EA3B69"/>
    <w:rsid w:val="00EA45D8"/>
    <w:rsid w:val="00EA530F"/>
    <w:rsid w:val="00EA5A53"/>
    <w:rsid w:val="00EA6547"/>
    <w:rsid w:val="00EA6603"/>
    <w:rsid w:val="00EA70AB"/>
    <w:rsid w:val="00EA7937"/>
    <w:rsid w:val="00EB13AE"/>
    <w:rsid w:val="00EB1C2F"/>
    <w:rsid w:val="00EB3089"/>
    <w:rsid w:val="00EB36CA"/>
    <w:rsid w:val="00EB553D"/>
    <w:rsid w:val="00EB6384"/>
    <w:rsid w:val="00EC228A"/>
    <w:rsid w:val="00EC3FFE"/>
    <w:rsid w:val="00EC6093"/>
    <w:rsid w:val="00EC6270"/>
    <w:rsid w:val="00EC7897"/>
    <w:rsid w:val="00ED1780"/>
    <w:rsid w:val="00ED207B"/>
    <w:rsid w:val="00ED24F8"/>
    <w:rsid w:val="00ED46F0"/>
    <w:rsid w:val="00ED4F58"/>
    <w:rsid w:val="00ED6868"/>
    <w:rsid w:val="00ED7F50"/>
    <w:rsid w:val="00EE054B"/>
    <w:rsid w:val="00EE3BF5"/>
    <w:rsid w:val="00EE3E88"/>
    <w:rsid w:val="00EE3F87"/>
    <w:rsid w:val="00EE77FA"/>
    <w:rsid w:val="00EF053F"/>
    <w:rsid w:val="00EF1C5F"/>
    <w:rsid w:val="00EF5EFD"/>
    <w:rsid w:val="00EF6962"/>
    <w:rsid w:val="00EF6B91"/>
    <w:rsid w:val="00EF70D6"/>
    <w:rsid w:val="00F008F0"/>
    <w:rsid w:val="00F02BAF"/>
    <w:rsid w:val="00F03A13"/>
    <w:rsid w:val="00F0445E"/>
    <w:rsid w:val="00F058C5"/>
    <w:rsid w:val="00F059D1"/>
    <w:rsid w:val="00F0634C"/>
    <w:rsid w:val="00F0696C"/>
    <w:rsid w:val="00F10EFB"/>
    <w:rsid w:val="00F12DD3"/>
    <w:rsid w:val="00F14313"/>
    <w:rsid w:val="00F14838"/>
    <w:rsid w:val="00F17117"/>
    <w:rsid w:val="00F22D28"/>
    <w:rsid w:val="00F24E21"/>
    <w:rsid w:val="00F25C53"/>
    <w:rsid w:val="00F26E5A"/>
    <w:rsid w:val="00F2703D"/>
    <w:rsid w:val="00F31DCF"/>
    <w:rsid w:val="00F328C7"/>
    <w:rsid w:val="00F32BD2"/>
    <w:rsid w:val="00F34AB8"/>
    <w:rsid w:val="00F354C6"/>
    <w:rsid w:val="00F3667E"/>
    <w:rsid w:val="00F40EA6"/>
    <w:rsid w:val="00F413D3"/>
    <w:rsid w:val="00F418FB"/>
    <w:rsid w:val="00F516F5"/>
    <w:rsid w:val="00F52C51"/>
    <w:rsid w:val="00F53261"/>
    <w:rsid w:val="00F54B7B"/>
    <w:rsid w:val="00F5520A"/>
    <w:rsid w:val="00F55FA1"/>
    <w:rsid w:val="00F5622D"/>
    <w:rsid w:val="00F56675"/>
    <w:rsid w:val="00F57C73"/>
    <w:rsid w:val="00F57D30"/>
    <w:rsid w:val="00F608FF"/>
    <w:rsid w:val="00F614F9"/>
    <w:rsid w:val="00F636C3"/>
    <w:rsid w:val="00F6697A"/>
    <w:rsid w:val="00F66BC9"/>
    <w:rsid w:val="00F67885"/>
    <w:rsid w:val="00F71399"/>
    <w:rsid w:val="00F71ADD"/>
    <w:rsid w:val="00F7341E"/>
    <w:rsid w:val="00F7375A"/>
    <w:rsid w:val="00F74DFD"/>
    <w:rsid w:val="00F75512"/>
    <w:rsid w:val="00F76307"/>
    <w:rsid w:val="00F777C8"/>
    <w:rsid w:val="00F80B06"/>
    <w:rsid w:val="00F815C8"/>
    <w:rsid w:val="00F82A2D"/>
    <w:rsid w:val="00F82CF8"/>
    <w:rsid w:val="00F82E91"/>
    <w:rsid w:val="00F836F0"/>
    <w:rsid w:val="00F85143"/>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507A"/>
    <w:rsid w:val="00FB5CD8"/>
    <w:rsid w:val="00FB7CEC"/>
    <w:rsid w:val="00FC17F5"/>
    <w:rsid w:val="00FC25E5"/>
    <w:rsid w:val="00FC4C0E"/>
    <w:rsid w:val="00FC713E"/>
    <w:rsid w:val="00FC7363"/>
    <w:rsid w:val="00FC7DF2"/>
    <w:rsid w:val="00FD375D"/>
    <w:rsid w:val="00FD3FBE"/>
    <w:rsid w:val="00FD4016"/>
    <w:rsid w:val="00FD5D94"/>
    <w:rsid w:val="00FE1981"/>
    <w:rsid w:val="00FE238F"/>
    <w:rsid w:val="00FE30BC"/>
    <w:rsid w:val="00FE31AE"/>
    <w:rsid w:val="00FE36DB"/>
    <w:rsid w:val="00FE3C59"/>
    <w:rsid w:val="00FE44F3"/>
    <w:rsid w:val="00FF2525"/>
    <w:rsid w:val="00FF39BE"/>
    <w:rsid w:val="00FF43A8"/>
    <w:rsid w:val="00FF4A3D"/>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FE5BC0"/>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D27"/>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1"/>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1"/>
    <w:rsid w:val="00CD386D"/>
    <w:pPr>
      <w:jc w:val="center"/>
    </w:pPr>
    <w:rPr>
      <w:i/>
      <w:lang w:val="x-none"/>
    </w:rPr>
  </w:style>
  <w:style w:type="character" w:customStyle="1" w:styleId="FooterChar1">
    <w:name w:val="Footer Char1"/>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2"/>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pPr>
      <w:numPr>
        <w:numId w:val="6"/>
      </w:numPr>
    </w:pPr>
  </w:style>
  <w:style w:type="paragraph" w:styleId="ListNumber5">
    <w:name w:val="List Number 5"/>
    <w:basedOn w:val="Normal"/>
    <w:pPr>
      <w:numPr>
        <w:numId w:val="7"/>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1"/>
    <w:uiPriority w:val="99"/>
    <w:rsid w:val="00F12DD3"/>
    <w:pPr>
      <w:spacing w:after="0"/>
    </w:pPr>
    <w:rPr>
      <w:rFonts w:ascii="Tahoma" w:hAnsi="Tahoma"/>
      <w:sz w:val="16"/>
      <w:szCs w:val="16"/>
      <w:lang w:val="x-none"/>
    </w:rPr>
  </w:style>
  <w:style w:type="character" w:customStyle="1" w:styleId="BalloonTextChar1">
    <w:name w:val="Balloon Text Char1"/>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2">
    <w:name w:val="Comment Text Char2"/>
    <w:link w:val="CommentText"/>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Heading3Char1">
    <w:name w:val="Heading 3 Char1"/>
    <w:link w:val="Heading3"/>
    <w:rsid w:val="005745FC"/>
    <w:rPr>
      <w:rFonts w:ascii="Arial" w:hAnsi="Arial"/>
      <w:sz w:val="28"/>
      <w:lang w:val="x-none" w:eastAsia="en-US"/>
    </w:rPr>
  </w:style>
  <w:style w:type="character" w:customStyle="1" w:styleId="Heading8Char1">
    <w:name w:val="Heading 8 Char1"/>
    <w:link w:val="Heading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Normal"/>
    <w:qFormat/>
    <w:rsid w:val="005745FC"/>
    <w:pPr>
      <w:keepNext/>
      <w:keepLines/>
      <w:numPr>
        <w:numId w:val="12"/>
      </w:numPr>
      <w:tabs>
        <w:tab w:val="left" w:pos="720"/>
      </w:tabs>
      <w:spacing w:after="0"/>
    </w:pPr>
    <w:rPr>
      <w:rFonts w:ascii="Arial" w:eastAsia="Times New Roman" w:hAnsi="Arial"/>
      <w:sz w:val="18"/>
    </w:rPr>
  </w:style>
  <w:style w:type="table" w:styleId="TableGrid">
    <w:name w:val="Table Grid"/>
    <w:basedOn w:val="TableNormal"/>
    <w:uiPriority w:val="5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uiPriority w:val="99"/>
    <w:rsid w:val="005745FC"/>
    <w:rPr>
      <w:rFonts w:ascii="Times New Roman" w:eastAsia="SimSun" w:hAnsi="Times New Roman"/>
      <w:lang w:val="en-GB" w:eastAsia="en-US"/>
    </w:rPr>
  </w:style>
  <w:style w:type="paragraph" w:styleId="Revision">
    <w:name w:val="Revision"/>
    <w:hidden/>
    <w:uiPriority w:val="99"/>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PlainTextChar">
    <w:name w:val="Plain Text Char"/>
    <w:link w:val="Plain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Heading1Char1">
    <w:name w:val="Heading 1 Char1"/>
    <w:link w:val="Heading1"/>
    <w:rsid w:val="005745FC"/>
    <w:rPr>
      <w:rFonts w:ascii="Arial" w:hAnsi="Arial"/>
      <w:sz w:val="36"/>
      <w:lang w:val="en-GB" w:eastAsia="en-US"/>
    </w:rPr>
  </w:style>
  <w:style w:type="character" w:customStyle="1" w:styleId="Heading4Char1">
    <w:name w:val="Heading 4 Char1"/>
    <w:link w:val="Heading4"/>
    <w:rsid w:val="005745FC"/>
    <w:rPr>
      <w:rFonts w:ascii="Arial" w:hAnsi="Arial"/>
      <w:sz w:val="24"/>
      <w:lang w:val="x-none" w:eastAsia="en-US"/>
    </w:rPr>
  </w:style>
  <w:style w:type="character" w:customStyle="1" w:styleId="Heading5Char1">
    <w:name w:val="Heading 5 Char1"/>
    <w:link w:val="Heading5"/>
    <w:rsid w:val="005745FC"/>
    <w:rPr>
      <w:rFonts w:ascii="Arial" w:hAnsi="Arial"/>
      <w:sz w:val="22"/>
      <w:lang w:val="x-none" w:eastAsia="en-US"/>
    </w:rPr>
  </w:style>
  <w:style w:type="paragraph" w:customStyle="1" w:styleId="OneM2M-Normal">
    <w:name w:val="OneM2M-Normal"/>
    <w:basedOn w:val="Normal"/>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character" w:customStyle="1" w:styleId="hgkelc">
    <w:name w:val="hgkelc"/>
    <w:basedOn w:val="DefaultParagraphFont"/>
    <w:rsid w:val="00A22F61"/>
  </w:style>
  <w:style w:type="character" w:customStyle="1" w:styleId="FootnoteTextChar1">
    <w:name w:val="Footnote Text Char1"/>
    <w:link w:val="FootnoteText"/>
    <w:rsid w:val="005745FC"/>
    <w:rPr>
      <w:sz w:val="16"/>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5745FC"/>
    <w:rPr>
      <w:b/>
      <w:bCs/>
      <w:lang w:val="en-GB" w:eastAsia="en-US"/>
    </w:rPr>
  </w:style>
  <w:style w:type="paragraph" w:customStyle="1" w:styleId="OneM2M-UCHead1">
    <w:name w:val="OneM2M-UCHead1"/>
    <w:basedOn w:val="Normal"/>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character" w:customStyle="1" w:styleId="acopre">
    <w:name w:val="acopre"/>
    <w:basedOn w:val="DefaultParagraphFont"/>
    <w:rsid w:val="00A22F61"/>
  </w:style>
  <w:style w:type="numbering" w:customStyle="1" w:styleId="LFO31">
    <w:name w:val="LFO31"/>
    <w:rsid w:val="000C4140"/>
    <w:pPr>
      <w:numPr>
        <w:numId w:val="11"/>
      </w:numPr>
    </w:pPr>
  </w:style>
  <w:style w:type="paragraph" w:customStyle="1" w:styleId="Contents7">
    <w:name w:val="Contents 7"/>
    <w:basedOn w:val="Normal"/>
    <w:next w:val="Normal"/>
    <w:uiPriority w:val="39"/>
    <w:rsid w:val="00A22F61"/>
    <w:pPr>
      <w:keepLines/>
      <w:widowControl w:val="0"/>
      <w:suppressLineNumbers/>
      <w:tabs>
        <w:tab w:val="right" w:leader="dot" w:pos="9639"/>
      </w:tabs>
      <w:suppressAutoHyphens/>
      <w:autoSpaceDE/>
      <w:autoSpaceDN/>
      <w:adjustRightInd/>
      <w:ind w:left="2268" w:hanging="2268"/>
    </w:pPr>
    <w:rPr>
      <w:rFonts w:cs="FreeSans"/>
      <w:color w:val="00000A"/>
    </w:rPr>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Heading6Char1">
    <w:name w:val="Heading 6 Char1"/>
    <w:link w:val="Heading6"/>
    <w:rsid w:val="00C31A7B"/>
    <w:rPr>
      <w:rFonts w:ascii="Arial" w:hAnsi="Arial"/>
      <w:lang w:val="x-none" w:eastAsia="en-US"/>
    </w:rPr>
  </w:style>
  <w:style w:type="character" w:customStyle="1" w:styleId="Heading7Char1">
    <w:name w:val="Heading 7 Char1"/>
    <w:link w:val="Heading7"/>
    <w:rsid w:val="00C31A7B"/>
    <w:rPr>
      <w:rFonts w:ascii="Arial" w:hAnsi="Arial"/>
      <w:lang w:val="x-none" w:eastAsia="en-US"/>
    </w:rPr>
  </w:style>
  <w:style w:type="character" w:customStyle="1" w:styleId="Heading9Char1">
    <w:name w:val="Heading 9 Char1"/>
    <w:link w:val="Heading9"/>
    <w:rsid w:val="00C31A7B"/>
    <w:rPr>
      <w:rFonts w:ascii="Arial" w:hAnsi="Arial"/>
      <w:sz w:val="36"/>
      <w:lang w:val="en-GB" w:eastAsia="en-US"/>
    </w:rPr>
  </w:style>
  <w:style w:type="character" w:customStyle="1" w:styleId="HTMLAddressChar">
    <w:name w:val="HTML Address Char"/>
    <w:link w:val="HTMLAddress"/>
    <w:rsid w:val="00C31A7B"/>
    <w:rPr>
      <w:i/>
      <w:iCs/>
      <w:lang w:val="en-GB" w:eastAsia="en-US"/>
    </w:rPr>
  </w:style>
  <w:style w:type="character" w:customStyle="1" w:styleId="HTMLPreformattedChar">
    <w:name w:val="HTML Preformatted Char"/>
    <w:link w:val="HTMLPreformatted"/>
    <w:rsid w:val="00C31A7B"/>
    <w:rPr>
      <w:rFonts w:ascii="Courier New" w:hAnsi="Courier New" w:cs="Courier New"/>
      <w:lang w:val="en-GB" w:eastAsia="en-US"/>
    </w:rPr>
  </w:style>
  <w:style w:type="paragraph" w:customStyle="1" w:styleId="msonormal0">
    <w:name w:val="msonormal"/>
    <w:basedOn w:val="Normal"/>
    <w:rsid w:val="00C31A7B"/>
    <w:pPr>
      <w:textAlignment w:val="auto"/>
    </w:pPr>
    <w:rPr>
      <w:rFonts w:eastAsia="Times New Roman"/>
      <w:sz w:val="24"/>
      <w:szCs w:val="24"/>
    </w:rPr>
  </w:style>
  <w:style w:type="character" w:customStyle="1" w:styleId="EndnoteTextChar">
    <w:name w:val="Endnote Text Char"/>
    <w:link w:val="EndnoteText"/>
    <w:semiHidden/>
    <w:rsid w:val="00C31A7B"/>
    <w:rPr>
      <w:lang w:val="en-GB" w:eastAsia="en-US"/>
    </w:rPr>
  </w:style>
  <w:style w:type="character" w:customStyle="1" w:styleId="MacroTextChar">
    <w:name w:val="Macro Text Char"/>
    <w:link w:val="MacroText"/>
    <w:semiHidden/>
    <w:rsid w:val="00C31A7B"/>
    <w:rPr>
      <w:rFonts w:ascii="Courier New" w:hAnsi="Courier New" w:cs="Courier New"/>
      <w:lang w:val="en-GB" w:eastAsia="en-US"/>
    </w:rPr>
  </w:style>
  <w:style w:type="character" w:customStyle="1" w:styleId="TitleChar">
    <w:name w:val="Title Char"/>
    <w:link w:val="Title"/>
    <w:rsid w:val="00C31A7B"/>
    <w:rPr>
      <w:rFonts w:ascii="Arial" w:hAnsi="Arial" w:cs="Arial"/>
      <w:b/>
      <w:bCs/>
      <w:kern w:val="28"/>
      <w:sz w:val="32"/>
      <w:szCs w:val="32"/>
      <w:lang w:val="en-GB" w:eastAsia="en-US"/>
    </w:rPr>
  </w:style>
  <w:style w:type="character" w:customStyle="1" w:styleId="ClosingChar">
    <w:name w:val="Closing Char"/>
    <w:link w:val="Closing"/>
    <w:rsid w:val="00C31A7B"/>
    <w:rPr>
      <w:lang w:val="en-GB" w:eastAsia="en-US"/>
    </w:rPr>
  </w:style>
  <w:style w:type="character" w:customStyle="1" w:styleId="SignatureChar">
    <w:name w:val="Signature Char"/>
    <w:link w:val="Signature"/>
    <w:rsid w:val="00C31A7B"/>
    <w:rPr>
      <w:lang w:val="en-GB" w:eastAsia="en-US"/>
    </w:rPr>
  </w:style>
  <w:style w:type="character" w:customStyle="1" w:styleId="BodyTextChar">
    <w:name w:val="Body Text Char"/>
    <w:link w:val="BodyText"/>
    <w:rsid w:val="00C31A7B"/>
    <w:rPr>
      <w:lang w:val="en-GB" w:eastAsia="en-US"/>
    </w:rPr>
  </w:style>
  <w:style w:type="character" w:customStyle="1" w:styleId="BodyTextIndentChar">
    <w:name w:val="Body Text Indent Char"/>
    <w:link w:val="BodyTextIndent"/>
    <w:rsid w:val="00C31A7B"/>
    <w:rPr>
      <w:lang w:val="en-GB" w:eastAsia="en-US"/>
    </w:rPr>
  </w:style>
  <w:style w:type="character" w:customStyle="1" w:styleId="MessageHeaderChar">
    <w:name w:val="Message Header Char"/>
    <w:link w:val="MessageHeader"/>
    <w:rsid w:val="00C31A7B"/>
    <w:rPr>
      <w:rFonts w:ascii="Arial" w:hAnsi="Arial" w:cs="Arial"/>
      <w:sz w:val="24"/>
      <w:szCs w:val="24"/>
      <w:shd w:val="pct20" w:color="auto" w:fill="auto"/>
      <w:lang w:val="en-GB" w:eastAsia="en-US"/>
    </w:rPr>
  </w:style>
  <w:style w:type="character" w:customStyle="1" w:styleId="SubtitleChar">
    <w:name w:val="Subtitle Char"/>
    <w:link w:val="Subtitle"/>
    <w:rsid w:val="00C31A7B"/>
    <w:rPr>
      <w:rFonts w:ascii="Arial" w:hAnsi="Arial" w:cs="Arial"/>
      <w:sz w:val="24"/>
      <w:szCs w:val="24"/>
      <w:lang w:val="en-GB" w:eastAsia="en-US"/>
    </w:rPr>
  </w:style>
  <w:style w:type="character" w:customStyle="1" w:styleId="SalutationChar">
    <w:name w:val="Salutation Char"/>
    <w:link w:val="Salutation"/>
    <w:rsid w:val="00C31A7B"/>
    <w:rPr>
      <w:lang w:val="en-GB" w:eastAsia="en-US"/>
    </w:rPr>
  </w:style>
  <w:style w:type="character" w:customStyle="1" w:styleId="DateChar">
    <w:name w:val="Date Char"/>
    <w:link w:val="Date"/>
    <w:rsid w:val="00C31A7B"/>
    <w:rPr>
      <w:lang w:val="en-GB" w:eastAsia="en-US"/>
    </w:rPr>
  </w:style>
  <w:style w:type="character" w:customStyle="1" w:styleId="BodyTextFirstIndentChar">
    <w:name w:val="Body Text First Indent Char"/>
    <w:link w:val="BodyTextFirstIndent"/>
    <w:rsid w:val="00C31A7B"/>
    <w:rPr>
      <w:lang w:val="en-GB" w:eastAsia="en-US"/>
    </w:rPr>
  </w:style>
  <w:style w:type="character" w:customStyle="1" w:styleId="BodyTextFirstIndent2Char">
    <w:name w:val="Body Text First Indent 2 Char"/>
    <w:link w:val="BodyTextFirstIndent2"/>
    <w:rsid w:val="00C31A7B"/>
    <w:rPr>
      <w:lang w:val="en-GB" w:eastAsia="en-US"/>
    </w:rPr>
  </w:style>
  <w:style w:type="character" w:customStyle="1" w:styleId="NoteHeadingChar">
    <w:name w:val="Note Heading Char"/>
    <w:link w:val="NoteHeading"/>
    <w:rsid w:val="00C31A7B"/>
    <w:rPr>
      <w:lang w:val="en-GB" w:eastAsia="en-US"/>
    </w:rPr>
  </w:style>
  <w:style w:type="character" w:customStyle="1" w:styleId="BodyText2Char">
    <w:name w:val="Body Text 2 Char"/>
    <w:link w:val="BodyText2"/>
    <w:rsid w:val="00C31A7B"/>
    <w:rPr>
      <w:lang w:val="en-GB" w:eastAsia="en-US"/>
    </w:rPr>
  </w:style>
  <w:style w:type="character" w:customStyle="1" w:styleId="BodyText3Char">
    <w:name w:val="Body Text 3 Char"/>
    <w:link w:val="BodyText3"/>
    <w:rsid w:val="00C31A7B"/>
    <w:rPr>
      <w:sz w:val="16"/>
      <w:szCs w:val="16"/>
      <w:lang w:val="en-GB" w:eastAsia="en-US"/>
    </w:rPr>
  </w:style>
  <w:style w:type="character" w:customStyle="1" w:styleId="BodyTextIndent2Char">
    <w:name w:val="Body Text Indent 2 Char"/>
    <w:link w:val="BodyTextIndent2"/>
    <w:rsid w:val="00C31A7B"/>
    <w:rPr>
      <w:lang w:val="en-GB" w:eastAsia="en-US"/>
    </w:rPr>
  </w:style>
  <w:style w:type="character" w:customStyle="1" w:styleId="BodyTextIndent3Char">
    <w:name w:val="Body Text Indent 3 Char"/>
    <w:link w:val="BodyTextIndent3"/>
    <w:rsid w:val="00C31A7B"/>
    <w:rPr>
      <w:sz w:val="16"/>
      <w:szCs w:val="16"/>
      <w:lang w:val="en-GB" w:eastAsia="en-US"/>
    </w:rPr>
  </w:style>
  <w:style w:type="character" w:customStyle="1" w:styleId="DocumentMapChar1">
    <w:name w:val="Document Map Char1"/>
    <w:link w:val="DocumentMap"/>
    <w:rsid w:val="00C31A7B"/>
    <w:rPr>
      <w:rFonts w:ascii="Tahoma" w:hAnsi="Tahoma" w:cs="Tahoma"/>
      <w:shd w:val="clear" w:color="auto" w:fill="000080"/>
      <w:lang w:val="en-GB" w:eastAsia="en-US"/>
    </w:rPr>
  </w:style>
  <w:style w:type="character" w:customStyle="1" w:styleId="E-mailSignatureChar">
    <w:name w:val="E-mail Signature Char"/>
    <w:link w:val="E-mailSignature"/>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Heading1"/>
    <w:next w:val="Normal"/>
    <w:link w:val="Annex1Char"/>
    <w:qFormat/>
    <w:rsid w:val="00850B17"/>
    <w:pPr>
      <w:numPr>
        <w:numId w:val="14"/>
      </w:numPr>
    </w:pPr>
    <w:rPr>
      <w:rFonts w:eastAsia="Times New Roman"/>
      <w:lang w:eastAsia="de-DE"/>
    </w:rPr>
  </w:style>
  <w:style w:type="paragraph" w:customStyle="1" w:styleId="Annex2">
    <w:name w:val="Annex 2"/>
    <w:basedOn w:val="Heading2"/>
    <w:next w:val="Normal"/>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Heading3"/>
    <w:next w:val="Normal"/>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Normal"/>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Normal"/>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customStyle="1" w:styleId="UnresolvedMention">
    <w:name w:val="Unresolved Mention"/>
    <w:basedOn w:val="DefaultParagraphFont"/>
    <w:uiPriority w:val="99"/>
    <w:semiHidden/>
    <w:unhideWhenUsed/>
    <w:rsid w:val="007B7314"/>
    <w:rPr>
      <w:color w:val="605E5C"/>
      <w:shd w:val="clear" w:color="auto" w:fill="E1DFDD"/>
    </w:rPr>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4">
    <w:name w:val="スタイル4"/>
    <w:rsid w:val="00AC2135"/>
    <w:pPr>
      <w:numPr>
        <w:numId w:val="19"/>
      </w:numPr>
    </w:pPr>
  </w:style>
  <w:style w:type="paragraph" w:customStyle="1" w:styleId="OneM2M-Heading3">
    <w:name w:val="OneM2M-Heading3"/>
    <w:basedOn w:val="Heading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Normal"/>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Paragraph"/>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Heading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paragraph" w:customStyle="1" w:styleId="H1">
    <w:name w:val="H1"/>
    <w:basedOn w:val="Heading1"/>
    <w:link w:val="H10"/>
    <w:qFormat/>
    <w:rsid w:val="00AC2135"/>
    <w:pPr>
      <w:numPr>
        <w:numId w:val="22"/>
      </w:numPr>
    </w:pPr>
    <w:rPr>
      <w:rFonts w:eastAsia="MS Mincho"/>
      <w:lang w:eastAsia="ja-JP"/>
    </w:rPr>
  </w:style>
  <w:style w:type="paragraph" w:customStyle="1" w:styleId="H2">
    <w:name w:val="H2"/>
    <w:basedOn w:val="Heading2"/>
    <w:qFormat/>
    <w:rsid w:val="00AC2135"/>
    <w:pPr>
      <w:numPr>
        <w:ilvl w:val="1"/>
        <w:numId w:val="23"/>
      </w:numPr>
    </w:pPr>
    <w:rPr>
      <w:rFonts w:eastAsia="MS Mincho"/>
      <w:lang w:val="en-GB" w:eastAsia="ja-JP"/>
    </w:rPr>
  </w:style>
  <w:style w:type="paragraph" w:customStyle="1" w:styleId="H3">
    <w:name w:val="H3"/>
    <w:basedOn w:val="Heading3"/>
    <w:qFormat/>
    <w:rsid w:val="00AC2135"/>
    <w:pPr>
      <w:numPr>
        <w:ilvl w:val="2"/>
        <w:numId w:val="24"/>
      </w:numPr>
    </w:pPr>
    <w:rPr>
      <w:rFonts w:eastAsia="MS Mincho"/>
      <w:lang w:val="en-GB" w:eastAsia="ja-JP"/>
    </w:rPr>
  </w:style>
  <w:style w:type="paragraph" w:customStyle="1" w:styleId="H4">
    <w:name w:val="H4"/>
    <w:basedOn w:val="Heading4"/>
    <w:qFormat/>
    <w:rsid w:val="00AC2135"/>
    <w:rPr>
      <w:rFonts w:eastAsia="MS Mincho"/>
      <w:lang w:val="en-GB" w:eastAsia="ja-JP"/>
    </w:rPr>
  </w:style>
  <w:style w:type="paragraph" w:customStyle="1" w:styleId="H5">
    <w:name w:val="H5"/>
    <w:basedOn w:val="Heading5"/>
    <w:qFormat/>
    <w:rsid w:val="00AC2135"/>
    <w:rPr>
      <w:rFonts w:eastAsia="MS Mincho"/>
      <w:lang w:val="en-GB" w:eastAsia="ja-JP"/>
    </w:rPr>
  </w:style>
  <w:style w:type="paragraph" w:customStyle="1" w:styleId="Annex4">
    <w:name w:val="Annex 4"/>
    <w:basedOn w:val="Heading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Normal"/>
    <w:rsid w:val="00AC2135"/>
    <w:pPr>
      <w:overflowPunct/>
      <w:autoSpaceDE/>
      <w:autoSpaceDN/>
      <w:adjustRightInd/>
      <w:spacing w:before="20" w:after="20"/>
      <w:textAlignment w:val="auto"/>
    </w:pPr>
  </w:style>
  <w:style w:type="table" w:customStyle="1" w:styleId="11">
    <w:name w:val="表 (格子)1"/>
    <w:basedOn w:val="TableNormal"/>
    <w:next w:val="TableGrid"/>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Header"/>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locked/>
    <w:rsid w:val="00AC2135"/>
    <w:rPr>
      <w:rFonts w:ascii="Times New Roman" w:hAnsi="Times New Roman" w:cs="Times New Roman"/>
      <w:sz w:val="20"/>
      <w:szCs w:val="20"/>
    </w:rPr>
  </w:style>
  <w:style w:type="character" w:customStyle="1" w:styleId="Heading1Char">
    <w:name w:val="Heading 1 Char"/>
    <w:locked/>
    <w:rsid w:val="00AC2135"/>
    <w:rPr>
      <w:rFonts w:ascii="Arial" w:hAnsi="Arial" w:cs="Times New Roman"/>
      <w:sz w:val="36"/>
      <w:lang w:val="en-GB" w:eastAsia="en-US" w:bidi="ar-SA"/>
    </w:rPr>
  </w:style>
  <w:style w:type="character" w:customStyle="1" w:styleId="Heading3Char">
    <w:name w:val="Heading 3 Char"/>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uiPriority w:val="99"/>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NoSpacing">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0">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TOCHeading">
    <w:name w:val="TOC Heading"/>
    <w:basedOn w:val="Heading1"/>
    <w:next w:val="Normal"/>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3">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paragraph" w:customStyle="1" w:styleId="AnnexTitle">
    <w:name w:val="Annex Title"/>
    <w:basedOn w:val="Heading8"/>
    <w:next w:val="Normal"/>
    <w:qFormat/>
    <w:rsid w:val="00AC2135"/>
    <w:rPr>
      <w:rFonts w:eastAsia="MS Mincho"/>
    </w:rPr>
  </w:style>
  <w:style w:type="paragraph" w:customStyle="1" w:styleId="Clause1">
    <w:name w:val="Clause 1"/>
    <w:basedOn w:val="Heading1"/>
    <w:qFormat/>
    <w:rsid w:val="00AC2135"/>
    <w:pPr>
      <w:ind w:left="360" w:hanging="360"/>
    </w:pPr>
    <w:rPr>
      <w:rFonts w:eastAsia="MS Mincho"/>
    </w:rPr>
  </w:style>
  <w:style w:type="paragraph" w:customStyle="1" w:styleId="Clause2">
    <w:name w:val="Clause 2"/>
    <w:basedOn w:val="Heading2"/>
    <w:next w:val="Normal"/>
    <w:qFormat/>
    <w:rsid w:val="00AC2135"/>
    <w:pPr>
      <w:ind w:left="792" w:hanging="432"/>
    </w:pPr>
    <w:rPr>
      <w:rFonts w:eastAsia="MS Mincho"/>
      <w:lang w:val="en-GB"/>
    </w:rPr>
  </w:style>
  <w:style w:type="paragraph" w:customStyle="1" w:styleId="Clause3">
    <w:name w:val="Clause 3"/>
    <w:basedOn w:val="Heading3"/>
    <w:next w:val="Normal"/>
    <w:qFormat/>
    <w:rsid w:val="00AC2135"/>
    <w:pPr>
      <w:ind w:left="1224" w:hanging="504"/>
    </w:pPr>
    <w:rPr>
      <w:rFonts w:eastAsia="MS Mincho"/>
      <w:lang w:val="en-GB"/>
    </w:rPr>
  </w:style>
  <w:style w:type="paragraph" w:customStyle="1" w:styleId="Clause4">
    <w:name w:val="Clause 4"/>
    <w:basedOn w:val="Heading4"/>
    <w:next w:val="Normal"/>
    <w:qFormat/>
    <w:rsid w:val="00AC2135"/>
    <w:pPr>
      <w:ind w:left="1728" w:hanging="648"/>
    </w:pPr>
    <w:rPr>
      <w:rFonts w:eastAsia="MS Mincho"/>
      <w:lang w:val="en-GB"/>
    </w:rPr>
  </w:style>
  <w:style w:type="paragraph" w:customStyle="1" w:styleId="Clause5">
    <w:name w:val="Clause 5"/>
    <w:basedOn w:val="Heading5"/>
    <w:next w:val="Normal"/>
    <w:qFormat/>
    <w:rsid w:val="00AC2135"/>
    <w:pPr>
      <w:ind w:left="2232" w:hanging="792"/>
    </w:pPr>
    <w:rPr>
      <w:rFonts w:eastAsia="MS Mincho"/>
      <w:lang w:val="en-GB"/>
    </w:rPr>
  </w:style>
  <w:style w:type="table" w:customStyle="1" w:styleId="14">
    <w:name w:val="网格型1"/>
    <w:basedOn w:val="TableNormal"/>
    <w:next w:val="TableGrid"/>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5">
    <w:name w:val="批注引用1"/>
    <w:rsid w:val="00AC2135"/>
    <w:rPr>
      <w:sz w:val="16"/>
      <w:szCs w:val="16"/>
    </w:rPr>
  </w:style>
  <w:style w:type="paragraph" w:customStyle="1" w:styleId="Standard">
    <w:name w:val="Standard"/>
    <w:rsid w:val="009716E8"/>
    <w:pPr>
      <w:suppressAutoHyphens/>
      <w:autoSpaceDN w:val="0"/>
      <w:spacing w:after="180"/>
      <w:textAlignment w:val="baseline"/>
    </w:pPr>
    <w:rPr>
      <w:kern w:val="3"/>
      <w:lang w:val="en-GB" w:eastAsia="en-US"/>
    </w:rPr>
  </w:style>
  <w:style w:type="numbering" w:customStyle="1" w:styleId="WWNum1">
    <w:name w:val="WWNum1"/>
    <w:basedOn w:val="NoList"/>
    <w:rsid w:val="009716E8"/>
    <w:pPr>
      <w:numPr>
        <w:numId w:val="35"/>
      </w:numPr>
    </w:pPr>
  </w:style>
  <w:style w:type="numbering" w:customStyle="1" w:styleId="WW8Num33">
    <w:name w:val="WW8Num33"/>
    <w:basedOn w:val="NoList"/>
    <w:rsid w:val="009716E8"/>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836000968">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upama@cdot.in"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neeta@cdot.in" TargetMode="External"/><Relationship Id="rId17" Type="http://schemas.openxmlformats.org/officeDocument/2006/relationships/package" Target="embeddings/Microsoft_Visio_Drawing3.vsdx"/><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ornima@cdot.in" TargetMode="External"/><Relationship Id="rId5" Type="http://schemas.openxmlformats.org/officeDocument/2006/relationships/numbering" Target="numbering.xml"/><Relationship Id="rId15" Type="http://schemas.openxmlformats.org/officeDocument/2006/relationships/package" Target="embeddings/Microsoft_Visio_Drawing1.vsdx"/><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3.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4CCEB0-A4F2-4B7A-815A-22AAD0D4B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418</TotalTime>
  <Pages>14</Pages>
  <Words>3155</Words>
  <Characters>17990</Characters>
  <Application>Microsoft Office Word</Application>
  <DocSecurity>0</DocSecurity>
  <Lines>149</Lines>
  <Paragraphs>42</Paragraphs>
  <ScaleCrop>false</ScaleCrop>
  <HeadingPairs>
    <vt:vector size="10" baseType="variant">
      <vt:variant>
        <vt:lpstr>Title</vt:lpstr>
      </vt:variant>
      <vt:variant>
        <vt:i4>1</vt:i4>
      </vt:variant>
      <vt:variant>
        <vt:lpstr>Titel</vt:lpstr>
      </vt:variant>
      <vt:variant>
        <vt:i4>1</vt:i4>
      </vt:variant>
      <vt:variant>
        <vt:lpstr>Titre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21103</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Poornima</cp:lastModifiedBy>
  <cp:revision>88</cp:revision>
  <cp:lastPrinted>2020-02-13T09:12:00Z</cp:lastPrinted>
  <dcterms:created xsi:type="dcterms:W3CDTF">2020-07-15T14:26:00Z</dcterms:created>
  <dcterms:modified xsi:type="dcterms:W3CDTF">2022-11-22T09:38:00Z</dcterms:modified>
</cp:coreProperties>
</file>