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0ED4AA88" w14:textId="77777777" w:rsidTr="00867EBE">
        <w:trPr>
          <w:trHeight w:val="738"/>
        </w:trPr>
        <w:tc>
          <w:tcPr>
            <w:tcW w:w="1597" w:type="dxa"/>
          </w:tcPr>
          <w:p w14:paraId="4812A87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F9ECEB8"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6D3083D" w14:textId="77777777" w:rsidTr="00410253">
        <w:trPr>
          <w:trHeight w:val="302"/>
          <w:jc w:val="center"/>
        </w:trPr>
        <w:tc>
          <w:tcPr>
            <w:tcW w:w="9463" w:type="dxa"/>
            <w:gridSpan w:val="2"/>
            <w:shd w:val="clear" w:color="auto" w:fill="B42025"/>
          </w:tcPr>
          <w:p w14:paraId="5A6D1BDE"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15485F6F" w14:textId="77777777" w:rsidTr="00293D54">
        <w:trPr>
          <w:trHeight w:val="124"/>
          <w:jc w:val="center"/>
        </w:trPr>
        <w:tc>
          <w:tcPr>
            <w:tcW w:w="2464" w:type="dxa"/>
            <w:shd w:val="clear" w:color="auto" w:fill="A0A0A3"/>
          </w:tcPr>
          <w:p w14:paraId="08EFD7EB"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743AF7FB" w14:textId="1C8A1C61" w:rsidR="00C977DC" w:rsidRPr="00EF5EFD" w:rsidRDefault="00B663A8" w:rsidP="00AF0EB1">
            <w:pPr>
              <w:pStyle w:val="oneM2M-CoverTableText"/>
            </w:pPr>
            <w:r>
              <w:t xml:space="preserve"> </w:t>
            </w:r>
            <w:r w:rsidR="00E34652">
              <w:t>SDS</w:t>
            </w:r>
            <w:r w:rsidR="00E47BDC">
              <w:t xml:space="preserve"> </w:t>
            </w:r>
            <w:r w:rsidR="001179C5">
              <w:t>#60</w:t>
            </w:r>
          </w:p>
        </w:tc>
      </w:tr>
      <w:tr w:rsidR="005A15CD" w:rsidRPr="00B03AC0" w14:paraId="142FB16A" w14:textId="77777777" w:rsidTr="00293D54">
        <w:trPr>
          <w:trHeight w:val="124"/>
          <w:jc w:val="center"/>
        </w:trPr>
        <w:tc>
          <w:tcPr>
            <w:tcW w:w="2464" w:type="dxa"/>
            <w:shd w:val="clear" w:color="auto" w:fill="A0A0A3"/>
          </w:tcPr>
          <w:p w14:paraId="1481D38F"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539DCB32" w14:textId="182B32C9" w:rsidR="005D1E12"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r w:rsidR="00000000">
              <w:fldChar w:fldCharType="begin"/>
            </w:r>
            <w:r w:rsidR="00000000" w:rsidRPr="00B03AC0">
              <w:rPr>
                <w:lang w:val="de-DE"/>
              </w:rPr>
              <w:instrText>HYPERLINK "mailto:Andreas.Kraft@t-systems.com"</w:instrText>
            </w:r>
            <w:r w:rsidR="00000000">
              <w:fldChar w:fldCharType="separate"/>
            </w:r>
            <w:r w:rsidRPr="00E34652">
              <w:rPr>
                <w:rStyle w:val="Hyperlink"/>
                <w:lang w:val="de-DE"/>
              </w:rPr>
              <w:t>Andreas.Kraft@t-systems.com</w:t>
            </w:r>
            <w:r w:rsidR="00000000">
              <w:rPr>
                <w:rStyle w:val="Hyperlink"/>
                <w:lang w:val="de-DE"/>
              </w:rPr>
              <w:fldChar w:fldCharType="end"/>
            </w:r>
            <w:r w:rsidR="005D1E12" w:rsidRPr="00E34652">
              <w:rPr>
                <w:lang w:val="de-DE"/>
              </w:rPr>
              <w:t xml:space="preserve"> </w:t>
            </w:r>
          </w:p>
          <w:p w14:paraId="089FB657" w14:textId="3D498A7F" w:rsidR="001C6EA0" w:rsidRDefault="007B7314" w:rsidP="009C6E57">
            <w:pPr>
              <w:pStyle w:val="oneM2M-CoverTableText"/>
              <w:rPr>
                <w:lang w:val="de-DE"/>
              </w:rPr>
            </w:pPr>
            <w:r>
              <w:rPr>
                <w:lang w:val="de-DE"/>
              </w:rPr>
              <w:t xml:space="preserve">Andreas Neubacher, DT, </w:t>
            </w:r>
            <w:r w:rsidR="00000000">
              <w:fldChar w:fldCharType="begin"/>
            </w:r>
            <w:r w:rsidR="00000000" w:rsidRPr="00B03AC0">
              <w:rPr>
                <w:lang w:val="de-DE"/>
              </w:rPr>
              <w:instrText>HYPERLINK "mailto:Andreas.Neubacher@magenta.at"</w:instrText>
            </w:r>
            <w:r w:rsidR="00000000">
              <w:fldChar w:fldCharType="separate"/>
            </w:r>
            <w:r w:rsidRPr="004848FB">
              <w:rPr>
                <w:rStyle w:val="Hyperlink"/>
                <w:lang w:val="de-DE"/>
              </w:rPr>
              <w:t>Andreas.Neubacher@magenta.at</w:t>
            </w:r>
            <w:r w:rsidR="00000000">
              <w:rPr>
                <w:rStyle w:val="Hyperlink"/>
                <w:lang w:val="de-DE"/>
              </w:rPr>
              <w:fldChar w:fldCharType="end"/>
            </w:r>
            <w:r>
              <w:rPr>
                <w:lang w:val="de-DE"/>
              </w:rPr>
              <w:t xml:space="preserve"> </w:t>
            </w:r>
          </w:p>
          <w:p w14:paraId="67892A7B" w14:textId="3043A2D1" w:rsidR="007A29B3" w:rsidRPr="001179C5" w:rsidRDefault="00333761" w:rsidP="009C6E57">
            <w:pPr>
              <w:pStyle w:val="oneM2M-CoverTableText"/>
              <w:rPr>
                <w:color w:val="0000FF"/>
                <w:szCs w:val="22"/>
                <w:u w:val="single"/>
                <w:lang w:val="de-DE"/>
              </w:rPr>
            </w:pPr>
            <w:r w:rsidRPr="00F9774B">
              <w:rPr>
                <w:szCs w:val="22"/>
                <w:lang w:val="de-DE"/>
              </w:rPr>
              <w:t xml:space="preserve">Miguel Angel Reina Ortega, ETSI, </w:t>
            </w:r>
            <w:r w:rsidR="00000000">
              <w:fldChar w:fldCharType="begin"/>
            </w:r>
            <w:r w:rsidR="00000000" w:rsidRPr="00B03AC0">
              <w:rPr>
                <w:lang w:val="de-DE"/>
              </w:rPr>
              <w:instrText>HYPERLINK "mailto:MiguelAngel.ReinaOrtega@etsi.org"</w:instrText>
            </w:r>
            <w:r w:rsidR="00000000">
              <w:fldChar w:fldCharType="separate"/>
            </w:r>
            <w:r w:rsidRPr="00EB69B7">
              <w:rPr>
                <w:rStyle w:val="Hyperlink"/>
                <w:szCs w:val="22"/>
                <w:lang w:val="de-DE"/>
              </w:rPr>
              <w:t>MiguelAngel.ReinaOrtega@etsi.org</w:t>
            </w:r>
            <w:r w:rsidR="00000000">
              <w:rPr>
                <w:rStyle w:val="Hyperlink"/>
                <w:szCs w:val="22"/>
                <w:lang w:val="de-DE"/>
              </w:rPr>
              <w:fldChar w:fldCharType="end"/>
            </w:r>
          </w:p>
        </w:tc>
      </w:tr>
      <w:tr w:rsidR="005A15CD" w:rsidRPr="009B635D" w14:paraId="037C3975" w14:textId="77777777" w:rsidTr="00293D54">
        <w:trPr>
          <w:trHeight w:val="124"/>
          <w:jc w:val="center"/>
        </w:trPr>
        <w:tc>
          <w:tcPr>
            <w:tcW w:w="2464" w:type="dxa"/>
            <w:shd w:val="clear" w:color="auto" w:fill="A0A0A3"/>
          </w:tcPr>
          <w:p w14:paraId="04B5E53C"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5127EB57" w14:textId="1DBCA101" w:rsidR="005A15CD" w:rsidRPr="00604E7C" w:rsidRDefault="00DD73A5" w:rsidP="005D1E12">
            <w:pPr>
              <w:pStyle w:val="oneM2M-CoverTableText"/>
            </w:pPr>
            <w:r>
              <w:t>2023-07-13</w:t>
            </w:r>
          </w:p>
        </w:tc>
      </w:tr>
      <w:tr w:rsidR="005A15CD" w:rsidRPr="009B635D" w14:paraId="0BB3FF80" w14:textId="77777777" w:rsidTr="00293D54">
        <w:trPr>
          <w:trHeight w:val="371"/>
          <w:jc w:val="center"/>
        </w:trPr>
        <w:tc>
          <w:tcPr>
            <w:tcW w:w="2464" w:type="dxa"/>
            <w:shd w:val="clear" w:color="auto" w:fill="A0A0A3"/>
          </w:tcPr>
          <w:p w14:paraId="4FB4F09B" w14:textId="77777777"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14:paraId="6B7F3F80" w14:textId="64DAD063" w:rsidR="005A15CD" w:rsidRPr="00EF5EFD" w:rsidRDefault="009A5101" w:rsidP="005A15CD">
            <w:pPr>
              <w:pStyle w:val="oneM2M-CoverTableText"/>
            </w:pPr>
            <w:r>
              <w:t xml:space="preserve">TS-0001: </w:t>
            </w:r>
            <w:r w:rsidR="008B2A88">
              <w:t xml:space="preserve">Add </w:t>
            </w:r>
            <w:r w:rsidR="00C92E37">
              <w:t>“</w:t>
            </w:r>
            <w:r w:rsidR="005E7925">
              <w:t>enableEventNotificationOriginator</w:t>
            </w:r>
            <w:r w:rsidR="00C92E37">
              <w:t>” attribute to subscription resource type</w:t>
            </w:r>
          </w:p>
        </w:tc>
      </w:tr>
      <w:tr w:rsidR="005A15CD" w:rsidRPr="009B635D" w14:paraId="247212D8" w14:textId="77777777" w:rsidTr="00293D54">
        <w:trPr>
          <w:trHeight w:val="371"/>
          <w:jc w:val="center"/>
        </w:trPr>
        <w:tc>
          <w:tcPr>
            <w:tcW w:w="2464" w:type="dxa"/>
            <w:shd w:val="clear" w:color="auto" w:fill="A0A0A3"/>
          </w:tcPr>
          <w:p w14:paraId="135D777E" w14:textId="77777777"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14:paraId="03BDD3C6" w14:textId="237340F1" w:rsidR="005A15CD" w:rsidRPr="00883855" w:rsidRDefault="005A15CD" w:rsidP="005A15CD">
            <w:pPr>
              <w:pStyle w:val="1tableentryleft"/>
              <w:rPr>
                <w:rFonts w:ascii="Times New Roman" w:hAnsi="Times New Roman"/>
                <w:sz w:val="24"/>
              </w:rPr>
            </w:pPr>
            <w:r>
              <w:t xml:space="preserve">Release </w:t>
            </w:r>
            <w:r w:rsidR="00333761">
              <w:t>5</w:t>
            </w:r>
          </w:p>
        </w:tc>
      </w:tr>
      <w:tr w:rsidR="005A15CD" w:rsidRPr="009B635D" w14:paraId="3E1B8D36" w14:textId="77777777" w:rsidTr="00293D54">
        <w:trPr>
          <w:trHeight w:val="371"/>
          <w:jc w:val="center"/>
        </w:trPr>
        <w:tc>
          <w:tcPr>
            <w:tcW w:w="2464" w:type="dxa"/>
            <w:shd w:val="clear" w:color="auto" w:fill="A0A0A3"/>
          </w:tcPr>
          <w:p w14:paraId="4749BFFC" w14:textId="77777777"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73570661"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6C9C9D4A" w14:textId="77777777" w:rsidR="005A15CD" w:rsidRDefault="005A15CD" w:rsidP="005A15CD">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F4B0902"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CA56593" w14:textId="77777777" w:rsidR="005A15CD" w:rsidRPr="00864E1F" w:rsidRDefault="005A15CD" w:rsidP="005A15CD">
            <w:pPr>
              <w:pStyle w:val="1tableentryleft"/>
              <w:ind w:left="568"/>
              <w:rPr>
                <w:szCs w:val="22"/>
              </w:rPr>
            </w:pPr>
            <w:r>
              <w:rPr>
                <w:szCs w:val="22"/>
              </w:rPr>
              <w:t>mirror CR number: (Note to Rapporteur - use latest agreed revision)</w:t>
            </w:r>
          </w:p>
          <w:p w14:paraId="403675B2" w14:textId="77777777" w:rsidR="005A15CD" w:rsidRDefault="00E34652" w:rsidP="005A15CD">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044DF779"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47394D0D" w14:textId="77777777" w:rsidTr="00293D54">
        <w:trPr>
          <w:trHeight w:val="371"/>
          <w:jc w:val="center"/>
        </w:trPr>
        <w:tc>
          <w:tcPr>
            <w:tcW w:w="2464" w:type="dxa"/>
            <w:shd w:val="clear" w:color="auto" w:fill="A0A0A3"/>
          </w:tcPr>
          <w:p w14:paraId="4205298F" w14:textId="77777777"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14:paraId="5B181DBA" w14:textId="0890BA5C" w:rsidR="005A15CD" w:rsidRPr="00ED2AAF" w:rsidRDefault="005A15CD" w:rsidP="00AA6800">
            <w:pPr>
              <w:pStyle w:val="oneM2M-CoverTableText"/>
            </w:pPr>
            <w:r w:rsidRPr="00ED2AAF">
              <w:t>TS-</w:t>
            </w:r>
            <w:r w:rsidR="0042320E" w:rsidRPr="00ED2AAF">
              <w:t>0</w:t>
            </w:r>
            <w:r w:rsidR="00645475" w:rsidRPr="00ED2AAF">
              <w:t>0</w:t>
            </w:r>
            <w:r w:rsidR="00333761" w:rsidRPr="00ED2AAF">
              <w:t>0</w:t>
            </w:r>
            <w:r w:rsidR="00DD73A5">
              <w:t>1</w:t>
            </w:r>
            <w:r w:rsidRPr="00ED2AAF">
              <w:t xml:space="preserve"> </w:t>
            </w:r>
            <w:r w:rsidR="00227790" w:rsidRPr="00ED2AAF">
              <w:t>v</w:t>
            </w:r>
            <w:r w:rsidR="00FD3F90">
              <w:t>.</w:t>
            </w:r>
            <w:r w:rsidR="00DD73A5">
              <w:t>5</w:t>
            </w:r>
            <w:r w:rsidR="00FD3F90">
              <w:t>.</w:t>
            </w:r>
            <w:r w:rsidR="00DD73A5">
              <w:t>2</w:t>
            </w:r>
            <w:r w:rsidR="00FD3F90">
              <w:t>.0</w:t>
            </w:r>
          </w:p>
        </w:tc>
      </w:tr>
      <w:tr w:rsidR="005A15CD" w:rsidRPr="009B635D" w14:paraId="730D0C84" w14:textId="77777777" w:rsidTr="00293D54">
        <w:trPr>
          <w:trHeight w:val="371"/>
          <w:jc w:val="center"/>
        </w:trPr>
        <w:tc>
          <w:tcPr>
            <w:tcW w:w="2464" w:type="dxa"/>
            <w:shd w:val="clear" w:color="auto" w:fill="A0A0A3"/>
          </w:tcPr>
          <w:p w14:paraId="7C4DB573"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4C36F2CA" w14:textId="3475DABA" w:rsidR="005409F0" w:rsidRPr="00FD3F90" w:rsidRDefault="00DD73A5" w:rsidP="00CB40D1">
            <w:pPr>
              <w:rPr>
                <w:highlight w:val="yellow"/>
                <w:lang w:eastAsia="ko-KR"/>
              </w:rPr>
            </w:pPr>
            <w:r>
              <w:rPr>
                <w:lang w:eastAsia="ko-KR"/>
              </w:rPr>
              <w:t>9.6.</w:t>
            </w:r>
            <w:r w:rsidR="003E7EEC">
              <w:rPr>
                <w:lang w:eastAsia="ko-KR"/>
              </w:rPr>
              <w:t>8</w:t>
            </w:r>
            <w:r w:rsidR="005F7CB3">
              <w:rPr>
                <w:lang w:eastAsia="ko-KR"/>
              </w:rPr>
              <w:t xml:space="preserve"> </w:t>
            </w:r>
          </w:p>
        </w:tc>
      </w:tr>
      <w:tr w:rsidR="005A15CD" w:rsidRPr="009B635D" w14:paraId="04D8C48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61BB0"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8112F8"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BC17A61" w14:textId="63FEEA8E" w:rsidR="005A15CD" w:rsidRPr="0039551C" w:rsidRDefault="00333761"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8809D3F" w14:textId="105A93DE" w:rsidR="005A15CD" w:rsidRPr="0039551C" w:rsidRDefault="0008119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291D7B11" w14:textId="248F88B6" w:rsidR="005A15CD" w:rsidRDefault="00081193"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6B06F45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6FAF19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AF7A8D7"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14EC03" w14:textId="77777777" w:rsidR="005A15CD" w:rsidRPr="00EF5EFD" w:rsidRDefault="005A15CD" w:rsidP="00A920F9">
            <w:pPr>
              <w:pStyle w:val="1tableentryleft"/>
              <w:rPr>
                <w:rFonts w:ascii="Times New Roman" w:hAnsi="Times New Roman"/>
                <w:sz w:val="24"/>
              </w:rPr>
            </w:pPr>
          </w:p>
        </w:tc>
      </w:tr>
      <w:tr w:rsidR="005A15CD" w:rsidRPr="009B635D" w14:paraId="370112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8006E8" w14:textId="77777777"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95C107"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11B2613"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9907C64" w14:textId="77777777" w:rsidR="005A15CD" w:rsidRPr="0039551C" w:rsidRDefault="005A15CD" w:rsidP="005A15CD">
            <w:pPr>
              <w:pStyle w:val="1tableentryleft"/>
              <w:rPr>
                <w:rFonts w:ascii="Times New Roman" w:hAnsi="Times New Roman"/>
                <w:szCs w:val="22"/>
              </w:rPr>
            </w:pPr>
          </w:p>
        </w:tc>
      </w:tr>
      <w:tr w:rsidR="005A15CD" w:rsidRPr="009B635D" w14:paraId="5FE4038D" w14:textId="77777777" w:rsidTr="005E555C">
        <w:trPr>
          <w:trHeight w:val="373"/>
          <w:jc w:val="center"/>
        </w:trPr>
        <w:tc>
          <w:tcPr>
            <w:tcW w:w="9463" w:type="dxa"/>
            <w:gridSpan w:val="2"/>
            <w:shd w:val="clear" w:color="auto" w:fill="A0A0A3"/>
          </w:tcPr>
          <w:p w14:paraId="3F23EA65"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4969106A" w14:textId="77777777" w:rsidR="00C977DC" w:rsidRPr="00EF5EFD" w:rsidRDefault="00C977DC" w:rsidP="00C977DC"/>
    <w:p w14:paraId="5EA7845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B8C71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F8317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0D8DFBA5"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AFBADE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444A486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0C8BC68"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5FF0E0E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36F2141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FFA1D2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93C8C9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2E9BA8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BA649D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56C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F516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46D77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7C46C5" w14:textId="77777777" w:rsidR="00705130" w:rsidRDefault="00705130" w:rsidP="00AF4837">
      <w:pPr>
        <w:ind w:left="720"/>
        <w:rPr>
          <w:lang w:val="en-US"/>
        </w:rPr>
      </w:pPr>
    </w:p>
    <w:p w14:paraId="28B3DDBE"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279A0B6D" w14:textId="486CFFAD" w:rsidR="00245CE3" w:rsidRDefault="0047528F" w:rsidP="00DD73A5">
      <w:pPr>
        <w:overflowPunct/>
        <w:autoSpaceDE/>
        <w:autoSpaceDN/>
        <w:adjustRightInd/>
        <w:spacing w:after="0"/>
        <w:textAlignment w:val="auto"/>
      </w:pPr>
      <w:r>
        <w:t xml:space="preserve">This Change Request </w:t>
      </w:r>
      <w:r w:rsidR="00DD73A5">
        <w:t>follows up on a discussion of SDS-2023-0096 “</w:t>
      </w:r>
      <w:r w:rsidR="00DD73A5" w:rsidRPr="00DD73A5">
        <w:t>Set “creator” attribute to request originator in notifications (TS-0004)</w:t>
      </w:r>
      <w:r w:rsidR="00DD73A5">
        <w:t>”, where the conclusion was that the presence of the creator attribute in a notification, and thereby the ID of the originator who causes that notification, should be optional and configurable as part of the subscription.</w:t>
      </w:r>
    </w:p>
    <w:p w14:paraId="1899669E" w14:textId="2F9C9597" w:rsidR="00DD73A5" w:rsidRDefault="00DD73A5" w:rsidP="00DD73A5">
      <w:pPr>
        <w:overflowPunct/>
        <w:autoSpaceDE/>
        <w:autoSpaceDN/>
        <w:adjustRightInd/>
        <w:spacing w:after="0"/>
        <w:textAlignment w:val="auto"/>
      </w:pPr>
    </w:p>
    <w:p w14:paraId="25238E6F" w14:textId="4D9C5A27" w:rsidR="00DD73A5" w:rsidRDefault="00DD73A5" w:rsidP="00DD73A5">
      <w:pPr>
        <w:overflowPunct/>
        <w:autoSpaceDE/>
        <w:autoSpaceDN/>
        <w:adjustRightInd/>
        <w:spacing w:after="0"/>
        <w:textAlignment w:val="auto"/>
      </w:pPr>
      <w:r>
        <w:t xml:space="preserve">Therefore, this CR introduces </w:t>
      </w:r>
      <w:r w:rsidR="00230636">
        <w:t>a new attribute “</w:t>
      </w:r>
      <w:r w:rsidR="00EF7B82" w:rsidRPr="00EF7B82">
        <w:t>enableEventNotificationOriginator</w:t>
      </w:r>
      <w:r w:rsidR="00230636">
        <w:t>” to the &lt;subscription&gt; resource type.</w:t>
      </w:r>
    </w:p>
    <w:p w14:paraId="6259B400" w14:textId="77777777" w:rsidR="004901A9" w:rsidRPr="00245CE3" w:rsidRDefault="004901A9">
      <w:pPr>
        <w:overflowPunct/>
        <w:autoSpaceDE/>
        <w:autoSpaceDN/>
        <w:adjustRightInd/>
        <w:spacing w:after="0"/>
        <w:textAlignment w:val="auto"/>
      </w:pPr>
    </w:p>
    <w:p w14:paraId="6D399F54" w14:textId="6F5A9262" w:rsidR="0047528F" w:rsidRPr="001D28BD" w:rsidRDefault="001D28BD">
      <w:pPr>
        <w:overflowPunct/>
        <w:autoSpaceDE/>
        <w:autoSpaceDN/>
        <w:adjustRightInd/>
        <w:spacing w:after="0"/>
        <w:textAlignment w:val="auto"/>
        <w:rPr>
          <w:b/>
          <w:bCs/>
        </w:rPr>
      </w:pPr>
      <w:r w:rsidRPr="001D28BD">
        <w:rPr>
          <w:b/>
          <w:bCs/>
        </w:rPr>
        <w:t>R01:</w:t>
      </w:r>
    </w:p>
    <w:p w14:paraId="00AEAC52" w14:textId="12F46415" w:rsidR="001D28BD" w:rsidRDefault="001D28BD" w:rsidP="001D28BD">
      <w:pPr>
        <w:pStyle w:val="ListParagraph"/>
        <w:numPr>
          <w:ilvl w:val="0"/>
          <w:numId w:val="56"/>
        </w:numPr>
      </w:pPr>
      <w:r>
        <w:t xml:space="preserve">Rephrased the description of the </w:t>
      </w:r>
      <w:r w:rsidRPr="001D28BD">
        <w:rPr>
          <w:i/>
          <w:iCs/>
        </w:rPr>
        <w:t>enableEventNotificationOriginator</w:t>
      </w:r>
      <w:r>
        <w:t>.</w:t>
      </w:r>
    </w:p>
    <w:p w14:paraId="44B02DDB" w14:textId="173DC21F" w:rsidR="006F2997" w:rsidRDefault="006F2997" w:rsidP="006F2997"/>
    <w:p w14:paraId="374CEB04" w14:textId="181EFB56" w:rsidR="006F2997" w:rsidRDefault="006F2997" w:rsidP="006F2997">
      <w:r w:rsidRPr="006F2997">
        <w:rPr>
          <w:b/>
          <w:bCs/>
        </w:rPr>
        <w:t>R02</w:t>
      </w:r>
      <w:r>
        <w:t>:</w:t>
      </w:r>
    </w:p>
    <w:p w14:paraId="779CCFE8" w14:textId="65B1F289" w:rsidR="006F2997" w:rsidRDefault="006F2997" w:rsidP="006F2997">
      <w:pPr>
        <w:pStyle w:val="ListParagraph"/>
        <w:numPr>
          <w:ilvl w:val="0"/>
          <w:numId w:val="56"/>
        </w:numPr>
      </w:pPr>
      <w:r>
        <w:t>Added default definition to the attribute description.</w:t>
      </w:r>
    </w:p>
    <w:p w14:paraId="76B2665B" w14:textId="21B97B87" w:rsidR="006F2997" w:rsidDel="003E1140" w:rsidRDefault="006F2997" w:rsidP="006F2997">
      <w:pPr>
        <w:pStyle w:val="ListParagraph"/>
        <w:numPr>
          <w:ilvl w:val="0"/>
          <w:numId w:val="56"/>
        </w:numPr>
        <w:rPr>
          <w:del w:id="4" w:author="Andreas Kraft" w:date="2024-06-28T12:04:00Z"/>
        </w:rPr>
      </w:pPr>
      <w:r>
        <w:t>This will be a new feature for R5 only.</w:t>
      </w:r>
    </w:p>
    <w:p w14:paraId="42D5F1EC" w14:textId="0E95DE35" w:rsidR="00245CE3" w:rsidRPr="003E1140" w:rsidRDefault="00245CE3" w:rsidP="003E1140">
      <w:pPr>
        <w:pStyle w:val="ListParagraph"/>
        <w:numPr>
          <w:ilvl w:val="0"/>
          <w:numId w:val="56"/>
        </w:numPr>
        <w:rPr>
          <w:b/>
          <w:bCs/>
        </w:rPr>
      </w:pPr>
    </w:p>
    <w:p w14:paraId="420A97FF" w14:textId="77777777" w:rsidR="003E1140" w:rsidRDefault="003E1140">
      <w:pPr>
        <w:overflowPunct/>
        <w:autoSpaceDE/>
        <w:autoSpaceDN/>
        <w:adjustRightInd/>
        <w:spacing w:after="0"/>
        <w:textAlignment w:val="auto"/>
      </w:pPr>
    </w:p>
    <w:p w14:paraId="4CECD2AE" w14:textId="77777777" w:rsidR="003E1140" w:rsidRDefault="003E1140">
      <w:pPr>
        <w:overflowPunct/>
        <w:autoSpaceDE/>
        <w:autoSpaceDN/>
        <w:adjustRightInd/>
        <w:spacing w:after="0"/>
        <w:textAlignment w:val="auto"/>
        <w:rPr>
          <w:b/>
          <w:bCs/>
        </w:rPr>
      </w:pPr>
      <w:r>
        <w:rPr>
          <w:b/>
          <w:bCs/>
        </w:rPr>
        <w:t>R03:</w:t>
      </w:r>
    </w:p>
    <w:p w14:paraId="02D32F20" w14:textId="691F462A" w:rsidR="00FF0FFF" w:rsidRDefault="003E1140" w:rsidP="003E1140">
      <w:pPr>
        <w:pStyle w:val="ListParagraph"/>
        <w:numPr>
          <w:ilvl w:val="0"/>
          <w:numId w:val="56"/>
        </w:numPr>
      </w:pPr>
      <w:r>
        <w:t>Clarified wording of attribute description.</w:t>
      </w:r>
      <w:r w:rsidR="00FF0FFF">
        <w:br w:type="page"/>
      </w:r>
    </w:p>
    <w:p w14:paraId="15DDCAD6" w14:textId="73F1618C" w:rsidR="00C15C4D" w:rsidRDefault="0030420F" w:rsidP="00C15C4D">
      <w:pPr>
        <w:pStyle w:val="Heading3"/>
        <w:rPr>
          <w:lang w:val="en-US"/>
        </w:rPr>
      </w:pPr>
      <w:bookmarkStart w:id="5" w:name="_Toc445302706"/>
      <w:bookmarkStart w:id="6" w:name="_Toc445389873"/>
      <w:bookmarkStart w:id="7" w:name="_Toc447042930"/>
      <w:bookmarkStart w:id="8" w:name="_Toc457493690"/>
      <w:bookmarkStart w:id="9" w:name="_Toc459976789"/>
      <w:bookmarkStart w:id="10" w:name="_Toc470163970"/>
      <w:bookmarkStart w:id="11" w:name="_Toc470164552"/>
      <w:bookmarkStart w:id="12" w:name="_Toc475715161"/>
      <w:bookmarkStart w:id="13" w:name="_Toc479348963"/>
      <w:bookmarkStart w:id="14" w:name="_Toc484070411"/>
      <w:bookmarkStart w:id="15" w:name="_Toc505694254"/>
      <w:r w:rsidRPr="0083538B">
        <w:lastRenderedPageBreak/>
        <w:t>**********************</w:t>
      </w:r>
      <w:r>
        <w:rPr>
          <w:lang w:val="en-US"/>
        </w:rPr>
        <w:t xml:space="preserve">  </w:t>
      </w:r>
      <w:r w:rsidR="00494E50" w:rsidRPr="00F24E21">
        <w:t xml:space="preserve">Start of </w:t>
      </w:r>
      <w:r w:rsidR="005409F0" w:rsidRPr="00B5326A">
        <w:rPr>
          <w:lang w:val="en-US"/>
        </w:rPr>
        <w:t>C</w:t>
      </w:r>
      <w:r w:rsidR="00494E50" w:rsidRPr="00F24E21">
        <w:t xml:space="preserve">hange </w:t>
      </w:r>
      <w:r w:rsidR="00AE3B4F">
        <w:rPr>
          <w:lang w:val="en-US"/>
        </w:rPr>
        <w:t>1</w:t>
      </w:r>
      <w:r>
        <w:rPr>
          <w:lang w:val="en-US"/>
        </w:rPr>
        <w:t xml:space="preserve">   </w:t>
      </w:r>
      <w:r w:rsidRPr="0083538B">
        <w:t>**********************</w:t>
      </w:r>
      <w:bookmarkEnd w:id="2"/>
      <w:bookmarkEnd w:id="3"/>
      <w:bookmarkEnd w:id="5"/>
      <w:bookmarkEnd w:id="6"/>
      <w:bookmarkEnd w:id="7"/>
      <w:bookmarkEnd w:id="8"/>
      <w:bookmarkEnd w:id="9"/>
      <w:bookmarkEnd w:id="10"/>
      <w:bookmarkEnd w:id="11"/>
      <w:bookmarkEnd w:id="12"/>
      <w:bookmarkEnd w:id="13"/>
      <w:bookmarkEnd w:id="14"/>
      <w:bookmarkEnd w:id="15"/>
      <w:r w:rsidR="00B0766B">
        <w:rPr>
          <w:lang w:val="en-US"/>
        </w:rPr>
        <w:t>*******</w:t>
      </w:r>
    </w:p>
    <w:p w14:paraId="27A42749" w14:textId="77777777" w:rsidR="00DD73A5" w:rsidRPr="006D7A5E" w:rsidRDefault="00DD73A5" w:rsidP="00DD73A5">
      <w:pPr>
        <w:pStyle w:val="Heading3"/>
      </w:pPr>
      <w:bookmarkStart w:id="16" w:name="_Toc112766865"/>
      <w:bookmarkStart w:id="17" w:name="_Toc112768845"/>
      <w:bookmarkStart w:id="18" w:name="_Toc114217510"/>
      <w:bookmarkStart w:id="19" w:name="_Toc114483566"/>
      <w:bookmarkStart w:id="20" w:name="_Toc114484306"/>
      <w:bookmarkStart w:id="21" w:name="_Toc129623881"/>
      <w:r w:rsidRPr="006D7A5E">
        <w:t>9.6.8</w:t>
      </w:r>
      <w:r w:rsidRPr="006D7A5E">
        <w:tab/>
        <w:t>Resource Type</w:t>
      </w:r>
      <w:r w:rsidRPr="006D7A5E">
        <w:rPr>
          <w:i/>
        </w:rPr>
        <w:t xml:space="preserve"> subscription</w:t>
      </w:r>
      <w:bookmarkEnd w:id="16"/>
      <w:bookmarkEnd w:id="17"/>
      <w:bookmarkEnd w:id="18"/>
      <w:bookmarkEnd w:id="19"/>
      <w:bookmarkEnd w:id="20"/>
      <w:bookmarkEnd w:id="21"/>
    </w:p>
    <w:p w14:paraId="5F83D3DD" w14:textId="77777777" w:rsidR="00DD73A5" w:rsidRPr="006D7A5E" w:rsidRDefault="00DD73A5" w:rsidP="00DD73A5">
      <w:pPr>
        <w:keepNext/>
        <w:keepLines/>
      </w:pPr>
      <w:r w:rsidRPr="006D7A5E">
        <w:t xml:space="preserve">The </w:t>
      </w:r>
      <w:r w:rsidRPr="006D7A5E">
        <w:rPr>
          <w:i/>
        </w:rPr>
        <w:t>&lt;subscription&gt;</w:t>
      </w:r>
      <w:r w:rsidRPr="006D7A5E">
        <w:t xml:space="preserve"> resource contains subscription information for its subscribed-to resource.</w:t>
      </w:r>
    </w:p>
    <w:p w14:paraId="5F63B5E7" w14:textId="77777777" w:rsidR="00DD73A5" w:rsidRPr="006D7A5E" w:rsidRDefault="00DD73A5" w:rsidP="00DD73A5">
      <w:pPr>
        <w:keepNext/>
        <w:keepLines/>
      </w:pPr>
      <w:r w:rsidRPr="006D7A5E">
        <w:t xml:space="preserve">A subscription to a resource allows an entity in the oneM2M architecture to be notified about changes of the subscribed-to resource. The </w:t>
      </w:r>
      <w:r w:rsidRPr="006D7A5E">
        <w:rPr>
          <w:i/>
        </w:rPr>
        <w:t>&lt;subscription&gt;</w:t>
      </w:r>
      <w:r w:rsidRPr="006D7A5E">
        <w:t xml:space="preserve"> resource shall represent a subscription to a subscribed-to resource. </w:t>
      </w:r>
      <w:proofErr w:type="gramStart"/>
      <w:r w:rsidRPr="006D7A5E">
        <w:t>In order to</w:t>
      </w:r>
      <w:proofErr w:type="gramEnd"/>
      <w:r w:rsidRPr="006D7A5E">
        <w:t xml:space="preserve"> establish a subscription, a </w:t>
      </w:r>
      <w:r w:rsidRPr="006D7A5E">
        <w:rPr>
          <w:i/>
        </w:rPr>
        <w:t>&lt;subscription&gt;</w:t>
      </w:r>
      <w:r w:rsidRPr="006D7A5E">
        <w:t xml:space="preserve"> resource shall be </w:t>
      </w:r>
      <w:r w:rsidRPr="006D7A5E">
        <w:rPr>
          <w:rFonts w:eastAsiaTheme="minorEastAsia" w:hint="eastAsia"/>
          <w:lang w:eastAsia="zh-CN"/>
        </w:rPr>
        <w:t>created</w:t>
      </w:r>
      <w:r w:rsidRPr="006D7A5E">
        <w:t xml:space="preserve"> as</w:t>
      </w:r>
      <w:r w:rsidRPr="006D7A5E">
        <w:rPr>
          <w:rFonts w:eastAsiaTheme="minorEastAsia" w:hint="eastAsia"/>
          <w:lang w:eastAsia="zh-CN"/>
        </w:rPr>
        <w:t xml:space="preserve"> a</w:t>
      </w:r>
      <w:r w:rsidRPr="006D7A5E">
        <w:t xml:space="preserve"> child resource of the subscribed-to resource. The &lt;</w:t>
      </w:r>
      <w:r w:rsidRPr="006D7A5E">
        <w:rPr>
          <w:i/>
        </w:rPr>
        <w:t>subscription</w:t>
      </w:r>
      <w:r w:rsidRPr="006D7A5E">
        <w:t xml:space="preserve">&gt; child resource contains information about the exact scope of the subscription and targets to be notified. For example, </w:t>
      </w:r>
      <w:r w:rsidRPr="006D7A5E">
        <w:rPr>
          <w:rFonts w:eastAsiaTheme="minorEastAsia" w:hint="eastAsia"/>
          <w:lang w:eastAsia="zh-CN"/>
        </w:rPr>
        <w:t xml:space="preserve">a </w:t>
      </w:r>
      <w:r w:rsidRPr="006D7A5E">
        <w:rPr>
          <w:i/>
        </w:rPr>
        <w:t>&lt;container&gt;</w:t>
      </w:r>
      <w:r w:rsidRPr="006D7A5E">
        <w:t xml:space="preserve"> resource having a</w:t>
      </w:r>
      <w:r w:rsidRPr="006D7A5E" w:rsidDel="00B72FEA">
        <w:t xml:space="preserve"> </w:t>
      </w:r>
      <w:r w:rsidRPr="006D7A5E">
        <w:rPr>
          <w:i/>
        </w:rPr>
        <w:t>&lt;subscription&gt;</w:t>
      </w:r>
      <w:r w:rsidRPr="006D7A5E">
        <w:t xml:space="preserve"> resource as a child resource (see clause 9.6.6) shall result in notification(s) of target(s) configured in the &lt;</w:t>
      </w:r>
      <w:r w:rsidRPr="006D7A5E">
        <w:rPr>
          <w:i/>
        </w:rPr>
        <w:t>subscription</w:t>
      </w:r>
      <w:r w:rsidRPr="006D7A5E">
        <w:t>&gt; child resource when changes to the parent &lt;</w:t>
      </w:r>
      <w:r w:rsidRPr="006D7A5E">
        <w:rPr>
          <w:i/>
        </w:rPr>
        <w:t>container</w:t>
      </w:r>
      <w:r w:rsidRPr="006D7A5E">
        <w:t>&gt; resource matching with notification event criteria described by the child &lt;</w:t>
      </w:r>
      <w:r w:rsidRPr="006D7A5E">
        <w:rPr>
          <w:i/>
        </w:rPr>
        <w:t>subscription</w:t>
      </w:r>
      <w:r w:rsidRPr="006D7A5E">
        <w:t xml:space="preserve">&gt; resource occur. A </w:t>
      </w:r>
      <w:r w:rsidRPr="006D7A5E">
        <w:rPr>
          <w:i/>
        </w:rPr>
        <w:t>&lt;subscription&gt;</w:t>
      </w:r>
      <w:r w:rsidRPr="006D7A5E">
        <w:t xml:space="preserve"> resource shall be deleted when the parent subscribed-to resource is deleted.</w:t>
      </w:r>
    </w:p>
    <w:p w14:paraId="0F4638FC" w14:textId="77777777" w:rsidR="00DD73A5" w:rsidRPr="006D7A5E" w:rsidRDefault="00DD73A5" w:rsidP="00DD73A5">
      <w:r w:rsidRPr="006D7A5E">
        <w:t xml:space="preserve">In general, an Originator shall be able to create a resource of </w:t>
      </w:r>
      <w:r w:rsidRPr="006D7A5E">
        <w:rPr>
          <w:i/>
        </w:rPr>
        <w:t>&lt;subscription&gt;</w:t>
      </w:r>
      <w:r w:rsidRPr="006D7A5E">
        <w:t xml:space="preserve"> resource type when the Originator has RETRIEVE privilege to the subscribe</w:t>
      </w:r>
      <w:r w:rsidRPr="006D7A5E">
        <w:rPr>
          <w:rFonts w:eastAsiaTheme="minorEastAsia" w:hint="eastAsia"/>
          <w:lang w:eastAsia="zh-CN"/>
        </w:rPr>
        <w:t>d</w:t>
      </w:r>
      <w:r w:rsidRPr="006D7A5E">
        <w:t xml:space="preserve">-to resource. The Originator which creates a </w:t>
      </w:r>
      <w:r w:rsidRPr="006D7A5E">
        <w:rPr>
          <w:i/>
        </w:rPr>
        <w:t>&lt;subscription&gt;</w:t>
      </w:r>
      <w:r w:rsidRPr="006D7A5E">
        <w:t xml:space="preserve"> resource becomes the resource subscriber.</w:t>
      </w:r>
    </w:p>
    <w:p w14:paraId="1404DBC3" w14:textId="77777777" w:rsidR="00DD73A5" w:rsidRPr="006D7A5E" w:rsidRDefault="00DD73A5" w:rsidP="00DD73A5">
      <w:r w:rsidRPr="006D7A5E">
        <w:t>A &lt;subscription&gt; resource can be configured to implement a blocking "UPDATE" to a resource or attributes of a resource whereby a notification is sent to the notification target to respond with the result of the "UPDATE" request.</w:t>
      </w:r>
    </w:p>
    <w:p w14:paraId="196F94DE" w14:textId="77777777" w:rsidR="00DD73A5" w:rsidRPr="006D7A5E" w:rsidRDefault="00DD73A5" w:rsidP="00DD73A5">
      <w:pPr>
        <w:rPr>
          <w:lang w:eastAsia="ko-KR"/>
        </w:rPr>
      </w:pPr>
      <w:r w:rsidRPr="006D7A5E">
        <w:t xml:space="preserve">Each </w:t>
      </w:r>
      <w:r w:rsidRPr="006D7A5E">
        <w:rPr>
          <w:i/>
        </w:rPr>
        <w:t>&lt;subscription&gt;</w:t>
      </w:r>
      <w:r w:rsidRPr="006D7A5E">
        <w:t xml:space="preserve"> may include notification policies that specify which, when, and how notifications are sent. These notification policies may work in conjunction with CMDH policies.</w:t>
      </w:r>
    </w:p>
    <w:p w14:paraId="68AED7FF" w14:textId="77777777" w:rsidR="00DD73A5" w:rsidRPr="006D7A5E" w:rsidRDefault="00DD73A5" w:rsidP="00DD73A5">
      <w:pPr>
        <w:rPr>
          <w:rFonts w:eastAsiaTheme="minorEastAsia"/>
          <w:lang w:eastAsia="zh-CN"/>
        </w:rPr>
      </w:pPr>
      <w:r w:rsidRPr="006D7A5E">
        <w:t xml:space="preserve">When a </w:t>
      </w:r>
      <w:r w:rsidRPr="006D7A5E">
        <w:rPr>
          <w:i/>
        </w:rPr>
        <w:t>&lt;subscription&gt;</w:t>
      </w:r>
      <w:r w:rsidRPr="006D7A5E">
        <w:t xml:space="preserve"> resource is deleted, a Notify request shall be sent to the</w:t>
      </w:r>
      <w:r w:rsidRPr="006D7A5E">
        <w:rPr>
          <w:rFonts w:eastAsiaTheme="minorEastAsia" w:hint="eastAsia"/>
          <w:lang w:eastAsia="zh-CN"/>
        </w:rPr>
        <w:t xml:space="preserve"> </w:t>
      </w:r>
      <w:r w:rsidRPr="006D7A5E">
        <w:t xml:space="preserve">target indicated by the attribute </w:t>
      </w:r>
      <w:r w:rsidRPr="006D7A5E">
        <w:rPr>
          <w:i/>
        </w:rPr>
        <w:t>subscriberURI</w:t>
      </w:r>
      <w:r w:rsidRPr="006D7A5E">
        <w:t xml:space="preserve"> if it is provided by the Subscriber.</w:t>
      </w:r>
    </w:p>
    <w:p w14:paraId="16A13931" w14:textId="77777777" w:rsidR="00DD73A5" w:rsidRPr="006D7A5E" w:rsidRDefault="00DD73A5" w:rsidP="00DD73A5">
      <w:pPr>
        <w:keepNext/>
        <w:keepLines/>
      </w:pPr>
      <w:r w:rsidRPr="006D7A5E">
        <w:t xml:space="preserve">The </w:t>
      </w:r>
      <w:r w:rsidRPr="006D7A5E">
        <w:rPr>
          <w:i/>
        </w:rPr>
        <w:t>&lt;subscription&gt;</w:t>
      </w:r>
      <w:r w:rsidRPr="006D7A5E">
        <w:t xml:space="preserve"> resource shall contain the child resources specified in table 9.6.8-1.</w:t>
      </w:r>
    </w:p>
    <w:p w14:paraId="421BC153" w14:textId="77777777" w:rsidR="00DD73A5" w:rsidRPr="006D7A5E" w:rsidRDefault="00DD73A5" w:rsidP="00DD73A5">
      <w:pPr>
        <w:pStyle w:val="TH"/>
      </w:pPr>
      <w:r w:rsidRPr="006D7A5E">
        <w:t xml:space="preserve">Table 9.6.8-1: Child resources of </w:t>
      </w:r>
      <w:r w:rsidRPr="006D7A5E">
        <w:rPr>
          <w:i/>
        </w:rPr>
        <w:t>&lt;subscription&gt;</w:t>
      </w:r>
      <w:r w:rsidRPr="006D7A5E">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92"/>
        <w:gridCol w:w="1701"/>
        <w:gridCol w:w="1466"/>
        <w:gridCol w:w="3744"/>
      </w:tblGrid>
      <w:tr w:rsidR="00DD73A5" w:rsidRPr="006D7A5E" w14:paraId="1F1AC36D" w14:textId="77777777" w:rsidTr="00A8223C">
        <w:trPr>
          <w:tblHeader/>
          <w:jc w:val="center"/>
        </w:trPr>
        <w:tc>
          <w:tcPr>
            <w:tcW w:w="2092" w:type="dxa"/>
            <w:shd w:val="clear" w:color="auto" w:fill="E0E0E0"/>
            <w:vAlign w:val="center"/>
          </w:tcPr>
          <w:p w14:paraId="3DD473A8" w14:textId="77777777" w:rsidR="00DD73A5" w:rsidRPr="006D7A5E" w:rsidRDefault="00DD73A5" w:rsidP="00A8223C">
            <w:pPr>
              <w:pStyle w:val="TAH"/>
              <w:rPr>
                <w:rFonts w:eastAsia="Yu Gothic"/>
              </w:rPr>
            </w:pPr>
            <w:r w:rsidRPr="006D7A5E">
              <w:rPr>
                <w:rFonts w:eastAsia="Yu Gothic"/>
              </w:rPr>
              <w:t xml:space="preserve">Child Resources </w:t>
            </w:r>
            <w:r w:rsidRPr="006D7A5E">
              <w:rPr>
                <w:rFonts w:eastAsia="Yu Gothic" w:hint="eastAsia"/>
                <w:lang w:eastAsia="ko-KR"/>
              </w:rPr>
              <w:t>of &lt;</w:t>
            </w:r>
            <w:r w:rsidRPr="006D7A5E">
              <w:rPr>
                <w:rFonts w:eastAsia="Yu Gothic" w:hint="eastAsia"/>
                <w:i/>
                <w:lang w:eastAsia="ko-KR"/>
              </w:rPr>
              <w:t>subscription</w:t>
            </w:r>
            <w:r w:rsidRPr="006D7A5E">
              <w:rPr>
                <w:rFonts w:eastAsia="Yu Gothic" w:hint="eastAsia"/>
                <w:lang w:eastAsia="ko-KR"/>
              </w:rPr>
              <w:t>&gt;</w:t>
            </w:r>
          </w:p>
        </w:tc>
        <w:tc>
          <w:tcPr>
            <w:tcW w:w="1701" w:type="dxa"/>
            <w:shd w:val="clear" w:color="auto" w:fill="E0E0E0"/>
          </w:tcPr>
          <w:p w14:paraId="1A65BA18" w14:textId="77777777" w:rsidR="00DD73A5" w:rsidRPr="006D7A5E" w:rsidRDefault="00DD73A5" w:rsidP="00A8223C">
            <w:pPr>
              <w:pStyle w:val="TAH"/>
              <w:rPr>
                <w:rFonts w:eastAsia="Yu Gothic" w:cs="Arial"/>
              </w:rPr>
            </w:pPr>
            <w:r w:rsidRPr="006D7A5E">
              <w:rPr>
                <w:rFonts w:eastAsia="Yu Gothic" w:cs="Arial"/>
              </w:rPr>
              <w:t>Child Resource Type</w:t>
            </w:r>
          </w:p>
        </w:tc>
        <w:tc>
          <w:tcPr>
            <w:tcW w:w="1466" w:type="dxa"/>
            <w:shd w:val="clear" w:color="auto" w:fill="E0E0E0"/>
            <w:vAlign w:val="center"/>
          </w:tcPr>
          <w:p w14:paraId="4BA0D7D3" w14:textId="77777777" w:rsidR="00DD73A5" w:rsidRPr="006D7A5E" w:rsidRDefault="00DD73A5" w:rsidP="00A8223C">
            <w:pPr>
              <w:pStyle w:val="TAH"/>
              <w:rPr>
                <w:rFonts w:eastAsia="Yu Gothic"/>
              </w:rPr>
            </w:pPr>
            <w:r w:rsidRPr="006D7A5E">
              <w:rPr>
                <w:rFonts w:eastAsia="Yu Gothic" w:cs="Arial"/>
              </w:rPr>
              <w:t>Multiplicity</w:t>
            </w:r>
          </w:p>
        </w:tc>
        <w:tc>
          <w:tcPr>
            <w:tcW w:w="3744" w:type="dxa"/>
            <w:shd w:val="clear" w:color="auto" w:fill="E0E0E0"/>
            <w:vAlign w:val="center"/>
          </w:tcPr>
          <w:p w14:paraId="7484A0D3" w14:textId="77777777" w:rsidR="00DD73A5" w:rsidRPr="006D7A5E" w:rsidRDefault="00DD73A5" w:rsidP="00A8223C">
            <w:pPr>
              <w:pStyle w:val="TAH"/>
              <w:rPr>
                <w:rFonts w:eastAsia="Yu Gothic"/>
              </w:rPr>
            </w:pPr>
            <w:r w:rsidRPr="006D7A5E">
              <w:rPr>
                <w:rFonts w:eastAsia="Yu Gothic"/>
              </w:rPr>
              <w:t>Description</w:t>
            </w:r>
          </w:p>
        </w:tc>
      </w:tr>
      <w:tr w:rsidR="00DD73A5" w:rsidRPr="006D7A5E" w14:paraId="61824AEA" w14:textId="77777777" w:rsidTr="00A8223C">
        <w:trPr>
          <w:jc w:val="center"/>
        </w:trPr>
        <w:tc>
          <w:tcPr>
            <w:tcW w:w="2092" w:type="dxa"/>
          </w:tcPr>
          <w:p w14:paraId="60C80157" w14:textId="77777777" w:rsidR="00DD73A5" w:rsidRPr="006D7A5E" w:rsidRDefault="00DD73A5" w:rsidP="00A8223C">
            <w:pPr>
              <w:pStyle w:val="TAL"/>
              <w:rPr>
                <w:rFonts w:eastAsia="Yu Gothic"/>
                <w:i/>
              </w:rPr>
            </w:pPr>
            <w:r w:rsidRPr="006D7A5E">
              <w:rPr>
                <w:rFonts w:eastAsia="Yu Gothic"/>
                <w:i/>
                <w:lang w:eastAsia="zh-CN"/>
              </w:rPr>
              <w:t>notificationSchedule</w:t>
            </w:r>
          </w:p>
        </w:tc>
        <w:tc>
          <w:tcPr>
            <w:tcW w:w="1701" w:type="dxa"/>
          </w:tcPr>
          <w:p w14:paraId="73E85127" w14:textId="77777777" w:rsidR="00DD73A5" w:rsidRPr="006D7A5E" w:rsidRDefault="00DD73A5" w:rsidP="00A8223C">
            <w:pPr>
              <w:pStyle w:val="TAL"/>
              <w:jc w:val="center"/>
              <w:rPr>
                <w:i/>
              </w:rPr>
            </w:pPr>
            <w:r w:rsidRPr="006D7A5E">
              <w:rPr>
                <w:rFonts w:eastAsia="Yu Gothic"/>
                <w:i/>
                <w:lang w:eastAsia="zh-CN"/>
              </w:rPr>
              <w:t>&lt;schedule&gt;</w:t>
            </w:r>
          </w:p>
        </w:tc>
        <w:tc>
          <w:tcPr>
            <w:tcW w:w="1466" w:type="dxa"/>
          </w:tcPr>
          <w:p w14:paraId="327E2A3F" w14:textId="77777777" w:rsidR="00DD73A5" w:rsidRPr="006D7A5E" w:rsidRDefault="00DD73A5" w:rsidP="00A8223C">
            <w:pPr>
              <w:pStyle w:val="TAC"/>
              <w:rPr>
                <w:rFonts w:eastAsia="Yu Gothic"/>
              </w:rPr>
            </w:pPr>
            <w:r w:rsidRPr="006D7A5E">
              <w:rPr>
                <w:rFonts w:eastAsia="Yu Gothic"/>
                <w:lang w:eastAsia="zh-CN"/>
              </w:rPr>
              <w:t>0..</w:t>
            </w:r>
            <w:r w:rsidRPr="006D7A5E">
              <w:rPr>
                <w:rFonts w:eastAsia="Yu Gothic" w:hint="eastAsia"/>
                <w:lang w:eastAsia="zh-CN"/>
              </w:rPr>
              <w:t>1</w:t>
            </w:r>
          </w:p>
        </w:tc>
        <w:tc>
          <w:tcPr>
            <w:tcW w:w="3744" w:type="dxa"/>
          </w:tcPr>
          <w:p w14:paraId="2D278E13" w14:textId="77777777" w:rsidR="00DD73A5" w:rsidRPr="006D7A5E" w:rsidRDefault="00DD73A5" w:rsidP="00A8223C">
            <w:pPr>
              <w:pStyle w:val="TAL"/>
              <w:rPr>
                <w:rFonts w:eastAsia="Yu Gothic"/>
                <w:lang w:eastAsia="ko-KR"/>
              </w:rPr>
            </w:pPr>
            <w:r w:rsidRPr="006D7A5E">
              <w:rPr>
                <w:rFonts w:eastAsia="Yu Gothic"/>
              </w:rPr>
              <w:t xml:space="preserve">In the context of the </w:t>
            </w:r>
            <w:r w:rsidRPr="006D7A5E">
              <w:rPr>
                <w:rFonts w:eastAsia="Yu Gothic"/>
                <w:i/>
              </w:rPr>
              <w:t>&lt;subscription&gt;</w:t>
            </w:r>
            <w:r w:rsidRPr="006D7A5E">
              <w:rPr>
                <w:rFonts w:eastAsia="Yu Gothic"/>
              </w:rPr>
              <w:t xml:space="preserve"> resource, the </w:t>
            </w:r>
            <w:r w:rsidRPr="006D7A5E">
              <w:rPr>
                <w:rFonts w:eastAsia="Yu Gothic"/>
                <w:i/>
              </w:rPr>
              <w:t>notificationSchedule</w:t>
            </w:r>
            <w:r w:rsidRPr="006D7A5E">
              <w:rPr>
                <w:rFonts w:eastAsia="Yu Gothic"/>
              </w:rPr>
              <w:t xml:space="preserve"> specifies when notifications may be sent by the Hosting CSE to the </w:t>
            </w:r>
            <w:r w:rsidRPr="006D7A5E">
              <w:rPr>
                <w:rFonts w:eastAsia="Yu Gothic"/>
                <w:i/>
              </w:rPr>
              <w:t>notificationURI(s).</w:t>
            </w:r>
            <w:r w:rsidRPr="006D7A5E">
              <w:rPr>
                <w:rFonts w:eastAsia="Yu Gothic"/>
                <w:lang w:eastAsia="ko-KR"/>
              </w:rPr>
              <w:t xml:space="preserve"> </w:t>
            </w:r>
            <w:r w:rsidRPr="006D7A5E">
              <w:rPr>
                <w:rFonts w:eastAsia="Yu Gothic"/>
              </w:rPr>
              <w:t>See clause 9.6.</w:t>
            </w:r>
            <w:r w:rsidRPr="006D7A5E">
              <w:rPr>
                <w:rFonts w:eastAsia="Yu Gothic"/>
                <w:lang w:eastAsia="zh-CN"/>
              </w:rPr>
              <w:t>9.</w:t>
            </w:r>
          </w:p>
        </w:tc>
      </w:tr>
      <w:tr w:rsidR="00DD73A5" w:rsidRPr="006D7A5E" w14:paraId="331E6931" w14:textId="77777777" w:rsidTr="00A8223C">
        <w:trPr>
          <w:jc w:val="center"/>
        </w:trPr>
        <w:tc>
          <w:tcPr>
            <w:tcW w:w="2092" w:type="dxa"/>
          </w:tcPr>
          <w:p w14:paraId="5E80CEF1" w14:textId="77777777" w:rsidR="00DD73A5" w:rsidRPr="006D7A5E" w:rsidRDefault="00DD73A5" w:rsidP="00A8223C">
            <w:pPr>
              <w:pStyle w:val="TAL"/>
              <w:rPr>
                <w:rFonts w:eastAsia="Yu Gothic"/>
                <w:i/>
                <w:lang w:eastAsia="zh-CN"/>
              </w:rPr>
            </w:pPr>
            <w:r w:rsidRPr="006D7A5E">
              <w:rPr>
                <w:rFonts w:eastAsia="Yu Gothic"/>
                <w:i/>
              </w:rPr>
              <w:t>[variable]</w:t>
            </w:r>
          </w:p>
        </w:tc>
        <w:tc>
          <w:tcPr>
            <w:tcW w:w="1701" w:type="dxa"/>
          </w:tcPr>
          <w:p w14:paraId="0E8FEEE3" w14:textId="77777777" w:rsidR="00DD73A5" w:rsidRPr="006D7A5E" w:rsidRDefault="00DD73A5" w:rsidP="00A8223C">
            <w:pPr>
              <w:pStyle w:val="TAL"/>
              <w:jc w:val="center"/>
              <w:rPr>
                <w:rFonts w:eastAsia="Yu Gothic"/>
                <w:i/>
                <w:lang w:eastAsia="zh-CN"/>
              </w:rPr>
            </w:pPr>
            <w:r w:rsidRPr="006D7A5E">
              <w:rPr>
                <w:rFonts w:eastAsia="Yu Gothic"/>
                <w:i/>
              </w:rPr>
              <w:t>&lt;notificationTargetMg</w:t>
            </w:r>
            <w:r w:rsidRPr="006D7A5E">
              <w:rPr>
                <w:rFonts w:eastAsia="Yu Gothic" w:hint="eastAsia"/>
                <w:i/>
                <w:lang w:eastAsia="zh-CN"/>
              </w:rPr>
              <w:t>m</w:t>
            </w:r>
            <w:r w:rsidRPr="006D7A5E">
              <w:rPr>
                <w:rFonts w:eastAsia="Yu Gothic"/>
                <w:i/>
              </w:rPr>
              <w:t>tPolicyRef&gt;</w:t>
            </w:r>
          </w:p>
        </w:tc>
        <w:tc>
          <w:tcPr>
            <w:tcW w:w="1466" w:type="dxa"/>
          </w:tcPr>
          <w:p w14:paraId="42CC2D31" w14:textId="77777777" w:rsidR="00DD73A5" w:rsidRPr="006D7A5E" w:rsidRDefault="00DD73A5" w:rsidP="00A8223C">
            <w:pPr>
              <w:pStyle w:val="TAC"/>
              <w:rPr>
                <w:rFonts w:eastAsia="Yu Gothic"/>
                <w:lang w:eastAsia="zh-CN"/>
              </w:rPr>
            </w:pPr>
            <w:proofErr w:type="gramStart"/>
            <w:r w:rsidRPr="006D7A5E">
              <w:rPr>
                <w:rFonts w:eastAsia="Yu Gothic"/>
              </w:rPr>
              <w:t>0..n</w:t>
            </w:r>
            <w:proofErr w:type="gramEnd"/>
          </w:p>
        </w:tc>
        <w:tc>
          <w:tcPr>
            <w:tcW w:w="3744" w:type="dxa"/>
          </w:tcPr>
          <w:p w14:paraId="2DEE8984" w14:textId="77777777" w:rsidR="00DD73A5" w:rsidRPr="006D7A5E" w:rsidRDefault="00DD73A5" w:rsidP="00A8223C">
            <w:pPr>
              <w:pStyle w:val="TAL"/>
              <w:rPr>
                <w:rFonts w:eastAsia="Yu Gothic"/>
              </w:rPr>
            </w:pPr>
            <w:r w:rsidRPr="006D7A5E">
              <w:t>See 9.6.</w:t>
            </w:r>
            <w:r w:rsidRPr="006D7A5E">
              <w:rPr>
                <w:rFonts w:eastAsia="SimSun" w:hint="eastAsia"/>
                <w:lang w:eastAsia="zh-CN"/>
              </w:rPr>
              <w:t>31</w:t>
            </w:r>
            <w:r w:rsidRPr="006D7A5E">
              <w:t xml:space="preserve"> for this type of resource.</w:t>
            </w:r>
          </w:p>
        </w:tc>
      </w:tr>
      <w:tr w:rsidR="00DD73A5" w:rsidRPr="006D7A5E" w14:paraId="79C08FF1" w14:textId="77777777" w:rsidTr="00A8223C">
        <w:trPr>
          <w:jc w:val="center"/>
        </w:trPr>
        <w:tc>
          <w:tcPr>
            <w:tcW w:w="2092" w:type="dxa"/>
          </w:tcPr>
          <w:p w14:paraId="30B64748" w14:textId="77777777" w:rsidR="00DD73A5" w:rsidRPr="006D7A5E" w:rsidRDefault="00DD73A5" w:rsidP="00A8223C">
            <w:pPr>
              <w:pStyle w:val="TAL"/>
              <w:rPr>
                <w:rFonts w:eastAsia="Yu Gothic"/>
                <w:i/>
                <w:lang w:eastAsia="zh-CN"/>
              </w:rPr>
            </w:pPr>
            <w:r w:rsidRPr="006D7A5E">
              <w:rPr>
                <w:rFonts w:eastAsia="Yu Gothic" w:hint="eastAsia"/>
                <w:i/>
                <w:lang w:eastAsia="zh-CN"/>
              </w:rPr>
              <w:t>nstr</w:t>
            </w:r>
          </w:p>
        </w:tc>
        <w:tc>
          <w:tcPr>
            <w:tcW w:w="1701" w:type="dxa"/>
          </w:tcPr>
          <w:p w14:paraId="5BD95DC3" w14:textId="77777777" w:rsidR="00DD73A5" w:rsidRPr="006D7A5E" w:rsidRDefault="00DD73A5" w:rsidP="00A8223C">
            <w:pPr>
              <w:pStyle w:val="TAL"/>
              <w:jc w:val="center"/>
              <w:rPr>
                <w:rFonts w:eastAsia="Yu Gothic"/>
                <w:i/>
                <w:lang w:eastAsia="zh-CN"/>
              </w:rPr>
            </w:pPr>
            <w:r w:rsidRPr="006D7A5E">
              <w:rPr>
                <w:rFonts w:eastAsia="Yu Gothic" w:hint="eastAsia"/>
                <w:i/>
                <w:lang w:eastAsia="ko-KR"/>
              </w:rPr>
              <w:t>&lt;notificationTargetSelfReference&gt;</w:t>
            </w:r>
          </w:p>
        </w:tc>
        <w:tc>
          <w:tcPr>
            <w:tcW w:w="1466" w:type="dxa"/>
          </w:tcPr>
          <w:p w14:paraId="3CEEDC0E" w14:textId="77777777" w:rsidR="00DD73A5" w:rsidRPr="006D7A5E" w:rsidRDefault="00DD73A5" w:rsidP="00A8223C">
            <w:pPr>
              <w:pStyle w:val="TAC"/>
              <w:rPr>
                <w:rFonts w:eastAsia="Yu Gothic"/>
                <w:lang w:eastAsia="zh-CN"/>
              </w:rPr>
            </w:pPr>
            <w:r w:rsidRPr="006D7A5E">
              <w:rPr>
                <w:rFonts w:eastAsia="Yu Gothic" w:hint="eastAsia"/>
                <w:lang w:eastAsia="ko-KR"/>
              </w:rPr>
              <w:t>1</w:t>
            </w:r>
          </w:p>
        </w:tc>
        <w:tc>
          <w:tcPr>
            <w:tcW w:w="3744" w:type="dxa"/>
          </w:tcPr>
          <w:p w14:paraId="327CD33D" w14:textId="77777777" w:rsidR="00DD73A5" w:rsidRPr="006D7A5E" w:rsidRDefault="00DD73A5" w:rsidP="00A8223C">
            <w:pPr>
              <w:pStyle w:val="TAL"/>
              <w:rPr>
                <w:rFonts w:eastAsia="Yu Gothic"/>
              </w:rPr>
            </w:pPr>
            <w:r w:rsidRPr="006D7A5E">
              <w:rPr>
                <w:rFonts w:hint="eastAsia"/>
                <w:lang w:eastAsia="ko-KR"/>
              </w:rPr>
              <w:t>See 9.6.</w:t>
            </w:r>
            <w:r w:rsidRPr="006D7A5E">
              <w:rPr>
                <w:rFonts w:eastAsia="SimSun" w:hint="eastAsia"/>
                <w:lang w:eastAsia="zh-CN"/>
              </w:rPr>
              <w:t>34</w:t>
            </w:r>
            <w:r w:rsidRPr="006D7A5E">
              <w:rPr>
                <w:rFonts w:hint="eastAsia"/>
                <w:lang w:eastAsia="ko-KR"/>
              </w:rPr>
              <w:t xml:space="preserve"> for this type of resource.</w:t>
            </w:r>
          </w:p>
        </w:tc>
      </w:tr>
      <w:tr w:rsidR="00DD73A5" w:rsidRPr="006D7A5E" w14:paraId="2D33FF64" w14:textId="77777777" w:rsidTr="00A8223C">
        <w:trPr>
          <w:jc w:val="center"/>
        </w:trPr>
        <w:tc>
          <w:tcPr>
            <w:tcW w:w="2092" w:type="dxa"/>
          </w:tcPr>
          <w:p w14:paraId="6B5F0703" w14:textId="77777777" w:rsidR="00DD73A5" w:rsidRPr="006D7A5E" w:rsidRDefault="00DD73A5" w:rsidP="00A8223C">
            <w:pPr>
              <w:pStyle w:val="TAL"/>
              <w:rPr>
                <w:rFonts w:eastAsia="Yu Gothic"/>
                <w:i/>
                <w:lang w:eastAsia="zh-CN"/>
              </w:rPr>
            </w:pPr>
            <w:r w:rsidRPr="006D7A5E">
              <w:rPr>
                <w:rFonts w:eastAsia="Yu Gothic"/>
                <w:i/>
                <w:lang w:eastAsia="zh-CN"/>
              </w:rPr>
              <w:t>[variable]</w:t>
            </w:r>
          </w:p>
        </w:tc>
        <w:tc>
          <w:tcPr>
            <w:tcW w:w="1701" w:type="dxa"/>
          </w:tcPr>
          <w:p w14:paraId="379CDEAC" w14:textId="77777777" w:rsidR="00DD73A5" w:rsidRPr="006D7A5E" w:rsidRDefault="00DD73A5" w:rsidP="00A8223C">
            <w:pPr>
              <w:pStyle w:val="TAL"/>
              <w:jc w:val="center"/>
              <w:rPr>
                <w:rFonts w:eastAsia="Yu Gothic"/>
                <w:i/>
                <w:lang w:eastAsia="ko-KR"/>
              </w:rPr>
            </w:pPr>
            <w:r w:rsidRPr="006D7A5E">
              <w:rPr>
                <w:rFonts w:eastAsia="Yu Gothic"/>
                <w:i/>
                <w:lang w:eastAsia="ko-KR"/>
              </w:rPr>
              <w:t>&lt;transaction&gt;</w:t>
            </w:r>
          </w:p>
        </w:tc>
        <w:tc>
          <w:tcPr>
            <w:tcW w:w="1466" w:type="dxa"/>
          </w:tcPr>
          <w:p w14:paraId="18174B92" w14:textId="77777777" w:rsidR="00DD73A5" w:rsidRPr="006D7A5E" w:rsidRDefault="00DD73A5" w:rsidP="00A8223C">
            <w:pPr>
              <w:pStyle w:val="TAC"/>
              <w:rPr>
                <w:rFonts w:eastAsia="Yu Gothic"/>
                <w:lang w:eastAsia="ko-KR"/>
              </w:rPr>
            </w:pPr>
            <w:proofErr w:type="gramStart"/>
            <w:r w:rsidRPr="006D7A5E">
              <w:rPr>
                <w:rFonts w:eastAsia="Yu Gothic"/>
                <w:lang w:eastAsia="ko-KR"/>
              </w:rPr>
              <w:t>0..n</w:t>
            </w:r>
            <w:proofErr w:type="gramEnd"/>
          </w:p>
        </w:tc>
        <w:tc>
          <w:tcPr>
            <w:tcW w:w="3744" w:type="dxa"/>
          </w:tcPr>
          <w:p w14:paraId="50BAE6C5" w14:textId="77777777" w:rsidR="00DD73A5" w:rsidRPr="006D7A5E" w:rsidRDefault="00DD73A5" w:rsidP="00A8223C">
            <w:pPr>
              <w:pStyle w:val="TAL"/>
              <w:rPr>
                <w:rFonts w:eastAsiaTheme="minorEastAsia"/>
                <w:lang w:eastAsia="zh-CN"/>
              </w:rPr>
            </w:pPr>
            <w:r w:rsidRPr="006D7A5E">
              <w:rPr>
                <w:lang w:eastAsia="ko-KR"/>
              </w:rPr>
              <w:t>See clause 9.6.4</w:t>
            </w:r>
            <w:r w:rsidRPr="006D7A5E">
              <w:rPr>
                <w:rFonts w:eastAsiaTheme="minorEastAsia" w:hint="eastAsia"/>
                <w:lang w:eastAsia="zh-CN"/>
              </w:rPr>
              <w:t>8</w:t>
            </w:r>
            <w:r w:rsidRPr="006D7A5E">
              <w:rPr>
                <w:rFonts w:eastAsiaTheme="minorEastAsia"/>
                <w:lang w:eastAsia="zh-CN"/>
              </w:rPr>
              <w:t>.</w:t>
            </w:r>
          </w:p>
        </w:tc>
      </w:tr>
    </w:tbl>
    <w:p w14:paraId="3ED9616A" w14:textId="77777777" w:rsidR="00DD73A5" w:rsidRPr="006D7A5E" w:rsidRDefault="00DD73A5" w:rsidP="00DD73A5"/>
    <w:p w14:paraId="347B014A" w14:textId="77777777" w:rsidR="00DD73A5" w:rsidRPr="006D7A5E" w:rsidRDefault="00DD73A5" w:rsidP="00DD73A5">
      <w:r w:rsidRPr="006D7A5E">
        <w:t xml:space="preserve">The </w:t>
      </w:r>
      <w:r w:rsidRPr="006D7A5E">
        <w:rPr>
          <w:i/>
        </w:rPr>
        <w:t>&lt;subscription&gt;</w:t>
      </w:r>
      <w:r w:rsidRPr="006D7A5E">
        <w:t xml:space="preserve"> resource shall contain the attributes specified in table 9.6.8-2.</w:t>
      </w:r>
    </w:p>
    <w:p w14:paraId="6DED4F4B" w14:textId="77777777" w:rsidR="00DD73A5" w:rsidRPr="006D7A5E" w:rsidRDefault="00DD73A5" w:rsidP="00DD73A5">
      <w:pPr>
        <w:pStyle w:val="TH"/>
        <w:keepNext w:val="0"/>
        <w:keepLines w:val="0"/>
      </w:pPr>
      <w:r w:rsidRPr="006D7A5E">
        <w:t xml:space="preserve">Table 9.6.8-2: Attributes of </w:t>
      </w:r>
      <w:r w:rsidRPr="006D7A5E">
        <w:rPr>
          <w:i/>
        </w:rPr>
        <w:t>&lt;subscription&gt;</w:t>
      </w:r>
      <w:r w:rsidRPr="006D7A5E">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233"/>
        <w:gridCol w:w="1148"/>
        <w:gridCol w:w="864"/>
        <w:gridCol w:w="5106"/>
      </w:tblGrid>
      <w:tr w:rsidR="00DD73A5" w:rsidRPr="006D7A5E" w14:paraId="0E2BB748" w14:textId="77777777" w:rsidTr="00A8223C">
        <w:trPr>
          <w:tblHeader/>
          <w:jc w:val="center"/>
        </w:trPr>
        <w:tc>
          <w:tcPr>
            <w:tcW w:w="2233" w:type="dxa"/>
            <w:shd w:val="clear" w:color="auto" w:fill="E0E0E0"/>
            <w:vAlign w:val="center"/>
          </w:tcPr>
          <w:p w14:paraId="4407E12A" w14:textId="77777777" w:rsidR="00DD73A5" w:rsidRPr="006D7A5E" w:rsidRDefault="00DD73A5" w:rsidP="00A8223C">
            <w:pPr>
              <w:pStyle w:val="TAH"/>
              <w:keepNext w:val="0"/>
              <w:keepLines w:val="0"/>
              <w:rPr>
                <w:rFonts w:eastAsia="Yu Gothic"/>
              </w:rPr>
            </w:pPr>
            <w:r w:rsidRPr="006D7A5E">
              <w:rPr>
                <w:rFonts w:eastAsia="Yu Gothic"/>
              </w:rPr>
              <w:t xml:space="preserve">Attributes of </w:t>
            </w:r>
            <w:r w:rsidRPr="006D7A5E">
              <w:rPr>
                <w:rFonts w:eastAsia="Yu Gothic"/>
                <w:i/>
              </w:rPr>
              <w:t>&lt;subscription&gt;</w:t>
            </w:r>
          </w:p>
        </w:tc>
        <w:tc>
          <w:tcPr>
            <w:tcW w:w="1148" w:type="dxa"/>
            <w:shd w:val="clear" w:color="auto" w:fill="E0E0E0"/>
            <w:vAlign w:val="center"/>
          </w:tcPr>
          <w:p w14:paraId="7D55D7E7" w14:textId="77777777" w:rsidR="00DD73A5" w:rsidRPr="006D7A5E" w:rsidRDefault="00DD73A5" w:rsidP="00A8223C">
            <w:pPr>
              <w:pStyle w:val="TAH"/>
              <w:keepNext w:val="0"/>
              <w:keepLines w:val="0"/>
              <w:rPr>
                <w:rFonts w:eastAsia="Yu Gothic"/>
              </w:rPr>
            </w:pPr>
            <w:r w:rsidRPr="006D7A5E">
              <w:rPr>
                <w:rFonts w:eastAsia="Yu Gothic"/>
              </w:rPr>
              <w:t>Multiplicity</w:t>
            </w:r>
          </w:p>
        </w:tc>
        <w:tc>
          <w:tcPr>
            <w:tcW w:w="864" w:type="dxa"/>
            <w:shd w:val="clear" w:color="auto" w:fill="E0E0E0"/>
            <w:vAlign w:val="center"/>
          </w:tcPr>
          <w:p w14:paraId="6148BC57" w14:textId="77777777" w:rsidR="00DD73A5" w:rsidRPr="006D7A5E" w:rsidRDefault="00DD73A5" w:rsidP="00A8223C">
            <w:pPr>
              <w:pStyle w:val="TAH"/>
              <w:keepNext w:val="0"/>
              <w:keepLines w:val="0"/>
              <w:rPr>
                <w:rFonts w:eastAsia="Yu Gothic"/>
              </w:rPr>
            </w:pPr>
            <w:r w:rsidRPr="006D7A5E">
              <w:rPr>
                <w:rFonts w:eastAsia="Yu Gothic"/>
              </w:rPr>
              <w:t>RW/</w:t>
            </w:r>
          </w:p>
          <w:p w14:paraId="3E6E4686" w14:textId="77777777" w:rsidR="00DD73A5" w:rsidRPr="006D7A5E" w:rsidRDefault="00DD73A5" w:rsidP="00A8223C">
            <w:pPr>
              <w:pStyle w:val="TAH"/>
              <w:keepNext w:val="0"/>
              <w:keepLines w:val="0"/>
              <w:rPr>
                <w:rFonts w:eastAsia="Yu Gothic"/>
              </w:rPr>
            </w:pPr>
            <w:r w:rsidRPr="006D7A5E">
              <w:rPr>
                <w:rFonts w:eastAsia="Yu Gothic"/>
              </w:rPr>
              <w:t>RO/</w:t>
            </w:r>
          </w:p>
          <w:p w14:paraId="27945241" w14:textId="77777777" w:rsidR="00DD73A5" w:rsidRPr="006D7A5E" w:rsidRDefault="00DD73A5" w:rsidP="00A8223C">
            <w:pPr>
              <w:pStyle w:val="TAH"/>
              <w:keepNext w:val="0"/>
              <w:keepLines w:val="0"/>
              <w:rPr>
                <w:rFonts w:eastAsia="Yu Gothic"/>
              </w:rPr>
            </w:pPr>
            <w:r w:rsidRPr="006D7A5E">
              <w:rPr>
                <w:rFonts w:eastAsia="Yu Gothic"/>
              </w:rPr>
              <w:t>WO</w:t>
            </w:r>
          </w:p>
        </w:tc>
        <w:tc>
          <w:tcPr>
            <w:tcW w:w="5106" w:type="dxa"/>
            <w:shd w:val="clear" w:color="auto" w:fill="E0E0E0"/>
            <w:vAlign w:val="center"/>
          </w:tcPr>
          <w:p w14:paraId="00245DB6" w14:textId="77777777" w:rsidR="00DD73A5" w:rsidRPr="006D7A5E" w:rsidRDefault="00DD73A5" w:rsidP="00A8223C">
            <w:pPr>
              <w:pStyle w:val="TAH"/>
              <w:keepNext w:val="0"/>
              <w:keepLines w:val="0"/>
              <w:rPr>
                <w:rFonts w:eastAsia="Yu Gothic"/>
              </w:rPr>
            </w:pPr>
            <w:r w:rsidRPr="006D7A5E">
              <w:rPr>
                <w:rFonts w:eastAsia="Yu Gothic"/>
              </w:rPr>
              <w:t>Description</w:t>
            </w:r>
          </w:p>
        </w:tc>
      </w:tr>
      <w:tr w:rsidR="00DD73A5" w:rsidRPr="006D7A5E" w14:paraId="39BFF234" w14:textId="77777777" w:rsidTr="00A8223C">
        <w:trPr>
          <w:jc w:val="center"/>
        </w:trPr>
        <w:tc>
          <w:tcPr>
            <w:tcW w:w="2233" w:type="dxa"/>
          </w:tcPr>
          <w:p w14:paraId="3E23066C" w14:textId="77777777" w:rsidR="00DD73A5" w:rsidRPr="006D7A5E" w:rsidRDefault="00DD73A5" w:rsidP="00A8223C">
            <w:pPr>
              <w:pStyle w:val="TAL"/>
              <w:keepNext w:val="0"/>
              <w:keepLines w:val="0"/>
              <w:rPr>
                <w:rFonts w:eastAsia="Yu Gothic"/>
                <w:i/>
              </w:rPr>
            </w:pPr>
            <w:r w:rsidRPr="006D7A5E">
              <w:rPr>
                <w:rFonts w:eastAsia="Yu Gothic"/>
                <w:i/>
              </w:rPr>
              <w:t>resourceType</w:t>
            </w:r>
          </w:p>
        </w:tc>
        <w:tc>
          <w:tcPr>
            <w:tcW w:w="1148" w:type="dxa"/>
          </w:tcPr>
          <w:p w14:paraId="60BA2718" w14:textId="77777777" w:rsidR="00DD73A5" w:rsidRPr="006D7A5E" w:rsidRDefault="00DD73A5" w:rsidP="00A8223C">
            <w:pPr>
              <w:pStyle w:val="TAC"/>
              <w:keepNext w:val="0"/>
              <w:keepLines w:val="0"/>
              <w:rPr>
                <w:rFonts w:eastAsia="Yu Gothic"/>
              </w:rPr>
            </w:pPr>
            <w:r w:rsidRPr="006D7A5E">
              <w:rPr>
                <w:rFonts w:eastAsia="Yu Gothic"/>
              </w:rPr>
              <w:t>1</w:t>
            </w:r>
          </w:p>
        </w:tc>
        <w:tc>
          <w:tcPr>
            <w:tcW w:w="864" w:type="dxa"/>
          </w:tcPr>
          <w:p w14:paraId="607AA92C" w14:textId="77777777" w:rsidR="00DD73A5" w:rsidRPr="006D7A5E" w:rsidRDefault="00DD73A5" w:rsidP="00A8223C">
            <w:pPr>
              <w:pStyle w:val="TAC"/>
              <w:keepNext w:val="0"/>
              <w:keepLines w:val="0"/>
              <w:rPr>
                <w:rFonts w:eastAsia="Yu Gothic"/>
                <w:lang w:eastAsia="zh-CN"/>
              </w:rPr>
            </w:pPr>
            <w:r w:rsidRPr="006D7A5E">
              <w:rPr>
                <w:rFonts w:eastAsia="Yu Gothic" w:hint="eastAsia"/>
                <w:lang w:eastAsia="zh-CN"/>
              </w:rPr>
              <w:t>RO</w:t>
            </w:r>
          </w:p>
        </w:tc>
        <w:tc>
          <w:tcPr>
            <w:tcW w:w="5106" w:type="dxa"/>
          </w:tcPr>
          <w:p w14:paraId="5CB8D493"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3B9BEE38" w14:textId="77777777" w:rsidTr="00A8223C">
        <w:trPr>
          <w:jc w:val="center"/>
        </w:trPr>
        <w:tc>
          <w:tcPr>
            <w:tcW w:w="2233" w:type="dxa"/>
          </w:tcPr>
          <w:p w14:paraId="13BB96D3" w14:textId="77777777" w:rsidR="00DD73A5" w:rsidRPr="006D7A5E" w:rsidRDefault="00DD73A5" w:rsidP="00A8223C">
            <w:pPr>
              <w:pStyle w:val="TAL"/>
              <w:keepNext w:val="0"/>
              <w:keepLines w:val="0"/>
              <w:rPr>
                <w:rFonts w:eastAsia="Yu Gothic"/>
                <w:i/>
              </w:rPr>
            </w:pPr>
            <w:r w:rsidRPr="006D7A5E">
              <w:rPr>
                <w:rFonts w:eastAsia="Yu Gothic" w:hint="eastAsia"/>
                <w:i/>
                <w:lang w:eastAsia="ko-KR"/>
              </w:rPr>
              <w:t>resourceID</w:t>
            </w:r>
          </w:p>
        </w:tc>
        <w:tc>
          <w:tcPr>
            <w:tcW w:w="1148" w:type="dxa"/>
          </w:tcPr>
          <w:p w14:paraId="1E95DFA4" w14:textId="77777777" w:rsidR="00DD73A5" w:rsidRPr="006D7A5E" w:rsidRDefault="00DD73A5" w:rsidP="00A8223C">
            <w:pPr>
              <w:pStyle w:val="TAC"/>
              <w:keepNext w:val="0"/>
              <w:keepLines w:val="0"/>
              <w:rPr>
                <w:rFonts w:eastAsia="Yu Gothic"/>
              </w:rPr>
            </w:pPr>
            <w:r w:rsidRPr="006D7A5E">
              <w:rPr>
                <w:rFonts w:eastAsia="Yu Gothic" w:hint="eastAsia"/>
                <w:lang w:eastAsia="ko-KR"/>
              </w:rPr>
              <w:t>1</w:t>
            </w:r>
          </w:p>
        </w:tc>
        <w:tc>
          <w:tcPr>
            <w:tcW w:w="864" w:type="dxa"/>
          </w:tcPr>
          <w:p w14:paraId="76B158E3" w14:textId="77777777" w:rsidR="00DD73A5" w:rsidRPr="006D7A5E" w:rsidRDefault="00DD73A5" w:rsidP="00A8223C">
            <w:pPr>
              <w:pStyle w:val="TAC"/>
              <w:keepNext w:val="0"/>
              <w:keepLines w:val="0"/>
              <w:rPr>
                <w:rFonts w:eastAsia="Yu Gothic"/>
              </w:rPr>
            </w:pPr>
            <w:r w:rsidRPr="006D7A5E">
              <w:rPr>
                <w:rFonts w:eastAsia="Yu Gothic"/>
                <w:lang w:eastAsia="ko-KR"/>
              </w:rPr>
              <w:t>RO</w:t>
            </w:r>
          </w:p>
        </w:tc>
        <w:tc>
          <w:tcPr>
            <w:tcW w:w="5106" w:type="dxa"/>
          </w:tcPr>
          <w:p w14:paraId="0CABF328"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1F755155" w14:textId="77777777" w:rsidTr="00A8223C">
        <w:trPr>
          <w:jc w:val="center"/>
        </w:trPr>
        <w:tc>
          <w:tcPr>
            <w:tcW w:w="2233" w:type="dxa"/>
          </w:tcPr>
          <w:p w14:paraId="680EA605" w14:textId="77777777" w:rsidR="00DD73A5" w:rsidRPr="006D7A5E" w:rsidRDefault="00DD73A5" w:rsidP="00A8223C">
            <w:pPr>
              <w:pStyle w:val="TAL"/>
              <w:keepNext w:val="0"/>
              <w:keepLines w:val="0"/>
              <w:rPr>
                <w:rFonts w:eastAsia="Yu Gothic"/>
                <w:i/>
                <w:lang w:eastAsia="ko-KR"/>
              </w:rPr>
            </w:pPr>
            <w:r w:rsidRPr="006D7A5E">
              <w:rPr>
                <w:rFonts w:eastAsia="Yu Gothic"/>
                <w:i/>
              </w:rPr>
              <w:t>resourceName</w:t>
            </w:r>
          </w:p>
        </w:tc>
        <w:tc>
          <w:tcPr>
            <w:tcW w:w="1148" w:type="dxa"/>
          </w:tcPr>
          <w:p w14:paraId="1503F931" w14:textId="77777777" w:rsidR="00DD73A5" w:rsidRPr="006D7A5E" w:rsidRDefault="00DD73A5" w:rsidP="00A8223C">
            <w:pPr>
              <w:pStyle w:val="TAC"/>
              <w:keepNext w:val="0"/>
              <w:keepLines w:val="0"/>
              <w:rPr>
                <w:rFonts w:eastAsia="Yu Gothic"/>
                <w:lang w:eastAsia="ko-KR"/>
              </w:rPr>
            </w:pPr>
            <w:r w:rsidRPr="006D7A5E">
              <w:rPr>
                <w:rFonts w:eastAsia="Yu Gothic"/>
              </w:rPr>
              <w:t>1</w:t>
            </w:r>
          </w:p>
        </w:tc>
        <w:tc>
          <w:tcPr>
            <w:tcW w:w="864" w:type="dxa"/>
          </w:tcPr>
          <w:p w14:paraId="547B8B71" w14:textId="77777777" w:rsidR="00DD73A5" w:rsidRPr="006D7A5E" w:rsidRDefault="00DD73A5" w:rsidP="00A8223C">
            <w:pPr>
              <w:pStyle w:val="TAC"/>
              <w:keepNext w:val="0"/>
              <w:keepLines w:val="0"/>
              <w:rPr>
                <w:rFonts w:eastAsia="Yu Gothic"/>
                <w:lang w:eastAsia="ko-KR"/>
              </w:rPr>
            </w:pPr>
            <w:r w:rsidRPr="006D7A5E">
              <w:rPr>
                <w:rFonts w:eastAsia="Yu Gothic"/>
              </w:rPr>
              <w:t>WO</w:t>
            </w:r>
          </w:p>
        </w:tc>
        <w:tc>
          <w:tcPr>
            <w:tcW w:w="5106" w:type="dxa"/>
          </w:tcPr>
          <w:p w14:paraId="22A14233"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174A21A5" w14:textId="77777777" w:rsidTr="00A8223C">
        <w:trPr>
          <w:jc w:val="center"/>
        </w:trPr>
        <w:tc>
          <w:tcPr>
            <w:tcW w:w="2233" w:type="dxa"/>
          </w:tcPr>
          <w:p w14:paraId="72BDE332" w14:textId="77777777" w:rsidR="00DD73A5" w:rsidRPr="006D7A5E" w:rsidRDefault="00DD73A5" w:rsidP="00A8223C">
            <w:pPr>
              <w:pStyle w:val="TAL"/>
              <w:keepNext w:val="0"/>
              <w:keepLines w:val="0"/>
              <w:rPr>
                <w:rFonts w:eastAsia="Yu Gothic"/>
                <w:i/>
              </w:rPr>
            </w:pPr>
            <w:r w:rsidRPr="006D7A5E">
              <w:rPr>
                <w:rFonts w:eastAsia="Yu Gothic"/>
                <w:i/>
              </w:rPr>
              <w:t>parentID</w:t>
            </w:r>
          </w:p>
        </w:tc>
        <w:tc>
          <w:tcPr>
            <w:tcW w:w="1148" w:type="dxa"/>
          </w:tcPr>
          <w:p w14:paraId="79C1F3A4" w14:textId="77777777" w:rsidR="00DD73A5" w:rsidRPr="006D7A5E" w:rsidRDefault="00DD73A5" w:rsidP="00A8223C">
            <w:pPr>
              <w:pStyle w:val="TAC"/>
              <w:keepNext w:val="0"/>
              <w:keepLines w:val="0"/>
              <w:rPr>
                <w:rFonts w:eastAsia="Yu Gothic"/>
              </w:rPr>
            </w:pPr>
            <w:r w:rsidRPr="006D7A5E">
              <w:rPr>
                <w:rFonts w:eastAsia="Yu Gothic"/>
              </w:rPr>
              <w:t>1</w:t>
            </w:r>
          </w:p>
        </w:tc>
        <w:tc>
          <w:tcPr>
            <w:tcW w:w="864" w:type="dxa"/>
          </w:tcPr>
          <w:p w14:paraId="20ACCBCC" w14:textId="77777777" w:rsidR="00DD73A5" w:rsidRPr="006D7A5E" w:rsidRDefault="00DD73A5" w:rsidP="00A8223C">
            <w:pPr>
              <w:pStyle w:val="TAC"/>
              <w:keepNext w:val="0"/>
              <w:keepLines w:val="0"/>
              <w:rPr>
                <w:rFonts w:eastAsia="Yu Gothic"/>
              </w:rPr>
            </w:pPr>
            <w:r w:rsidRPr="006D7A5E">
              <w:rPr>
                <w:rFonts w:eastAsia="Yu Gothic"/>
              </w:rPr>
              <w:t>RO</w:t>
            </w:r>
          </w:p>
        </w:tc>
        <w:tc>
          <w:tcPr>
            <w:tcW w:w="5106" w:type="dxa"/>
          </w:tcPr>
          <w:p w14:paraId="20131645"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22777F59" w14:textId="77777777" w:rsidTr="00A8223C">
        <w:trPr>
          <w:jc w:val="center"/>
        </w:trPr>
        <w:tc>
          <w:tcPr>
            <w:tcW w:w="2233" w:type="dxa"/>
          </w:tcPr>
          <w:p w14:paraId="11F982D9" w14:textId="77777777" w:rsidR="00DD73A5" w:rsidRPr="006D7A5E" w:rsidRDefault="00DD73A5" w:rsidP="00A8223C">
            <w:pPr>
              <w:pStyle w:val="TAL"/>
              <w:keepNext w:val="0"/>
              <w:keepLines w:val="0"/>
              <w:rPr>
                <w:rFonts w:eastAsia="Yu Gothic"/>
                <w:i/>
              </w:rPr>
            </w:pPr>
            <w:r w:rsidRPr="006D7A5E">
              <w:rPr>
                <w:rFonts w:eastAsia="Yu Gothic"/>
                <w:i/>
              </w:rPr>
              <w:t>expirationTime</w:t>
            </w:r>
          </w:p>
        </w:tc>
        <w:tc>
          <w:tcPr>
            <w:tcW w:w="1148" w:type="dxa"/>
          </w:tcPr>
          <w:p w14:paraId="2C1D7262" w14:textId="77777777" w:rsidR="00DD73A5" w:rsidRPr="006D7A5E" w:rsidRDefault="00DD73A5" w:rsidP="00A8223C">
            <w:pPr>
              <w:pStyle w:val="TAC"/>
              <w:keepNext w:val="0"/>
              <w:keepLines w:val="0"/>
              <w:rPr>
                <w:rFonts w:eastAsia="Yu Gothic"/>
              </w:rPr>
            </w:pPr>
            <w:r w:rsidRPr="006D7A5E">
              <w:rPr>
                <w:rFonts w:eastAsia="Yu Gothic"/>
              </w:rPr>
              <w:t>1</w:t>
            </w:r>
          </w:p>
        </w:tc>
        <w:tc>
          <w:tcPr>
            <w:tcW w:w="864" w:type="dxa"/>
          </w:tcPr>
          <w:p w14:paraId="00B9F23F" w14:textId="77777777" w:rsidR="00DD73A5" w:rsidRPr="006D7A5E" w:rsidRDefault="00DD73A5" w:rsidP="00A8223C">
            <w:pPr>
              <w:pStyle w:val="TAC"/>
              <w:keepNext w:val="0"/>
              <w:keepLines w:val="0"/>
              <w:rPr>
                <w:rFonts w:eastAsia="Yu Gothic"/>
              </w:rPr>
            </w:pPr>
            <w:r w:rsidRPr="006D7A5E">
              <w:rPr>
                <w:rFonts w:eastAsia="Yu Gothic"/>
              </w:rPr>
              <w:t>RW</w:t>
            </w:r>
          </w:p>
        </w:tc>
        <w:tc>
          <w:tcPr>
            <w:tcW w:w="5106" w:type="dxa"/>
          </w:tcPr>
          <w:p w14:paraId="788F09CA"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6F389C19" w14:textId="77777777" w:rsidTr="00A8223C">
        <w:trPr>
          <w:jc w:val="center"/>
        </w:trPr>
        <w:tc>
          <w:tcPr>
            <w:tcW w:w="2233" w:type="dxa"/>
          </w:tcPr>
          <w:p w14:paraId="5D5D4D2D" w14:textId="77777777" w:rsidR="00DD73A5" w:rsidRPr="006D7A5E" w:rsidRDefault="00DD73A5" w:rsidP="00A8223C">
            <w:pPr>
              <w:pStyle w:val="TAL"/>
              <w:keepNext w:val="0"/>
              <w:keepLines w:val="0"/>
              <w:rPr>
                <w:rFonts w:eastAsia="Yu Gothic"/>
                <w:i/>
              </w:rPr>
            </w:pPr>
            <w:r w:rsidRPr="006D7A5E">
              <w:rPr>
                <w:rFonts w:eastAsia="Yu Gothic"/>
                <w:i/>
              </w:rPr>
              <w:t>creationTime</w:t>
            </w:r>
          </w:p>
        </w:tc>
        <w:tc>
          <w:tcPr>
            <w:tcW w:w="1148" w:type="dxa"/>
          </w:tcPr>
          <w:p w14:paraId="5F669B00" w14:textId="77777777" w:rsidR="00DD73A5" w:rsidRPr="006D7A5E" w:rsidRDefault="00DD73A5" w:rsidP="00A8223C">
            <w:pPr>
              <w:pStyle w:val="TAC"/>
              <w:keepNext w:val="0"/>
              <w:keepLines w:val="0"/>
              <w:rPr>
                <w:rFonts w:eastAsia="Yu Gothic"/>
              </w:rPr>
            </w:pPr>
            <w:r w:rsidRPr="006D7A5E">
              <w:rPr>
                <w:rFonts w:eastAsia="Yu Gothic"/>
              </w:rPr>
              <w:t>1</w:t>
            </w:r>
          </w:p>
        </w:tc>
        <w:tc>
          <w:tcPr>
            <w:tcW w:w="864" w:type="dxa"/>
          </w:tcPr>
          <w:p w14:paraId="7E553F2A" w14:textId="77777777" w:rsidR="00DD73A5" w:rsidRPr="006D7A5E" w:rsidRDefault="00DD73A5" w:rsidP="00A8223C">
            <w:pPr>
              <w:pStyle w:val="TAC"/>
              <w:keepNext w:val="0"/>
              <w:keepLines w:val="0"/>
              <w:rPr>
                <w:rFonts w:eastAsia="Yu Gothic"/>
              </w:rPr>
            </w:pPr>
            <w:r w:rsidRPr="006D7A5E">
              <w:rPr>
                <w:rFonts w:eastAsia="Yu Gothic"/>
              </w:rPr>
              <w:t>RO</w:t>
            </w:r>
          </w:p>
        </w:tc>
        <w:tc>
          <w:tcPr>
            <w:tcW w:w="5106" w:type="dxa"/>
          </w:tcPr>
          <w:p w14:paraId="27652B3D"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3FE48B59" w14:textId="77777777" w:rsidTr="00A8223C">
        <w:trPr>
          <w:jc w:val="center"/>
        </w:trPr>
        <w:tc>
          <w:tcPr>
            <w:tcW w:w="2233" w:type="dxa"/>
            <w:tcBorders>
              <w:bottom w:val="single" w:sz="4" w:space="0" w:color="000000"/>
            </w:tcBorders>
          </w:tcPr>
          <w:p w14:paraId="69C95C39" w14:textId="77777777" w:rsidR="00DD73A5" w:rsidRPr="006D7A5E" w:rsidRDefault="00DD73A5" w:rsidP="00A8223C">
            <w:pPr>
              <w:pStyle w:val="TAL"/>
              <w:keepNext w:val="0"/>
              <w:keepLines w:val="0"/>
              <w:rPr>
                <w:rFonts w:eastAsia="Yu Gothic"/>
                <w:i/>
              </w:rPr>
            </w:pPr>
            <w:r w:rsidRPr="006D7A5E">
              <w:rPr>
                <w:rFonts w:eastAsia="Yu Gothic"/>
                <w:i/>
              </w:rPr>
              <w:t>lastModifiedTime</w:t>
            </w:r>
          </w:p>
        </w:tc>
        <w:tc>
          <w:tcPr>
            <w:tcW w:w="1148" w:type="dxa"/>
            <w:tcBorders>
              <w:bottom w:val="single" w:sz="4" w:space="0" w:color="000000"/>
            </w:tcBorders>
          </w:tcPr>
          <w:p w14:paraId="6CE3DB55" w14:textId="77777777" w:rsidR="00DD73A5" w:rsidRPr="006D7A5E" w:rsidRDefault="00DD73A5" w:rsidP="00A8223C">
            <w:pPr>
              <w:pStyle w:val="TAC"/>
              <w:keepNext w:val="0"/>
              <w:keepLines w:val="0"/>
              <w:rPr>
                <w:rFonts w:eastAsia="Yu Gothic"/>
              </w:rPr>
            </w:pPr>
            <w:r w:rsidRPr="006D7A5E">
              <w:rPr>
                <w:rFonts w:eastAsia="Yu Gothic"/>
              </w:rPr>
              <w:t>1</w:t>
            </w:r>
          </w:p>
        </w:tc>
        <w:tc>
          <w:tcPr>
            <w:tcW w:w="864" w:type="dxa"/>
            <w:tcBorders>
              <w:bottom w:val="single" w:sz="4" w:space="0" w:color="000000"/>
            </w:tcBorders>
          </w:tcPr>
          <w:p w14:paraId="7C6249E8" w14:textId="77777777" w:rsidR="00DD73A5" w:rsidRPr="006D7A5E" w:rsidRDefault="00DD73A5" w:rsidP="00A8223C">
            <w:pPr>
              <w:pStyle w:val="TAC"/>
              <w:keepNext w:val="0"/>
              <w:keepLines w:val="0"/>
              <w:rPr>
                <w:rFonts w:eastAsia="Yu Gothic"/>
              </w:rPr>
            </w:pPr>
            <w:r w:rsidRPr="006D7A5E">
              <w:rPr>
                <w:rFonts w:eastAsia="Yu Gothic"/>
              </w:rPr>
              <w:t>RO</w:t>
            </w:r>
          </w:p>
        </w:tc>
        <w:tc>
          <w:tcPr>
            <w:tcW w:w="5106" w:type="dxa"/>
            <w:tcBorders>
              <w:bottom w:val="single" w:sz="4" w:space="0" w:color="000000"/>
            </w:tcBorders>
          </w:tcPr>
          <w:p w14:paraId="61BA3733"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08C41294" w14:textId="77777777" w:rsidTr="00A8223C">
        <w:trPr>
          <w:jc w:val="center"/>
        </w:trPr>
        <w:tc>
          <w:tcPr>
            <w:tcW w:w="2233" w:type="dxa"/>
            <w:tcBorders>
              <w:bottom w:val="single" w:sz="4" w:space="0" w:color="000000"/>
            </w:tcBorders>
          </w:tcPr>
          <w:p w14:paraId="3DC2BDC8" w14:textId="77777777" w:rsidR="00DD73A5" w:rsidRPr="006D7A5E" w:rsidRDefault="00DD73A5" w:rsidP="00A8223C">
            <w:pPr>
              <w:pStyle w:val="TAL"/>
              <w:keepNext w:val="0"/>
              <w:keepLines w:val="0"/>
              <w:rPr>
                <w:rFonts w:eastAsia="Yu Gothic"/>
                <w:i/>
              </w:rPr>
            </w:pPr>
            <w:r w:rsidRPr="006D7A5E">
              <w:rPr>
                <w:rFonts w:eastAsia="Yu Gothic"/>
                <w:i/>
              </w:rPr>
              <w:t>labels</w:t>
            </w:r>
          </w:p>
        </w:tc>
        <w:tc>
          <w:tcPr>
            <w:tcW w:w="1148" w:type="dxa"/>
            <w:tcBorders>
              <w:bottom w:val="single" w:sz="4" w:space="0" w:color="000000"/>
            </w:tcBorders>
          </w:tcPr>
          <w:p w14:paraId="72F7836F" w14:textId="77777777" w:rsidR="00DD73A5" w:rsidRPr="006D7A5E" w:rsidRDefault="00DD73A5" w:rsidP="00A8223C">
            <w:pPr>
              <w:pStyle w:val="TAC"/>
              <w:keepNext w:val="0"/>
              <w:keepLines w:val="0"/>
              <w:rPr>
                <w:rFonts w:eastAsia="Yu Gothic"/>
              </w:rPr>
            </w:pPr>
            <w:r w:rsidRPr="006D7A5E">
              <w:rPr>
                <w:rFonts w:eastAsia="Yu Gothic" w:hint="eastAsia"/>
                <w:lang w:eastAsia="zh-CN"/>
              </w:rPr>
              <w:t>0..</w:t>
            </w:r>
            <w:r w:rsidRPr="006D7A5E">
              <w:rPr>
                <w:rFonts w:eastAsia="Yu Gothic"/>
              </w:rPr>
              <w:t>1 (L)</w:t>
            </w:r>
          </w:p>
        </w:tc>
        <w:tc>
          <w:tcPr>
            <w:tcW w:w="864" w:type="dxa"/>
            <w:tcBorders>
              <w:bottom w:val="single" w:sz="4" w:space="0" w:color="000000"/>
            </w:tcBorders>
          </w:tcPr>
          <w:p w14:paraId="1C7A3B1A" w14:textId="77777777" w:rsidR="00DD73A5" w:rsidRPr="006D7A5E" w:rsidRDefault="00DD73A5" w:rsidP="00A8223C">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183A1F00"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7280BDDD" w14:textId="77777777" w:rsidTr="00A8223C">
        <w:trPr>
          <w:jc w:val="center"/>
        </w:trPr>
        <w:tc>
          <w:tcPr>
            <w:tcW w:w="2233" w:type="dxa"/>
            <w:tcBorders>
              <w:bottom w:val="single" w:sz="4" w:space="0" w:color="000000"/>
            </w:tcBorders>
          </w:tcPr>
          <w:p w14:paraId="6509677E" w14:textId="77777777" w:rsidR="00DD73A5" w:rsidRPr="006D7A5E" w:rsidRDefault="00DD73A5" w:rsidP="00A8223C">
            <w:pPr>
              <w:pStyle w:val="TAL"/>
              <w:keepNext w:val="0"/>
              <w:keepLines w:val="0"/>
              <w:rPr>
                <w:rFonts w:eastAsia="Yu Gothic"/>
                <w:i/>
              </w:rPr>
            </w:pPr>
            <w:r w:rsidRPr="006D7A5E">
              <w:rPr>
                <w:rFonts w:eastAsia="Yu Gothic"/>
                <w:i/>
              </w:rPr>
              <w:t>accessControlPolicyIDs</w:t>
            </w:r>
          </w:p>
        </w:tc>
        <w:tc>
          <w:tcPr>
            <w:tcW w:w="1148" w:type="dxa"/>
            <w:tcBorders>
              <w:bottom w:val="single" w:sz="4" w:space="0" w:color="000000"/>
            </w:tcBorders>
          </w:tcPr>
          <w:p w14:paraId="34D441AA" w14:textId="77777777" w:rsidR="00DD73A5" w:rsidRPr="006D7A5E" w:rsidRDefault="00DD73A5" w:rsidP="00A8223C">
            <w:pPr>
              <w:pStyle w:val="TAC"/>
              <w:keepNext w:val="0"/>
              <w:keepLines w:val="0"/>
              <w:rPr>
                <w:rFonts w:eastAsia="Yu Gothic"/>
              </w:rPr>
            </w:pPr>
            <w:r w:rsidRPr="006D7A5E">
              <w:rPr>
                <w:rFonts w:eastAsia="Yu Gothic"/>
              </w:rPr>
              <w:t>0..1 (L)</w:t>
            </w:r>
          </w:p>
        </w:tc>
        <w:tc>
          <w:tcPr>
            <w:tcW w:w="864" w:type="dxa"/>
            <w:tcBorders>
              <w:bottom w:val="single" w:sz="4" w:space="0" w:color="000000"/>
            </w:tcBorders>
          </w:tcPr>
          <w:p w14:paraId="4DE7D805" w14:textId="77777777" w:rsidR="00DD73A5" w:rsidRPr="006D7A5E" w:rsidRDefault="00DD73A5" w:rsidP="00A8223C">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525719AC"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72A09240" w14:textId="77777777" w:rsidTr="00A8223C">
        <w:trPr>
          <w:jc w:val="center"/>
        </w:trPr>
        <w:tc>
          <w:tcPr>
            <w:tcW w:w="2233" w:type="dxa"/>
            <w:tcBorders>
              <w:bottom w:val="single" w:sz="4" w:space="0" w:color="000000"/>
            </w:tcBorders>
          </w:tcPr>
          <w:p w14:paraId="5000B415" w14:textId="77777777" w:rsidR="00DD73A5" w:rsidRPr="006D7A5E" w:rsidRDefault="00DD73A5" w:rsidP="00A8223C">
            <w:pPr>
              <w:pStyle w:val="TAL"/>
              <w:keepNext w:val="0"/>
              <w:keepLines w:val="0"/>
              <w:rPr>
                <w:rFonts w:eastAsia="Yu Gothic"/>
                <w:i/>
              </w:rPr>
            </w:pPr>
            <w:r w:rsidRPr="006D7A5E">
              <w:rPr>
                <w:rFonts w:eastAsia="Yu Gothic"/>
                <w:i/>
                <w:lang w:eastAsia="ko-KR"/>
              </w:rPr>
              <w:lastRenderedPageBreak/>
              <w:t>dynamicAuthorizationConsultationIDs</w:t>
            </w:r>
          </w:p>
        </w:tc>
        <w:tc>
          <w:tcPr>
            <w:tcW w:w="1148" w:type="dxa"/>
            <w:tcBorders>
              <w:bottom w:val="single" w:sz="4" w:space="0" w:color="000000"/>
            </w:tcBorders>
          </w:tcPr>
          <w:p w14:paraId="46095994" w14:textId="77777777" w:rsidR="00DD73A5" w:rsidRPr="006D7A5E" w:rsidRDefault="00DD73A5" w:rsidP="00A8223C">
            <w:pPr>
              <w:pStyle w:val="TAC"/>
              <w:keepNext w:val="0"/>
              <w:keepLines w:val="0"/>
              <w:rPr>
                <w:rFonts w:eastAsia="Yu Gothic"/>
              </w:rPr>
            </w:pPr>
            <w:r w:rsidRPr="006D7A5E">
              <w:rPr>
                <w:rFonts w:eastAsia="Yu Gothic"/>
                <w:lang w:eastAsia="ko-KR"/>
              </w:rPr>
              <w:t>0..1 (L)</w:t>
            </w:r>
          </w:p>
        </w:tc>
        <w:tc>
          <w:tcPr>
            <w:tcW w:w="864" w:type="dxa"/>
            <w:tcBorders>
              <w:bottom w:val="single" w:sz="4" w:space="0" w:color="000000"/>
            </w:tcBorders>
          </w:tcPr>
          <w:p w14:paraId="6FBE5556" w14:textId="77777777" w:rsidR="00DD73A5" w:rsidRPr="006D7A5E" w:rsidRDefault="00DD73A5" w:rsidP="00A8223C">
            <w:pPr>
              <w:pStyle w:val="TAC"/>
              <w:keepNext w:val="0"/>
              <w:keepLines w:val="0"/>
              <w:rPr>
                <w:rFonts w:eastAsia="Yu Gothic"/>
              </w:rPr>
            </w:pPr>
            <w:r w:rsidRPr="006D7A5E">
              <w:rPr>
                <w:rFonts w:eastAsia="Yu Gothic"/>
                <w:lang w:eastAsia="ko-KR"/>
              </w:rPr>
              <w:t>RW</w:t>
            </w:r>
          </w:p>
        </w:tc>
        <w:tc>
          <w:tcPr>
            <w:tcW w:w="5106" w:type="dxa"/>
            <w:tcBorders>
              <w:bottom w:val="single" w:sz="4" w:space="0" w:color="000000"/>
            </w:tcBorders>
          </w:tcPr>
          <w:p w14:paraId="73DCA486"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45048022" w14:textId="77777777" w:rsidTr="00A8223C">
        <w:trPr>
          <w:jc w:val="center"/>
        </w:trPr>
        <w:tc>
          <w:tcPr>
            <w:tcW w:w="2233" w:type="dxa"/>
            <w:tcBorders>
              <w:bottom w:val="single" w:sz="4" w:space="0" w:color="000000"/>
            </w:tcBorders>
          </w:tcPr>
          <w:p w14:paraId="15179EE8" w14:textId="77777777" w:rsidR="00DD73A5" w:rsidRPr="006D7A5E" w:rsidRDefault="00DD73A5" w:rsidP="00A8223C">
            <w:pPr>
              <w:pStyle w:val="TAL"/>
              <w:keepNext w:val="0"/>
              <w:keepLines w:val="0"/>
              <w:rPr>
                <w:rFonts w:eastAsia="Yu Gothic"/>
                <w:i/>
                <w:lang w:eastAsia="ko-KR"/>
              </w:rPr>
            </w:pPr>
            <w:r w:rsidRPr="006D7A5E">
              <w:rPr>
                <w:rFonts w:hint="eastAsia"/>
                <w:i/>
                <w:lang w:eastAsia="ko-KR"/>
              </w:rPr>
              <w:t>creator</w:t>
            </w:r>
          </w:p>
        </w:tc>
        <w:tc>
          <w:tcPr>
            <w:tcW w:w="1148" w:type="dxa"/>
            <w:tcBorders>
              <w:bottom w:val="single" w:sz="4" w:space="0" w:color="000000"/>
            </w:tcBorders>
          </w:tcPr>
          <w:p w14:paraId="4637F549" w14:textId="77777777" w:rsidR="00DD73A5" w:rsidRPr="006D7A5E" w:rsidRDefault="00DD73A5" w:rsidP="00A8223C">
            <w:pPr>
              <w:pStyle w:val="TAC"/>
              <w:keepNext w:val="0"/>
              <w:keepLines w:val="0"/>
              <w:rPr>
                <w:rFonts w:eastAsia="Yu Gothic"/>
                <w:lang w:eastAsia="ko-KR"/>
              </w:rPr>
            </w:pPr>
            <w:r w:rsidRPr="006D7A5E">
              <w:rPr>
                <w:rFonts w:hint="eastAsia"/>
                <w:lang w:eastAsia="ko-KR"/>
              </w:rPr>
              <w:t>0..1</w:t>
            </w:r>
          </w:p>
        </w:tc>
        <w:tc>
          <w:tcPr>
            <w:tcW w:w="864" w:type="dxa"/>
            <w:tcBorders>
              <w:bottom w:val="single" w:sz="4" w:space="0" w:color="000000"/>
            </w:tcBorders>
          </w:tcPr>
          <w:p w14:paraId="6BC9C48A" w14:textId="77777777" w:rsidR="00DD73A5" w:rsidRPr="006D7A5E" w:rsidRDefault="00DD73A5" w:rsidP="00A8223C">
            <w:pPr>
              <w:pStyle w:val="TAC"/>
              <w:keepNext w:val="0"/>
              <w:keepLines w:val="0"/>
              <w:rPr>
                <w:rFonts w:eastAsia="Yu Gothic"/>
                <w:lang w:eastAsia="ko-KR"/>
              </w:rPr>
            </w:pPr>
            <w:r w:rsidRPr="006D7A5E">
              <w:rPr>
                <w:lang w:eastAsia="ko-KR"/>
              </w:rPr>
              <w:t>R</w:t>
            </w:r>
            <w:r w:rsidRPr="006D7A5E">
              <w:rPr>
                <w:rFonts w:hint="eastAsia"/>
                <w:lang w:eastAsia="ko-KR"/>
              </w:rPr>
              <w:t>O</w:t>
            </w:r>
          </w:p>
        </w:tc>
        <w:tc>
          <w:tcPr>
            <w:tcW w:w="5106" w:type="dxa"/>
            <w:tcBorders>
              <w:bottom w:val="single" w:sz="4" w:space="0" w:color="000000"/>
            </w:tcBorders>
          </w:tcPr>
          <w:p w14:paraId="3685C5DD" w14:textId="77777777" w:rsidR="00DD73A5" w:rsidRPr="006D7A5E" w:rsidRDefault="00DD73A5" w:rsidP="00A8223C">
            <w:pPr>
              <w:pStyle w:val="TAL"/>
              <w:keepNext w:val="0"/>
              <w:keepLines w:val="0"/>
              <w:rPr>
                <w:rFonts w:eastAsia="Yu Gothic"/>
              </w:rPr>
            </w:pPr>
            <w:r w:rsidRPr="006D7A5E">
              <w:rPr>
                <w:rFonts w:eastAsia="Yu Gothic"/>
              </w:rPr>
              <w:t>See clause 9.6.1.3.</w:t>
            </w:r>
          </w:p>
        </w:tc>
      </w:tr>
      <w:tr w:rsidR="00DD73A5" w:rsidRPr="006D7A5E" w14:paraId="7B130ADA" w14:textId="77777777" w:rsidTr="00A8223C">
        <w:trPr>
          <w:jc w:val="center"/>
        </w:trPr>
        <w:tc>
          <w:tcPr>
            <w:tcW w:w="2233" w:type="dxa"/>
            <w:tcBorders>
              <w:bottom w:val="single" w:sz="4" w:space="0" w:color="000000"/>
            </w:tcBorders>
          </w:tcPr>
          <w:p w14:paraId="58B471D1" w14:textId="77777777" w:rsidR="00DD73A5" w:rsidRPr="006D7A5E" w:rsidRDefault="00DD73A5" w:rsidP="00A8223C">
            <w:pPr>
              <w:pStyle w:val="TAL"/>
              <w:keepNext w:val="0"/>
              <w:keepLines w:val="0"/>
              <w:rPr>
                <w:rFonts w:eastAsia="Yu Gothic"/>
                <w:i/>
              </w:rPr>
            </w:pPr>
            <w:r w:rsidRPr="006D7A5E">
              <w:rPr>
                <w:rFonts w:eastAsia="Yu Gothic" w:cs="Arial"/>
                <w:i/>
                <w:szCs w:val="18"/>
                <w:lang w:eastAsia="ko-KR"/>
              </w:rPr>
              <w:t>custodian</w:t>
            </w:r>
          </w:p>
        </w:tc>
        <w:tc>
          <w:tcPr>
            <w:tcW w:w="1148" w:type="dxa"/>
            <w:tcBorders>
              <w:bottom w:val="single" w:sz="4" w:space="0" w:color="000000"/>
            </w:tcBorders>
          </w:tcPr>
          <w:p w14:paraId="1D7F341F" w14:textId="77777777" w:rsidR="00DD73A5" w:rsidRPr="006D7A5E" w:rsidRDefault="00DD73A5" w:rsidP="00A8223C">
            <w:pPr>
              <w:pStyle w:val="TAL"/>
              <w:keepNext w:val="0"/>
              <w:keepLines w:val="0"/>
              <w:jc w:val="center"/>
              <w:rPr>
                <w:rFonts w:eastAsia="Yu Gothic"/>
              </w:rPr>
            </w:pPr>
            <w:r w:rsidRPr="006D7A5E">
              <w:rPr>
                <w:rFonts w:eastAsia="Yu Gothic" w:cs="Arial"/>
                <w:szCs w:val="18"/>
                <w:lang w:eastAsia="ko-KR"/>
              </w:rPr>
              <w:t>0..1</w:t>
            </w:r>
          </w:p>
        </w:tc>
        <w:tc>
          <w:tcPr>
            <w:tcW w:w="864" w:type="dxa"/>
            <w:tcBorders>
              <w:bottom w:val="single" w:sz="4" w:space="0" w:color="000000"/>
            </w:tcBorders>
          </w:tcPr>
          <w:p w14:paraId="33FF50E5" w14:textId="77777777" w:rsidR="00DD73A5" w:rsidRPr="006D7A5E" w:rsidRDefault="00DD73A5" w:rsidP="00A8223C">
            <w:pPr>
              <w:pStyle w:val="TAL"/>
              <w:keepNext w:val="0"/>
              <w:keepLines w:val="0"/>
              <w:jc w:val="center"/>
              <w:rPr>
                <w:rFonts w:eastAsia="Yu Gothic"/>
              </w:rPr>
            </w:pPr>
            <w:r w:rsidRPr="006D7A5E">
              <w:rPr>
                <w:rFonts w:eastAsia="Yu Gothic" w:cs="Arial"/>
                <w:szCs w:val="18"/>
                <w:lang w:eastAsia="ko-KR"/>
              </w:rPr>
              <w:t>RW</w:t>
            </w:r>
          </w:p>
        </w:tc>
        <w:tc>
          <w:tcPr>
            <w:tcW w:w="5106" w:type="dxa"/>
            <w:tcBorders>
              <w:bottom w:val="single" w:sz="4" w:space="0" w:color="000000"/>
            </w:tcBorders>
          </w:tcPr>
          <w:p w14:paraId="64CF2D8B" w14:textId="77777777" w:rsidR="00DD73A5" w:rsidRPr="006D7A5E" w:rsidRDefault="00DD73A5" w:rsidP="00A8223C">
            <w:pPr>
              <w:pStyle w:val="TAL"/>
              <w:keepNext w:val="0"/>
              <w:keepLines w:val="0"/>
              <w:rPr>
                <w:rFonts w:eastAsia="Yu Gothic"/>
              </w:rPr>
            </w:pPr>
            <w:r w:rsidRPr="006D7A5E">
              <w:rPr>
                <w:rFonts w:eastAsia="Yu Gothic" w:cs="Arial"/>
              </w:rPr>
              <w:t>See clause 9.6.1.3.</w:t>
            </w:r>
          </w:p>
        </w:tc>
      </w:tr>
      <w:tr w:rsidR="00DD73A5" w:rsidRPr="006D7A5E" w14:paraId="67E3806D" w14:textId="77777777" w:rsidTr="00A8223C">
        <w:trPr>
          <w:jc w:val="center"/>
        </w:trPr>
        <w:tc>
          <w:tcPr>
            <w:tcW w:w="2233" w:type="dxa"/>
            <w:tcBorders>
              <w:bottom w:val="single" w:sz="4" w:space="0" w:color="000000"/>
            </w:tcBorders>
          </w:tcPr>
          <w:p w14:paraId="249459D6" w14:textId="77777777" w:rsidR="00DD73A5" w:rsidRPr="006D7A5E" w:rsidRDefault="00DD73A5" w:rsidP="00A8223C">
            <w:pPr>
              <w:pStyle w:val="TAL"/>
              <w:keepLines w:val="0"/>
              <w:rPr>
                <w:rFonts w:eastAsia="Yu Gothic"/>
                <w:i/>
              </w:rPr>
            </w:pPr>
            <w:r w:rsidRPr="006D7A5E">
              <w:rPr>
                <w:rFonts w:eastAsia="Yu Gothic"/>
                <w:i/>
              </w:rPr>
              <w:t>eventNotificationCriteria</w:t>
            </w:r>
          </w:p>
        </w:tc>
        <w:tc>
          <w:tcPr>
            <w:tcW w:w="1148" w:type="dxa"/>
            <w:tcBorders>
              <w:bottom w:val="single" w:sz="4" w:space="0" w:color="000000"/>
            </w:tcBorders>
          </w:tcPr>
          <w:p w14:paraId="6A473E55" w14:textId="77777777" w:rsidR="00DD73A5" w:rsidRPr="006D7A5E" w:rsidRDefault="00DD73A5" w:rsidP="00A8223C">
            <w:pPr>
              <w:pStyle w:val="TAL"/>
              <w:keepLines w:val="0"/>
              <w:jc w:val="center"/>
              <w:rPr>
                <w:rFonts w:eastAsia="Yu Gothic"/>
              </w:rPr>
            </w:pPr>
            <w:r w:rsidRPr="006D7A5E">
              <w:rPr>
                <w:rFonts w:eastAsia="Yu Gothic"/>
              </w:rPr>
              <w:t>0..1</w:t>
            </w:r>
          </w:p>
        </w:tc>
        <w:tc>
          <w:tcPr>
            <w:tcW w:w="864" w:type="dxa"/>
            <w:tcBorders>
              <w:bottom w:val="single" w:sz="4" w:space="0" w:color="000000"/>
            </w:tcBorders>
          </w:tcPr>
          <w:p w14:paraId="4A2F29AE" w14:textId="77777777" w:rsidR="00DD73A5" w:rsidRPr="006D7A5E" w:rsidRDefault="00DD73A5" w:rsidP="00A8223C">
            <w:pPr>
              <w:pStyle w:val="TAL"/>
              <w:keepLines w:val="0"/>
              <w:jc w:val="center"/>
              <w:rPr>
                <w:rFonts w:eastAsia="Yu Gothic"/>
              </w:rPr>
            </w:pPr>
            <w:r w:rsidRPr="006D7A5E">
              <w:rPr>
                <w:rFonts w:eastAsia="Yu Gothic"/>
              </w:rPr>
              <w:t>RW</w:t>
            </w:r>
          </w:p>
        </w:tc>
        <w:tc>
          <w:tcPr>
            <w:tcW w:w="5106" w:type="dxa"/>
            <w:tcBorders>
              <w:bottom w:val="single" w:sz="4" w:space="0" w:color="000000"/>
            </w:tcBorders>
          </w:tcPr>
          <w:p w14:paraId="0E5EDA25" w14:textId="77777777" w:rsidR="00DD73A5" w:rsidRPr="006D7A5E" w:rsidRDefault="00DD73A5" w:rsidP="00A8223C">
            <w:pPr>
              <w:pStyle w:val="TAL"/>
              <w:keepLines w:val="0"/>
              <w:rPr>
                <w:rFonts w:eastAsia="Yu Gothic"/>
                <w:lang w:eastAsia="ko-KR"/>
              </w:rPr>
            </w:pPr>
            <w:r w:rsidRPr="006D7A5E">
              <w:rPr>
                <w:rFonts w:eastAsia="Yu Gothic"/>
              </w:rPr>
              <w:t xml:space="preserve">This attribute (notification policy) indicates the event criteria for which a notification is to be generated. </w:t>
            </w:r>
            <w:r w:rsidRPr="006D7A5E">
              <w:t xml:space="preserve">When no </w:t>
            </w:r>
            <w:r w:rsidRPr="006D7A5E">
              <w:rPr>
                <w:i/>
              </w:rPr>
              <w:t>eventNotificationCriteria</w:t>
            </w:r>
            <w:r w:rsidRPr="006D7A5E">
              <w:t xml:space="preserve"> attribute is present in a &lt;</w:t>
            </w:r>
            <w:r w:rsidRPr="006D7A5E">
              <w:rPr>
                <w:i/>
              </w:rPr>
              <w:t>subscription</w:t>
            </w:r>
            <w:r w:rsidRPr="006D7A5E">
              <w:t>&gt; resource, the Hosting CSE shall trigger notifications for this subscription when any of the attributes of the subscribed-to resource is modified.</w:t>
            </w:r>
          </w:p>
        </w:tc>
      </w:tr>
      <w:tr w:rsidR="00DD73A5" w:rsidRPr="006D7A5E" w14:paraId="07422C33" w14:textId="77777777" w:rsidTr="00A8223C">
        <w:trPr>
          <w:jc w:val="center"/>
        </w:trPr>
        <w:tc>
          <w:tcPr>
            <w:tcW w:w="2233" w:type="dxa"/>
            <w:tcBorders>
              <w:bottom w:val="single" w:sz="4" w:space="0" w:color="000000"/>
            </w:tcBorders>
          </w:tcPr>
          <w:p w14:paraId="1DC2BE46" w14:textId="77777777" w:rsidR="00DD73A5" w:rsidRPr="006D7A5E" w:rsidRDefault="00DD73A5" w:rsidP="00A8223C">
            <w:pPr>
              <w:pStyle w:val="TAL"/>
              <w:keepNext w:val="0"/>
              <w:keepLines w:val="0"/>
              <w:rPr>
                <w:rFonts w:eastAsia="Yu Gothic"/>
                <w:i/>
              </w:rPr>
            </w:pPr>
            <w:r w:rsidRPr="006D7A5E">
              <w:rPr>
                <w:rFonts w:eastAsia="Yu Gothic" w:hint="eastAsia"/>
                <w:i/>
                <w:lang w:eastAsia="ko-KR"/>
              </w:rPr>
              <w:t>expirationCounter</w:t>
            </w:r>
          </w:p>
        </w:tc>
        <w:tc>
          <w:tcPr>
            <w:tcW w:w="1148" w:type="dxa"/>
            <w:tcBorders>
              <w:bottom w:val="single" w:sz="4" w:space="0" w:color="000000"/>
            </w:tcBorders>
          </w:tcPr>
          <w:p w14:paraId="530A53C1" w14:textId="77777777" w:rsidR="00DD73A5" w:rsidRPr="006D7A5E" w:rsidRDefault="00DD73A5" w:rsidP="00A8223C">
            <w:pPr>
              <w:pStyle w:val="TAC"/>
              <w:keepNext w:val="0"/>
              <w:keepLines w:val="0"/>
              <w:rPr>
                <w:rFonts w:eastAsia="Yu Gothic"/>
              </w:rPr>
            </w:pPr>
            <w:r w:rsidRPr="006D7A5E">
              <w:rPr>
                <w:rFonts w:eastAsia="Yu Gothic" w:hint="eastAsia"/>
                <w:lang w:eastAsia="ko-KR"/>
              </w:rPr>
              <w:t>0..1</w:t>
            </w:r>
          </w:p>
        </w:tc>
        <w:tc>
          <w:tcPr>
            <w:tcW w:w="864" w:type="dxa"/>
            <w:tcBorders>
              <w:bottom w:val="single" w:sz="4" w:space="0" w:color="000000"/>
            </w:tcBorders>
          </w:tcPr>
          <w:p w14:paraId="4E3BE229" w14:textId="77777777" w:rsidR="00DD73A5" w:rsidRPr="006D7A5E" w:rsidRDefault="00DD73A5" w:rsidP="00A8223C">
            <w:pPr>
              <w:pStyle w:val="TAC"/>
              <w:keepNext w:val="0"/>
              <w:keepLines w:val="0"/>
              <w:rPr>
                <w:rFonts w:eastAsia="Yu Gothic"/>
              </w:rPr>
            </w:pPr>
            <w:r w:rsidRPr="006D7A5E">
              <w:rPr>
                <w:rFonts w:eastAsia="Yu Gothic" w:hint="eastAsia"/>
                <w:lang w:eastAsia="ko-KR"/>
              </w:rPr>
              <w:t>RW</w:t>
            </w:r>
          </w:p>
        </w:tc>
        <w:tc>
          <w:tcPr>
            <w:tcW w:w="5106" w:type="dxa"/>
            <w:tcBorders>
              <w:bottom w:val="single" w:sz="4" w:space="0" w:color="000000"/>
            </w:tcBorders>
          </w:tcPr>
          <w:p w14:paraId="6A6030EF" w14:textId="77777777" w:rsidR="00DD73A5" w:rsidRPr="006D7A5E" w:rsidRDefault="00DD73A5" w:rsidP="00A8223C">
            <w:pPr>
              <w:pStyle w:val="TAL"/>
              <w:keepNext w:val="0"/>
              <w:keepLines w:val="0"/>
              <w:rPr>
                <w:rFonts w:eastAsia="Yu Gothic"/>
                <w:lang w:eastAsia="ko-KR"/>
              </w:rPr>
            </w:pPr>
            <w:r w:rsidRPr="006D7A5E">
              <w:rPr>
                <w:rFonts w:eastAsia="Yu Gothic"/>
              </w:rPr>
              <w:t>This attribute (notification policy) indicates that the subscriber wants to set the life of this subscription to a limit of a maximum number of notifications.</w:t>
            </w:r>
            <w:r w:rsidRPr="006D7A5E">
              <w:rPr>
                <w:rFonts w:eastAsia="Yu Gothic"/>
                <w:lang w:eastAsia="ko-KR"/>
              </w:rPr>
              <w:t xml:space="preserve"> When</w:t>
            </w:r>
            <w:r w:rsidRPr="006D7A5E">
              <w:rPr>
                <w:rFonts w:eastAsia="Yu Gothic" w:hint="eastAsia"/>
                <w:lang w:eastAsia="ko-KR"/>
              </w:rPr>
              <w:t xml:space="preserve"> the number of notification</w:t>
            </w:r>
            <w:r w:rsidRPr="006D7A5E">
              <w:rPr>
                <w:rFonts w:eastAsia="Yu Gothic"/>
                <w:lang w:eastAsia="ko-KR"/>
              </w:rPr>
              <w:t xml:space="preserve">s sent reaches the count of this counter, the </w:t>
            </w:r>
            <w:r w:rsidRPr="006D7A5E">
              <w:rPr>
                <w:rFonts w:eastAsia="Yu Gothic"/>
                <w:i/>
                <w:lang w:eastAsia="ko-KR"/>
              </w:rPr>
              <w:t>&lt;subscription&gt;</w:t>
            </w:r>
            <w:r w:rsidRPr="006D7A5E">
              <w:rPr>
                <w:rFonts w:eastAsia="Yu Gothic"/>
                <w:lang w:eastAsia="ko-KR"/>
              </w:rPr>
              <w:t xml:space="preserve"> resource shall be deleted, regardless of any other policy.</w:t>
            </w:r>
          </w:p>
        </w:tc>
      </w:tr>
      <w:tr w:rsidR="00DD73A5" w:rsidRPr="006D7A5E" w14:paraId="2A543EF5" w14:textId="77777777" w:rsidTr="00A8223C">
        <w:trPr>
          <w:jc w:val="center"/>
        </w:trPr>
        <w:tc>
          <w:tcPr>
            <w:tcW w:w="2233" w:type="dxa"/>
            <w:tcBorders>
              <w:bottom w:val="single" w:sz="4" w:space="0" w:color="000000"/>
            </w:tcBorders>
          </w:tcPr>
          <w:p w14:paraId="10A65F2C" w14:textId="77777777" w:rsidR="00DD73A5" w:rsidRPr="006D7A5E" w:rsidRDefault="00DD73A5" w:rsidP="00A8223C">
            <w:pPr>
              <w:pStyle w:val="TAL"/>
              <w:keepNext w:val="0"/>
              <w:keepLines w:val="0"/>
              <w:rPr>
                <w:rFonts w:eastAsia="Yu Gothic"/>
                <w:i/>
              </w:rPr>
            </w:pPr>
            <w:r w:rsidRPr="006D7A5E">
              <w:rPr>
                <w:rFonts w:eastAsia="Yu Gothic"/>
                <w:i/>
              </w:rPr>
              <w:t>notificationURI</w:t>
            </w:r>
          </w:p>
        </w:tc>
        <w:tc>
          <w:tcPr>
            <w:tcW w:w="1148" w:type="dxa"/>
            <w:tcBorders>
              <w:bottom w:val="single" w:sz="4" w:space="0" w:color="000000"/>
            </w:tcBorders>
          </w:tcPr>
          <w:p w14:paraId="599DC8C4" w14:textId="77777777" w:rsidR="00DD73A5" w:rsidRPr="006D7A5E" w:rsidRDefault="00DD73A5" w:rsidP="00A8223C">
            <w:pPr>
              <w:pStyle w:val="TAC"/>
              <w:keepNext w:val="0"/>
              <w:keepLines w:val="0"/>
              <w:rPr>
                <w:rFonts w:eastAsia="Yu Gothic"/>
              </w:rPr>
            </w:pPr>
            <w:r w:rsidRPr="006D7A5E">
              <w:rPr>
                <w:rFonts w:eastAsia="Yu Gothic"/>
              </w:rPr>
              <w:t>1 (L)</w:t>
            </w:r>
          </w:p>
        </w:tc>
        <w:tc>
          <w:tcPr>
            <w:tcW w:w="864" w:type="dxa"/>
            <w:tcBorders>
              <w:bottom w:val="single" w:sz="4" w:space="0" w:color="000000"/>
            </w:tcBorders>
          </w:tcPr>
          <w:p w14:paraId="152BE05F" w14:textId="77777777" w:rsidR="00DD73A5" w:rsidRPr="006D7A5E" w:rsidRDefault="00DD73A5" w:rsidP="00A8223C">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4F4B55D5" w14:textId="77777777" w:rsidR="00DD73A5" w:rsidRPr="006D7A5E" w:rsidRDefault="00DD73A5" w:rsidP="00A8223C">
            <w:pPr>
              <w:pStyle w:val="TAL"/>
              <w:keepNext w:val="0"/>
              <w:keepLines w:val="0"/>
            </w:pPr>
            <w:r w:rsidRPr="006D7A5E">
              <w:t>This attribute shall be configured as a list consisting of one or more targets that the Hosting CSE shall send notifications to. A target shall be formatted as a oneM2M compliant Resource-ID as defined in clause 7.2 or as an identifier compliant with a oneM2M supported protocol binding (e.g. http, coap, mqtt).</w:t>
            </w:r>
          </w:p>
          <w:p w14:paraId="1828A47F" w14:textId="77777777" w:rsidR="00DD73A5" w:rsidRPr="006D7A5E" w:rsidRDefault="00DD73A5" w:rsidP="00A8223C">
            <w:pPr>
              <w:pStyle w:val="TAL"/>
              <w:keepNext w:val="0"/>
              <w:keepLines w:val="0"/>
            </w:pPr>
            <w:r w:rsidRPr="006D7A5E">
              <w:t>If a target is formatted as a oneM2M compliant Resource-ID, then the target shall be formatted as a structured or unstructured CSE-Relative-Resource-ID, SP-Relative-Resource-ID, and/or Absolute-Resource-ID</w:t>
            </w:r>
            <w:r w:rsidRPr="006D7A5E">
              <w:rPr>
                <w:rFonts w:eastAsiaTheme="minorEastAsia" w:hint="eastAsia"/>
                <w:lang w:eastAsia="zh-CN"/>
              </w:rPr>
              <w:t xml:space="preserve"> </w:t>
            </w:r>
            <w:r w:rsidRPr="006D7A5E">
              <w:t>of an &lt;</w:t>
            </w:r>
            <w:r w:rsidRPr="006D7A5E">
              <w:rPr>
                <w:i/>
              </w:rPr>
              <w:t>AE</w:t>
            </w:r>
            <w:r w:rsidRPr="006D7A5E">
              <w:t>&gt; or &lt;CSEBase&gt; resource. A Hosting CSE shall use this information to determine proper pointOfAccess, requestReachability and/or pollingChannel information needed to send a notification to the target. The following is an example.</w:t>
            </w:r>
          </w:p>
          <w:p w14:paraId="6A3B66FD" w14:textId="77777777" w:rsidR="00DD73A5" w:rsidRPr="006D7A5E" w:rsidRDefault="00DD73A5" w:rsidP="00DD73A5">
            <w:pPr>
              <w:pStyle w:val="TB1"/>
              <w:keepNext w:val="0"/>
              <w:keepLines w:val="0"/>
              <w:textAlignment w:val="auto"/>
              <w:rPr>
                <w:rFonts w:eastAsia="MS PGothic"/>
              </w:rPr>
            </w:pPr>
            <w:r w:rsidRPr="006D7A5E">
              <w:rPr>
                <w:rFonts w:eastAsia="MS PGothic"/>
              </w:rPr>
              <w:t>/CSE0001/AE0001</w:t>
            </w:r>
          </w:p>
          <w:p w14:paraId="03EAE35C" w14:textId="77777777" w:rsidR="00DD73A5" w:rsidRPr="006D7A5E" w:rsidRDefault="00DD73A5" w:rsidP="00A8223C">
            <w:pPr>
              <w:pStyle w:val="TAL"/>
              <w:keepNext w:val="0"/>
              <w:keepLines w:val="0"/>
            </w:pPr>
            <w:r w:rsidRPr="006D7A5E">
              <w:t>For a target that is formatted as an identifier compliant with a oneM2M supported protocol binding, the details of this format are defined by the respective oneM2M protocol specification. The following is an example of an HTTP URI compliant with oneM2M HTTP protocol binding.</w:t>
            </w:r>
          </w:p>
          <w:p w14:paraId="65210607" w14:textId="77777777" w:rsidR="00DD73A5" w:rsidRPr="00CA0784" w:rsidRDefault="00DD73A5" w:rsidP="00DD73A5">
            <w:pPr>
              <w:pStyle w:val="TB1"/>
              <w:ind w:left="737" w:hanging="380"/>
              <w:textAlignment w:val="auto"/>
              <w:rPr>
                <w:lang w:eastAsia="ko-KR"/>
              </w:rPr>
            </w:pPr>
            <w:r w:rsidRPr="00CA0784">
              <w:rPr>
                <w:lang w:eastAsia="ko-KR"/>
              </w:rPr>
              <w:t>https://172.25.30.25:7000/notification/handler</w:t>
            </w:r>
          </w:p>
          <w:p w14:paraId="3EF130EE" w14:textId="77777777" w:rsidR="00DD73A5" w:rsidRPr="006D7A5E" w:rsidRDefault="00DD73A5" w:rsidP="00A8223C">
            <w:pPr>
              <w:pStyle w:val="TAL"/>
              <w:keepNext w:val="0"/>
              <w:keepLines w:val="0"/>
              <w:rPr>
                <w:rFonts w:eastAsiaTheme="minorEastAsia"/>
                <w:lang w:eastAsia="zh-CN"/>
              </w:rPr>
            </w:pPr>
            <w:r w:rsidRPr="006D7A5E">
              <w:t xml:space="preserve">For a subscription to a &lt;fanoutpoint&gt; resource, if &lt;subscription&gt; resource in request contains a notificationForwardingURI, then the group hosting CSE shall configure the </w:t>
            </w:r>
            <w:r w:rsidRPr="006D7A5E">
              <w:rPr>
                <w:i/>
              </w:rPr>
              <w:t>notificationURI</w:t>
            </w:r>
            <w:r w:rsidRPr="006D7A5E">
              <w:t xml:space="preserve"> of the fanout subscription request with a</w:t>
            </w:r>
            <w:r w:rsidRPr="006D7A5E">
              <w:rPr>
                <w:rFonts w:eastAsiaTheme="minorEastAsia" w:hint="eastAsia"/>
                <w:lang w:eastAsia="zh-CN"/>
              </w:rPr>
              <w:t>n</w:t>
            </w:r>
            <w:r w:rsidRPr="006D7A5E">
              <w:t xml:space="preserve"> address specified by the </w:t>
            </w:r>
            <w:r w:rsidRPr="006D7A5E">
              <w:rPr>
                <w:rFonts w:eastAsiaTheme="minorEastAsia" w:hint="eastAsia"/>
                <w:lang w:eastAsia="zh-CN"/>
              </w:rPr>
              <w:t>G</w:t>
            </w:r>
            <w:r w:rsidRPr="006D7A5E">
              <w:t>roup Hosting CSE that can be used by the Group Hosting CSE to receive aggregated notifications.</w:t>
            </w:r>
          </w:p>
          <w:p w14:paraId="45EEF400" w14:textId="77777777" w:rsidR="00DD73A5" w:rsidRPr="006D7A5E" w:rsidRDefault="00DD73A5" w:rsidP="00A8223C">
            <w:pPr>
              <w:pStyle w:val="TAL"/>
              <w:rPr>
                <w:rFonts w:eastAsiaTheme="minorEastAsia"/>
                <w:lang w:eastAsia="zh-CN"/>
              </w:rPr>
            </w:pPr>
          </w:p>
          <w:p w14:paraId="7B138029" w14:textId="77777777" w:rsidR="00DD73A5" w:rsidRPr="006D7A5E" w:rsidRDefault="00DD73A5" w:rsidP="00A8223C">
            <w:pPr>
              <w:pStyle w:val="TAL"/>
              <w:rPr>
                <w:lang w:eastAsia="ko-KR"/>
              </w:rPr>
            </w:pPr>
            <w:r w:rsidRPr="006D7A5E">
              <w:rPr>
                <w:lang w:eastAsia="ko-KR"/>
              </w:rPr>
              <w:t>A notification serialization type may be appended to each notification target configured in this list. The Hosting CSE shall serialize notifications and send it to a notification target based on this serialization type indicator. Possible serialization types are defined in oneM2M TS-0004 [</w:t>
            </w:r>
            <w:r w:rsidRPr="006D7A5E">
              <w:rPr>
                <w:lang w:eastAsia="ko-KR"/>
              </w:rPr>
              <w:fldChar w:fldCharType="begin"/>
            </w:r>
            <w:r w:rsidRPr="006D7A5E">
              <w:rPr>
                <w:lang w:eastAsia="ko-KR"/>
              </w:rPr>
              <w:instrText xml:space="preserve">REF REF_ONEM2MTS_0004 \h </w:instrText>
            </w:r>
            <w:r w:rsidRPr="006D7A5E">
              <w:rPr>
                <w:lang w:eastAsia="ko-KR"/>
              </w:rPr>
            </w:r>
            <w:r w:rsidRPr="006D7A5E">
              <w:rPr>
                <w:lang w:eastAsia="ko-KR"/>
              </w:rPr>
              <w:fldChar w:fldCharType="separate"/>
            </w:r>
            <w:r w:rsidRPr="006D7A5E">
              <w:rPr>
                <w:rFonts w:eastAsia="SimSun"/>
                <w:lang w:eastAsia="zh-CN"/>
              </w:rPr>
              <w:t>3</w:t>
            </w:r>
            <w:r w:rsidRPr="006D7A5E">
              <w:rPr>
                <w:lang w:eastAsia="ko-KR"/>
              </w:rPr>
              <w:fldChar w:fldCharType="end"/>
            </w:r>
            <w:r w:rsidRPr="006D7A5E">
              <w:rPr>
                <w:lang w:eastAsia="ko-KR"/>
              </w:rPr>
              <w:t xml:space="preserve">] (e.g. XML, JSON or CBOR). If a notification serialization type is not appended to a notification target, a default shall apply based on the Hosting CSE local policy. </w:t>
            </w:r>
            <w:r w:rsidRPr="006D7A5E">
              <w:rPr>
                <w:rFonts w:hint="eastAsia"/>
                <w:lang w:eastAsia="ko-KR"/>
              </w:rPr>
              <w:t>The</w:t>
            </w:r>
            <w:r w:rsidRPr="006D7A5E">
              <w:rPr>
                <w:lang w:eastAsia="ko-KR"/>
              </w:rPr>
              <w:t xml:space="preserve"> syntax for appending a serialization type to a notification target shall use the "?" delimiter character as shown in the below examples.</w:t>
            </w:r>
          </w:p>
          <w:p w14:paraId="36288EC5" w14:textId="77777777" w:rsidR="00DD73A5" w:rsidRPr="006D7A5E" w:rsidRDefault="00DD73A5" w:rsidP="00DD73A5">
            <w:pPr>
              <w:pStyle w:val="TB1"/>
              <w:textAlignment w:val="auto"/>
              <w:rPr>
                <w:lang w:eastAsia="ko-KR"/>
              </w:rPr>
            </w:pPr>
            <w:r w:rsidRPr="006D7A5E">
              <w:rPr>
                <w:lang w:eastAsia="ko-KR"/>
              </w:rPr>
              <w:t>http://mydomain/notificationHandler?ct=json</w:t>
            </w:r>
          </w:p>
          <w:p w14:paraId="4CF9E85E" w14:textId="77777777" w:rsidR="00DD73A5" w:rsidRPr="006D7A5E" w:rsidRDefault="00DD73A5" w:rsidP="00DD73A5">
            <w:pPr>
              <w:pStyle w:val="TB1"/>
              <w:textAlignment w:val="auto"/>
              <w:rPr>
                <w:rFonts w:eastAsia="MS PGothic"/>
              </w:rPr>
            </w:pPr>
            <w:r w:rsidRPr="006D7A5E">
              <w:rPr>
                <w:lang w:eastAsia="ko-KR"/>
              </w:rPr>
              <w:t>CSE02/base/ae2?ct=xml</w:t>
            </w:r>
          </w:p>
        </w:tc>
      </w:tr>
      <w:tr w:rsidR="00DD73A5" w:rsidRPr="006D7A5E" w14:paraId="5B1AB84E" w14:textId="77777777" w:rsidTr="00A8223C">
        <w:trPr>
          <w:jc w:val="center"/>
        </w:trPr>
        <w:tc>
          <w:tcPr>
            <w:tcW w:w="2233" w:type="dxa"/>
            <w:tcBorders>
              <w:bottom w:val="single" w:sz="4" w:space="0" w:color="000000"/>
            </w:tcBorders>
          </w:tcPr>
          <w:p w14:paraId="7D000A8D" w14:textId="77777777" w:rsidR="00DD73A5" w:rsidRPr="006D7A5E" w:rsidRDefault="00DD73A5" w:rsidP="00A8223C">
            <w:pPr>
              <w:pStyle w:val="TAL"/>
              <w:keepNext w:val="0"/>
              <w:keepLines w:val="0"/>
              <w:rPr>
                <w:rFonts w:eastAsia="Yu Gothic"/>
                <w:i/>
              </w:rPr>
            </w:pPr>
            <w:r w:rsidRPr="006D7A5E">
              <w:rPr>
                <w:rFonts w:eastAsia="Yu Gothic"/>
                <w:i/>
              </w:rPr>
              <w:t>groupID</w:t>
            </w:r>
          </w:p>
        </w:tc>
        <w:tc>
          <w:tcPr>
            <w:tcW w:w="1148" w:type="dxa"/>
            <w:tcBorders>
              <w:bottom w:val="single" w:sz="4" w:space="0" w:color="000000"/>
            </w:tcBorders>
          </w:tcPr>
          <w:p w14:paraId="05A1C35B" w14:textId="77777777" w:rsidR="00DD73A5" w:rsidRPr="006D7A5E" w:rsidRDefault="00DD73A5" w:rsidP="00A8223C">
            <w:pPr>
              <w:pStyle w:val="TAC"/>
              <w:keepNext w:val="0"/>
              <w:keepLines w:val="0"/>
              <w:rPr>
                <w:rFonts w:eastAsia="Yu Gothic"/>
              </w:rPr>
            </w:pPr>
            <w:r w:rsidRPr="006D7A5E">
              <w:rPr>
                <w:rFonts w:eastAsia="Yu Gothic"/>
              </w:rPr>
              <w:t>0..1</w:t>
            </w:r>
          </w:p>
        </w:tc>
        <w:tc>
          <w:tcPr>
            <w:tcW w:w="864" w:type="dxa"/>
            <w:tcBorders>
              <w:bottom w:val="single" w:sz="4" w:space="0" w:color="000000"/>
            </w:tcBorders>
          </w:tcPr>
          <w:p w14:paraId="29D01E8D" w14:textId="77777777" w:rsidR="00DD73A5" w:rsidRPr="006D7A5E" w:rsidRDefault="00DD73A5" w:rsidP="00A8223C">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3030CC4F" w14:textId="77777777" w:rsidR="00DD73A5" w:rsidRPr="006D7A5E" w:rsidRDefault="00DD73A5" w:rsidP="00A8223C">
            <w:pPr>
              <w:pStyle w:val="TAL"/>
              <w:keepNext w:val="0"/>
              <w:keepLines w:val="0"/>
              <w:rPr>
                <w:rFonts w:eastAsia="Yu Gothic"/>
              </w:rPr>
            </w:pPr>
            <w:r w:rsidRPr="006D7A5E">
              <w:rPr>
                <w:rFonts w:eastAsia="Yu Gothic" w:hint="eastAsia"/>
                <w:lang w:eastAsia="zh-CN"/>
              </w:rPr>
              <w:t xml:space="preserve">The </w:t>
            </w:r>
            <w:r w:rsidRPr="006D7A5E">
              <w:rPr>
                <w:rFonts w:eastAsia="Yu Gothic"/>
                <w:lang w:eastAsia="zh-CN"/>
              </w:rPr>
              <w:t>ID</w:t>
            </w:r>
            <w:r w:rsidRPr="006D7A5E">
              <w:rPr>
                <w:rFonts w:eastAsia="Yu Gothic" w:hint="eastAsia"/>
                <w:lang w:eastAsia="zh-CN"/>
              </w:rPr>
              <w:t xml:space="preserve"> of a </w:t>
            </w:r>
            <w:r w:rsidRPr="006D7A5E">
              <w:rPr>
                <w:rFonts w:eastAsia="Yu Gothic" w:hint="eastAsia"/>
                <w:i/>
                <w:lang w:eastAsia="zh-CN"/>
              </w:rPr>
              <w:t>&lt;group&gt;</w:t>
            </w:r>
            <w:r w:rsidRPr="006D7A5E">
              <w:rPr>
                <w:rFonts w:eastAsia="Yu Gothic" w:hint="eastAsia"/>
                <w:lang w:eastAsia="zh-CN"/>
              </w:rPr>
              <w:t xml:space="preserve"> resource in case the subscription is made through a group. </w:t>
            </w:r>
            <w:r w:rsidRPr="006D7A5E">
              <w:rPr>
                <w:rFonts w:eastAsia="Yu Gothic"/>
                <w:lang w:eastAsia="zh-CN"/>
              </w:rPr>
              <w:t xml:space="preserve">This attribute may be used in the </w:t>
            </w:r>
            <w:r w:rsidRPr="006D7A5E">
              <w:rPr>
                <w:rFonts w:eastAsia="Yu Gothic"/>
                <w:b/>
                <w:i/>
                <w:lang w:eastAsia="zh-CN"/>
              </w:rPr>
              <w:t xml:space="preserve">Filter Criteria </w:t>
            </w:r>
            <w:r w:rsidRPr="006D7A5E">
              <w:rPr>
                <w:rFonts w:eastAsia="Yu Gothic"/>
                <w:lang w:eastAsia="zh-CN"/>
              </w:rPr>
              <w:t>to discover all subscription resources created via a &lt;fan</w:t>
            </w:r>
            <w:r w:rsidRPr="006D7A5E">
              <w:rPr>
                <w:rFonts w:eastAsia="Yu Gothic" w:hint="eastAsia"/>
                <w:lang w:eastAsia="zh-CN"/>
              </w:rPr>
              <w:t>O</w:t>
            </w:r>
            <w:r w:rsidRPr="006D7A5E">
              <w:rPr>
                <w:rFonts w:eastAsia="Yu Gothic"/>
                <w:lang w:eastAsia="zh-CN"/>
              </w:rPr>
              <w:t>utPoint&gt; resource to a specific groupID.</w:t>
            </w:r>
          </w:p>
        </w:tc>
      </w:tr>
      <w:tr w:rsidR="00DD73A5" w:rsidRPr="006D7A5E" w14:paraId="17521807" w14:textId="77777777" w:rsidTr="00A8223C">
        <w:trPr>
          <w:jc w:val="center"/>
        </w:trPr>
        <w:tc>
          <w:tcPr>
            <w:tcW w:w="2233" w:type="dxa"/>
            <w:tcBorders>
              <w:bottom w:val="single" w:sz="4" w:space="0" w:color="000000"/>
            </w:tcBorders>
          </w:tcPr>
          <w:p w14:paraId="2B1D7EB9" w14:textId="77777777" w:rsidR="00DD73A5" w:rsidRPr="006D7A5E" w:rsidRDefault="00DD73A5" w:rsidP="00A8223C">
            <w:pPr>
              <w:pStyle w:val="TAL"/>
              <w:keepNext w:val="0"/>
              <w:keepLines w:val="0"/>
              <w:rPr>
                <w:rFonts w:eastAsia="Yu Gothic"/>
                <w:i/>
              </w:rPr>
            </w:pPr>
            <w:r w:rsidRPr="006D7A5E">
              <w:rPr>
                <w:rFonts w:eastAsia="Yu Gothic"/>
                <w:i/>
              </w:rPr>
              <w:lastRenderedPageBreak/>
              <w:t>notificationForwardingURI</w:t>
            </w:r>
          </w:p>
        </w:tc>
        <w:tc>
          <w:tcPr>
            <w:tcW w:w="1148" w:type="dxa"/>
            <w:tcBorders>
              <w:bottom w:val="single" w:sz="4" w:space="0" w:color="000000"/>
            </w:tcBorders>
          </w:tcPr>
          <w:p w14:paraId="259358C0" w14:textId="77777777" w:rsidR="00DD73A5" w:rsidRPr="006D7A5E" w:rsidRDefault="00DD73A5" w:rsidP="00A8223C">
            <w:pPr>
              <w:pStyle w:val="TAC"/>
              <w:keepNext w:val="0"/>
              <w:keepLines w:val="0"/>
              <w:rPr>
                <w:rFonts w:eastAsia="Yu Gothic"/>
              </w:rPr>
            </w:pPr>
            <w:r w:rsidRPr="006D7A5E">
              <w:rPr>
                <w:rFonts w:eastAsia="Yu Gothic"/>
              </w:rPr>
              <w:t>0..1(L)</w:t>
            </w:r>
          </w:p>
        </w:tc>
        <w:tc>
          <w:tcPr>
            <w:tcW w:w="864" w:type="dxa"/>
            <w:tcBorders>
              <w:bottom w:val="single" w:sz="4" w:space="0" w:color="000000"/>
            </w:tcBorders>
          </w:tcPr>
          <w:p w14:paraId="20C0738D" w14:textId="77777777" w:rsidR="00DD73A5" w:rsidRPr="006D7A5E" w:rsidRDefault="00DD73A5" w:rsidP="00A8223C">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121DABBC" w14:textId="77777777" w:rsidR="00DD73A5" w:rsidRPr="006D7A5E" w:rsidRDefault="00DD73A5" w:rsidP="00A8223C">
            <w:pPr>
              <w:pStyle w:val="TAL"/>
              <w:keepNext w:val="0"/>
              <w:keepLines w:val="0"/>
              <w:rPr>
                <w:rFonts w:eastAsia="SimSun"/>
              </w:rPr>
            </w:pPr>
            <w:r w:rsidRPr="006D7A5E">
              <w:rPr>
                <w:lang w:eastAsia="zh-CN"/>
              </w:rPr>
              <w:t>The attribute shall be present only for group related subscriptions. If the subscriber intends the Group Hosting CSE to aggregate the notifications,</w:t>
            </w:r>
            <w:r w:rsidRPr="006D7A5E">
              <w:rPr>
                <w:rFonts w:eastAsiaTheme="minorEastAsia" w:hint="eastAsia"/>
                <w:lang w:eastAsia="zh-CN"/>
              </w:rPr>
              <w:t xml:space="preserve"> </w:t>
            </w:r>
            <w:r w:rsidRPr="006D7A5E">
              <w:rPr>
                <w:lang w:eastAsia="zh-CN"/>
              </w:rPr>
              <w:t xml:space="preserve">the attribute shall be set identical to the </w:t>
            </w:r>
            <w:r w:rsidRPr="006D7A5E">
              <w:rPr>
                <w:i/>
                <w:lang w:eastAsia="zh-CN"/>
              </w:rPr>
              <w:t xml:space="preserve">notificationURI </w:t>
            </w:r>
            <w:r w:rsidRPr="006D7A5E">
              <w:rPr>
                <w:lang w:eastAsia="zh-CN"/>
              </w:rPr>
              <w:t xml:space="preserve">attribute. It shall be used by </w:t>
            </w:r>
            <w:r w:rsidRPr="006D7A5E">
              <w:rPr>
                <w:rFonts w:eastAsiaTheme="minorEastAsia" w:hint="eastAsia"/>
                <w:lang w:eastAsia="zh-CN"/>
              </w:rPr>
              <w:t>G</w:t>
            </w:r>
            <w:r w:rsidRPr="006D7A5E">
              <w:rPr>
                <w:lang w:eastAsia="zh-CN"/>
              </w:rPr>
              <w:t>roup Hosting CSE</w:t>
            </w:r>
            <w:r w:rsidRPr="006D7A5E">
              <w:rPr>
                <w:rFonts w:eastAsia="SimSun" w:hint="eastAsia"/>
                <w:lang w:eastAsia="zh-CN"/>
              </w:rPr>
              <w:t xml:space="preserve"> </w:t>
            </w:r>
            <w:r w:rsidRPr="006D7A5E">
              <w:rPr>
                <w:lang w:eastAsia="zh-CN"/>
              </w:rPr>
              <w:t>for forwarding aggregated notifications. See clauses 10.2.7.1</w:t>
            </w:r>
            <w:r w:rsidRPr="006D7A5E">
              <w:rPr>
                <w:rFonts w:eastAsiaTheme="minorEastAsia" w:hint="eastAsia"/>
                <w:lang w:eastAsia="zh-CN"/>
              </w:rPr>
              <w:t>0</w:t>
            </w:r>
            <w:r w:rsidRPr="006D7A5E">
              <w:rPr>
                <w:lang w:eastAsia="zh-CN"/>
              </w:rPr>
              <w:t xml:space="preserve"> and 10.2.7.1</w:t>
            </w:r>
            <w:r w:rsidRPr="006D7A5E">
              <w:rPr>
                <w:rFonts w:eastAsiaTheme="minorEastAsia" w:hint="eastAsia"/>
                <w:lang w:eastAsia="zh-CN"/>
              </w:rPr>
              <w:t>1</w:t>
            </w:r>
            <w:r w:rsidRPr="006D7A5E">
              <w:rPr>
                <w:lang w:eastAsia="zh-CN"/>
              </w:rPr>
              <w:t>.</w:t>
            </w:r>
          </w:p>
        </w:tc>
      </w:tr>
      <w:tr w:rsidR="00DD73A5" w:rsidRPr="006D7A5E" w14:paraId="3D04BDA2" w14:textId="77777777" w:rsidTr="00A8223C">
        <w:trPr>
          <w:jc w:val="center"/>
        </w:trPr>
        <w:tc>
          <w:tcPr>
            <w:tcW w:w="2233" w:type="dxa"/>
          </w:tcPr>
          <w:p w14:paraId="43707805" w14:textId="77777777" w:rsidR="00DD73A5" w:rsidRPr="006D7A5E" w:rsidRDefault="00DD73A5" w:rsidP="00A8223C">
            <w:pPr>
              <w:pStyle w:val="TAL"/>
              <w:keepLines w:val="0"/>
              <w:rPr>
                <w:rFonts w:eastAsia="Yu Gothic"/>
                <w:i/>
                <w:lang w:eastAsia="ko-KR"/>
              </w:rPr>
            </w:pPr>
            <w:r w:rsidRPr="006D7A5E">
              <w:rPr>
                <w:rFonts w:eastAsia="Yu Gothic"/>
                <w:i/>
                <w:lang w:eastAsia="ko-KR"/>
              </w:rPr>
              <w:t>batchNotify</w:t>
            </w:r>
          </w:p>
        </w:tc>
        <w:tc>
          <w:tcPr>
            <w:tcW w:w="1148" w:type="dxa"/>
          </w:tcPr>
          <w:p w14:paraId="4CB9297D" w14:textId="77777777" w:rsidR="00DD73A5" w:rsidRPr="006D7A5E" w:rsidRDefault="00DD73A5" w:rsidP="00A8223C">
            <w:pPr>
              <w:pStyle w:val="TAC"/>
              <w:keepLines w:val="0"/>
              <w:rPr>
                <w:rFonts w:eastAsia="Yu Gothic"/>
                <w:lang w:eastAsia="ko-KR"/>
              </w:rPr>
            </w:pPr>
            <w:r w:rsidRPr="006D7A5E">
              <w:rPr>
                <w:rFonts w:eastAsia="Yu Gothic"/>
                <w:lang w:eastAsia="ko-KR"/>
              </w:rPr>
              <w:t>0..</w:t>
            </w:r>
            <w:r w:rsidRPr="006D7A5E">
              <w:rPr>
                <w:rFonts w:eastAsia="Yu Gothic" w:hint="eastAsia"/>
                <w:lang w:eastAsia="ko-KR"/>
              </w:rPr>
              <w:t>1</w:t>
            </w:r>
          </w:p>
        </w:tc>
        <w:tc>
          <w:tcPr>
            <w:tcW w:w="864" w:type="dxa"/>
          </w:tcPr>
          <w:p w14:paraId="767979CC" w14:textId="77777777" w:rsidR="00DD73A5" w:rsidRPr="006D7A5E" w:rsidRDefault="00DD73A5" w:rsidP="00A8223C">
            <w:pPr>
              <w:pStyle w:val="TAC"/>
              <w:keepLines w:val="0"/>
              <w:rPr>
                <w:rFonts w:eastAsia="Yu Gothic"/>
                <w:lang w:eastAsia="ko-KR"/>
              </w:rPr>
            </w:pPr>
            <w:r w:rsidRPr="006D7A5E">
              <w:rPr>
                <w:rFonts w:eastAsia="Yu Gothic"/>
                <w:lang w:eastAsia="ko-KR"/>
              </w:rPr>
              <w:t>RW</w:t>
            </w:r>
          </w:p>
        </w:tc>
        <w:tc>
          <w:tcPr>
            <w:tcW w:w="5106" w:type="dxa"/>
          </w:tcPr>
          <w:p w14:paraId="2D427BB3" w14:textId="77777777" w:rsidR="00DD73A5" w:rsidRPr="006D7A5E" w:rsidRDefault="00DD73A5" w:rsidP="00A8223C">
            <w:pPr>
              <w:pStyle w:val="TAL"/>
              <w:keepLines w:val="0"/>
              <w:rPr>
                <w:rFonts w:eastAsia="Yu Gothic"/>
                <w:lang w:eastAsia="zh-CN"/>
              </w:rPr>
            </w:pPr>
            <w:r w:rsidRPr="006D7A5E">
              <w:rPr>
                <w:rFonts w:eastAsia="Yu Gothic"/>
              </w:rPr>
              <w:t xml:space="preserve">This attribute (notification policy) indicates that the </w:t>
            </w:r>
            <w:r w:rsidRPr="006D7A5E">
              <w:rPr>
                <w:rFonts w:eastAsia="Yu Gothic" w:hint="eastAsia"/>
                <w:lang w:eastAsia="zh-CN"/>
              </w:rPr>
              <w:t>subscription originator</w:t>
            </w:r>
            <w:r w:rsidRPr="006D7A5E">
              <w:rPr>
                <w:rFonts w:eastAsia="Yu Gothic"/>
              </w:rPr>
              <w:t xml:space="preserve"> wants to receive batches of notifications rather than receiving them one at a time. This attribute include</w:t>
            </w:r>
            <w:r w:rsidRPr="006D7A5E">
              <w:rPr>
                <w:rFonts w:eastAsia="Yu Gothic" w:hint="eastAsia"/>
                <w:lang w:eastAsia="zh-CN"/>
              </w:rPr>
              <w:t>s</w:t>
            </w:r>
            <w:r w:rsidRPr="006D7A5E">
              <w:rPr>
                <w:rFonts w:eastAsia="Yu Gothic"/>
              </w:rPr>
              <w:t xml:space="preserve">: the number of notifications to be batched for delivery and </w:t>
            </w:r>
            <w:r w:rsidRPr="006D7A5E">
              <w:rPr>
                <w:rFonts w:eastAsia="Yu Gothic" w:hint="eastAsia"/>
                <w:lang w:eastAsia="zh-CN"/>
              </w:rPr>
              <w:t>the</w:t>
            </w:r>
            <w:r w:rsidRPr="006D7A5E">
              <w:rPr>
                <w:rFonts w:eastAsia="Yu Gothic"/>
              </w:rPr>
              <w:t xml:space="preserve"> duration. </w:t>
            </w:r>
            <w:r w:rsidRPr="006D7A5E">
              <w:rPr>
                <w:rFonts w:eastAsia="Yu Gothic" w:hint="eastAsia"/>
                <w:lang w:eastAsia="ko-KR"/>
              </w:rPr>
              <w:t xml:space="preserve">When only the number is specified by the subscription originator, the Hosting CSE shall set the default duration given by M2M Service Provider. </w:t>
            </w:r>
          </w:p>
          <w:p w14:paraId="6A904DC7" w14:textId="77777777" w:rsidR="00DD73A5" w:rsidRPr="006D7A5E" w:rsidRDefault="00DD73A5" w:rsidP="00A8223C">
            <w:pPr>
              <w:pStyle w:val="TAL"/>
              <w:keepLines w:val="0"/>
              <w:rPr>
                <w:rFonts w:eastAsia="Yu Gothic"/>
              </w:rPr>
            </w:pPr>
            <w:r w:rsidRPr="006D7A5E">
              <w:rPr>
                <w:rFonts w:eastAsia="Yu Gothic" w:hint="eastAsia"/>
                <w:lang w:eastAsia="zh-CN"/>
              </w:rPr>
              <w:t xml:space="preserve">If </w:t>
            </w:r>
            <w:r w:rsidRPr="006D7A5E">
              <w:rPr>
                <w:rFonts w:eastAsia="Yu Gothic" w:hint="eastAsia"/>
                <w:i/>
                <w:lang w:eastAsia="zh-CN"/>
              </w:rPr>
              <w:t>batchNotify</w:t>
            </w:r>
            <w:r w:rsidRPr="006D7A5E">
              <w:rPr>
                <w:rFonts w:eastAsia="Yu Gothic" w:hint="eastAsia"/>
                <w:lang w:eastAsia="zh-CN"/>
              </w:rPr>
              <w:t xml:space="preserve"> is used </w:t>
            </w:r>
            <w:r w:rsidRPr="006D7A5E">
              <w:rPr>
                <w:rFonts w:eastAsia="Yu Gothic"/>
                <w:lang w:eastAsia="zh-CN"/>
              </w:rPr>
              <w:t>simultaneously</w:t>
            </w:r>
            <w:r w:rsidRPr="006D7A5E">
              <w:rPr>
                <w:rFonts w:eastAsia="Yu Gothic" w:hint="eastAsia"/>
                <w:lang w:eastAsia="zh-CN"/>
              </w:rPr>
              <w:t xml:space="preserve"> with </w:t>
            </w:r>
            <w:r w:rsidRPr="006D7A5E">
              <w:rPr>
                <w:rFonts w:eastAsia="Yu Gothic" w:hint="eastAsia"/>
                <w:i/>
                <w:lang w:eastAsia="zh-CN"/>
              </w:rPr>
              <w:t>latestNotify</w:t>
            </w:r>
            <w:r w:rsidRPr="006D7A5E">
              <w:rPr>
                <w:rFonts w:eastAsia="Yu Gothic" w:hint="eastAsia"/>
                <w:lang w:eastAsia="zh-CN"/>
              </w:rPr>
              <w:t xml:space="preserve">, </w:t>
            </w:r>
            <w:r w:rsidRPr="006D7A5E">
              <w:rPr>
                <w:rFonts w:eastAsia="Yu Gothic"/>
                <w:lang w:eastAsia="zh-CN"/>
              </w:rPr>
              <w:t xml:space="preserve">only the latest notification shall be sent and have </w:t>
            </w:r>
            <w:r w:rsidRPr="006D7A5E">
              <w:rPr>
                <w:rFonts w:eastAsia="Yu Gothic" w:hint="eastAsia"/>
                <w:lang w:eastAsia="zh-CN"/>
              </w:rPr>
              <w:t xml:space="preserve">the </w:t>
            </w:r>
            <w:r w:rsidRPr="006D7A5E">
              <w:rPr>
                <w:rFonts w:eastAsia="Yu Gothic"/>
                <w:b/>
                <w:i/>
                <w:lang w:eastAsia="zh-CN"/>
              </w:rPr>
              <w:t>Event Category</w:t>
            </w:r>
            <w:r w:rsidRPr="006D7A5E">
              <w:rPr>
                <w:rFonts w:eastAsia="Yu Gothic"/>
                <w:lang w:eastAsia="zh-CN"/>
              </w:rPr>
              <w:t xml:space="preserve"> </w:t>
            </w:r>
            <w:r w:rsidRPr="006D7A5E">
              <w:rPr>
                <w:rFonts w:eastAsia="Yu Gothic" w:hint="eastAsia"/>
                <w:lang w:eastAsia="zh-CN"/>
              </w:rPr>
              <w:t xml:space="preserve">set to </w:t>
            </w:r>
            <w:r w:rsidRPr="006D7A5E">
              <w:rPr>
                <w:rFonts w:eastAsia="Yu Gothic"/>
                <w:lang w:eastAsia="zh-CN"/>
              </w:rPr>
              <w:t>"</w:t>
            </w:r>
            <w:r w:rsidRPr="006D7A5E">
              <w:rPr>
                <w:rFonts w:eastAsia="Yu Gothic" w:hint="eastAsia"/>
                <w:lang w:eastAsia="zh-CN"/>
              </w:rPr>
              <w:t>latest</w:t>
            </w:r>
            <w:r w:rsidRPr="006D7A5E">
              <w:rPr>
                <w:rFonts w:eastAsia="Yu Gothic"/>
                <w:lang w:eastAsia="zh-CN"/>
              </w:rPr>
              <w:t>"</w:t>
            </w:r>
            <w:r w:rsidRPr="006D7A5E">
              <w:rPr>
                <w:rFonts w:eastAsia="Yu Gothic" w:hint="eastAsia"/>
                <w:lang w:eastAsia="ko-KR"/>
              </w:rPr>
              <w:t>.</w:t>
            </w:r>
          </w:p>
        </w:tc>
      </w:tr>
      <w:tr w:rsidR="00DD73A5" w:rsidRPr="006D7A5E" w14:paraId="1DA943E4" w14:textId="77777777" w:rsidTr="00A8223C">
        <w:trPr>
          <w:jc w:val="center"/>
        </w:trPr>
        <w:tc>
          <w:tcPr>
            <w:tcW w:w="2233" w:type="dxa"/>
          </w:tcPr>
          <w:p w14:paraId="79EBD0BB" w14:textId="77777777" w:rsidR="00DD73A5" w:rsidRPr="006D7A5E" w:rsidRDefault="00DD73A5" w:rsidP="00A8223C">
            <w:pPr>
              <w:pStyle w:val="TAL"/>
              <w:keepNext w:val="0"/>
              <w:keepLines w:val="0"/>
              <w:rPr>
                <w:rFonts w:eastAsia="Yu Gothic"/>
                <w:i/>
                <w:lang w:eastAsia="ko-KR"/>
              </w:rPr>
            </w:pPr>
            <w:r w:rsidRPr="006D7A5E">
              <w:rPr>
                <w:rFonts w:eastAsia="Yu Gothic"/>
                <w:i/>
                <w:lang w:eastAsia="ko-KR"/>
              </w:rPr>
              <w:t>rateLimit</w:t>
            </w:r>
          </w:p>
        </w:tc>
        <w:tc>
          <w:tcPr>
            <w:tcW w:w="1148" w:type="dxa"/>
          </w:tcPr>
          <w:p w14:paraId="66B390D0" w14:textId="77777777" w:rsidR="00DD73A5" w:rsidRPr="006D7A5E" w:rsidRDefault="00DD73A5" w:rsidP="00A8223C">
            <w:pPr>
              <w:pStyle w:val="TAC"/>
              <w:keepNext w:val="0"/>
              <w:keepLines w:val="0"/>
              <w:rPr>
                <w:rFonts w:eastAsia="Yu Gothic"/>
                <w:lang w:eastAsia="ko-KR"/>
              </w:rPr>
            </w:pPr>
            <w:r w:rsidRPr="006D7A5E">
              <w:rPr>
                <w:rFonts w:eastAsia="Yu Gothic"/>
                <w:lang w:eastAsia="ko-KR"/>
              </w:rPr>
              <w:t>0..</w:t>
            </w:r>
            <w:r w:rsidRPr="006D7A5E">
              <w:rPr>
                <w:rFonts w:eastAsia="Yu Gothic" w:hint="eastAsia"/>
                <w:lang w:eastAsia="ko-KR"/>
              </w:rPr>
              <w:t>1</w:t>
            </w:r>
          </w:p>
        </w:tc>
        <w:tc>
          <w:tcPr>
            <w:tcW w:w="864" w:type="dxa"/>
          </w:tcPr>
          <w:p w14:paraId="11C77792" w14:textId="77777777" w:rsidR="00DD73A5" w:rsidRPr="006D7A5E" w:rsidRDefault="00DD73A5" w:rsidP="00A8223C">
            <w:pPr>
              <w:pStyle w:val="TAC"/>
              <w:keepNext w:val="0"/>
              <w:keepLines w:val="0"/>
              <w:rPr>
                <w:rFonts w:eastAsia="Yu Gothic"/>
                <w:lang w:eastAsia="ko-KR"/>
              </w:rPr>
            </w:pPr>
            <w:r w:rsidRPr="006D7A5E">
              <w:rPr>
                <w:rFonts w:eastAsia="Yu Gothic"/>
                <w:lang w:eastAsia="ko-KR"/>
              </w:rPr>
              <w:t>RW</w:t>
            </w:r>
          </w:p>
        </w:tc>
        <w:tc>
          <w:tcPr>
            <w:tcW w:w="5106" w:type="dxa"/>
          </w:tcPr>
          <w:p w14:paraId="2C42E71E" w14:textId="77777777" w:rsidR="00DD73A5" w:rsidRPr="006D7A5E" w:rsidRDefault="00DD73A5" w:rsidP="00A8223C">
            <w:pPr>
              <w:pStyle w:val="TAL"/>
              <w:keepNext w:val="0"/>
              <w:keepLines w:val="0"/>
              <w:rPr>
                <w:rFonts w:eastAsia="Yu Gothic"/>
              </w:rPr>
            </w:pPr>
            <w:r w:rsidRPr="006D7A5E">
              <w:rPr>
                <w:rFonts w:eastAsia="Yu Gothic"/>
              </w:rPr>
              <w:t xml:space="preserve">This attribute (notification policy) indicates that the subscriber wants to limit the rate at which it receives notifications. This attribute expresses the subscriber's notification policy and includes two values: a maximum number of events that may be sent within some duration, and the </w:t>
            </w:r>
            <w:r w:rsidRPr="006D7A5E">
              <w:rPr>
                <w:rFonts w:eastAsia="Yu Gothic"/>
                <w:i/>
              </w:rPr>
              <w:t>rateLimit</w:t>
            </w:r>
            <w:r w:rsidRPr="006D7A5E">
              <w:rPr>
                <w:rFonts w:eastAsia="Yu Gothic"/>
              </w:rPr>
              <w:t xml:space="preserve"> window duration. When the number of generated notifications within the </w:t>
            </w:r>
            <w:r w:rsidRPr="006D7A5E">
              <w:rPr>
                <w:rFonts w:eastAsia="Yu Gothic"/>
                <w:i/>
              </w:rPr>
              <w:t>rateLimit</w:t>
            </w:r>
            <w:r w:rsidRPr="006D7A5E">
              <w:rPr>
                <w:rFonts w:eastAsia="Yu Gothic"/>
              </w:rPr>
              <w:t xml:space="preserve"> window duration exceeds the maximum number, notification events are temporarily stored, until the end of the window duration, when the sending of notification events restarts in the next window duration. The sending of notification events continues </w:t>
            </w:r>
            <w:proofErr w:type="gramStart"/>
            <w:r w:rsidRPr="006D7A5E">
              <w:rPr>
                <w:rFonts w:eastAsia="Yu Gothic"/>
              </w:rPr>
              <w:t>as long as</w:t>
            </w:r>
            <w:proofErr w:type="gramEnd"/>
            <w:r w:rsidRPr="006D7A5E">
              <w:rPr>
                <w:rFonts w:eastAsia="Yu Gothic"/>
              </w:rPr>
              <w:t xml:space="preserve"> the maximum number of notification events is not exceeded during the window duration. The </w:t>
            </w:r>
            <w:r w:rsidRPr="006D7A5E">
              <w:rPr>
                <w:rFonts w:eastAsia="Yu Gothic"/>
                <w:i/>
              </w:rPr>
              <w:t>rateLimit</w:t>
            </w:r>
            <w:r w:rsidRPr="006D7A5E">
              <w:rPr>
                <w:rFonts w:eastAsia="Yu Gothic"/>
              </w:rPr>
              <w:t xml:space="preserve"> policy may be used simultaneously with other notification policies.</w:t>
            </w:r>
          </w:p>
        </w:tc>
      </w:tr>
      <w:tr w:rsidR="00DD73A5" w:rsidRPr="006D7A5E" w14:paraId="3ACA38FA" w14:textId="77777777" w:rsidTr="00A8223C">
        <w:trPr>
          <w:jc w:val="center"/>
        </w:trPr>
        <w:tc>
          <w:tcPr>
            <w:tcW w:w="2233" w:type="dxa"/>
          </w:tcPr>
          <w:p w14:paraId="019E3B14" w14:textId="77777777" w:rsidR="00DD73A5" w:rsidRPr="006D7A5E" w:rsidRDefault="00DD73A5" w:rsidP="00A8223C">
            <w:pPr>
              <w:pStyle w:val="TAL"/>
              <w:keepNext w:val="0"/>
              <w:keepLines w:val="0"/>
              <w:rPr>
                <w:rFonts w:eastAsia="Yu Gothic"/>
                <w:i/>
                <w:lang w:eastAsia="ko-KR"/>
              </w:rPr>
            </w:pPr>
            <w:r w:rsidRPr="006D7A5E">
              <w:rPr>
                <w:rFonts w:eastAsia="Yu Gothic"/>
                <w:i/>
                <w:lang w:eastAsia="ko-KR"/>
              </w:rPr>
              <w:t>preSubscriptionNotify</w:t>
            </w:r>
          </w:p>
        </w:tc>
        <w:tc>
          <w:tcPr>
            <w:tcW w:w="1148" w:type="dxa"/>
          </w:tcPr>
          <w:p w14:paraId="2E4D190D" w14:textId="77777777" w:rsidR="00DD73A5" w:rsidRPr="006D7A5E" w:rsidRDefault="00DD73A5" w:rsidP="00A8223C">
            <w:pPr>
              <w:pStyle w:val="TAC"/>
              <w:keepNext w:val="0"/>
              <w:keepLines w:val="0"/>
              <w:rPr>
                <w:rFonts w:eastAsia="Yu Gothic"/>
                <w:lang w:eastAsia="ko-KR"/>
              </w:rPr>
            </w:pPr>
            <w:r w:rsidRPr="006D7A5E">
              <w:rPr>
                <w:rFonts w:eastAsia="Yu Gothic"/>
                <w:lang w:eastAsia="ko-KR"/>
              </w:rPr>
              <w:t>0..1</w:t>
            </w:r>
          </w:p>
        </w:tc>
        <w:tc>
          <w:tcPr>
            <w:tcW w:w="864" w:type="dxa"/>
          </w:tcPr>
          <w:p w14:paraId="5EC6D6B2" w14:textId="77777777" w:rsidR="00DD73A5" w:rsidRPr="006D7A5E" w:rsidRDefault="00DD73A5" w:rsidP="00A8223C">
            <w:pPr>
              <w:pStyle w:val="TAC"/>
              <w:keepNext w:val="0"/>
              <w:keepLines w:val="0"/>
              <w:rPr>
                <w:rFonts w:eastAsia="Yu Gothic"/>
                <w:lang w:eastAsia="ko-KR"/>
              </w:rPr>
            </w:pPr>
            <w:r w:rsidRPr="006D7A5E">
              <w:rPr>
                <w:rFonts w:eastAsia="Yu Gothic"/>
                <w:lang w:eastAsia="ko-KR"/>
              </w:rPr>
              <w:t>WO</w:t>
            </w:r>
          </w:p>
        </w:tc>
        <w:tc>
          <w:tcPr>
            <w:tcW w:w="5106" w:type="dxa"/>
          </w:tcPr>
          <w:p w14:paraId="0D27613E" w14:textId="77777777" w:rsidR="00DD73A5" w:rsidRPr="006D7A5E" w:rsidRDefault="00DD73A5" w:rsidP="00A8223C">
            <w:pPr>
              <w:pStyle w:val="TAL"/>
              <w:keepNext w:val="0"/>
              <w:keepLines w:val="0"/>
              <w:rPr>
                <w:rFonts w:eastAsia="Yu Gothic"/>
              </w:rPr>
            </w:pPr>
            <w:r w:rsidRPr="006D7A5E">
              <w:rPr>
                <w:rFonts w:eastAsia="Yu Gothic"/>
              </w:rPr>
              <w:t xml:space="preserve">This attribute (notification policy) indicates that the subscriber wants to be sent notifications for events that were generated prior to the creation of this subscription. This attribute has a value of the number of prior notification events requested. If up-to-date caching of retained events is supported on the Hosting CSE and contains the subscribed events, then prior notification events will be sent up to the number requested. The </w:t>
            </w:r>
            <w:r w:rsidRPr="006D7A5E">
              <w:rPr>
                <w:rFonts w:eastAsia="Yu Gothic"/>
                <w:i/>
                <w:lang w:eastAsia="ko-KR"/>
              </w:rPr>
              <w:t>preSubscriptionNotify</w:t>
            </w:r>
            <w:r w:rsidRPr="006D7A5E">
              <w:rPr>
                <w:rFonts w:eastAsia="Yu Gothic"/>
                <w:lang w:eastAsia="ko-KR"/>
              </w:rPr>
              <w:t xml:space="preserve"> policy may be used simultaneously with any other notification policy.</w:t>
            </w:r>
          </w:p>
        </w:tc>
      </w:tr>
      <w:tr w:rsidR="00DD73A5" w:rsidRPr="006D7A5E" w14:paraId="0B0228C6" w14:textId="77777777" w:rsidTr="00A8223C">
        <w:trPr>
          <w:cantSplit/>
          <w:jc w:val="center"/>
        </w:trPr>
        <w:tc>
          <w:tcPr>
            <w:tcW w:w="2233" w:type="dxa"/>
          </w:tcPr>
          <w:p w14:paraId="7AF8A429" w14:textId="77777777" w:rsidR="00DD73A5" w:rsidRPr="006D7A5E" w:rsidRDefault="00DD73A5" w:rsidP="00A8223C">
            <w:pPr>
              <w:pStyle w:val="TAL"/>
              <w:keepNext w:val="0"/>
              <w:keepLines w:val="0"/>
              <w:rPr>
                <w:rFonts w:eastAsia="Yu Gothic"/>
                <w:i/>
                <w:lang w:eastAsia="ko-KR"/>
              </w:rPr>
            </w:pPr>
            <w:r w:rsidRPr="006D7A5E">
              <w:rPr>
                <w:i/>
                <w:lang w:eastAsia="ko-KR"/>
              </w:rPr>
              <w:t>pendingNotification</w:t>
            </w:r>
          </w:p>
        </w:tc>
        <w:tc>
          <w:tcPr>
            <w:tcW w:w="1148" w:type="dxa"/>
          </w:tcPr>
          <w:p w14:paraId="2FBEB4D4" w14:textId="77777777" w:rsidR="00DD73A5" w:rsidRPr="006D7A5E" w:rsidRDefault="00DD73A5" w:rsidP="00A8223C">
            <w:pPr>
              <w:pStyle w:val="TAC"/>
              <w:keepNext w:val="0"/>
              <w:keepLines w:val="0"/>
              <w:rPr>
                <w:rFonts w:eastAsia="Yu Gothic"/>
                <w:lang w:eastAsia="ko-KR"/>
              </w:rPr>
            </w:pPr>
            <w:r w:rsidRPr="006D7A5E">
              <w:rPr>
                <w:rFonts w:eastAsia="Yu Gothic"/>
                <w:lang w:eastAsia="ko-KR"/>
              </w:rPr>
              <w:t>0..</w:t>
            </w:r>
            <w:r w:rsidRPr="006D7A5E">
              <w:rPr>
                <w:rFonts w:eastAsia="Yu Gothic" w:hint="eastAsia"/>
                <w:lang w:eastAsia="ko-KR"/>
              </w:rPr>
              <w:t>1</w:t>
            </w:r>
          </w:p>
        </w:tc>
        <w:tc>
          <w:tcPr>
            <w:tcW w:w="864" w:type="dxa"/>
          </w:tcPr>
          <w:p w14:paraId="422BED47" w14:textId="77777777" w:rsidR="00DD73A5" w:rsidRPr="006D7A5E" w:rsidRDefault="00DD73A5" w:rsidP="00A8223C">
            <w:pPr>
              <w:pStyle w:val="TAC"/>
              <w:keepNext w:val="0"/>
              <w:keepLines w:val="0"/>
              <w:rPr>
                <w:rFonts w:eastAsia="Yu Gothic"/>
                <w:lang w:eastAsia="ko-KR"/>
              </w:rPr>
            </w:pPr>
            <w:r w:rsidRPr="006D7A5E">
              <w:rPr>
                <w:rFonts w:eastAsia="Yu Gothic"/>
                <w:lang w:eastAsia="ko-KR"/>
              </w:rPr>
              <w:t>RW</w:t>
            </w:r>
          </w:p>
        </w:tc>
        <w:tc>
          <w:tcPr>
            <w:tcW w:w="5106" w:type="dxa"/>
          </w:tcPr>
          <w:p w14:paraId="2A3A827A" w14:textId="77777777" w:rsidR="00DD73A5" w:rsidRPr="006D7A5E" w:rsidRDefault="00DD73A5" w:rsidP="00A8223C">
            <w:pPr>
              <w:pStyle w:val="TAL"/>
              <w:keepNext w:val="0"/>
              <w:keepLines w:val="0"/>
              <w:rPr>
                <w:rFonts w:eastAsia="Yu Gothic" w:cs="Arial"/>
                <w:szCs w:val="18"/>
              </w:rPr>
            </w:pPr>
            <w:r w:rsidRPr="006D7A5E">
              <w:rPr>
                <w:rFonts w:eastAsia="Yu Gothic" w:cs="Arial" w:hint="eastAsia"/>
                <w:szCs w:val="18"/>
                <w:lang w:eastAsia="ko-KR"/>
              </w:rPr>
              <w:t xml:space="preserve">This </w:t>
            </w:r>
            <w:r w:rsidRPr="006D7A5E">
              <w:rPr>
                <w:rFonts w:eastAsia="Yu Gothic" w:cs="Arial"/>
                <w:szCs w:val="18"/>
                <w:lang w:eastAsia="ko-KR"/>
              </w:rPr>
              <w:t>attribute (</w:t>
            </w:r>
            <w:r w:rsidRPr="006D7A5E">
              <w:rPr>
                <w:rFonts w:eastAsia="Yu Gothic" w:cs="Arial" w:hint="eastAsia"/>
                <w:szCs w:val="18"/>
                <w:lang w:eastAsia="ko-KR"/>
              </w:rPr>
              <w:t>notification policy</w:t>
            </w:r>
            <w:r w:rsidRPr="006D7A5E">
              <w:rPr>
                <w:rFonts w:eastAsia="Yu Gothic" w:cs="Arial"/>
                <w:szCs w:val="18"/>
                <w:lang w:eastAsia="ko-KR"/>
              </w:rPr>
              <w:t>)</w:t>
            </w:r>
            <w:r w:rsidRPr="006D7A5E">
              <w:rPr>
                <w:rFonts w:eastAsia="Yu Gothic" w:cs="Arial" w:hint="eastAsia"/>
                <w:szCs w:val="18"/>
                <w:lang w:eastAsia="ko-KR"/>
              </w:rPr>
              <w:t>, if set, i</w:t>
            </w:r>
            <w:r w:rsidRPr="006D7A5E">
              <w:rPr>
                <w:rFonts w:eastAsia="Yu Gothic" w:cs="Arial"/>
                <w:szCs w:val="18"/>
              </w:rPr>
              <w:t xml:space="preserve">ndicates </w:t>
            </w:r>
            <w:r w:rsidRPr="006D7A5E">
              <w:rPr>
                <w:rFonts w:eastAsia="Yu Gothic" w:cs="Arial" w:hint="eastAsia"/>
                <w:szCs w:val="18"/>
                <w:lang w:eastAsia="ko-KR"/>
              </w:rPr>
              <w:t xml:space="preserve">how missed </w:t>
            </w:r>
            <w:r w:rsidRPr="006D7A5E">
              <w:rPr>
                <w:rFonts w:eastAsia="Yu Gothic" w:cs="Arial"/>
                <w:szCs w:val="18"/>
              </w:rPr>
              <w:t>notification</w:t>
            </w:r>
            <w:r w:rsidRPr="006D7A5E">
              <w:rPr>
                <w:rFonts w:eastAsia="Yu Gothic" w:cs="Arial" w:hint="eastAsia"/>
                <w:szCs w:val="18"/>
                <w:lang w:eastAsia="ko-KR"/>
              </w:rPr>
              <w:t>s</w:t>
            </w:r>
            <w:r w:rsidRPr="006D7A5E">
              <w:rPr>
                <w:rFonts w:eastAsia="Yu Gothic" w:cs="Arial"/>
                <w:szCs w:val="18"/>
              </w:rPr>
              <w:t xml:space="preserve"> </w:t>
            </w:r>
            <w:r w:rsidRPr="006D7A5E">
              <w:rPr>
                <w:rFonts w:eastAsia="Yu Gothic" w:cs="Arial" w:hint="eastAsia"/>
                <w:szCs w:val="18"/>
                <w:lang w:eastAsia="ko-KR"/>
              </w:rPr>
              <w:t xml:space="preserve">due to </w:t>
            </w:r>
            <w:r w:rsidRPr="006D7A5E">
              <w:rPr>
                <w:rFonts w:eastAsia="Yu Gothic" w:cs="Arial"/>
                <w:szCs w:val="18"/>
              </w:rPr>
              <w:t>a period of</w:t>
            </w:r>
            <w:r w:rsidRPr="006D7A5E">
              <w:rPr>
                <w:rFonts w:eastAsia="Yu Gothic" w:cs="Arial" w:hint="eastAsia"/>
                <w:szCs w:val="18"/>
                <w:lang w:eastAsia="ko-KR"/>
              </w:rPr>
              <w:t xml:space="preserve"> </w:t>
            </w:r>
            <w:r w:rsidRPr="006D7A5E">
              <w:rPr>
                <w:rFonts w:eastAsia="Yu Gothic" w:cs="Arial" w:hint="eastAsia"/>
                <w:szCs w:val="18"/>
                <w:lang w:eastAsia="zh-CN"/>
              </w:rPr>
              <w:t xml:space="preserve">no </w:t>
            </w:r>
            <w:r w:rsidRPr="006D7A5E">
              <w:rPr>
                <w:rFonts w:eastAsia="Yu Gothic" w:cs="Arial" w:hint="eastAsia"/>
                <w:szCs w:val="18"/>
                <w:lang w:eastAsia="ko-KR"/>
              </w:rPr>
              <w:t xml:space="preserve">connectivity </w:t>
            </w:r>
            <w:r w:rsidRPr="006D7A5E">
              <w:rPr>
                <w:rFonts w:eastAsia="Yu Gothic" w:cs="Arial" w:hint="eastAsia"/>
                <w:szCs w:val="18"/>
                <w:lang w:eastAsia="zh-CN"/>
              </w:rPr>
              <w:t xml:space="preserve">are handled </w:t>
            </w:r>
            <w:r w:rsidRPr="006D7A5E">
              <w:rPr>
                <w:rFonts w:eastAsia="Yu Gothic" w:cs="Arial" w:hint="eastAsia"/>
                <w:szCs w:val="18"/>
                <w:lang w:eastAsia="ko-KR"/>
              </w:rPr>
              <w:t>(according to the reachability and notification schedules).</w:t>
            </w:r>
            <w:r w:rsidRPr="006D7A5E">
              <w:rPr>
                <w:rFonts w:eastAsia="Yu Gothic" w:cs="Arial"/>
                <w:szCs w:val="18"/>
              </w:rPr>
              <w:t xml:space="preserve"> The possible values for </w:t>
            </w:r>
            <w:r w:rsidRPr="006D7A5E">
              <w:rPr>
                <w:rFonts w:eastAsia="Yu Gothic" w:cs="Arial"/>
                <w:i/>
                <w:szCs w:val="18"/>
              </w:rPr>
              <w:t>pe</w:t>
            </w:r>
            <w:r w:rsidRPr="006D7A5E">
              <w:rPr>
                <w:rFonts w:eastAsia="Yu Gothic" w:cs="Arial" w:hint="eastAsia"/>
                <w:i/>
                <w:szCs w:val="18"/>
                <w:lang w:eastAsia="ko-KR"/>
              </w:rPr>
              <w:t>n</w:t>
            </w:r>
            <w:r w:rsidRPr="006D7A5E">
              <w:rPr>
                <w:rFonts w:eastAsia="Yu Gothic" w:cs="Arial"/>
                <w:i/>
                <w:szCs w:val="18"/>
              </w:rPr>
              <w:t>dingNotification</w:t>
            </w:r>
            <w:r w:rsidRPr="006D7A5E">
              <w:rPr>
                <w:rFonts w:eastAsia="Yu Gothic" w:cs="Arial" w:hint="eastAsia"/>
                <w:i/>
                <w:szCs w:val="18"/>
                <w:lang w:eastAsia="ko-KR"/>
              </w:rPr>
              <w:t xml:space="preserve"> are</w:t>
            </w:r>
            <w:r w:rsidRPr="006D7A5E">
              <w:rPr>
                <w:rFonts w:eastAsia="Yu Gothic" w:cs="Arial"/>
                <w:szCs w:val="18"/>
              </w:rPr>
              <w:t>:</w:t>
            </w:r>
          </w:p>
          <w:p w14:paraId="21AC5950" w14:textId="77777777" w:rsidR="00DD73A5" w:rsidRPr="006D7A5E" w:rsidRDefault="00DD73A5" w:rsidP="00DD73A5">
            <w:pPr>
              <w:pStyle w:val="TB1"/>
              <w:keepNext w:val="0"/>
              <w:keepLines w:val="0"/>
              <w:tabs>
                <w:tab w:val="clear" w:pos="720"/>
                <w:tab w:val="left" w:pos="653"/>
              </w:tabs>
              <w:ind w:left="653"/>
              <w:textAlignment w:val="auto"/>
              <w:rPr>
                <w:rFonts w:eastAsia="Yu Gothic"/>
              </w:rPr>
            </w:pPr>
            <w:r w:rsidRPr="006D7A5E">
              <w:rPr>
                <w:rFonts w:eastAsia="Yu Gothic"/>
              </w:rPr>
              <w:t>"sendLatest</w:t>
            </w:r>
            <w:proofErr w:type="gramStart"/>
            <w:r w:rsidRPr="006D7A5E">
              <w:rPr>
                <w:rFonts w:eastAsia="Yu Gothic"/>
              </w:rPr>
              <w:t>"</w:t>
            </w:r>
            <w:r w:rsidRPr="006D7A5E">
              <w:rPr>
                <w:rFonts w:eastAsia="Yu Gothic"/>
                <w:lang w:eastAsia="ko-KR"/>
              </w:rPr>
              <w:t>;</w:t>
            </w:r>
            <w:proofErr w:type="gramEnd"/>
          </w:p>
          <w:p w14:paraId="6BEB277A" w14:textId="77777777" w:rsidR="00DD73A5" w:rsidRPr="006D7A5E" w:rsidRDefault="00DD73A5" w:rsidP="00DD73A5">
            <w:pPr>
              <w:pStyle w:val="TB1"/>
              <w:keepNext w:val="0"/>
              <w:keepLines w:val="0"/>
              <w:tabs>
                <w:tab w:val="clear" w:pos="720"/>
                <w:tab w:val="left" w:pos="653"/>
              </w:tabs>
              <w:ind w:left="653"/>
              <w:textAlignment w:val="auto"/>
              <w:rPr>
                <w:rFonts w:eastAsia="Yu Gothic"/>
                <w:lang w:eastAsia="ko-KR"/>
              </w:rPr>
            </w:pPr>
            <w:r w:rsidRPr="006D7A5E">
              <w:rPr>
                <w:rFonts w:eastAsia="Yu Gothic"/>
              </w:rPr>
              <w:t>"sendAll</w:t>
            </w:r>
            <w:r w:rsidRPr="006D7A5E">
              <w:rPr>
                <w:rFonts w:eastAsia="Yu Gothic" w:hint="eastAsia"/>
                <w:lang w:eastAsia="ko-KR"/>
              </w:rPr>
              <w:t>Pending</w:t>
            </w:r>
            <w:r w:rsidRPr="006D7A5E">
              <w:rPr>
                <w:rFonts w:eastAsia="Yu Gothic"/>
              </w:rPr>
              <w:t>"</w:t>
            </w:r>
            <w:r w:rsidRPr="006D7A5E">
              <w:rPr>
                <w:rFonts w:eastAsia="Yu Gothic"/>
                <w:lang w:eastAsia="ko-KR"/>
              </w:rPr>
              <w:t>.</w:t>
            </w:r>
          </w:p>
          <w:p w14:paraId="37567639" w14:textId="77777777" w:rsidR="00DD73A5" w:rsidRPr="006D7A5E" w:rsidRDefault="00DD73A5" w:rsidP="00A8223C">
            <w:pPr>
              <w:pStyle w:val="TAL"/>
              <w:keepNext w:val="0"/>
              <w:keepLines w:val="0"/>
              <w:rPr>
                <w:rFonts w:eastAsia="Yu Gothic"/>
              </w:rPr>
            </w:pPr>
            <w:r w:rsidRPr="006D7A5E">
              <w:rPr>
                <w:rFonts w:eastAsia="Yu Gothic" w:cs="Arial" w:hint="eastAsia"/>
                <w:szCs w:val="18"/>
                <w:lang w:eastAsia="ko-KR"/>
              </w:rPr>
              <w:t>This</w:t>
            </w:r>
            <w:r w:rsidRPr="006D7A5E">
              <w:rPr>
                <w:rFonts w:eastAsia="Yu Gothic" w:cs="Arial"/>
                <w:szCs w:val="18"/>
                <w:lang w:eastAsia="ko-KR"/>
              </w:rPr>
              <w:t xml:space="preserve"> policy depends upon </w:t>
            </w:r>
            <w:r w:rsidRPr="006D7A5E">
              <w:rPr>
                <w:rFonts w:eastAsia="Yu Gothic"/>
              </w:rPr>
              <w:t xml:space="preserve">caching of retained </w:t>
            </w:r>
            <w:r w:rsidRPr="006D7A5E">
              <w:rPr>
                <w:rFonts w:eastAsia="Yu Gothic" w:hint="eastAsia"/>
                <w:lang w:eastAsia="ko-KR"/>
              </w:rPr>
              <w:t>notification</w:t>
            </w:r>
            <w:r w:rsidRPr="006D7A5E">
              <w:rPr>
                <w:rFonts w:eastAsia="Yu Gothic"/>
              </w:rPr>
              <w:t>s on the hosted CSE</w:t>
            </w:r>
            <w:r w:rsidRPr="006D7A5E">
              <w:rPr>
                <w:rFonts w:eastAsia="Yu Gothic" w:cs="Arial"/>
                <w:szCs w:val="18"/>
                <w:lang w:eastAsia="ko-KR"/>
              </w:rPr>
              <w:t>.</w:t>
            </w:r>
            <w:r w:rsidRPr="006D7A5E">
              <w:rPr>
                <w:rFonts w:eastAsia="Yu Gothic" w:cs="Arial"/>
                <w:szCs w:val="18"/>
              </w:rPr>
              <w:t xml:space="preserve"> </w:t>
            </w:r>
            <w:r w:rsidRPr="006D7A5E">
              <w:rPr>
                <w:rFonts w:eastAsia="Yu Gothic" w:cs="Arial"/>
                <w:szCs w:val="18"/>
                <w:lang w:eastAsia="ko-KR"/>
              </w:rPr>
              <w:t>When this attribute is set to "</w:t>
            </w:r>
            <w:r w:rsidRPr="006D7A5E">
              <w:rPr>
                <w:rFonts w:eastAsia="Yu Gothic" w:cs="Arial" w:hint="eastAsia"/>
                <w:szCs w:val="18"/>
                <w:lang w:eastAsia="zh-CN"/>
              </w:rPr>
              <w:t>sendLatest</w:t>
            </w:r>
            <w:r w:rsidRPr="006D7A5E">
              <w:rPr>
                <w:rFonts w:eastAsia="Yu Gothic" w:cs="Arial"/>
                <w:szCs w:val="18"/>
                <w:lang w:eastAsia="ko-KR"/>
              </w:rPr>
              <w:t xml:space="preserve">", only the last notification shall be </w:t>
            </w:r>
            <w:proofErr w:type="gramStart"/>
            <w:r w:rsidRPr="006D7A5E">
              <w:rPr>
                <w:rFonts w:eastAsia="Yu Gothic" w:cs="Arial"/>
                <w:szCs w:val="18"/>
                <w:lang w:eastAsia="ko-KR"/>
              </w:rPr>
              <w:t>sent</w:t>
            </w:r>
            <w:proofErr w:type="gramEnd"/>
            <w:r w:rsidRPr="006D7A5E">
              <w:rPr>
                <w:rFonts w:eastAsia="Yu Gothic" w:cs="Arial"/>
                <w:szCs w:val="18"/>
                <w:lang w:eastAsia="ko-KR"/>
              </w:rPr>
              <w:t xml:space="preserve"> and it shall have the </w:t>
            </w:r>
            <w:r w:rsidRPr="006D7A5E">
              <w:rPr>
                <w:rFonts w:eastAsia="Yu Gothic" w:cs="Arial"/>
                <w:b/>
                <w:i/>
                <w:szCs w:val="18"/>
                <w:lang w:eastAsia="ko-KR"/>
              </w:rPr>
              <w:t>Event Category</w:t>
            </w:r>
            <w:r w:rsidRPr="006D7A5E">
              <w:rPr>
                <w:rFonts w:eastAsia="Yu Gothic" w:cs="Arial"/>
                <w:szCs w:val="18"/>
                <w:lang w:eastAsia="ko-KR"/>
              </w:rPr>
              <w:t xml:space="preserve"> set to "latest".</w:t>
            </w:r>
            <w:r w:rsidRPr="006D7A5E">
              <w:rPr>
                <w:rFonts w:eastAsia="Yu Gothic" w:cs="Arial" w:hint="eastAsia"/>
                <w:szCs w:val="18"/>
                <w:lang w:eastAsia="ko-KR"/>
              </w:rPr>
              <w:t xml:space="preserve"> If this attribute is not present, the </w:t>
            </w:r>
            <w:r w:rsidRPr="006D7A5E">
              <w:rPr>
                <w:rFonts w:eastAsia="Yu Gothic" w:cs="Arial"/>
                <w:szCs w:val="18"/>
                <w:lang w:eastAsia="ko-KR"/>
              </w:rPr>
              <w:t>H</w:t>
            </w:r>
            <w:r w:rsidRPr="006D7A5E">
              <w:rPr>
                <w:rFonts w:eastAsia="Yu Gothic" w:cs="Arial" w:hint="eastAsia"/>
                <w:szCs w:val="18"/>
                <w:lang w:eastAsia="ko-KR"/>
              </w:rPr>
              <w:t xml:space="preserve">osting CSE </w:t>
            </w:r>
            <w:r w:rsidRPr="006D7A5E">
              <w:rPr>
                <w:rFonts w:eastAsia="Yu Gothic" w:cs="Arial"/>
                <w:szCs w:val="18"/>
                <w:lang w:eastAsia="ko-KR"/>
              </w:rPr>
              <w:t>send</w:t>
            </w:r>
            <w:r w:rsidRPr="006D7A5E">
              <w:rPr>
                <w:rFonts w:eastAsia="Yu Gothic" w:cs="Arial" w:hint="eastAsia"/>
                <w:szCs w:val="18"/>
                <w:lang w:eastAsia="ko-KR"/>
              </w:rPr>
              <w:t>s</w:t>
            </w:r>
            <w:r w:rsidRPr="006D7A5E">
              <w:rPr>
                <w:rFonts w:eastAsia="Yu Gothic" w:cs="Arial"/>
                <w:szCs w:val="18"/>
                <w:lang w:eastAsia="ko-KR"/>
              </w:rPr>
              <w:t xml:space="preserve"> no </w:t>
            </w:r>
            <w:r w:rsidRPr="006D7A5E">
              <w:rPr>
                <w:rFonts w:eastAsia="Yu Gothic" w:cs="Arial" w:hint="eastAsia"/>
                <w:szCs w:val="18"/>
                <w:lang w:eastAsia="ko-KR"/>
              </w:rPr>
              <w:t xml:space="preserve">missed </w:t>
            </w:r>
            <w:r w:rsidRPr="006D7A5E">
              <w:rPr>
                <w:rFonts w:eastAsia="Yu Gothic" w:cs="Arial"/>
                <w:szCs w:val="18"/>
                <w:lang w:eastAsia="ko-KR"/>
              </w:rPr>
              <w:t>notification</w:t>
            </w:r>
            <w:r w:rsidRPr="006D7A5E">
              <w:rPr>
                <w:rFonts w:eastAsia="Yu Gothic" w:cs="Arial" w:hint="eastAsia"/>
                <w:szCs w:val="18"/>
                <w:lang w:eastAsia="ko-KR"/>
              </w:rPr>
              <w:t xml:space="preserve">s. </w:t>
            </w:r>
            <w:r w:rsidRPr="006D7A5E">
              <w:rPr>
                <w:rFonts w:eastAsia="Yu Gothic" w:cs="Arial"/>
                <w:szCs w:val="18"/>
                <w:lang w:eastAsia="ko-KR"/>
              </w:rPr>
              <w:t>This policy applies to all notifications regardless of the selected</w:t>
            </w:r>
            <w:r w:rsidRPr="006D7A5E">
              <w:rPr>
                <w:rFonts w:eastAsia="Yu Gothic" w:cs="Arial" w:hint="eastAsia"/>
                <w:szCs w:val="18"/>
                <w:lang w:eastAsia="ko-KR"/>
              </w:rPr>
              <w:t xml:space="preserve"> </w:t>
            </w:r>
            <w:r w:rsidRPr="006D7A5E">
              <w:rPr>
                <w:rFonts w:eastAsia="Yu Gothic" w:cs="Arial"/>
                <w:szCs w:val="18"/>
                <w:lang w:eastAsia="ko-KR"/>
              </w:rPr>
              <w:t>delivery policy (</w:t>
            </w:r>
            <w:r w:rsidRPr="006D7A5E">
              <w:rPr>
                <w:rFonts w:eastAsia="Yu Gothic" w:cs="Arial"/>
                <w:i/>
                <w:szCs w:val="18"/>
                <w:lang w:eastAsia="ko-KR"/>
              </w:rPr>
              <w:t>batchNotify</w:t>
            </w:r>
            <w:r w:rsidRPr="006D7A5E">
              <w:rPr>
                <w:rFonts w:eastAsia="Yu Gothic" w:cs="Arial"/>
                <w:szCs w:val="18"/>
                <w:lang w:eastAsia="ko-KR"/>
              </w:rPr>
              <w:t xml:space="preserve">, </w:t>
            </w:r>
            <w:r w:rsidRPr="006D7A5E">
              <w:rPr>
                <w:rFonts w:eastAsia="Yu Gothic" w:cs="Arial"/>
                <w:i/>
                <w:szCs w:val="18"/>
                <w:lang w:eastAsia="ko-KR"/>
              </w:rPr>
              <w:t>latestNotify</w:t>
            </w:r>
            <w:r w:rsidRPr="006D7A5E">
              <w:rPr>
                <w:rFonts w:eastAsia="Yu Gothic" w:cs="Arial"/>
                <w:szCs w:val="18"/>
                <w:lang w:eastAsia="ko-KR"/>
              </w:rPr>
              <w:t>, etc.).</w:t>
            </w:r>
            <w:r w:rsidRPr="006D7A5E">
              <w:rPr>
                <w:rFonts w:eastAsia="Yu Gothic" w:cs="Arial" w:hint="eastAsia"/>
                <w:szCs w:val="18"/>
                <w:lang w:eastAsia="ko-KR"/>
              </w:rPr>
              <w:t xml:space="preserve"> </w:t>
            </w:r>
            <w:r w:rsidRPr="006D7A5E">
              <w:rPr>
                <w:rFonts w:eastAsia="Yu Gothic" w:cs="Arial"/>
                <w:szCs w:val="18"/>
                <w:lang w:eastAsia="ko-KR"/>
              </w:rPr>
              <w:t xml:space="preserve">Note that unreachability due to reasons other than scheduling </w:t>
            </w:r>
            <w:r w:rsidRPr="006D7A5E">
              <w:rPr>
                <w:rFonts w:eastAsia="Yu Gothic" w:cs="Arial" w:hint="eastAsia"/>
                <w:szCs w:val="18"/>
                <w:lang w:eastAsia="ko-KR"/>
              </w:rPr>
              <w:t>is</w:t>
            </w:r>
            <w:r w:rsidRPr="006D7A5E">
              <w:rPr>
                <w:rFonts w:eastAsia="Yu Gothic" w:cs="Arial"/>
                <w:szCs w:val="18"/>
                <w:lang w:eastAsia="ko-KR"/>
              </w:rPr>
              <w:t xml:space="preserve"> not covered by this policy.</w:t>
            </w:r>
          </w:p>
        </w:tc>
      </w:tr>
      <w:tr w:rsidR="00DD73A5" w:rsidRPr="006D7A5E" w14:paraId="2356E2B1" w14:textId="77777777" w:rsidTr="00A8223C">
        <w:trPr>
          <w:jc w:val="center"/>
        </w:trPr>
        <w:tc>
          <w:tcPr>
            <w:tcW w:w="2233" w:type="dxa"/>
          </w:tcPr>
          <w:p w14:paraId="6CE2F304" w14:textId="77777777" w:rsidR="00DD73A5" w:rsidRPr="006D7A5E" w:rsidRDefault="00DD73A5" w:rsidP="00A8223C">
            <w:pPr>
              <w:pStyle w:val="TAL"/>
              <w:keepNext w:val="0"/>
              <w:keepLines w:val="0"/>
              <w:widowControl w:val="0"/>
              <w:rPr>
                <w:rFonts w:eastAsia="Yu Gothic"/>
                <w:i/>
                <w:lang w:eastAsia="ko-KR"/>
              </w:rPr>
            </w:pPr>
            <w:r w:rsidRPr="006D7A5E">
              <w:rPr>
                <w:rFonts w:eastAsia="Yu Gothic"/>
                <w:i/>
              </w:rPr>
              <w:t>notificationStoragePriority</w:t>
            </w:r>
          </w:p>
        </w:tc>
        <w:tc>
          <w:tcPr>
            <w:tcW w:w="1148" w:type="dxa"/>
          </w:tcPr>
          <w:p w14:paraId="5991DE68" w14:textId="77777777" w:rsidR="00DD73A5" w:rsidRPr="006D7A5E" w:rsidRDefault="00DD73A5" w:rsidP="00A8223C">
            <w:pPr>
              <w:pStyle w:val="TAC"/>
              <w:keepNext w:val="0"/>
              <w:keepLines w:val="0"/>
              <w:widowControl w:val="0"/>
              <w:rPr>
                <w:rFonts w:eastAsia="Yu Gothic"/>
                <w:lang w:eastAsia="ko-KR"/>
              </w:rPr>
            </w:pPr>
            <w:r w:rsidRPr="006D7A5E">
              <w:rPr>
                <w:rFonts w:eastAsia="Yu Gothic"/>
                <w:lang w:eastAsia="ko-KR"/>
              </w:rPr>
              <w:t>0..1</w:t>
            </w:r>
          </w:p>
        </w:tc>
        <w:tc>
          <w:tcPr>
            <w:tcW w:w="864" w:type="dxa"/>
          </w:tcPr>
          <w:p w14:paraId="4C0E22A8" w14:textId="77777777" w:rsidR="00DD73A5" w:rsidRPr="006D7A5E" w:rsidRDefault="00DD73A5" w:rsidP="00A8223C">
            <w:pPr>
              <w:pStyle w:val="TAC"/>
              <w:keepNext w:val="0"/>
              <w:keepLines w:val="0"/>
              <w:widowControl w:val="0"/>
              <w:rPr>
                <w:rFonts w:eastAsia="Yu Gothic"/>
                <w:lang w:eastAsia="ko-KR"/>
              </w:rPr>
            </w:pPr>
            <w:r w:rsidRPr="006D7A5E">
              <w:rPr>
                <w:rFonts w:eastAsia="Yu Gothic"/>
                <w:lang w:eastAsia="ko-KR"/>
              </w:rPr>
              <w:t>RW</w:t>
            </w:r>
          </w:p>
        </w:tc>
        <w:tc>
          <w:tcPr>
            <w:tcW w:w="5106" w:type="dxa"/>
          </w:tcPr>
          <w:p w14:paraId="55546FEE" w14:textId="77777777" w:rsidR="00DD73A5" w:rsidRPr="006D7A5E" w:rsidRDefault="00DD73A5" w:rsidP="00A8223C">
            <w:pPr>
              <w:pStyle w:val="TAL"/>
              <w:keepNext w:val="0"/>
              <w:keepLines w:val="0"/>
              <w:widowControl w:val="0"/>
              <w:rPr>
                <w:rFonts w:eastAsia="Yu Gothic"/>
              </w:rPr>
            </w:pPr>
            <w:r w:rsidRPr="006D7A5E">
              <w:rPr>
                <w:rFonts w:eastAsia="Yu Gothic"/>
              </w:rPr>
              <w:t>Indicates that the subscriber wants to set a priority for this subscription relative to other subscriptions belonging to this same subscriber. This attribute sets a number within the priority range. When storage of notifications exceeds the allocated size, this policy is used as an input with the storage congestion policy (</w:t>
            </w:r>
            <w:r w:rsidRPr="006D7A5E">
              <w:rPr>
                <w:rFonts w:eastAsia="Yu Gothic"/>
                <w:i/>
              </w:rPr>
              <w:t>notificationCongestionPolicy</w:t>
            </w:r>
            <w:r w:rsidRPr="006D7A5E">
              <w:rPr>
                <w:rFonts w:eastAsia="Yu Gothic"/>
              </w:rPr>
              <w:t xml:space="preserve">) specified in clause 9.6.3 to determine which stored and generated </w:t>
            </w:r>
            <w:r w:rsidRPr="006D7A5E">
              <w:rPr>
                <w:rFonts w:eastAsia="Yu Gothic"/>
              </w:rPr>
              <w:lastRenderedPageBreak/>
              <w:t>notifications to drop and which ones to retain.</w:t>
            </w:r>
          </w:p>
        </w:tc>
      </w:tr>
      <w:tr w:rsidR="00DD73A5" w:rsidRPr="006D7A5E" w14:paraId="3AEB8D12" w14:textId="77777777" w:rsidTr="00A8223C">
        <w:trPr>
          <w:jc w:val="center"/>
        </w:trPr>
        <w:tc>
          <w:tcPr>
            <w:tcW w:w="2233" w:type="dxa"/>
          </w:tcPr>
          <w:p w14:paraId="574362FC" w14:textId="77777777" w:rsidR="00DD73A5" w:rsidRPr="006D7A5E" w:rsidRDefault="00DD73A5" w:rsidP="00A8223C">
            <w:pPr>
              <w:pStyle w:val="TAL"/>
              <w:keepNext w:val="0"/>
              <w:keepLines w:val="0"/>
              <w:widowControl w:val="0"/>
              <w:rPr>
                <w:rFonts w:eastAsia="Yu Gothic"/>
                <w:i/>
              </w:rPr>
            </w:pPr>
            <w:r w:rsidRPr="006D7A5E">
              <w:rPr>
                <w:rFonts w:eastAsia="Yu Gothic" w:hint="eastAsia"/>
                <w:i/>
                <w:lang w:eastAsia="zh-CN"/>
              </w:rPr>
              <w:lastRenderedPageBreak/>
              <w:t>latestNotify</w:t>
            </w:r>
          </w:p>
        </w:tc>
        <w:tc>
          <w:tcPr>
            <w:tcW w:w="1148" w:type="dxa"/>
          </w:tcPr>
          <w:p w14:paraId="4F3950B6" w14:textId="77777777" w:rsidR="00DD73A5" w:rsidRPr="006D7A5E" w:rsidRDefault="00DD73A5" w:rsidP="00A8223C">
            <w:pPr>
              <w:pStyle w:val="TAL"/>
              <w:keepNext w:val="0"/>
              <w:keepLines w:val="0"/>
              <w:widowControl w:val="0"/>
              <w:jc w:val="center"/>
              <w:rPr>
                <w:rFonts w:eastAsia="Yu Gothic"/>
                <w:lang w:eastAsia="ko-KR"/>
              </w:rPr>
            </w:pPr>
            <w:r w:rsidRPr="006D7A5E">
              <w:rPr>
                <w:rFonts w:eastAsia="Yu Gothic" w:hint="eastAsia"/>
                <w:lang w:eastAsia="zh-CN"/>
              </w:rPr>
              <w:t>0..1</w:t>
            </w:r>
          </w:p>
        </w:tc>
        <w:tc>
          <w:tcPr>
            <w:tcW w:w="864" w:type="dxa"/>
          </w:tcPr>
          <w:p w14:paraId="64DA36EC" w14:textId="77777777" w:rsidR="00DD73A5" w:rsidRPr="006D7A5E" w:rsidRDefault="00DD73A5" w:rsidP="00A8223C">
            <w:pPr>
              <w:pStyle w:val="TAL"/>
              <w:keepNext w:val="0"/>
              <w:keepLines w:val="0"/>
              <w:widowControl w:val="0"/>
              <w:jc w:val="center"/>
              <w:rPr>
                <w:rFonts w:eastAsia="Yu Gothic"/>
                <w:lang w:eastAsia="ko-KR"/>
              </w:rPr>
            </w:pPr>
            <w:r w:rsidRPr="006D7A5E">
              <w:rPr>
                <w:rFonts w:eastAsia="Yu Gothic" w:hint="eastAsia"/>
                <w:lang w:eastAsia="zh-CN"/>
              </w:rPr>
              <w:t>RW</w:t>
            </w:r>
          </w:p>
        </w:tc>
        <w:tc>
          <w:tcPr>
            <w:tcW w:w="5106" w:type="dxa"/>
          </w:tcPr>
          <w:p w14:paraId="2279EFA7" w14:textId="77777777" w:rsidR="00DD73A5" w:rsidRPr="006D7A5E" w:rsidRDefault="00DD73A5" w:rsidP="00A8223C">
            <w:pPr>
              <w:pStyle w:val="TAL"/>
              <w:keepNext w:val="0"/>
              <w:keepLines w:val="0"/>
              <w:widowControl w:val="0"/>
              <w:rPr>
                <w:rFonts w:eastAsia="Yu Gothic"/>
                <w:lang w:eastAsia="zh-CN"/>
              </w:rPr>
            </w:pPr>
            <w:r w:rsidRPr="006D7A5E">
              <w:rPr>
                <w:rFonts w:eastAsia="Yu Gothic"/>
              </w:rPr>
              <w:t xml:space="preserve">This attribute (notification policy) </w:t>
            </w:r>
            <w:r w:rsidRPr="006D7A5E">
              <w:rPr>
                <w:rFonts w:eastAsia="Yu Gothic" w:hint="eastAsia"/>
                <w:lang w:eastAsia="ko-KR"/>
              </w:rPr>
              <w:t>i</w:t>
            </w:r>
            <w:r w:rsidRPr="006D7A5E">
              <w:rPr>
                <w:rFonts w:eastAsia="Yu Gothic" w:hint="eastAsia"/>
                <w:lang w:eastAsia="zh-CN"/>
              </w:rPr>
              <w:t>ndicates if the subscriber wants only the latest notification. If</w:t>
            </w:r>
            <w:r w:rsidRPr="006D7A5E">
              <w:rPr>
                <w:rFonts w:eastAsia="Yu Gothic" w:hint="eastAsia"/>
                <w:lang w:eastAsia="ko-KR"/>
              </w:rPr>
              <w:t xml:space="preserve"> multiple</w:t>
            </w:r>
            <w:r w:rsidRPr="006D7A5E">
              <w:rPr>
                <w:rFonts w:eastAsia="Yu Gothic" w:hint="eastAsia"/>
                <w:lang w:eastAsia="zh-CN"/>
              </w:rPr>
              <w:t xml:space="preserve"> notifications </w:t>
            </w:r>
            <w:r w:rsidRPr="006D7A5E">
              <w:rPr>
                <w:rFonts w:eastAsia="Yu Gothic" w:hint="eastAsia"/>
                <w:lang w:eastAsia="ko-KR"/>
              </w:rPr>
              <w:t xml:space="preserve">of this subscription </w:t>
            </w:r>
            <w:r w:rsidRPr="006D7A5E">
              <w:rPr>
                <w:rFonts w:eastAsia="Yu Gothic" w:hint="eastAsia"/>
                <w:lang w:eastAsia="zh-CN"/>
              </w:rPr>
              <w:t>are buffered, and if the value of this attribute is set to true, then</w:t>
            </w:r>
            <w:r w:rsidRPr="006D7A5E">
              <w:rPr>
                <w:rFonts w:eastAsia="Yu Gothic"/>
                <w:lang w:eastAsia="zh-CN"/>
              </w:rPr>
              <w:t xml:space="preserve"> only the last notification shall be </w:t>
            </w:r>
            <w:proofErr w:type="gramStart"/>
            <w:r w:rsidRPr="006D7A5E">
              <w:rPr>
                <w:rFonts w:eastAsia="Yu Gothic"/>
                <w:lang w:eastAsia="zh-CN"/>
              </w:rPr>
              <w:t>sent</w:t>
            </w:r>
            <w:proofErr w:type="gramEnd"/>
            <w:r w:rsidRPr="006D7A5E">
              <w:rPr>
                <w:rFonts w:eastAsia="Yu Gothic"/>
                <w:lang w:eastAsia="zh-CN"/>
              </w:rPr>
              <w:t xml:space="preserve"> and it shall have the </w:t>
            </w:r>
            <w:r w:rsidRPr="006D7A5E">
              <w:rPr>
                <w:rFonts w:eastAsia="Yu Gothic" w:cs="Arial"/>
                <w:b/>
                <w:i/>
                <w:szCs w:val="18"/>
                <w:lang w:eastAsia="ko-KR"/>
              </w:rPr>
              <w:t>Event Category</w:t>
            </w:r>
            <w:r w:rsidRPr="006D7A5E">
              <w:rPr>
                <w:rFonts w:eastAsia="Yu Gothic" w:cs="Arial"/>
                <w:szCs w:val="18"/>
                <w:lang w:eastAsia="ko-KR"/>
              </w:rPr>
              <w:t xml:space="preserve"> </w:t>
            </w:r>
            <w:r w:rsidRPr="006D7A5E">
              <w:rPr>
                <w:rFonts w:eastAsia="Yu Gothic"/>
                <w:lang w:eastAsia="zh-CN"/>
              </w:rPr>
              <w:t>value set to "latest".</w:t>
            </w:r>
          </w:p>
        </w:tc>
      </w:tr>
      <w:tr w:rsidR="00DD73A5" w:rsidRPr="006D7A5E" w14:paraId="24A620B5" w14:textId="77777777" w:rsidTr="00A8223C">
        <w:trPr>
          <w:jc w:val="center"/>
        </w:trPr>
        <w:tc>
          <w:tcPr>
            <w:tcW w:w="2233" w:type="dxa"/>
          </w:tcPr>
          <w:p w14:paraId="798FB63D" w14:textId="77777777" w:rsidR="00DD73A5" w:rsidRPr="006D7A5E" w:rsidRDefault="00DD73A5" w:rsidP="00A8223C">
            <w:pPr>
              <w:pStyle w:val="TAL"/>
              <w:keepLines w:val="0"/>
              <w:widowControl w:val="0"/>
              <w:rPr>
                <w:rFonts w:eastAsia="Yu Gothic"/>
                <w:i/>
              </w:rPr>
            </w:pPr>
            <w:r w:rsidRPr="006D7A5E">
              <w:rPr>
                <w:rFonts w:hint="eastAsia"/>
                <w:i/>
              </w:rPr>
              <w:t>notification</w:t>
            </w:r>
            <w:r w:rsidRPr="006D7A5E">
              <w:rPr>
                <w:i/>
              </w:rPr>
              <w:t>ContentType</w:t>
            </w:r>
          </w:p>
        </w:tc>
        <w:tc>
          <w:tcPr>
            <w:tcW w:w="1148" w:type="dxa"/>
          </w:tcPr>
          <w:p w14:paraId="194F4609" w14:textId="77777777" w:rsidR="00DD73A5" w:rsidRPr="006D7A5E" w:rsidRDefault="00DD73A5" w:rsidP="00A8223C">
            <w:pPr>
              <w:pStyle w:val="TAC"/>
              <w:keepLines w:val="0"/>
              <w:widowControl w:val="0"/>
              <w:rPr>
                <w:rFonts w:eastAsia="Yu Gothic"/>
                <w:lang w:eastAsia="ko-KR"/>
              </w:rPr>
            </w:pPr>
            <w:r w:rsidRPr="006D7A5E">
              <w:rPr>
                <w:rFonts w:hint="eastAsia"/>
              </w:rPr>
              <w:t>1</w:t>
            </w:r>
          </w:p>
        </w:tc>
        <w:tc>
          <w:tcPr>
            <w:tcW w:w="864" w:type="dxa"/>
          </w:tcPr>
          <w:p w14:paraId="113E9520" w14:textId="77777777" w:rsidR="00DD73A5" w:rsidRPr="006D7A5E" w:rsidRDefault="00DD73A5" w:rsidP="00A8223C">
            <w:pPr>
              <w:pStyle w:val="TAC"/>
              <w:keepLines w:val="0"/>
              <w:widowControl w:val="0"/>
              <w:rPr>
                <w:rFonts w:eastAsia="Yu Gothic"/>
                <w:lang w:eastAsia="ko-KR"/>
              </w:rPr>
            </w:pPr>
            <w:r w:rsidRPr="006D7A5E">
              <w:rPr>
                <w:rFonts w:hint="eastAsia"/>
              </w:rPr>
              <w:t>RW</w:t>
            </w:r>
          </w:p>
        </w:tc>
        <w:tc>
          <w:tcPr>
            <w:tcW w:w="5106" w:type="dxa"/>
          </w:tcPr>
          <w:p w14:paraId="28EB958A" w14:textId="77777777" w:rsidR="00DD73A5" w:rsidRPr="006D7A5E" w:rsidRDefault="00DD73A5" w:rsidP="00A8223C">
            <w:pPr>
              <w:pStyle w:val="TAL"/>
              <w:keepLines w:val="0"/>
              <w:widowControl w:val="0"/>
              <w:rPr>
                <w:rFonts w:eastAsia="Yu Gothic"/>
                <w:szCs w:val="18"/>
                <w:lang w:eastAsia="ko-KR"/>
              </w:rPr>
            </w:pPr>
            <w:r w:rsidRPr="006D7A5E">
              <w:rPr>
                <w:rFonts w:hint="eastAsia"/>
                <w:lang w:eastAsia="ko-KR"/>
              </w:rPr>
              <w:t>Indicates a notification content t</w:t>
            </w:r>
            <w:r w:rsidRPr="006D7A5E">
              <w:t>ype that shall be contained in notifications.</w:t>
            </w:r>
            <w:r w:rsidRPr="006D7A5E">
              <w:rPr>
                <w:rFonts w:eastAsia="Yu Gothic"/>
                <w:szCs w:val="18"/>
                <w:lang w:eastAsia="ko-KR"/>
              </w:rPr>
              <w:t xml:space="preserve"> For example, "modified attributes" or "all attributes".</w:t>
            </w:r>
          </w:p>
          <w:p w14:paraId="70D48959" w14:textId="77777777" w:rsidR="00DD73A5" w:rsidRPr="006D7A5E" w:rsidRDefault="00DD73A5" w:rsidP="00DD73A5">
            <w:pPr>
              <w:pStyle w:val="TB1"/>
              <w:keepLines w:val="0"/>
              <w:widowControl w:val="0"/>
              <w:tabs>
                <w:tab w:val="clear" w:pos="720"/>
                <w:tab w:val="left" w:pos="0"/>
              </w:tabs>
              <w:textAlignment w:val="auto"/>
              <w:rPr>
                <w:rFonts w:eastAsia="Yu Gothic" w:cs="Arial"/>
                <w:szCs w:val="18"/>
                <w:lang w:eastAsia="zh-CN"/>
              </w:rPr>
            </w:pPr>
            <w:r w:rsidRPr="006D7A5E">
              <w:rPr>
                <w:rFonts w:eastAsia="Yu Gothic"/>
                <w:szCs w:val="18"/>
                <w:lang w:eastAsia="ko-KR"/>
              </w:rPr>
              <w:t xml:space="preserve">For a list of the default and allowed values of </w:t>
            </w:r>
            <w:r w:rsidRPr="006D7A5E">
              <w:rPr>
                <w:rFonts w:eastAsia="Yu Gothic"/>
                <w:i/>
                <w:iCs/>
                <w:szCs w:val="18"/>
                <w:lang w:eastAsia="ko-KR"/>
              </w:rPr>
              <w:t>notificationContentType</w:t>
            </w:r>
            <w:r w:rsidRPr="006D7A5E">
              <w:rPr>
                <w:rFonts w:eastAsia="Yu Gothic"/>
                <w:szCs w:val="18"/>
                <w:lang w:eastAsia="ko-KR"/>
              </w:rPr>
              <w:t xml:space="preserve"> for each of the supported values of </w:t>
            </w:r>
            <w:r w:rsidRPr="006D7A5E">
              <w:rPr>
                <w:rFonts w:eastAsia="Yu Gothic"/>
                <w:i/>
                <w:iCs/>
                <w:szCs w:val="18"/>
                <w:lang w:eastAsia="ko-KR"/>
              </w:rPr>
              <w:t>notificationEventType</w:t>
            </w:r>
            <w:r w:rsidRPr="006D7A5E">
              <w:rPr>
                <w:rFonts w:eastAsia="Yu Gothic"/>
                <w:szCs w:val="18"/>
                <w:lang w:eastAsia="ko-KR"/>
              </w:rPr>
              <w:t xml:space="preserve"> refer to table 9.6.8-4</w:t>
            </w:r>
            <w:r w:rsidRPr="006D7A5E">
              <w:rPr>
                <w:rFonts w:eastAsia="Yu Gothic"/>
                <w:lang w:eastAsia="ko-KR"/>
              </w:rPr>
              <w:t>.</w:t>
            </w:r>
          </w:p>
        </w:tc>
      </w:tr>
      <w:tr w:rsidR="00DD73A5" w:rsidRPr="006D7A5E" w14:paraId="4B0A1761" w14:textId="77777777" w:rsidTr="00A8223C">
        <w:trPr>
          <w:jc w:val="center"/>
        </w:trPr>
        <w:tc>
          <w:tcPr>
            <w:tcW w:w="2233" w:type="dxa"/>
          </w:tcPr>
          <w:p w14:paraId="14417F85" w14:textId="77777777" w:rsidR="00DD73A5" w:rsidRPr="006D7A5E" w:rsidRDefault="00DD73A5" w:rsidP="00A8223C">
            <w:pPr>
              <w:pStyle w:val="TAL"/>
              <w:keepNext w:val="0"/>
              <w:keepLines w:val="0"/>
              <w:widowControl w:val="0"/>
              <w:rPr>
                <w:i/>
              </w:rPr>
            </w:pPr>
            <w:r w:rsidRPr="006D7A5E">
              <w:rPr>
                <w:rFonts w:hint="eastAsia"/>
                <w:i/>
                <w:lang w:eastAsia="ko-KR"/>
              </w:rPr>
              <w:t>notificationEventCat</w:t>
            </w:r>
          </w:p>
        </w:tc>
        <w:tc>
          <w:tcPr>
            <w:tcW w:w="1148" w:type="dxa"/>
          </w:tcPr>
          <w:p w14:paraId="2FC5DAE6" w14:textId="77777777" w:rsidR="00DD73A5" w:rsidRPr="006D7A5E" w:rsidRDefault="00DD73A5" w:rsidP="00A8223C">
            <w:pPr>
              <w:pStyle w:val="TAL"/>
              <w:keepNext w:val="0"/>
              <w:keepLines w:val="0"/>
              <w:widowControl w:val="0"/>
              <w:jc w:val="center"/>
            </w:pPr>
            <w:r w:rsidRPr="006D7A5E">
              <w:rPr>
                <w:rFonts w:hint="eastAsia"/>
                <w:lang w:eastAsia="ko-KR"/>
              </w:rPr>
              <w:t>0..1</w:t>
            </w:r>
          </w:p>
        </w:tc>
        <w:tc>
          <w:tcPr>
            <w:tcW w:w="864" w:type="dxa"/>
          </w:tcPr>
          <w:p w14:paraId="546B6B44" w14:textId="77777777" w:rsidR="00DD73A5" w:rsidRPr="006D7A5E" w:rsidRDefault="00DD73A5" w:rsidP="00A8223C">
            <w:pPr>
              <w:pStyle w:val="TAL"/>
              <w:keepNext w:val="0"/>
              <w:keepLines w:val="0"/>
              <w:widowControl w:val="0"/>
              <w:jc w:val="center"/>
            </w:pPr>
            <w:r w:rsidRPr="006D7A5E">
              <w:rPr>
                <w:rFonts w:hint="eastAsia"/>
                <w:lang w:eastAsia="ko-KR"/>
              </w:rPr>
              <w:t>RW</w:t>
            </w:r>
          </w:p>
        </w:tc>
        <w:tc>
          <w:tcPr>
            <w:tcW w:w="5106" w:type="dxa"/>
          </w:tcPr>
          <w:p w14:paraId="37FEF502" w14:textId="77777777" w:rsidR="00DD73A5" w:rsidRPr="006D7A5E" w:rsidRDefault="00DD73A5" w:rsidP="00A8223C">
            <w:pPr>
              <w:pStyle w:val="TAL"/>
              <w:keepNext w:val="0"/>
              <w:keepLines w:val="0"/>
              <w:widowControl w:val="0"/>
              <w:rPr>
                <w:lang w:eastAsia="ko-KR"/>
              </w:rPr>
            </w:pPr>
            <w:r w:rsidRPr="006D7A5E">
              <w:rPr>
                <w:lang w:eastAsia="ko-KR"/>
              </w:rPr>
              <w:t xml:space="preserve">This attribute (notification policy) indicates the subscriber's requested </w:t>
            </w:r>
            <w:r w:rsidRPr="006D7A5E">
              <w:rPr>
                <w:rFonts w:eastAsia="Yu Gothic" w:cs="Arial"/>
                <w:b/>
                <w:i/>
                <w:szCs w:val="18"/>
                <w:lang w:eastAsia="ko-KR"/>
              </w:rPr>
              <w:t>Event Category</w:t>
            </w:r>
            <w:r w:rsidRPr="006D7A5E">
              <w:rPr>
                <w:rFonts w:eastAsia="Yu Gothic" w:cs="Arial"/>
                <w:szCs w:val="18"/>
                <w:lang w:eastAsia="ko-KR"/>
              </w:rPr>
              <w:t xml:space="preserve"> </w:t>
            </w:r>
            <w:r w:rsidRPr="006D7A5E">
              <w:rPr>
                <w:lang w:eastAsia="ko-KR"/>
              </w:rPr>
              <w:t>to be used for notification messages generated by this subscription.</w:t>
            </w:r>
          </w:p>
        </w:tc>
      </w:tr>
      <w:tr w:rsidR="00DD73A5" w:rsidRPr="006D7A5E" w14:paraId="6A169E73" w14:textId="77777777" w:rsidTr="00A8223C">
        <w:trPr>
          <w:jc w:val="center"/>
        </w:trPr>
        <w:tc>
          <w:tcPr>
            <w:tcW w:w="2233" w:type="dxa"/>
          </w:tcPr>
          <w:p w14:paraId="5D2FD348" w14:textId="77777777" w:rsidR="00DD73A5" w:rsidRPr="006D7A5E" w:rsidRDefault="00DD73A5" w:rsidP="00A8223C">
            <w:pPr>
              <w:pStyle w:val="TAL"/>
              <w:keepNext w:val="0"/>
              <w:keepLines w:val="0"/>
              <w:widowControl w:val="0"/>
              <w:rPr>
                <w:i/>
                <w:lang w:eastAsia="ko-KR"/>
              </w:rPr>
            </w:pPr>
            <w:r w:rsidRPr="006D7A5E">
              <w:rPr>
                <w:rFonts w:hint="eastAsia"/>
                <w:i/>
                <w:lang w:eastAsia="ko-KR"/>
              </w:rPr>
              <w:t>subscriberURI</w:t>
            </w:r>
          </w:p>
        </w:tc>
        <w:tc>
          <w:tcPr>
            <w:tcW w:w="1148" w:type="dxa"/>
          </w:tcPr>
          <w:p w14:paraId="0EC95257" w14:textId="77777777" w:rsidR="00DD73A5" w:rsidRPr="006D7A5E" w:rsidRDefault="00DD73A5" w:rsidP="00A8223C">
            <w:pPr>
              <w:pStyle w:val="TAL"/>
              <w:keepNext w:val="0"/>
              <w:keepLines w:val="0"/>
              <w:widowControl w:val="0"/>
              <w:jc w:val="center"/>
              <w:rPr>
                <w:lang w:eastAsia="ko-KR"/>
              </w:rPr>
            </w:pPr>
            <w:r w:rsidRPr="006D7A5E">
              <w:rPr>
                <w:rFonts w:hint="eastAsia"/>
                <w:lang w:eastAsia="ko-KR"/>
              </w:rPr>
              <w:t>0..1</w:t>
            </w:r>
          </w:p>
        </w:tc>
        <w:tc>
          <w:tcPr>
            <w:tcW w:w="864" w:type="dxa"/>
          </w:tcPr>
          <w:p w14:paraId="5C689DA2" w14:textId="77777777" w:rsidR="00DD73A5" w:rsidRPr="006D7A5E" w:rsidRDefault="00DD73A5" w:rsidP="00A8223C">
            <w:pPr>
              <w:pStyle w:val="TAL"/>
              <w:keepNext w:val="0"/>
              <w:keepLines w:val="0"/>
              <w:widowControl w:val="0"/>
              <w:jc w:val="center"/>
              <w:rPr>
                <w:lang w:eastAsia="ko-KR"/>
              </w:rPr>
            </w:pPr>
            <w:r w:rsidRPr="006D7A5E">
              <w:rPr>
                <w:rFonts w:hint="eastAsia"/>
                <w:lang w:eastAsia="ko-KR"/>
              </w:rPr>
              <w:t>WO</w:t>
            </w:r>
          </w:p>
        </w:tc>
        <w:tc>
          <w:tcPr>
            <w:tcW w:w="5106" w:type="dxa"/>
          </w:tcPr>
          <w:p w14:paraId="34743B60" w14:textId="77777777" w:rsidR="00DD73A5" w:rsidRPr="006D7A5E" w:rsidRDefault="00DD73A5" w:rsidP="00A8223C">
            <w:pPr>
              <w:pStyle w:val="TAL"/>
              <w:keepNext w:val="0"/>
              <w:keepLines w:val="0"/>
              <w:widowControl w:val="0"/>
              <w:rPr>
                <w:lang w:eastAsia="ko-KR"/>
              </w:rPr>
            </w:pPr>
            <w:r w:rsidRPr="006D7A5E">
              <w:t>This attribute shall be configured with the target of the subscriber</w:t>
            </w:r>
            <w:r w:rsidRPr="006D7A5E">
              <w:rPr>
                <w:rFonts w:eastAsia="SimSun" w:hint="eastAsia"/>
                <w:lang w:eastAsia="zh-CN"/>
              </w:rPr>
              <w:t xml:space="preserve">. </w:t>
            </w:r>
            <w:r w:rsidRPr="006D7A5E">
              <w:t>The target is used by the Hosting CSE to determine where to send a notification when the subscription is deleted.</w:t>
            </w:r>
            <w:r w:rsidRPr="006D7A5E">
              <w:rPr>
                <w:rFonts w:eastAsia="SimSun" w:hint="eastAsia"/>
                <w:lang w:eastAsia="zh-CN"/>
              </w:rPr>
              <w:t xml:space="preserve"> </w:t>
            </w:r>
            <w:r w:rsidRPr="006D7A5E">
              <w:t>A target shall be formatted as a oneM2M compliant Resource-ID as defined in clause 7.2 or as an identifier compliant with one of the oneM2M supported protocol bindings (the detailed format of which are defined by each respective oneM2M protocol binding specification).</w:t>
            </w:r>
          </w:p>
        </w:tc>
      </w:tr>
      <w:tr w:rsidR="00DD73A5" w:rsidRPr="006D7A5E" w14:paraId="5AD8DB45" w14:textId="77777777" w:rsidTr="00A8223C">
        <w:trPr>
          <w:jc w:val="center"/>
        </w:trPr>
        <w:tc>
          <w:tcPr>
            <w:tcW w:w="2233" w:type="dxa"/>
          </w:tcPr>
          <w:p w14:paraId="00C9940C" w14:textId="77777777" w:rsidR="00DD73A5" w:rsidRPr="006D7A5E" w:rsidRDefault="00DD73A5" w:rsidP="00A8223C">
            <w:pPr>
              <w:pStyle w:val="TAL"/>
              <w:keepNext w:val="0"/>
              <w:keepLines w:val="0"/>
              <w:widowControl w:val="0"/>
              <w:rPr>
                <w:i/>
                <w:lang w:eastAsia="ko-KR"/>
              </w:rPr>
            </w:pPr>
            <w:r w:rsidRPr="006D7A5E">
              <w:rPr>
                <w:rFonts w:eastAsia="Yu Gothic"/>
                <w:i/>
                <w:lang w:eastAsia="ko-KR"/>
              </w:rPr>
              <w:t>associatedCrossResourceSub</w:t>
            </w:r>
          </w:p>
        </w:tc>
        <w:tc>
          <w:tcPr>
            <w:tcW w:w="1148" w:type="dxa"/>
          </w:tcPr>
          <w:p w14:paraId="504143E9" w14:textId="77777777" w:rsidR="00DD73A5" w:rsidRPr="006D7A5E" w:rsidRDefault="00DD73A5" w:rsidP="00A8223C">
            <w:pPr>
              <w:pStyle w:val="TAL"/>
              <w:keepNext w:val="0"/>
              <w:keepLines w:val="0"/>
              <w:widowControl w:val="0"/>
              <w:jc w:val="center"/>
              <w:rPr>
                <w:lang w:eastAsia="ko-KR"/>
              </w:rPr>
            </w:pPr>
            <w:r w:rsidRPr="006D7A5E">
              <w:rPr>
                <w:rFonts w:eastAsia="Yu Gothic"/>
                <w:lang w:eastAsia="ko-KR"/>
              </w:rPr>
              <w:t>0..1</w:t>
            </w:r>
          </w:p>
        </w:tc>
        <w:tc>
          <w:tcPr>
            <w:tcW w:w="864" w:type="dxa"/>
          </w:tcPr>
          <w:p w14:paraId="72D71A48" w14:textId="77777777" w:rsidR="00DD73A5" w:rsidRPr="006D7A5E" w:rsidRDefault="00DD73A5" w:rsidP="00A8223C">
            <w:pPr>
              <w:pStyle w:val="TAL"/>
              <w:keepNext w:val="0"/>
              <w:keepLines w:val="0"/>
              <w:widowControl w:val="0"/>
              <w:jc w:val="center"/>
              <w:rPr>
                <w:lang w:eastAsia="ko-KR"/>
              </w:rPr>
            </w:pPr>
            <w:r w:rsidRPr="006D7A5E">
              <w:rPr>
                <w:rFonts w:eastAsia="Yu Gothic"/>
                <w:lang w:eastAsia="ko-KR"/>
              </w:rPr>
              <w:t>RW</w:t>
            </w:r>
          </w:p>
        </w:tc>
        <w:tc>
          <w:tcPr>
            <w:tcW w:w="5106" w:type="dxa"/>
          </w:tcPr>
          <w:p w14:paraId="41184341" w14:textId="77777777" w:rsidR="00DD73A5" w:rsidRPr="006D7A5E" w:rsidRDefault="00DD73A5" w:rsidP="00A8223C">
            <w:pPr>
              <w:pStyle w:val="TAL"/>
              <w:keepNext w:val="0"/>
              <w:keepLines w:val="0"/>
              <w:widowControl w:val="0"/>
            </w:pPr>
            <w:r w:rsidRPr="006D7A5E">
              <w:rPr>
                <w:rFonts w:eastAsia="Yu Gothic"/>
              </w:rPr>
              <w:t xml:space="preserve">This attribute lists </w:t>
            </w:r>
            <w:r w:rsidRPr="006D7A5E">
              <w:rPr>
                <w:rFonts w:eastAsia="Yu Gothic"/>
                <w:i/>
              </w:rPr>
              <w:t xml:space="preserve">the identifier of &lt;crossResourceSubscription&gt; </w:t>
            </w:r>
            <w:r w:rsidRPr="006D7A5E">
              <w:rPr>
                <w:rFonts w:eastAsia="Yu Gothic"/>
              </w:rPr>
              <w:t xml:space="preserve">resources where this </w:t>
            </w:r>
            <w:r w:rsidRPr="006D7A5E">
              <w:rPr>
                <w:rFonts w:eastAsia="Yu Gothic"/>
                <w:i/>
              </w:rPr>
              <w:t>&lt;subscription&gt;</w:t>
            </w:r>
            <w:r w:rsidRPr="006D7A5E">
              <w:rPr>
                <w:rFonts w:eastAsia="Yu Gothic"/>
              </w:rPr>
              <w:t xml:space="preserve"> is involved in.</w:t>
            </w:r>
          </w:p>
        </w:tc>
      </w:tr>
      <w:tr w:rsidR="00DD73A5" w:rsidRPr="006D7A5E" w14:paraId="67E2FE58" w14:textId="77777777" w:rsidTr="00A8223C">
        <w:trPr>
          <w:jc w:val="center"/>
        </w:trPr>
        <w:tc>
          <w:tcPr>
            <w:tcW w:w="2233" w:type="dxa"/>
          </w:tcPr>
          <w:p w14:paraId="4C60CAEB" w14:textId="77777777" w:rsidR="00DD73A5" w:rsidRPr="006D7A5E" w:rsidRDefault="00DD73A5" w:rsidP="00A8223C">
            <w:pPr>
              <w:pStyle w:val="TAL"/>
              <w:keepNext w:val="0"/>
              <w:keepLines w:val="0"/>
              <w:widowControl w:val="0"/>
              <w:rPr>
                <w:rFonts w:eastAsia="Yu Gothic"/>
                <w:i/>
                <w:lang w:eastAsia="ko-KR"/>
              </w:rPr>
            </w:pPr>
            <w:r w:rsidRPr="006D7A5E">
              <w:rPr>
                <w:rFonts w:eastAsia="Yu Gothic"/>
                <w:i/>
                <w:lang w:eastAsia="ko-KR"/>
              </w:rPr>
              <w:t>primitiveProfileID</w:t>
            </w:r>
          </w:p>
        </w:tc>
        <w:tc>
          <w:tcPr>
            <w:tcW w:w="1148" w:type="dxa"/>
          </w:tcPr>
          <w:p w14:paraId="385585F1" w14:textId="77777777" w:rsidR="00DD73A5" w:rsidRPr="006D7A5E" w:rsidRDefault="00DD73A5" w:rsidP="00A8223C">
            <w:pPr>
              <w:pStyle w:val="TAL"/>
              <w:keepNext w:val="0"/>
              <w:keepLines w:val="0"/>
              <w:widowControl w:val="0"/>
              <w:jc w:val="center"/>
              <w:rPr>
                <w:rFonts w:eastAsia="Yu Gothic"/>
                <w:lang w:eastAsia="ko-KR"/>
              </w:rPr>
            </w:pPr>
            <w:r w:rsidRPr="006D7A5E">
              <w:rPr>
                <w:rFonts w:eastAsia="Yu Gothic"/>
                <w:lang w:eastAsia="ko-KR"/>
              </w:rPr>
              <w:t>0..1</w:t>
            </w:r>
          </w:p>
        </w:tc>
        <w:tc>
          <w:tcPr>
            <w:tcW w:w="864" w:type="dxa"/>
          </w:tcPr>
          <w:p w14:paraId="44004FF5" w14:textId="77777777" w:rsidR="00DD73A5" w:rsidRPr="006D7A5E" w:rsidRDefault="00DD73A5" w:rsidP="00A8223C">
            <w:pPr>
              <w:pStyle w:val="TAL"/>
              <w:keepNext w:val="0"/>
              <w:keepLines w:val="0"/>
              <w:widowControl w:val="0"/>
              <w:jc w:val="center"/>
              <w:rPr>
                <w:rFonts w:eastAsia="Yu Gothic"/>
                <w:lang w:eastAsia="ko-KR"/>
              </w:rPr>
            </w:pPr>
            <w:r w:rsidRPr="006D7A5E">
              <w:rPr>
                <w:rFonts w:eastAsia="Yu Gothic"/>
                <w:lang w:eastAsia="ko-KR"/>
              </w:rPr>
              <w:t>RW</w:t>
            </w:r>
          </w:p>
        </w:tc>
        <w:tc>
          <w:tcPr>
            <w:tcW w:w="5106" w:type="dxa"/>
          </w:tcPr>
          <w:p w14:paraId="5B0848F0" w14:textId="77777777" w:rsidR="00DD73A5" w:rsidRPr="006D7A5E" w:rsidRDefault="00DD73A5" w:rsidP="00A8223C">
            <w:pPr>
              <w:pStyle w:val="TAL"/>
              <w:keepNext w:val="0"/>
              <w:keepLines w:val="0"/>
              <w:widowControl w:val="0"/>
              <w:rPr>
                <w:rFonts w:eastAsia="Yu Gothic"/>
              </w:rPr>
            </w:pPr>
            <w:r w:rsidRPr="006D7A5E">
              <w:rPr>
                <w:rFonts w:eastAsia="Yu Gothic"/>
              </w:rPr>
              <w:t>This attribute lists the identifier of a</w:t>
            </w:r>
            <w:r w:rsidRPr="006D7A5E">
              <w:rPr>
                <w:rFonts w:eastAsia="Yu Gothic"/>
                <w:i/>
              </w:rPr>
              <w:t xml:space="preserve"> &lt;primitiveProfile&gt; </w:t>
            </w:r>
            <w:r w:rsidRPr="006D7A5E">
              <w:rPr>
                <w:rFonts w:eastAsia="Yu Gothic"/>
              </w:rPr>
              <w:t>resource that specifies attributes and parameters to be added, removed, or modified in the notifications for this subscription.</w:t>
            </w:r>
          </w:p>
        </w:tc>
      </w:tr>
      <w:tr w:rsidR="00DD73A5" w:rsidRPr="006D7A5E" w14:paraId="6DB70DC0" w14:textId="77777777" w:rsidTr="00A8223C">
        <w:trPr>
          <w:jc w:val="center"/>
        </w:trPr>
        <w:tc>
          <w:tcPr>
            <w:tcW w:w="2233" w:type="dxa"/>
          </w:tcPr>
          <w:p w14:paraId="0A446A09" w14:textId="77777777" w:rsidR="00DD73A5" w:rsidRPr="006D7A5E" w:rsidRDefault="00DD73A5" w:rsidP="00A8223C">
            <w:pPr>
              <w:pStyle w:val="TAL"/>
              <w:keepNext w:val="0"/>
              <w:keepLines w:val="0"/>
              <w:widowControl w:val="0"/>
              <w:rPr>
                <w:rFonts w:eastAsia="Yu Gothic"/>
                <w:i/>
                <w:lang w:eastAsia="ko-KR"/>
              </w:rPr>
            </w:pPr>
            <w:r w:rsidRPr="006D7A5E">
              <w:rPr>
                <w:rFonts w:cs="Arial"/>
                <w:i/>
                <w:iCs/>
                <w:szCs w:val="18"/>
              </w:rPr>
              <w:t>notificationStatsEnable</w:t>
            </w:r>
          </w:p>
        </w:tc>
        <w:tc>
          <w:tcPr>
            <w:tcW w:w="1148" w:type="dxa"/>
          </w:tcPr>
          <w:p w14:paraId="7DA49C9B" w14:textId="77777777" w:rsidR="00DD73A5" w:rsidRPr="006D7A5E" w:rsidRDefault="00DD73A5" w:rsidP="00A8223C">
            <w:pPr>
              <w:pStyle w:val="TAL"/>
              <w:keepNext w:val="0"/>
              <w:keepLines w:val="0"/>
              <w:widowControl w:val="0"/>
              <w:jc w:val="center"/>
              <w:rPr>
                <w:rFonts w:eastAsia="Yu Gothic"/>
                <w:lang w:eastAsia="ko-KR"/>
              </w:rPr>
            </w:pPr>
            <w:r w:rsidRPr="006D7A5E">
              <w:rPr>
                <w:rFonts w:eastAsia="Yu Gothic"/>
                <w:lang w:eastAsia="ko-KR"/>
              </w:rPr>
              <w:t>1</w:t>
            </w:r>
          </w:p>
        </w:tc>
        <w:tc>
          <w:tcPr>
            <w:tcW w:w="864" w:type="dxa"/>
          </w:tcPr>
          <w:p w14:paraId="2F18CF22" w14:textId="77777777" w:rsidR="00DD73A5" w:rsidRPr="006D7A5E" w:rsidRDefault="00DD73A5" w:rsidP="00A8223C">
            <w:pPr>
              <w:pStyle w:val="TAL"/>
              <w:keepNext w:val="0"/>
              <w:keepLines w:val="0"/>
              <w:widowControl w:val="0"/>
              <w:jc w:val="center"/>
              <w:rPr>
                <w:rFonts w:eastAsia="Yu Gothic"/>
                <w:lang w:eastAsia="ko-KR"/>
              </w:rPr>
            </w:pPr>
            <w:r w:rsidRPr="006D7A5E">
              <w:rPr>
                <w:rFonts w:eastAsia="Yu Gothic"/>
                <w:lang w:eastAsia="ko-KR"/>
              </w:rPr>
              <w:t>RW</w:t>
            </w:r>
          </w:p>
        </w:tc>
        <w:tc>
          <w:tcPr>
            <w:tcW w:w="5106" w:type="dxa"/>
          </w:tcPr>
          <w:p w14:paraId="65CF29AF" w14:textId="77777777" w:rsidR="00DD73A5" w:rsidRPr="006D7A5E" w:rsidRDefault="00DD73A5" w:rsidP="00A8223C">
            <w:pPr>
              <w:pStyle w:val="TAL"/>
              <w:keepNext w:val="0"/>
              <w:keepLines w:val="0"/>
              <w:widowControl w:val="0"/>
              <w:rPr>
                <w:rFonts w:eastAsia="Yu Gothic"/>
              </w:rPr>
            </w:pPr>
            <w:r w:rsidRPr="006D7A5E">
              <w:rPr>
                <w:rFonts w:eastAsia="Yu Gothic"/>
              </w:rPr>
              <w:t xml:space="preserve">When set to "TRUE", the Hosting CSE shall </w:t>
            </w:r>
            <w:r w:rsidRPr="006D7A5E">
              <w:rPr>
                <w:rFonts w:cs="Arial"/>
                <w:szCs w:val="18"/>
              </w:rPr>
              <w:t xml:space="preserve">clear any statistics that were previously stored in the </w:t>
            </w:r>
            <w:r w:rsidRPr="006D7A5E">
              <w:rPr>
                <w:rFonts w:eastAsia="Yu Gothic"/>
                <w:i/>
                <w:iCs/>
              </w:rPr>
              <w:t>notificationStatsInfo</w:t>
            </w:r>
            <w:r w:rsidRPr="006D7A5E">
              <w:rPr>
                <w:rFonts w:eastAsia="Yu Gothic"/>
              </w:rPr>
              <w:t xml:space="preserve"> </w:t>
            </w:r>
            <w:r w:rsidRPr="006D7A5E">
              <w:rPr>
                <w:rFonts w:cs="Arial"/>
                <w:szCs w:val="18"/>
              </w:rPr>
              <w:t>attribute</w:t>
            </w:r>
            <w:r w:rsidRPr="006D7A5E">
              <w:rPr>
                <w:rFonts w:eastAsia="Yu Gothic"/>
              </w:rPr>
              <w:t xml:space="preserve"> and start recording notification statistics </w:t>
            </w:r>
            <w:r w:rsidRPr="006D7A5E">
              <w:rPr>
                <w:rFonts w:cs="Arial"/>
                <w:szCs w:val="18"/>
              </w:rPr>
              <w:t>for each notification generated for this resource</w:t>
            </w:r>
            <w:r w:rsidRPr="006D7A5E">
              <w:rPr>
                <w:rFonts w:eastAsia="Yu Gothic"/>
              </w:rPr>
              <w:t>.</w:t>
            </w:r>
          </w:p>
          <w:p w14:paraId="577F12B6" w14:textId="77777777" w:rsidR="00DD73A5" w:rsidRPr="006D7A5E" w:rsidRDefault="00DD73A5" w:rsidP="00A8223C">
            <w:pPr>
              <w:pStyle w:val="TAL"/>
              <w:keepNext w:val="0"/>
              <w:keepLines w:val="0"/>
              <w:widowControl w:val="0"/>
              <w:rPr>
                <w:rFonts w:eastAsia="Yu Gothic"/>
              </w:rPr>
            </w:pPr>
          </w:p>
          <w:p w14:paraId="40FDBEC9" w14:textId="77777777" w:rsidR="00DD73A5" w:rsidRPr="006D7A5E" w:rsidRDefault="00DD73A5" w:rsidP="00A8223C">
            <w:pPr>
              <w:pStyle w:val="TAL"/>
              <w:keepNext w:val="0"/>
              <w:keepLines w:val="0"/>
              <w:widowControl w:val="0"/>
              <w:rPr>
                <w:rFonts w:eastAsia="Yu Gothic"/>
              </w:rPr>
            </w:pPr>
            <w:r w:rsidRPr="006D7A5E">
              <w:rPr>
                <w:rFonts w:eastAsia="Yu Gothic"/>
              </w:rPr>
              <w:t xml:space="preserve">When set to "FALSE", the Hosting CSE shall stop recording notification statistics for this resource and maintain the current value of the </w:t>
            </w:r>
            <w:r w:rsidRPr="006D7A5E">
              <w:rPr>
                <w:rFonts w:eastAsia="Yu Gothic"/>
                <w:i/>
                <w:iCs/>
              </w:rPr>
              <w:t>notificationStatsInfo</w:t>
            </w:r>
            <w:r w:rsidRPr="006D7A5E">
              <w:rPr>
                <w:rFonts w:eastAsia="Yu Gothic"/>
              </w:rPr>
              <w:t xml:space="preserve"> attribute.</w:t>
            </w:r>
          </w:p>
          <w:p w14:paraId="618D09B9" w14:textId="77777777" w:rsidR="00DD73A5" w:rsidRPr="006D7A5E" w:rsidRDefault="00DD73A5" w:rsidP="00A8223C">
            <w:pPr>
              <w:pStyle w:val="TAL"/>
              <w:keepNext w:val="0"/>
              <w:keepLines w:val="0"/>
              <w:widowControl w:val="0"/>
              <w:rPr>
                <w:rFonts w:eastAsia="Yu Gothic"/>
              </w:rPr>
            </w:pPr>
          </w:p>
          <w:p w14:paraId="7ABADCD7" w14:textId="77777777" w:rsidR="00DD73A5" w:rsidRPr="006D7A5E" w:rsidRDefault="00DD73A5" w:rsidP="00A8223C">
            <w:pPr>
              <w:pStyle w:val="TAL"/>
              <w:rPr>
                <w:rFonts w:eastAsia="Yu Gothic"/>
              </w:rPr>
            </w:pPr>
            <w:r w:rsidRPr="006D7A5E">
              <w:rPr>
                <w:rFonts w:eastAsia="Yu Gothic"/>
              </w:rPr>
              <w:t>Default is "FALSE".</w:t>
            </w:r>
          </w:p>
        </w:tc>
      </w:tr>
      <w:tr w:rsidR="00DD73A5" w:rsidRPr="006D7A5E" w14:paraId="114C2AF7" w14:textId="77777777" w:rsidTr="00A8223C">
        <w:trPr>
          <w:jc w:val="center"/>
        </w:trPr>
        <w:tc>
          <w:tcPr>
            <w:tcW w:w="2233" w:type="dxa"/>
          </w:tcPr>
          <w:p w14:paraId="22978373" w14:textId="77777777" w:rsidR="00DD73A5" w:rsidRPr="006D7A5E" w:rsidRDefault="00DD73A5" w:rsidP="00A8223C">
            <w:pPr>
              <w:pStyle w:val="TAL"/>
              <w:keepLines w:val="0"/>
              <w:widowControl w:val="0"/>
              <w:rPr>
                <w:rFonts w:eastAsia="Yu Gothic"/>
                <w:i/>
                <w:lang w:eastAsia="ko-KR"/>
              </w:rPr>
            </w:pPr>
            <w:r w:rsidRPr="006D7A5E">
              <w:rPr>
                <w:rFonts w:cs="Arial"/>
                <w:i/>
                <w:iCs/>
                <w:szCs w:val="18"/>
              </w:rPr>
              <w:t>notificationStatsInfo</w:t>
            </w:r>
          </w:p>
        </w:tc>
        <w:tc>
          <w:tcPr>
            <w:tcW w:w="1148" w:type="dxa"/>
          </w:tcPr>
          <w:p w14:paraId="299AA0A1" w14:textId="77777777" w:rsidR="00DD73A5" w:rsidRPr="006D7A5E" w:rsidRDefault="00DD73A5" w:rsidP="00A8223C">
            <w:pPr>
              <w:pStyle w:val="TAL"/>
              <w:keepLines w:val="0"/>
              <w:widowControl w:val="0"/>
              <w:jc w:val="center"/>
              <w:rPr>
                <w:rFonts w:eastAsia="Yu Gothic"/>
                <w:lang w:eastAsia="ko-KR"/>
              </w:rPr>
            </w:pPr>
            <w:r w:rsidRPr="006D7A5E">
              <w:rPr>
                <w:rFonts w:eastAsia="Yu Gothic"/>
                <w:lang w:eastAsia="ko-KR"/>
              </w:rPr>
              <w:t>0..1(L)</w:t>
            </w:r>
          </w:p>
        </w:tc>
        <w:tc>
          <w:tcPr>
            <w:tcW w:w="864" w:type="dxa"/>
          </w:tcPr>
          <w:p w14:paraId="2C110FC4" w14:textId="77777777" w:rsidR="00DD73A5" w:rsidRPr="006D7A5E" w:rsidRDefault="00DD73A5" w:rsidP="00A8223C">
            <w:pPr>
              <w:pStyle w:val="TAL"/>
              <w:keepLines w:val="0"/>
              <w:widowControl w:val="0"/>
              <w:jc w:val="center"/>
              <w:rPr>
                <w:rFonts w:eastAsia="Yu Gothic"/>
                <w:lang w:eastAsia="ko-KR"/>
              </w:rPr>
            </w:pPr>
            <w:r w:rsidRPr="006D7A5E">
              <w:rPr>
                <w:rFonts w:eastAsia="Yu Gothic"/>
                <w:lang w:eastAsia="ko-KR"/>
              </w:rPr>
              <w:t>RO</w:t>
            </w:r>
          </w:p>
        </w:tc>
        <w:tc>
          <w:tcPr>
            <w:tcW w:w="5106" w:type="dxa"/>
          </w:tcPr>
          <w:p w14:paraId="25968C6D" w14:textId="77777777" w:rsidR="00DD73A5" w:rsidRPr="006D7A5E" w:rsidRDefault="00DD73A5" w:rsidP="00A8223C">
            <w:pPr>
              <w:pStyle w:val="TAL"/>
            </w:pPr>
            <w:r w:rsidRPr="006D7A5E">
              <w:t xml:space="preserve">A list containing notification statistics recorded by the Hosting CSE for each notification target specified by the </w:t>
            </w:r>
            <w:r w:rsidRPr="006D7A5E">
              <w:rPr>
                <w:i/>
                <w:iCs/>
              </w:rPr>
              <w:t>notificationURI</w:t>
            </w:r>
            <w:r w:rsidRPr="006D7A5E">
              <w:t xml:space="preserve"> attribute of this resource. The Hosting CSE shall maintain a separate set of notification statistics that include:</w:t>
            </w:r>
          </w:p>
          <w:p w14:paraId="1B95EA3F" w14:textId="77777777" w:rsidR="00DD73A5" w:rsidRPr="006D7A5E" w:rsidRDefault="00DD73A5" w:rsidP="00DD73A5">
            <w:pPr>
              <w:pStyle w:val="TB1"/>
              <w:textAlignment w:val="auto"/>
            </w:pPr>
            <w:r w:rsidRPr="006D7A5E">
              <w:t>Total number of notification requests sent to a notification target</w:t>
            </w:r>
          </w:p>
          <w:p w14:paraId="614832A6" w14:textId="77777777" w:rsidR="00DD73A5" w:rsidRPr="006D7A5E" w:rsidRDefault="00DD73A5" w:rsidP="00DD73A5">
            <w:pPr>
              <w:pStyle w:val="TB1"/>
              <w:textAlignment w:val="auto"/>
            </w:pPr>
            <w:r w:rsidRPr="006D7A5E">
              <w:t>Total number of notification responses received from a notification target</w:t>
            </w:r>
          </w:p>
          <w:p w14:paraId="29CBFA40" w14:textId="77777777" w:rsidR="00DD73A5" w:rsidRPr="006D7A5E" w:rsidRDefault="00DD73A5" w:rsidP="00A8223C">
            <w:pPr>
              <w:pStyle w:val="TAL"/>
              <w:rPr>
                <w:rFonts w:eastAsia="Yu Gothic"/>
              </w:rPr>
            </w:pPr>
            <w:r w:rsidRPr="006D7A5E">
              <w:t>Refer to oneM2M TS</w:t>
            </w:r>
            <w:r w:rsidRPr="006D7A5E">
              <w:noBreakHyphen/>
              <w:t>0004 [</w:t>
            </w:r>
            <w:r w:rsidRPr="006D7A5E">
              <w:fldChar w:fldCharType="begin"/>
            </w:r>
            <w:r w:rsidRPr="006D7A5E">
              <w:instrText xml:space="preserve">REF REF_ONEM2MTS_0004 \h </w:instrText>
            </w:r>
            <w:r w:rsidRPr="006D7A5E">
              <w:fldChar w:fldCharType="separate"/>
            </w:r>
            <w:r w:rsidRPr="006D7A5E">
              <w:rPr>
                <w:rFonts w:eastAsia="SimSun"/>
                <w:lang w:eastAsia="zh-CN"/>
              </w:rPr>
              <w:t>3</w:t>
            </w:r>
            <w:r w:rsidRPr="006D7A5E">
              <w:fldChar w:fldCharType="end"/>
            </w:r>
            <w:r w:rsidRPr="006D7A5E">
              <w:t>] for further details regarding the format of this attribute.</w:t>
            </w:r>
          </w:p>
        </w:tc>
      </w:tr>
      <w:tr w:rsidR="00230636" w:rsidRPr="006D7A5E" w14:paraId="6DA1F542" w14:textId="77777777" w:rsidTr="00A8223C">
        <w:trPr>
          <w:jc w:val="center"/>
        </w:trPr>
        <w:tc>
          <w:tcPr>
            <w:tcW w:w="2233" w:type="dxa"/>
          </w:tcPr>
          <w:p w14:paraId="599D465A" w14:textId="71B68243" w:rsidR="00230636" w:rsidRPr="006D7A5E" w:rsidRDefault="00080593" w:rsidP="00A8223C">
            <w:pPr>
              <w:pStyle w:val="TAL"/>
              <w:keepLines w:val="0"/>
              <w:widowControl w:val="0"/>
              <w:rPr>
                <w:rFonts w:cs="Arial"/>
                <w:i/>
                <w:iCs/>
                <w:szCs w:val="18"/>
              </w:rPr>
            </w:pPr>
            <w:ins w:id="22" w:author="Kraft, Andreas" w:date="2023-07-25T11:15:00Z">
              <w:r>
                <w:rPr>
                  <w:rFonts w:cs="Arial"/>
                  <w:i/>
                  <w:iCs/>
                  <w:szCs w:val="18"/>
                </w:rPr>
                <w:t>enableEventNotificationOriginator</w:t>
              </w:r>
            </w:ins>
          </w:p>
        </w:tc>
        <w:tc>
          <w:tcPr>
            <w:tcW w:w="1148" w:type="dxa"/>
          </w:tcPr>
          <w:p w14:paraId="01A0E1E9" w14:textId="7D7C6CB9" w:rsidR="00230636" w:rsidRPr="006D7A5E" w:rsidRDefault="00230636" w:rsidP="00A8223C">
            <w:pPr>
              <w:pStyle w:val="TAL"/>
              <w:keepLines w:val="0"/>
              <w:widowControl w:val="0"/>
              <w:jc w:val="center"/>
              <w:rPr>
                <w:rFonts w:eastAsia="Yu Gothic"/>
                <w:lang w:eastAsia="ko-KR"/>
              </w:rPr>
            </w:pPr>
            <w:ins w:id="23" w:author="Kraft, Andreas" w:date="2023-07-13T15:05:00Z">
              <w:r>
                <w:rPr>
                  <w:rFonts w:eastAsia="Yu Gothic"/>
                  <w:lang w:eastAsia="ko-KR"/>
                </w:rPr>
                <w:t>0..1</w:t>
              </w:r>
            </w:ins>
          </w:p>
        </w:tc>
        <w:tc>
          <w:tcPr>
            <w:tcW w:w="864" w:type="dxa"/>
          </w:tcPr>
          <w:p w14:paraId="14075AC0" w14:textId="3D9278DA" w:rsidR="00230636" w:rsidRPr="006D7A5E" w:rsidRDefault="00230636" w:rsidP="00A8223C">
            <w:pPr>
              <w:pStyle w:val="TAL"/>
              <w:keepLines w:val="0"/>
              <w:widowControl w:val="0"/>
              <w:jc w:val="center"/>
              <w:rPr>
                <w:rFonts w:eastAsia="Yu Gothic"/>
                <w:lang w:eastAsia="ko-KR"/>
              </w:rPr>
            </w:pPr>
            <w:ins w:id="24" w:author="Kraft, Andreas" w:date="2023-07-13T15:05:00Z">
              <w:r>
                <w:rPr>
                  <w:rFonts w:eastAsia="Yu Gothic"/>
                  <w:lang w:eastAsia="ko-KR"/>
                </w:rPr>
                <w:t>RW</w:t>
              </w:r>
            </w:ins>
          </w:p>
        </w:tc>
        <w:tc>
          <w:tcPr>
            <w:tcW w:w="5106" w:type="dxa"/>
          </w:tcPr>
          <w:p w14:paraId="642B7B9D" w14:textId="4F28B375" w:rsidR="00717B19" w:rsidRDefault="001D28BD" w:rsidP="00A8223C">
            <w:pPr>
              <w:pStyle w:val="TAL"/>
              <w:rPr>
                <w:ins w:id="25" w:author="Kraft, Andreas" w:date="2023-07-13T15:09:00Z"/>
              </w:rPr>
            </w:pPr>
            <w:commentRangeStart w:id="26"/>
            <w:ins w:id="27" w:author="Kraft, Andreas" w:date="2023-08-18T15:32:00Z">
              <w:del w:id="28" w:author="Andreas Kraft" w:date="2024-06-28T11:55:00Z">
                <w:r w:rsidDel="00717B19">
                  <w:delText>Indicates whether the notification includes the originator</w:delText>
                </w:r>
              </w:del>
            </w:ins>
            <w:ins w:id="29" w:author="Kraft, Andreas" w:date="2023-08-18T15:33:00Z">
              <w:del w:id="30" w:author="Andreas Kraft" w:date="2024-06-28T11:55:00Z">
                <w:r w:rsidDel="00717B19">
                  <w:delText xml:space="preserve"> of</w:delText>
                </w:r>
              </w:del>
            </w:ins>
            <w:ins w:id="31" w:author="Kraft, Andreas" w:date="2023-08-18T15:32:00Z">
              <w:del w:id="32" w:author="Andreas Kraft" w:date="2024-06-28T11:55:00Z">
                <w:r w:rsidDel="00717B19">
                  <w:delText xml:space="preserve"> the event causing the notification</w:delText>
                </w:r>
              </w:del>
            </w:ins>
            <w:ins w:id="33" w:author="Kraft, Andreas" w:date="2023-08-18T15:33:00Z">
              <w:del w:id="34" w:author="Andreas Kraft" w:date="2024-06-28T11:55:00Z">
                <w:r w:rsidDel="00717B19">
                  <w:delText>.</w:delText>
                </w:r>
              </w:del>
            </w:ins>
            <w:commentRangeEnd w:id="26"/>
            <w:ins w:id="35" w:author="Kraft, Andreas" w:date="2023-08-18T15:34:00Z">
              <w:del w:id="36" w:author="Andreas Kraft" w:date="2024-06-28T11:55:00Z">
                <w:r w:rsidDel="00717B19">
                  <w:rPr>
                    <w:rStyle w:val="CommentReference"/>
                    <w:rFonts w:ascii="Times New Roman" w:hAnsi="Times New Roman"/>
                  </w:rPr>
                  <w:commentReference w:id="26"/>
                </w:r>
              </w:del>
            </w:ins>
            <w:ins w:id="37" w:author="Andreas Kraft" w:date="2024-06-28T11:55:00Z">
              <w:r w:rsidR="00717B19">
                <w:t>When set to True</w:t>
              </w:r>
            </w:ins>
            <w:ins w:id="38" w:author="Andreas Kraft" w:date="2024-06-28T11:57:00Z">
              <w:r w:rsidR="00717B19">
                <w:t xml:space="preserve"> </w:t>
              </w:r>
            </w:ins>
            <w:ins w:id="39" w:author="Andreas Kraft" w:date="2024-06-28T11:55:00Z">
              <w:r w:rsidR="00717B19">
                <w:t>the hosting CSE shall include the originator of the event</w:t>
              </w:r>
            </w:ins>
            <w:ins w:id="40" w:author="Andreas Kraft" w:date="2024-06-28T11:59:00Z">
              <w:r w:rsidR="00717B19">
                <w:t xml:space="preserve"> in the notification</w:t>
              </w:r>
            </w:ins>
            <w:ins w:id="41" w:author="Andreas Kraft" w:date="2024-06-28T12:02:00Z">
              <w:r w:rsidR="00717B19">
                <w:t xml:space="preserve"> requests</w:t>
              </w:r>
            </w:ins>
            <w:ins w:id="42" w:author="Andreas Kraft" w:date="2024-06-28T11:59:00Z">
              <w:r w:rsidR="00717B19">
                <w:t xml:space="preserve"> generated by the subscription.</w:t>
              </w:r>
            </w:ins>
          </w:p>
          <w:p w14:paraId="4C090F03" w14:textId="77777777" w:rsidR="009A79E8" w:rsidRDefault="009A79E8" w:rsidP="00A8223C">
            <w:pPr>
              <w:pStyle w:val="TAL"/>
              <w:rPr>
                <w:ins w:id="43" w:author="Kraft, Andreas R02" w:date="2023-12-07T03:21:00Z"/>
              </w:rPr>
            </w:pPr>
            <w:ins w:id="44" w:author="Kraft, Andreas" w:date="2023-07-13T15:09:00Z">
              <w:r>
                <w:t xml:space="preserve">Refer to oneM2M TS-0004 [3], </w:t>
              </w:r>
            </w:ins>
            <w:ins w:id="45" w:author="Kraft, Andreas" w:date="2023-07-13T15:10:00Z">
              <w:r>
                <w:t>clause 7.5.1.2.2, for further details regarding the subscription notification procedure.</w:t>
              </w:r>
            </w:ins>
          </w:p>
          <w:p w14:paraId="37410CD4" w14:textId="77777777" w:rsidR="00081193" w:rsidRDefault="00081193" w:rsidP="00A8223C">
            <w:pPr>
              <w:pStyle w:val="TAL"/>
              <w:rPr>
                <w:ins w:id="46" w:author="Kraft, Andreas R02" w:date="2023-12-07T03:22:00Z"/>
              </w:rPr>
            </w:pPr>
          </w:p>
          <w:p w14:paraId="79312694" w14:textId="220687D1" w:rsidR="00081193" w:rsidRPr="006D7A5E" w:rsidRDefault="00081193" w:rsidP="00A8223C">
            <w:pPr>
              <w:pStyle w:val="TAL"/>
            </w:pPr>
            <w:ins w:id="47" w:author="Kraft, Andreas R02" w:date="2023-12-07T03:22:00Z">
              <w:r>
                <w:t>The default is “FALSE”.</w:t>
              </w:r>
            </w:ins>
          </w:p>
        </w:tc>
      </w:tr>
    </w:tbl>
    <w:p w14:paraId="321904AC" w14:textId="77777777" w:rsidR="00DD73A5" w:rsidRPr="006D7A5E" w:rsidRDefault="00DD73A5" w:rsidP="00DD73A5"/>
    <w:p w14:paraId="04D50425" w14:textId="77777777" w:rsidR="00DD73A5" w:rsidRPr="006D7A5E" w:rsidRDefault="00DD73A5" w:rsidP="00DD73A5">
      <w:pPr>
        <w:keepLines/>
      </w:pPr>
      <w:r w:rsidRPr="006D7A5E">
        <w:t xml:space="preserve">Table 9.6.8-3 describes the </w:t>
      </w:r>
      <w:r w:rsidRPr="006D7A5E">
        <w:rPr>
          <w:i/>
        </w:rPr>
        <w:t>eventNotificationCriteria</w:t>
      </w:r>
      <w:r w:rsidRPr="006D7A5E">
        <w:t xml:space="preserve"> conditions.</w:t>
      </w:r>
    </w:p>
    <w:p w14:paraId="7B0CA1C1" w14:textId="77777777" w:rsidR="00DD73A5" w:rsidRPr="006D7A5E" w:rsidRDefault="00DD73A5" w:rsidP="00DD73A5">
      <w:pPr>
        <w:pStyle w:val="TH"/>
        <w:keepNext w:val="0"/>
      </w:pPr>
      <w:r w:rsidRPr="006D7A5E">
        <w:lastRenderedPageBreak/>
        <w:t xml:space="preserve">Table 9.6.8-3: </w:t>
      </w:r>
      <w:r w:rsidRPr="006D7A5E">
        <w:rPr>
          <w:i/>
        </w:rPr>
        <w:t>eventNotificationCriteria</w:t>
      </w:r>
      <w:r w:rsidRPr="006D7A5E">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28" w:type="dxa"/>
        </w:tblCellMar>
        <w:tblLook w:val="01E0" w:firstRow="1" w:lastRow="1" w:firstColumn="1" w:lastColumn="1" w:noHBand="0" w:noVBand="0"/>
      </w:tblPr>
      <w:tblGrid>
        <w:gridCol w:w="2448"/>
        <w:gridCol w:w="1440"/>
        <w:gridCol w:w="5328"/>
      </w:tblGrid>
      <w:tr w:rsidR="00DD73A5" w:rsidRPr="006D7A5E" w14:paraId="0CF4AFF3" w14:textId="77777777" w:rsidTr="00A8223C">
        <w:trPr>
          <w:tblHeade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2EA670A9" w14:textId="77777777" w:rsidR="00DD73A5" w:rsidRPr="006D7A5E" w:rsidRDefault="00DD73A5" w:rsidP="00A8223C">
            <w:pPr>
              <w:pStyle w:val="TAH"/>
              <w:keepNext w:val="0"/>
              <w:keepLines w:val="0"/>
              <w:widowControl w:val="0"/>
              <w:rPr>
                <w:rFonts w:eastAsia="Yu Gothic"/>
              </w:rPr>
            </w:pPr>
            <w:r w:rsidRPr="006D7A5E">
              <w:rPr>
                <w:rFonts w:eastAsia="Yu Gothic"/>
              </w:rPr>
              <w:t>Condition tag</w:t>
            </w:r>
          </w:p>
        </w:tc>
        <w:tc>
          <w:tcPr>
            <w:tcW w:w="1440"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423CCD80" w14:textId="77777777" w:rsidR="00DD73A5" w:rsidRPr="006D7A5E" w:rsidRDefault="00DD73A5" w:rsidP="00A8223C">
            <w:pPr>
              <w:pStyle w:val="TAH"/>
              <w:keepNext w:val="0"/>
              <w:keepLines w:val="0"/>
              <w:widowControl w:val="0"/>
              <w:rPr>
                <w:rFonts w:eastAsia="Yu Gothic"/>
              </w:rPr>
            </w:pPr>
            <w:r w:rsidRPr="006D7A5E">
              <w:rPr>
                <w:rFonts w:eastAsia="Yu Gothic"/>
              </w:rPr>
              <w:t>M</w:t>
            </w:r>
            <w:r w:rsidRPr="006D7A5E">
              <w:rPr>
                <w:rFonts w:eastAsia="Yu Gothic" w:hint="eastAsia"/>
              </w:rPr>
              <w:t>ultiplicity</w:t>
            </w:r>
          </w:p>
        </w:tc>
        <w:tc>
          <w:tcPr>
            <w:tcW w:w="532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1A473A1" w14:textId="77777777" w:rsidR="00DD73A5" w:rsidRPr="006D7A5E" w:rsidRDefault="00DD73A5" w:rsidP="00A8223C">
            <w:pPr>
              <w:pStyle w:val="TAH"/>
              <w:keepNext w:val="0"/>
              <w:keepLines w:val="0"/>
              <w:widowControl w:val="0"/>
              <w:rPr>
                <w:rFonts w:eastAsia="Yu Gothic"/>
              </w:rPr>
            </w:pPr>
            <w:r w:rsidRPr="006D7A5E">
              <w:rPr>
                <w:rFonts w:eastAsia="Yu Gothic"/>
              </w:rPr>
              <w:t>Matching condition</w:t>
            </w:r>
          </w:p>
        </w:tc>
      </w:tr>
      <w:tr w:rsidR="00DD73A5" w:rsidRPr="006D7A5E" w14:paraId="60ABC2AB"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220EA331" w14:textId="77777777" w:rsidR="00DD73A5" w:rsidRPr="006D7A5E" w:rsidRDefault="00DD73A5" w:rsidP="00A8223C">
            <w:pPr>
              <w:pStyle w:val="TAL"/>
              <w:keepNext w:val="0"/>
              <w:keepLines w:val="0"/>
              <w:widowControl w:val="0"/>
              <w:rPr>
                <w:rFonts w:eastAsia="Yu Gothic"/>
                <w:i/>
              </w:rPr>
            </w:pPr>
            <w:r w:rsidRPr="006D7A5E">
              <w:rPr>
                <w:rFonts w:eastAsia="Yu Gothic"/>
                <w:i/>
              </w:rPr>
              <w:t>createdBefore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26976532"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1911F334" w14:textId="77777777" w:rsidR="00DD73A5" w:rsidRPr="006D7A5E" w:rsidRDefault="00DD73A5" w:rsidP="00A8223C">
            <w:pPr>
              <w:pStyle w:val="TAL"/>
              <w:keepNext w:val="0"/>
              <w:keepLines w:val="0"/>
              <w:widowControl w:val="0"/>
              <w:rPr>
                <w:rFonts w:eastAsia="Yu Gothic"/>
              </w:rPr>
            </w:pPr>
            <w:r w:rsidRPr="006D7A5E">
              <w:rPr>
                <w:rFonts w:eastAsia="Yu Gothic" w:hint="eastAsia"/>
              </w:rPr>
              <w:t>T</w:t>
            </w:r>
            <w:r w:rsidRPr="006D7A5E">
              <w:t xml:space="preserve">he </w:t>
            </w:r>
            <w:r w:rsidRPr="006D7A5E">
              <w:rPr>
                <w:i/>
              </w:rPr>
              <w:t>creationTime</w:t>
            </w:r>
            <w:r w:rsidRPr="006D7A5E">
              <w:t xml:space="preserve"> attribute of the resource is chronologically before the specified value.</w:t>
            </w:r>
          </w:p>
        </w:tc>
      </w:tr>
      <w:tr w:rsidR="00DD73A5" w:rsidRPr="006D7A5E" w14:paraId="651AF927"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3857FD7A" w14:textId="77777777" w:rsidR="00DD73A5" w:rsidRPr="006D7A5E" w:rsidRDefault="00DD73A5" w:rsidP="00A8223C">
            <w:pPr>
              <w:pStyle w:val="TAL"/>
              <w:keepNext w:val="0"/>
              <w:keepLines w:val="0"/>
              <w:widowControl w:val="0"/>
              <w:rPr>
                <w:rFonts w:eastAsia="Yu Gothic"/>
                <w:i/>
              </w:rPr>
            </w:pPr>
            <w:r w:rsidRPr="006D7A5E">
              <w:rPr>
                <w:rFonts w:eastAsia="Yu Gothic"/>
                <w:i/>
              </w:rPr>
              <w:t>createdAfter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22A4059E"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9783F24" w14:textId="77777777" w:rsidR="00DD73A5" w:rsidRPr="006D7A5E" w:rsidRDefault="00DD73A5" w:rsidP="00A8223C">
            <w:pPr>
              <w:pStyle w:val="TAL"/>
              <w:keepNext w:val="0"/>
              <w:keepLines w:val="0"/>
              <w:widowControl w:val="0"/>
              <w:rPr>
                <w:rFonts w:eastAsia="Yu Gothic"/>
              </w:rPr>
            </w:pPr>
            <w:r w:rsidRPr="006D7A5E">
              <w:rPr>
                <w:rFonts w:eastAsia="Yu Gothic" w:hint="eastAsia"/>
              </w:rPr>
              <w:t>T</w:t>
            </w:r>
            <w:r w:rsidRPr="006D7A5E">
              <w:t xml:space="preserve">he </w:t>
            </w:r>
            <w:r w:rsidRPr="006D7A5E">
              <w:rPr>
                <w:i/>
              </w:rPr>
              <w:t>creationTime</w:t>
            </w:r>
            <w:r w:rsidRPr="006D7A5E">
              <w:t xml:space="preserve"> attribute of the resource is chronologically after the specified value.</w:t>
            </w:r>
          </w:p>
        </w:tc>
      </w:tr>
      <w:tr w:rsidR="00DD73A5" w:rsidRPr="006D7A5E" w14:paraId="3B36E3D2"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56D54C65" w14:textId="77777777" w:rsidR="00DD73A5" w:rsidRPr="006D7A5E" w:rsidRDefault="00DD73A5" w:rsidP="00A8223C">
            <w:pPr>
              <w:pStyle w:val="TAL"/>
              <w:keepNext w:val="0"/>
              <w:keepLines w:val="0"/>
              <w:widowControl w:val="0"/>
              <w:rPr>
                <w:rFonts w:eastAsia="Yu Gothic"/>
                <w:i/>
              </w:rPr>
            </w:pPr>
            <w:r w:rsidRPr="006D7A5E">
              <w:rPr>
                <w:rFonts w:eastAsia="Yu Gothic"/>
                <w:i/>
              </w:rPr>
              <w:t>modifiedSince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4FE0A8DD"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78BB0EE2" w14:textId="77777777" w:rsidR="00DD73A5" w:rsidRPr="006D7A5E" w:rsidRDefault="00DD73A5" w:rsidP="00A8223C">
            <w:pPr>
              <w:pStyle w:val="TAL"/>
              <w:keepNext w:val="0"/>
              <w:keepLines w:val="0"/>
              <w:widowControl w:val="0"/>
              <w:rPr>
                <w:rFonts w:eastAsia="Yu Gothic"/>
              </w:rPr>
            </w:pPr>
            <w:r w:rsidRPr="006D7A5E">
              <w:rPr>
                <w:rFonts w:hint="eastAsia"/>
              </w:rPr>
              <w:t>Th</w:t>
            </w:r>
            <w:r w:rsidRPr="006D7A5E">
              <w:t xml:space="preserve">e </w:t>
            </w:r>
            <w:r w:rsidRPr="006D7A5E">
              <w:rPr>
                <w:rFonts w:eastAsia="Yu Gothic"/>
                <w:i/>
              </w:rPr>
              <w:t>lastModifiedTime</w:t>
            </w:r>
            <w:r w:rsidRPr="006D7A5E">
              <w:t xml:space="preserve"> attribute of the resource is chronologically after the specified value.</w:t>
            </w:r>
          </w:p>
        </w:tc>
      </w:tr>
      <w:tr w:rsidR="00DD73A5" w:rsidRPr="006D7A5E" w14:paraId="66505F79"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43CEC289" w14:textId="77777777" w:rsidR="00DD73A5" w:rsidRPr="006D7A5E" w:rsidRDefault="00DD73A5" w:rsidP="00A8223C">
            <w:pPr>
              <w:pStyle w:val="TAL"/>
              <w:keepNext w:val="0"/>
              <w:keepLines w:val="0"/>
              <w:widowControl w:val="0"/>
              <w:rPr>
                <w:rFonts w:eastAsia="Yu Gothic"/>
                <w:i/>
              </w:rPr>
            </w:pPr>
            <w:r w:rsidRPr="006D7A5E">
              <w:rPr>
                <w:rFonts w:eastAsia="Yu Gothic"/>
                <w:i/>
              </w:rPr>
              <w:t>unmodifiedSince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6E09D40A"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A186E69" w14:textId="77777777" w:rsidR="00DD73A5" w:rsidRPr="006D7A5E" w:rsidRDefault="00DD73A5" w:rsidP="00A8223C">
            <w:pPr>
              <w:pStyle w:val="TAL"/>
              <w:keepNext w:val="0"/>
              <w:keepLines w:val="0"/>
              <w:widowControl w:val="0"/>
              <w:rPr>
                <w:rFonts w:eastAsia="Yu Gothic"/>
              </w:rPr>
            </w:pPr>
            <w:r w:rsidRPr="006D7A5E">
              <w:rPr>
                <w:rFonts w:eastAsia="Yu Gothic" w:hint="eastAsia"/>
              </w:rPr>
              <w:t>T</w:t>
            </w:r>
            <w:r w:rsidRPr="006D7A5E">
              <w:t xml:space="preserve">he </w:t>
            </w:r>
            <w:r w:rsidRPr="006D7A5E">
              <w:rPr>
                <w:rFonts w:eastAsia="Yu Gothic"/>
                <w:i/>
              </w:rPr>
              <w:t>lastModifiedTime</w:t>
            </w:r>
            <w:r w:rsidRPr="006D7A5E">
              <w:rPr>
                <w:rFonts w:hint="eastAsia"/>
              </w:rPr>
              <w:t xml:space="preserve"> a</w:t>
            </w:r>
            <w:r w:rsidRPr="006D7A5E">
              <w:t>ttribute of the resource is chronologically before the specified value.</w:t>
            </w:r>
          </w:p>
        </w:tc>
      </w:tr>
      <w:tr w:rsidR="00DD73A5" w:rsidRPr="006D7A5E" w14:paraId="4CB54240"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346BA10A" w14:textId="77777777" w:rsidR="00DD73A5" w:rsidRPr="006D7A5E" w:rsidRDefault="00DD73A5" w:rsidP="00A8223C">
            <w:pPr>
              <w:pStyle w:val="TAL"/>
              <w:keepNext w:val="0"/>
              <w:keepLines w:val="0"/>
              <w:widowControl w:val="0"/>
              <w:rPr>
                <w:rFonts w:eastAsia="Yu Gothic"/>
                <w:i/>
              </w:rPr>
            </w:pPr>
            <w:r w:rsidRPr="006D7A5E">
              <w:rPr>
                <w:rFonts w:eastAsia="Yu Gothic" w:hint="eastAsia"/>
                <w:i/>
                <w:lang w:eastAsia="ko-KR"/>
              </w:rPr>
              <w:t>stateTagSmaller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200DCEAE"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CBEBF14" w14:textId="77777777" w:rsidR="00DD73A5" w:rsidRPr="006D7A5E" w:rsidRDefault="00DD73A5" w:rsidP="00A8223C">
            <w:pPr>
              <w:pStyle w:val="TAL"/>
              <w:keepNext w:val="0"/>
              <w:keepLines w:val="0"/>
              <w:widowControl w:val="0"/>
              <w:rPr>
                <w:rFonts w:eastAsia="Yu Gothic"/>
              </w:rPr>
            </w:pPr>
            <w:r w:rsidRPr="006D7A5E">
              <w:rPr>
                <w:rFonts w:eastAsia="Yu Gothic"/>
              </w:rPr>
              <w:t xml:space="preserve">The </w:t>
            </w:r>
            <w:r w:rsidRPr="006D7A5E">
              <w:rPr>
                <w:rFonts w:eastAsia="Yu Gothic" w:hint="eastAsia"/>
                <w:i/>
                <w:lang w:eastAsia="ko-KR"/>
              </w:rPr>
              <w:t>state</w:t>
            </w:r>
            <w:r w:rsidRPr="006D7A5E">
              <w:rPr>
                <w:rFonts w:eastAsia="Yu Gothic"/>
                <w:i/>
              </w:rPr>
              <w:t>Tag</w:t>
            </w:r>
            <w:r w:rsidRPr="006D7A5E">
              <w:rPr>
                <w:rFonts w:eastAsia="Yu Gothic"/>
              </w:rPr>
              <w:t xml:space="preserve"> attribute of the resource is </w:t>
            </w:r>
            <w:r w:rsidRPr="006D7A5E">
              <w:rPr>
                <w:rFonts w:eastAsia="Yu Gothic" w:hint="eastAsia"/>
                <w:lang w:eastAsia="ko-KR"/>
              </w:rPr>
              <w:t>smaller than</w:t>
            </w:r>
            <w:r w:rsidRPr="006D7A5E">
              <w:rPr>
                <w:rFonts w:eastAsia="Yu Gothic"/>
              </w:rPr>
              <w:t xml:space="preserve"> the specified value.</w:t>
            </w:r>
          </w:p>
        </w:tc>
      </w:tr>
      <w:tr w:rsidR="00DD73A5" w:rsidRPr="006D7A5E" w14:paraId="63DE39FF"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60BB5EE0" w14:textId="77777777" w:rsidR="00DD73A5" w:rsidRPr="006D7A5E" w:rsidRDefault="00DD73A5" w:rsidP="00A8223C">
            <w:pPr>
              <w:pStyle w:val="TAL"/>
              <w:keepLines w:val="0"/>
              <w:widowControl w:val="0"/>
              <w:rPr>
                <w:rFonts w:eastAsia="Yu Gothic"/>
                <w:i/>
              </w:rPr>
            </w:pPr>
            <w:r w:rsidRPr="006D7A5E">
              <w:rPr>
                <w:rFonts w:eastAsia="Yu Gothic" w:hint="eastAsia"/>
                <w:i/>
                <w:lang w:eastAsia="ko-KR"/>
              </w:rPr>
              <w:t>stateTagBigger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0F33981C" w14:textId="77777777" w:rsidR="00DD73A5" w:rsidRPr="006D7A5E" w:rsidRDefault="00DD73A5" w:rsidP="00A8223C">
            <w:pPr>
              <w:pStyle w:val="TAL"/>
              <w:keepLines w:val="0"/>
              <w:widowControl w:val="0"/>
              <w:jc w:val="center"/>
              <w:rPr>
                <w:rFonts w:eastAsia="Yu Gothic"/>
              </w:rPr>
            </w:pPr>
            <w:r w:rsidRPr="006D7A5E">
              <w:rPr>
                <w:rFonts w:eastAsia="Yu Gothic"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95F30C1" w14:textId="77777777" w:rsidR="00DD73A5" w:rsidRPr="006D7A5E" w:rsidRDefault="00DD73A5" w:rsidP="00A8223C">
            <w:pPr>
              <w:pStyle w:val="TAL"/>
              <w:keepLines w:val="0"/>
              <w:widowControl w:val="0"/>
              <w:rPr>
                <w:rFonts w:eastAsia="Yu Gothic"/>
              </w:rPr>
            </w:pPr>
            <w:r w:rsidRPr="006D7A5E">
              <w:rPr>
                <w:rFonts w:eastAsia="Yu Gothic"/>
              </w:rPr>
              <w:t xml:space="preserve">The </w:t>
            </w:r>
            <w:r w:rsidRPr="006D7A5E">
              <w:rPr>
                <w:rFonts w:eastAsia="Yu Gothic" w:hint="eastAsia"/>
                <w:i/>
                <w:lang w:eastAsia="ko-KR"/>
              </w:rPr>
              <w:t>state</w:t>
            </w:r>
            <w:r w:rsidRPr="006D7A5E">
              <w:rPr>
                <w:rFonts w:eastAsia="Yu Gothic"/>
                <w:i/>
              </w:rPr>
              <w:t>Tag</w:t>
            </w:r>
            <w:r w:rsidRPr="006D7A5E">
              <w:rPr>
                <w:rFonts w:eastAsia="Yu Gothic"/>
              </w:rPr>
              <w:t xml:space="preserve"> attribute of the resource is </w:t>
            </w:r>
            <w:r w:rsidRPr="006D7A5E">
              <w:rPr>
                <w:rFonts w:eastAsia="Yu Gothic" w:hint="eastAsia"/>
                <w:lang w:eastAsia="ko-KR"/>
              </w:rPr>
              <w:t>bigger than</w:t>
            </w:r>
            <w:r w:rsidRPr="006D7A5E">
              <w:rPr>
                <w:rFonts w:eastAsia="Yu Gothic"/>
              </w:rPr>
              <w:t xml:space="preserve"> the specified value.</w:t>
            </w:r>
          </w:p>
        </w:tc>
      </w:tr>
      <w:tr w:rsidR="00DD73A5" w:rsidRPr="006D7A5E" w14:paraId="0EE0F4D4"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5F63DC54" w14:textId="77777777" w:rsidR="00DD73A5" w:rsidRPr="006D7A5E" w:rsidRDefault="00DD73A5" w:rsidP="00A8223C">
            <w:pPr>
              <w:pStyle w:val="TAL"/>
              <w:keepNext w:val="0"/>
              <w:keepLines w:val="0"/>
              <w:widowControl w:val="0"/>
              <w:rPr>
                <w:rFonts w:eastAsia="Yu Gothic"/>
                <w:i/>
              </w:rPr>
            </w:pPr>
            <w:r w:rsidRPr="006D7A5E">
              <w:rPr>
                <w:rFonts w:eastAsia="Yu Gothic"/>
                <w:i/>
              </w:rPr>
              <w:t>expireBefore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1508638D"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7DDFD450" w14:textId="77777777" w:rsidR="00DD73A5" w:rsidRPr="006D7A5E" w:rsidRDefault="00DD73A5" w:rsidP="00A8223C">
            <w:pPr>
              <w:pStyle w:val="TAL"/>
              <w:keepNext w:val="0"/>
              <w:keepLines w:val="0"/>
              <w:widowControl w:val="0"/>
              <w:rPr>
                <w:rFonts w:eastAsia="Yu Gothic"/>
              </w:rPr>
            </w:pPr>
            <w:r w:rsidRPr="006D7A5E">
              <w:rPr>
                <w:rFonts w:eastAsia="Yu Gothic" w:hint="eastAsia"/>
              </w:rPr>
              <w:t xml:space="preserve">The </w:t>
            </w:r>
            <w:r w:rsidRPr="006D7A5E">
              <w:rPr>
                <w:rFonts w:eastAsia="Yu Gothic"/>
                <w:i/>
              </w:rPr>
              <w:t>expirationTime</w:t>
            </w:r>
            <w:r w:rsidRPr="006D7A5E">
              <w:rPr>
                <w:rFonts w:eastAsia="Yu Gothic"/>
              </w:rPr>
              <w:t xml:space="preserve"> </w:t>
            </w:r>
            <w:r w:rsidRPr="006D7A5E">
              <w:rPr>
                <w:rFonts w:eastAsia="Yu Gothic" w:hint="eastAsia"/>
              </w:rPr>
              <w:t>attribute of the r</w:t>
            </w:r>
            <w:r w:rsidRPr="006D7A5E">
              <w:rPr>
                <w:rFonts w:eastAsia="Yu Gothic"/>
              </w:rPr>
              <w:t xml:space="preserve">esource </w:t>
            </w:r>
            <w:r w:rsidRPr="006D7A5E">
              <w:rPr>
                <w:rFonts w:eastAsia="Yu Gothic" w:hint="eastAsia"/>
              </w:rPr>
              <w:t>is chronologically before the specified value.</w:t>
            </w:r>
          </w:p>
        </w:tc>
      </w:tr>
      <w:tr w:rsidR="00DD73A5" w:rsidRPr="006D7A5E" w14:paraId="2F095C2A"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671D34EA" w14:textId="77777777" w:rsidR="00DD73A5" w:rsidRPr="006D7A5E" w:rsidRDefault="00DD73A5" w:rsidP="00A8223C">
            <w:pPr>
              <w:pStyle w:val="TAL"/>
              <w:keepNext w:val="0"/>
              <w:keepLines w:val="0"/>
              <w:widowControl w:val="0"/>
              <w:rPr>
                <w:rFonts w:eastAsia="Yu Gothic"/>
                <w:i/>
              </w:rPr>
            </w:pPr>
            <w:r w:rsidRPr="006D7A5E">
              <w:rPr>
                <w:rFonts w:eastAsia="Yu Gothic"/>
                <w:i/>
              </w:rPr>
              <w:t>expireAfter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6683F548"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6F65CA28" w14:textId="77777777" w:rsidR="00DD73A5" w:rsidRPr="006D7A5E" w:rsidRDefault="00DD73A5" w:rsidP="00A8223C">
            <w:pPr>
              <w:pStyle w:val="TAL"/>
              <w:keepNext w:val="0"/>
              <w:keepLines w:val="0"/>
              <w:widowControl w:val="0"/>
              <w:rPr>
                <w:rFonts w:eastAsia="Yu Gothic"/>
              </w:rPr>
            </w:pPr>
            <w:r w:rsidRPr="006D7A5E">
              <w:rPr>
                <w:rFonts w:eastAsia="Yu Gothic" w:hint="eastAsia"/>
              </w:rPr>
              <w:t xml:space="preserve">The </w:t>
            </w:r>
            <w:r w:rsidRPr="006D7A5E">
              <w:rPr>
                <w:rFonts w:eastAsia="Yu Gothic" w:hint="eastAsia"/>
                <w:i/>
              </w:rPr>
              <w:t>expirationTime</w:t>
            </w:r>
            <w:r w:rsidRPr="006D7A5E">
              <w:rPr>
                <w:rFonts w:eastAsia="Yu Gothic" w:hint="eastAsia"/>
              </w:rPr>
              <w:t xml:space="preserve"> attribute of the r</w:t>
            </w:r>
            <w:r w:rsidRPr="006D7A5E">
              <w:rPr>
                <w:rFonts w:eastAsia="Yu Gothic"/>
              </w:rPr>
              <w:t xml:space="preserve">esource </w:t>
            </w:r>
            <w:r w:rsidRPr="006D7A5E">
              <w:rPr>
                <w:rFonts w:eastAsia="Yu Gothic" w:hint="eastAsia"/>
              </w:rPr>
              <w:t>is chronologically after the specified value.</w:t>
            </w:r>
          </w:p>
        </w:tc>
      </w:tr>
      <w:tr w:rsidR="00DD73A5" w:rsidRPr="006D7A5E" w14:paraId="54AD3B14"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15218603" w14:textId="77777777" w:rsidR="00DD73A5" w:rsidRPr="006D7A5E" w:rsidRDefault="00DD73A5" w:rsidP="00A8223C">
            <w:pPr>
              <w:pStyle w:val="TAL"/>
              <w:keepNext w:val="0"/>
              <w:keepLines w:val="0"/>
              <w:widowControl w:val="0"/>
              <w:rPr>
                <w:rFonts w:eastAsia="Yu Gothic"/>
                <w:i/>
              </w:rPr>
            </w:pPr>
            <w:r w:rsidRPr="006D7A5E">
              <w:rPr>
                <w:rFonts w:eastAsia="Yu Gothic"/>
                <w:i/>
              </w:rPr>
              <w:t>size</w:t>
            </w:r>
            <w:r w:rsidRPr="006D7A5E">
              <w:rPr>
                <w:rFonts w:eastAsia="Yu Gothic" w:hint="eastAsia"/>
                <w:i/>
              </w:rPr>
              <w:t>Above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421ED0E5"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340B6B0" w14:textId="77777777" w:rsidR="00DD73A5" w:rsidRPr="006D7A5E" w:rsidRDefault="00DD73A5" w:rsidP="00A8223C">
            <w:pPr>
              <w:pStyle w:val="TAL"/>
              <w:keepNext w:val="0"/>
              <w:keepLines w:val="0"/>
              <w:widowControl w:val="0"/>
              <w:rPr>
                <w:rFonts w:eastAsia="Yu Gothic"/>
              </w:rPr>
            </w:pPr>
            <w:r w:rsidRPr="006D7A5E">
              <w:rPr>
                <w:rFonts w:eastAsia="Yu Gothic" w:hint="eastAsia"/>
              </w:rPr>
              <w:t>T</w:t>
            </w:r>
            <w:r w:rsidRPr="006D7A5E">
              <w:t xml:space="preserve">he </w:t>
            </w:r>
            <w:r w:rsidRPr="006D7A5E">
              <w:rPr>
                <w:i/>
              </w:rPr>
              <w:t>contentSize</w:t>
            </w:r>
            <w:r w:rsidRPr="006D7A5E">
              <w:t xml:space="preserve"> attribute of the </w:t>
            </w:r>
            <w:r w:rsidRPr="006D7A5E">
              <w:rPr>
                <w:i/>
              </w:rPr>
              <w:t>&lt;contentInstan</w:t>
            </w:r>
            <w:r w:rsidRPr="006D7A5E">
              <w:rPr>
                <w:rFonts w:hint="eastAsia"/>
                <w:i/>
              </w:rPr>
              <w:t xml:space="preserve">ce&gt; </w:t>
            </w:r>
            <w:r w:rsidRPr="006D7A5E">
              <w:t xml:space="preserve">resource is </w:t>
            </w:r>
            <w:r w:rsidRPr="006D7A5E">
              <w:rPr>
                <w:rFonts w:hint="eastAsia"/>
              </w:rPr>
              <w:t xml:space="preserve">equal to or </w:t>
            </w:r>
            <w:r w:rsidRPr="006D7A5E">
              <w:t>greater than the specified value.</w:t>
            </w:r>
          </w:p>
        </w:tc>
      </w:tr>
      <w:tr w:rsidR="00DD73A5" w:rsidRPr="006D7A5E" w14:paraId="19E7D2D7"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14C05080" w14:textId="77777777" w:rsidR="00DD73A5" w:rsidRPr="006D7A5E" w:rsidRDefault="00DD73A5" w:rsidP="00A8223C">
            <w:pPr>
              <w:pStyle w:val="TAL"/>
              <w:keepNext w:val="0"/>
              <w:keepLines w:val="0"/>
              <w:widowControl w:val="0"/>
              <w:rPr>
                <w:rFonts w:eastAsia="Yu Gothic"/>
                <w:i/>
              </w:rPr>
            </w:pPr>
            <w:r w:rsidRPr="006D7A5E">
              <w:rPr>
                <w:rFonts w:eastAsia="Yu Gothic"/>
                <w:i/>
              </w:rPr>
              <w:t>size</w:t>
            </w:r>
            <w:r w:rsidRPr="006D7A5E">
              <w:rPr>
                <w:rFonts w:eastAsia="Yu Gothic" w:hint="eastAsia"/>
                <w:i/>
              </w:rPr>
              <w:t>Below</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30DCF6FF"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27FC6CD4" w14:textId="77777777" w:rsidR="00DD73A5" w:rsidRPr="006D7A5E" w:rsidRDefault="00DD73A5" w:rsidP="00A8223C">
            <w:pPr>
              <w:pStyle w:val="TAL"/>
              <w:keepNext w:val="0"/>
              <w:keepLines w:val="0"/>
              <w:widowControl w:val="0"/>
              <w:rPr>
                <w:rFonts w:eastAsia="Yu Gothic"/>
              </w:rPr>
            </w:pPr>
            <w:r w:rsidRPr="006D7A5E">
              <w:rPr>
                <w:rFonts w:hint="eastAsia"/>
              </w:rPr>
              <w:t>T</w:t>
            </w:r>
            <w:r w:rsidRPr="006D7A5E">
              <w:t xml:space="preserve">he </w:t>
            </w:r>
            <w:r w:rsidRPr="006D7A5E">
              <w:rPr>
                <w:i/>
              </w:rPr>
              <w:t>contentSize</w:t>
            </w:r>
            <w:r w:rsidRPr="006D7A5E">
              <w:t xml:space="preserve"> attribute of the </w:t>
            </w:r>
            <w:r w:rsidRPr="006D7A5E">
              <w:rPr>
                <w:i/>
              </w:rPr>
              <w:t>&lt;contentInstan</w:t>
            </w:r>
            <w:r w:rsidRPr="006D7A5E">
              <w:rPr>
                <w:rFonts w:hint="eastAsia"/>
                <w:i/>
              </w:rPr>
              <w:t>ce&gt;</w:t>
            </w:r>
            <w:r w:rsidRPr="006D7A5E">
              <w:rPr>
                <w:rFonts w:hint="eastAsia"/>
              </w:rPr>
              <w:t xml:space="preserve"> </w:t>
            </w:r>
            <w:r w:rsidRPr="006D7A5E">
              <w:t>resource is smaller than the specified value.</w:t>
            </w:r>
          </w:p>
        </w:tc>
      </w:tr>
      <w:tr w:rsidR="00DD73A5" w:rsidRPr="006D7A5E" w14:paraId="15D55CFD"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6D904311" w14:textId="77777777" w:rsidR="00DD73A5" w:rsidRPr="006D7A5E" w:rsidRDefault="00DD73A5" w:rsidP="00A8223C">
            <w:pPr>
              <w:pStyle w:val="TAL"/>
              <w:keepNext w:val="0"/>
              <w:keepLines w:val="0"/>
              <w:widowControl w:val="0"/>
              <w:rPr>
                <w:rFonts w:eastAsia="Yu Gothic"/>
                <w:i/>
              </w:rPr>
            </w:pPr>
            <w:r w:rsidRPr="006D7A5E">
              <w:rPr>
                <w:i/>
                <w:lang w:eastAsia="ko-KR"/>
              </w:rPr>
              <w:t>notificationE</w:t>
            </w:r>
            <w:r w:rsidRPr="006D7A5E">
              <w:rPr>
                <w:rFonts w:eastAsia="Yu Gothic" w:hint="eastAsia"/>
                <w:i/>
                <w:lang w:eastAsia="ko-KR"/>
              </w:rPr>
              <w:t>ventType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5269CF85" w14:textId="77777777" w:rsidR="00DD73A5" w:rsidRPr="006D7A5E" w:rsidRDefault="00DD73A5" w:rsidP="00A8223C">
            <w:pPr>
              <w:pStyle w:val="TAL"/>
              <w:keepNext w:val="0"/>
              <w:keepLines w:val="0"/>
              <w:widowControl w:val="0"/>
              <w:jc w:val="center"/>
              <w:rPr>
                <w:rFonts w:eastAsia="Yu Gothic"/>
                <w:lang w:eastAsia="zh-CN"/>
              </w:rPr>
            </w:pPr>
            <w:r w:rsidRPr="006D7A5E">
              <w:rPr>
                <w:rFonts w:eastAsia="Yu Gothic" w:hint="eastAsia"/>
                <w:lang w:eastAsia="ko-KR"/>
              </w:rPr>
              <w:t>0..</w:t>
            </w:r>
            <w:r w:rsidRPr="006D7A5E">
              <w:rPr>
                <w:rFonts w:eastAsia="Yu Gothic"/>
                <w:lang w:eastAsia="zh-CN"/>
              </w:rPr>
              <w:t>5</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04B1455" w14:textId="77777777" w:rsidR="00DD73A5" w:rsidRPr="006D7A5E" w:rsidRDefault="00DD73A5" w:rsidP="00A8223C">
            <w:pPr>
              <w:widowControl w:val="0"/>
              <w:spacing w:after="0"/>
              <w:rPr>
                <w:rFonts w:ascii="Arial" w:hAnsi="Arial"/>
                <w:sz w:val="18"/>
                <w:lang w:eastAsia="ko-KR"/>
              </w:rPr>
            </w:pPr>
            <w:r w:rsidRPr="006D7A5E">
              <w:rPr>
                <w:rFonts w:ascii="Arial" w:hAnsi="Arial" w:hint="eastAsia"/>
                <w:sz w:val="18"/>
                <w:lang w:eastAsia="ko-KR"/>
              </w:rPr>
              <w:t>T</w:t>
            </w:r>
            <w:r w:rsidRPr="006D7A5E">
              <w:rPr>
                <w:rFonts w:ascii="Arial" w:hAnsi="Arial"/>
                <w:sz w:val="18"/>
                <w:lang w:eastAsia="ko-KR"/>
              </w:rPr>
              <w:t>h</w:t>
            </w:r>
            <w:r w:rsidRPr="006D7A5E">
              <w:rPr>
                <w:rFonts w:ascii="Arial" w:hAnsi="Arial" w:hint="eastAsia"/>
                <w:sz w:val="18"/>
                <w:lang w:eastAsia="ko-KR"/>
              </w:rPr>
              <w:t>e type of event</w:t>
            </w:r>
            <w:r w:rsidRPr="006D7A5E">
              <w:rPr>
                <w:rFonts w:ascii="Arial" w:eastAsiaTheme="minorEastAsia" w:hAnsi="Arial" w:hint="eastAsia"/>
                <w:sz w:val="18"/>
                <w:lang w:eastAsia="zh-CN"/>
              </w:rPr>
              <w:t xml:space="preserve"> </w:t>
            </w:r>
            <w:r w:rsidRPr="006D7A5E">
              <w:rPr>
                <w:rFonts w:ascii="Arial" w:hAnsi="Arial"/>
                <w:sz w:val="18"/>
                <w:lang w:eastAsia="ko-KR"/>
              </w:rPr>
              <w:t>that shall trigger a notification</w:t>
            </w:r>
            <w:r w:rsidRPr="006D7A5E">
              <w:rPr>
                <w:rFonts w:ascii="Arial" w:hAnsi="Arial" w:hint="eastAsia"/>
                <w:sz w:val="18"/>
                <w:lang w:eastAsia="ko-KR"/>
              </w:rPr>
              <w:t xml:space="preserve">. </w:t>
            </w:r>
            <w:r w:rsidRPr="006D7A5E">
              <w:rPr>
                <w:rFonts w:ascii="Arial" w:hAnsi="Arial"/>
                <w:sz w:val="18"/>
                <w:lang w:eastAsia="ko-KR"/>
              </w:rPr>
              <w:t xml:space="preserve">If multiple </w:t>
            </w:r>
            <w:r w:rsidRPr="006D7A5E">
              <w:rPr>
                <w:i/>
                <w:lang w:eastAsia="ko-KR"/>
              </w:rPr>
              <w:t>notificationE</w:t>
            </w:r>
            <w:r w:rsidRPr="006D7A5E">
              <w:rPr>
                <w:rFonts w:eastAsia="Yu Gothic" w:hint="eastAsia"/>
                <w:i/>
                <w:lang w:eastAsia="ko-KR"/>
              </w:rPr>
              <w:t>ventType</w:t>
            </w:r>
            <w:r w:rsidRPr="006D7A5E">
              <w:rPr>
                <w:rFonts w:ascii="Arial" w:hAnsi="Arial" w:hint="eastAsia"/>
                <w:sz w:val="18"/>
                <w:lang w:eastAsia="ko-KR"/>
              </w:rPr>
              <w:t xml:space="preserve"> </w:t>
            </w:r>
            <w:r w:rsidRPr="006D7A5E">
              <w:rPr>
                <w:rFonts w:ascii="Arial" w:hAnsi="Arial"/>
                <w:sz w:val="18"/>
                <w:lang w:eastAsia="ko-KR"/>
              </w:rPr>
              <w:t>tags are present, a notification shall be triggered if any of the configured events occur. Note that not all combinations of event type are meaningful</w:t>
            </w:r>
            <w:r w:rsidRPr="006D7A5E">
              <w:rPr>
                <w:rFonts w:ascii="Arial" w:hAnsi="Arial" w:hint="eastAsia"/>
                <w:sz w:val="18"/>
                <w:lang w:eastAsia="ko-KR"/>
              </w:rPr>
              <w:t xml:space="preserve">. Possible </w:t>
            </w:r>
            <w:r w:rsidRPr="006D7A5E">
              <w:rPr>
                <w:rFonts w:ascii="Arial" w:hAnsi="Arial"/>
                <w:sz w:val="18"/>
                <w:lang w:eastAsia="ko-KR"/>
              </w:rPr>
              <w:t>notification</w:t>
            </w:r>
            <w:r w:rsidRPr="006D7A5E">
              <w:rPr>
                <w:rFonts w:ascii="Arial" w:hAnsi="Arial" w:hint="eastAsia"/>
                <w:sz w:val="18"/>
                <w:lang w:eastAsia="ko-KR"/>
              </w:rPr>
              <w:t xml:space="preserve"> event type values are:</w:t>
            </w:r>
          </w:p>
          <w:p w14:paraId="1B57D3C1"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Update to attributes of the subscribed-to resource</w:t>
            </w:r>
          </w:p>
          <w:p w14:paraId="1363428C"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Deletion of the subscribed-to resource,</w:t>
            </w:r>
          </w:p>
          <w:p w14:paraId="61FCA782"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 xml:space="preserve">Creation of a direct child of the subscribed-to resource, </w:t>
            </w:r>
          </w:p>
          <w:p w14:paraId="34B31E56"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Deletion of a direct child of the subscribed-to resource</w:t>
            </w:r>
          </w:p>
          <w:p w14:paraId="569FA999"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An attempt to retrieve a &lt;</w:t>
            </w:r>
            <w:r w:rsidRPr="006D7A5E">
              <w:rPr>
                <w:rFonts w:ascii="Arial" w:hAnsi="Arial" w:cs="Arial"/>
                <w:i/>
                <w:sz w:val="18"/>
                <w:szCs w:val="18"/>
                <w:lang w:eastAsia="ko-KR"/>
              </w:rPr>
              <w:t>contentInstance</w:t>
            </w:r>
            <w:r w:rsidRPr="006D7A5E">
              <w:rPr>
                <w:rFonts w:ascii="Arial" w:hAnsi="Arial" w:cs="Arial"/>
                <w:sz w:val="18"/>
                <w:szCs w:val="18"/>
                <w:lang w:eastAsia="ko-KR"/>
              </w:rPr>
              <w:t>&gt; direct-child-resource of a subscribed-to &lt;</w:t>
            </w:r>
            <w:r w:rsidRPr="006D7A5E">
              <w:rPr>
                <w:rFonts w:ascii="Arial" w:hAnsi="Arial" w:cs="Arial"/>
                <w:i/>
                <w:sz w:val="18"/>
                <w:szCs w:val="18"/>
                <w:lang w:eastAsia="ko-KR"/>
              </w:rPr>
              <w:t>container</w:t>
            </w:r>
            <w:r w:rsidRPr="006D7A5E">
              <w:rPr>
                <w:rFonts w:ascii="Arial" w:hAnsi="Arial" w:cs="Arial"/>
                <w:sz w:val="18"/>
                <w:szCs w:val="18"/>
                <w:lang w:eastAsia="ko-KR"/>
              </w:rPr>
              <w:t>&gt; resource is performed while this &lt;</w:t>
            </w:r>
            <w:r w:rsidRPr="006D7A5E">
              <w:rPr>
                <w:rFonts w:ascii="Arial" w:hAnsi="Arial" w:cs="Arial"/>
                <w:i/>
                <w:sz w:val="18"/>
                <w:szCs w:val="18"/>
                <w:lang w:eastAsia="ko-KR"/>
              </w:rPr>
              <w:t>contentInstance</w:t>
            </w:r>
            <w:r w:rsidRPr="006D7A5E">
              <w:rPr>
                <w:rFonts w:ascii="Arial" w:hAnsi="Arial" w:cs="Arial"/>
                <w:sz w:val="18"/>
                <w:szCs w:val="18"/>
                <w:lang w:eastAsia="ko-KR"/>
              </w:rPr>
              <w:t xml:space="preserve">&gt; child resource is an obsolete </w:t>
            </w:r>
            <w:proofErr w:type="gramStart"/>
            <w:r w:rsidRPr="006D7A5E">
              <w:rPr>
                <w:rFonts w:ascii="Arial" w:hAnsi="Arial" w:cs="Arial"/>
                <w:sz w:val="18"/>
                <w:szCs w:val="18"/>
                <w:lang w:eastAsia="ko-KR"/>
              </w:rPr>
              <w:t>resource</w:t>
            </w:r>
            <w:proofErr w:type="gramEnd"/>
            <w:r w:rsidRPr="006D7A5E">
              <w:rPr>
                <w:rFonts w:ascii="Arial" w:hAnsi="Arial" w:cs="Arial"/>
                <w:sz w:val="18"/>
                <w:szCs w:val="18"/>
                <w:lang w:eastAsia="ko-KR"/>
              </w:rPr>
              <w:t xml:space="preserve"> or the reference used for retrieving this resource is not assigned. This retrieval is performed by a RETRIEVE request targeting the subscribed-to resource with the Result Content parameter set to either "child-resources" or "attributes+child-resources". This value for the </w:t>
            </w:r>
            <w:r w:rsidRPr="006D7A5E">
              <w:rPr>
                <w:rFonts w:ascii="Arial" w:hAnsi="Arial" w:cs="Arial"/>
                <w:i/>
                <w:sz w:val="18"/>
                <w:szCs w:val="18"/>
                <w:lang w:eastAsia="ko-KR"/>
              </w:rPr>
              <w:t>notificationEventType</w:t>
            </w:r>
            <w:r w:rsidRPr="006D7A5E">
              <w:rPr>
                <w:rFonts w:ascii="Arial" w:hAnsi="Arial" w:cs="Arial"/>
                <w:sz w:val="18"/>
                <w:szCs w:val="18"/>
                <w:lang w:eastAsia="ko-KR"/>
              </w:rPr>
              <w:t xml:space="preserve"> tag implies that the subscribed-to resource shall be an &lt;</w:t>
            </w:r>
            <w:r w:rsidRPr="006D7A5E">
              <w:rPr>
                <w:rFonts w:ascii="Arial" w:hAnsi="Arial" w:cs="Arial"/>
                <w:i/>
                <w:sz w:val="18"/>
                <w:szCs w:val="18"/>
                <w:lang w:eastAsia="ko-KR"/>
              </w:rPr>
              <w:t>container</w:t>
            </w:r>
            <w:r w:rsidRPr="006D7A5E">
              <w:rPr>
                <w:rFonts w:ascii="Arial" w:hAnsi="Arial" w:cs="Arial"/>
                <w:sz w:val="18"/>
                <w:szCs w:val="18"/>
                <w:lang w:eastAsia="ko-KR"/>
              </w:rPr>
              <w:t xml:space="preserve">&gt; resource. </w:t>
            </w:r>
            <w:proofErr w:type="gramStart"/>
            <w:r w:rsidRPr="006D7A5E">
              <w:rPr>
                <w:rFonts w:ascii="Arial" w:hAnsi="Arial" w:cs="Arial"/>
                <w:sz w:val="18"/>
                <w:szCs w:val="18"/>
                <w:lang w:eastAsia="ko-KR"/>
              </w:rPr>
              <w:t>Otherwise</w:t>
            </w:r>
            <w:proofErr w:type="gramEnd"/>
            <w:r w:rsidRPr="006D7A5E">
              <w:rPr>
                <w:rFonts w:ascii="Arial" w:hAnsi="Arial" w:cs="Arial"/>
                <w:sz w:val="18"/>
                <w:szCs w:val="18"/>
                <w:lang w:eastAsia="ko-KR"/>
              </w:rPr>
              <w:t xml:space="preserve"> this setting is not valid.</w:t>
            </w:r>
          </w:p>
          <w:p w14:paraId="463A430D"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Trigger Received targeting the MN/ASN-AE associated with the &lt;AE&gt; parent resource. This implies that the subscribed-to resource shall be an &lt;</w:t>
            </w:r>
            <w:r w:rsidRPr="006D7A5E">
              <w:rPr>
                <w:rFonts w:ascii="Arial" w:hAnsi="Arial" w:cs="Arial"/>
                <w:i/>
                <w:sz w:val="18"/>
                <w:szCs w:val="18"/>
                <w:lang w:eastAsia="ko-KR"/>
              </w:rPr>
              <w:t>AE</w:t>
            </w:r>
            <w:r w:rsidRPr="006D7A5E">
              <w:rPr>
                <w:rFonts w:ascii="Arial" w:hAnsi="Arial" w:cs="Arial"/>
                <w:sz w:val="18"/>
                <w:szCs w:val="18"/>
                <w:lang w:eastAsia="ko-KR"/>
              </w:rPr>
              <w:t xml:space="preserve">&gt; resource instance. </w:t>
            </w:r>
            <w:proofErr w:type="gramStart"/>
            <w:r w:rsidRPr="006D7A5E">
              <w:rPr>
                <w:rFonts w:ascii="Arial" w:hAnsi="Arial" w:cs="Arial"/>
                <w:sz w:val="18"/>
                <w:szCs w:val="18"/>
                <w:lang w:eastAsia="ko-KR"/>
              </w:rPr>
              <w:t>Otherwise</w:t>
            </w:r>
            <w:proofErr w:type="gramEnd"/>
            <w:r w:rsidRPr="006D7A5E">
              <w:rPr>
                <w:rFonts w:ascii="Arial" w:hAnsi="Arial" w:cs="Arial"/>
                <w:sz w:val="18"/>
                <w:szCs w:val="18"/>
                <w:lang w:eastAsia="ko-KR"/>
              </w:rPr>
              <w:t xml:space="preserve"> this setting is not valid.</w:t>
            </w:r>
          </w:p>
          <w:p w14:paraId="442B15DA" w14:textId="77777777" w:rsidR="00DD73A5" w:rsidRPr="006D7A5E" w:rsidRDefault="00DD73A5">
            <w:pPr>
              <w:keepNext/>
              <w:keepLines/>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lastRenderedPageBreak/>
              <w:t>Update to attributes of the</w:t>
            </w:r>
            <w:r w:rsidRPr="006D7A5E">
              <w:rPr>
                <w:rFonts w:ascii="Arial" w:hAnsi="Arial" w:cs="Arial"/>
                <w:i/>
                <w:sz w:val="18"/>
                <w:szCs w:val="18"/>
                <w:lang w:eastAsia="ko-KR"/>
              </w:rPr>
              <w:t xml:space="preserve"> </w:t>
            </w:r>
            <w:r w:rsidRPr="006D7A5E">
              <w:rPr>
                <w:rFonts w:ascii="Arial" w:hAnsi="Arial" w:cs="Arial"/>
                <w:sz w:val="18"/>
                <w:szCs w:val="18"/>
                <w:lang w:eastAsia="ko-KR"/>
              </w:rPr>
              <w:t xml:space="preserve">subscribed-to resource with blocking of the triggering UPDATE operation. For this </w:t>
            </w:r>
            <w:r w:rsidRPr="006D7A5E">
              <w:rPr>
                <w:rFonts w:ascii="Arial" w:hAnsi="Arial" w:cs="Arial"/>
                <w:i/>
                <w:sz w:val="18"/>
                <w:szCs w:val="18"/>
                <w:lang w:eastAsia="ko-KR"/>
              </w:rPr>
              <w:t>notificationEventType</w:t>
            </w:r>
            <w:r w:rsidRPr="006D7A5E">
              <w:rPr>
                <w:rFonts w:ascii="Arial" w:hAnsi="Arial" w:cs="Arial"/>
                <w:sz w:val="18"/>
                <w:szCs w:val="18"/>
                <w:lang w:eastAsia="ko-KR"/>
              </w:rPr>
              <w:t xml:space="preserve"> value setting, only one single Notification Target shall be present in the </w:t>
            </w:r>
            <w:r w:rsidRPr="006D7A5E">
              <w:rPr>
                <w:rFonts w:ascii="Arial" w:hAnsi="Arial" w:cs="Arial"/>
                <w:i/>
                <w:sz w:val="18"/>
                <w:szCs w:val="18"/>
                <w:lang w:eastAsia="ko-KR"/>
              </w:rPr>
              <w:t>notificationURI</w:t>
            </w:r>
            <w:r w:rsidRPr="006D7A5E">
              <w:rPr>
                <w:rFonts w:ascii="Arial" w:hAnsi="Arial" w:cs="Arial"/>
                <w:sz w:val="18"/>
                <w:szCs w:val="18"/>
                <w:lang w:eastAsia="ko-KR"/>
              </w:rPr>
              <w:t xml:space="preserve"> attribute - see </w:t>
            </w:r>
            <w:r w:rsidRPr="006D7A5E">
              <w:rPr>
                <w:rFonts w:ascii="Arial" w:hAnsi="Arial" w:cs="Arial"/>
                <w:i/>
                <w:sz w:val="18"/>
                <w:szCs w:val="18"/>
                <w:lang w:eastAsia="ko-KR"/>
              </w:rPr>
              <w:t>notificationURI</w:t>
            </w:r>
            <w:r w:rsidRPr="006D7A5E">
              <w:rPr>
                <w:rFonts w:ascii="Arial" w:hAnsi="Arial" w:cs="Arial"/>
                <w:sz w:val="18"/>
                <w:szCs w:val="18"/>
                <w:lang w:eastAsia="ko-KR"/>
              </w:rPr>
              <w:t xml:space="preserve"> attribute definition. This value for the </w:t>
            </w:r>
            <w:r w:rsidRPr="006D7A5E">
              <w:rPr>
                <w:rFonts w:ascii="Arial" w:hAnsi="Arial" w:cs="Arial"/>
                <w:i/>
                <w:sz w:val="18"/>
                <w:szCs w:val="18"/>
                <w:lang w:eastAsia="ko-KR"/>
              </w:rPr>
              <w:t>notificationEventType</w:t>
            </w:r>
            <w:r w:rsidRPr="006D7A5E">
              <w:rPr>
                <w:rFonts w:ascii="Arial" w:hAnsi="Arial" w:cs="Arial"/>
                <w:sz w:val="18"/>
                <w:szCs w:val="18"/>
                <w:lang w:eastAsia="ko-KR"/>
              </w:rPr>
              <w:t xml:space="preserve"> tag shall not be combined with any other </w:t>
            </w:r>
            <w:r w:rsidRPr="006D7A5E">
              <w:rPr>
                <w:rFonts w:ascii="Arial" w:hAnsi="Arial" w:cs="Arial"/>
                <w:i/>
                <w:sz w:val="18"/>
                <w:szCs w:val="18"/>
                <w:lang w:eastAsia="ko-KR"/>
              </w:rPr>
              <w:t>notificationEventType</w:t>
            </w:r>
            <w:r w:rsidRPr="006D7A5E">
              <w:rPr>
                <w:rFonts w:ascii="Arial" w:hAnsi="Arial" w:cs="Arial"/>
                <w:sz w:val="18"/>
                <w:szCs w:val="18"/>
                <w:lang w:eastAsia="ko-KR"/>
              </w:rPr>
              <w:t xml:space="preserve"> tag value. This value for </w:t>
            </w:r>
            <w:r w:rsidRPr="006D7A5E">
              <w:rPr>
                <w:rFonts w:ascii="Arial" w:hAnsi="Arial" w:cs="Arial"/>
                <w:i/>
                <w:sz w:val="18"/>
                <w:szCs w:val="18"/>
                <w:lang w:eastAsia="ko-KR"/>
              </w:rPr>
              <w:t>notificationE</w:t>
            </w:r>
            <w:r w:rsidRPr="006D7A5E">
              <w:rPr>
                <w:rFonts w:ascii="Arial" w:eastAsia="Yu Gothic" w:hAnsi="Arial" w:cs="Arial"/>
                <w:i/>
                <w:sz w:val="18"/>
                <w:szCs w:val="18"/>
                <w:lang w:eastAsia="ko-KR"/>
              </w:rPr>
              <w:t xml:space="preserve">ventType </w:t>
            </w:r>
            <w:r w:rsidRPr="006D7A5E">
              <w:rPr>
                <w:rFonts w:ascii="Arial" w:hAnsi="Arial" w:cs="Arial"/>
                <w:sz w:val="18"/>
                <w:szCs w:val="18"/>
                <w:lang w:eastAsia="ko-KR"/>
              </w:rPr>
              <w:t xml:space="preserve">establishes a subscription that is triggered for the same events as for the value "Update to attributes of the subscribed-to resource". However, upon occurrence of a triggering UPDATE operation that has been validated and results in an authorized UPDATE operation, the triggering UPDATE operation shall be blocked by the Hosting CSE until a notification request was sent out and a corresponding response message was </w:t>
            </w:r>
            <w:proofErr w:type="gramStart"/>
            <w:r w:rsidRPr="006D7A5E">
              <w:rPr>
                <w:rFonts w:ascii="Arial" w:hAnsi="Arial" w:cs="Arial"/>
                <w:sz w:val="18"/>
                <w:szCs w:val="18"/>
                <w:lang w:eastAsia="ko-KR"/>
              </w:rPr>
              <w:t>received</w:t>
            </w:r>
            <w:proofErr w:type="gramEnd"/>
            <w:r w:rsidRPr="006D7A5E">
              <w:rPr>
                <w:rFonts w:ascii="Arial" w:hAnsi="Arial" w:cs="Arial"/>
                <w:sz w:val="18"/>
                <w:szCs w:val="18"/>
                <w:lang w:eastAsia="ko-KR"/>
              </w:rPr>
              <w:t xml:space="preserve"> or a timeout happens. When the response status code of the notification response message indicates a successful notification reception in combination with a successful notification action taken by the Notification Target entity, the triggering UPDATE operation shall be completed with a successful update of the targeted attribute(s). If the notification response message indicates an unsuccessful notification reception or a successful notification reception with unsuccessful notification action by the targeted entity or times out, the blocked UPDATE operation shall be completed with no success and no change of the targeted attribute(s).</w:t>
            </w:r>
          </w:p>
          <w:p w14:paraId="43F214A7" w14:textId="77777777" w:rsidR="00DD73A5" w:rsidRPr="006D7A5E" w:rsidRDefault="00DD73A5" w:rsidP="00A8223C">
            <w:pPr>
              <w:keepNext/>
              <w:keepLines/>
              <w:widowControl w:val="0"/>
              <w:spacing w:after="0"/>
              <w:ind w:left="815"/>
              <w:rPr>
                <w:rFonts w:ascii="Arial" w:hAnsi="Arial" w:cs="Arial"/>
                <w:sz w:val="18"/>
                <w:szCs w:val="18"/>
                <w:lang w:eastAsia="ko-KR"/>
              </w:rPr>
            </w:pPr>
            <w:r w:rsidRPr="006D7A5E">
              <w:rPr>
                <w:rFonts w:ascii="Arial" w:hAnsi="Arial" w:cs="Arial"/>
                <w:sz w:val="18"/>
                <w:szCs w:val="18"/>
                <w:lang w:eastAsia="ko-KR"/>
              </w:rPr>
              <w:t xml:space="preserve">For any subscribed-to resource there shall exist a maximum of one subscription with this setting of </w:t>
            </w:r>
            <w:r w:rsidRPr="006D7A5E">
              <w:rPr>
                <w:rFonts w:ascii="Arial" w:hAnsi="Arial" w:cs="Arial"/>
                <w:i/>
                <w:sz w:val="18"/>
                <w:szCs w:val="18"/>
                <w:lang w:eastAsia="ko-KR"/>
              </w:rPr>
              <w:t>notificationEventType</w:t>
            </w:r>
            <w:r w:rsidRPr="006D7A5E">
              <w:rPr>
                <w:rFonts w:ascii="Arial" w:hAnsi="Arial" w:cs="Arial"/>
                <w:sz w:val="18"/>
                <w:szCs w:val="18"/>
                <w:lang w:eastAsia="ko-KR"/>
              </w:rPr>
              <w:t xml:space="preserve">. All other notification policies shall not be allowed when this setting of </w:t>
            </w:r>
            <w:r w:rsidRPr="006D7A5E">
              <w:rPr>
                <w:rFonts w:ascii="Arial" w:hAnsi="Arial" w:cs="Arial"/>
                <w:i/>
                <w:sz w:val="18"/>
                <w:szCs w:val="18"/>
                <w:lang w:eastAsia="ko-KR"/>
              </w:rPr>
              <w:t>notificationEventType</w:t>
            </w:r>
            <w:r w:rsidRPr="006D7A5E">
              <w:rPr>
                <w:rFonts w:ascii="Arial" w:hAnsi="Arial" w:cs="Arial"/>
                <w:sz w:val="18"/>
                <w:szCs w:val="18"/>
                <w:lang w:eastAsia="ko-KR"/>
              </w:rPr>
              <w:t xml:space="preserve"> is used. The </w:t>
            </w:r>
            <w:r w:rsidRPr="006D7A5E">
              <w:rPr>
                <w:rFonts w:ascii="Arial" w:hAnsi="Arial" w:cs="Arial"/>
                <w:i/>
                <w:sz w:val="18"/>
                <w:szCs w:val="18"/>
                <w:lang w:eastAsia="ko-KR"/>
              </w:rPr>
              <w:t>notificationContentType</w:t>
            </w:r>
            <w:r w:rsidRPr="006D7A5E">
              <w:rPr>
                <w:rFonts w:ascii="Arial" w:hAnsi="Arial" w:cs="Arial"/>
                <w:sz w:val="18"/>
                <w:szCs w:val="18"/>
                <w:lang w:eastAsia="ko-KR"/>
              </w:rPr>
              <w:t xml:space="preserve"> shall be "modified attributes". When an UPDATE operation has been blocked due to triggering this type of notification, any other occurring UPDATE or DELETE requests to the same resource shall be handled only after the blocked UPDATE operation has been completed. </w:t>
            </w:r>
          </w:p>
          <w:p w14:paraId="390F16F2" w14:textId="77777777" w:rsidR="00DD73A5" w:rsidRPr="006D7A5E" w:rsidRDefault="00DD73A5">
            <w:pPr>
              <w:widowControl w:val="0"/>
              <w:numPr>
                <w:ilvl w:val="0"/>
                <w:numId w:val="55"/>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 xml:space="preserve">Report on missing data points. This </w:t>
            </w:r>
            <w:r w:rsidRPr="006D7A5E">
              <w:rPr>
                <w:rFonts w:ascii="Arial" w:hAnsi="Arial" w:cs="Arial"/>
                <w:i/>
                <w:iCs/>
                <w:sz w:val="18"/>
                <w:szCs w:val="18"/>
                <w:lang w:eastAsia="ko-KR"/>
              </w:rPr>
              <w:t>notificationEventType</w:t>
            </w:r>
            <w:r w:rsidRPr="006D7A5E">
              <w:rPr>
                <w:rFonts w:ascii="Arial" w:hAnsi="Arial" w:cs="Arial"/>
                <w:sz w:val="18"/>
                <w:szCs w:val="18"/>
                <w:lang w:eastAsia="ko-KR"/>
              </w:rPr>
              <w:t xml:space="preserve"> value shall not be combined with any other </w:t>
            </w:r>
            <w:r w:rsidRPr="006D7A5E">
              <w:rPr>
                <w:rFonts w:ascii="Arial" w:hAnsi="Arial" w:cs="Arial"/>
                <w:i/>
                <w:iCs/>
                <w:sz w:val="18"/>
                <w:szCs w:val="18"/>
                <w:lang w:eastAsia="ko-KR"/>
              </w:rPr>
              <w:t>not</w:t>
            </w:r>
            <w:r w:rsidRPr="006D7A5E">
              <w:rPr>
                <w:rFonts w:ascii="Arial" w:hAnsi="Arial" w:cs="Arial"/>
                <w:i/>
                <w:sz w:val="18"/>
                <w:szCs w:val="18"/>
                <w:lang w:eastAsia="ko-KR"/>
              </w:rPr>
              <w:t>ificationEventType</w:t>
            </w:r>
            <w:r w:rsidRPr="006D7A5E">
              <w:rPr>
                <w:rFonts w:ascii="Arial" w:hAnsi="Arial" w:cs="Arial"/>
                <w:sz w:val="18"/>
                <w:szCs w:val="18"/>
                <w:lang w:eastAsia="ko-KR"/>
              </w:rPr>
              <w:t xml:space="preserve"> value.</w:t>
            </w:r>
          </w:p>
          <w:p w14:paraId="12F0184F" w14:textId="77777777" w:rsidR="00DD73A5" w:rsidRPr="006D7A5E" w:rsidRDefault="00DD73A5" w:rsidP="00A8223C">
            <w:pPr>
              <w:widowControl w:val="0"/>
              <w:spacing w:after="0"/>
              <w:rPr>
                <w:rFonts w:ascii="Arial" w:hAnsi="Arial"/>
                <w:sz w:val="18"/>
                <w:lang w:eastAsia="ko-KR"/>
              </w:rPr>
            </w:pPr>
            <w:r w:rsidRPr="006D7A5E">
              <w:rPr>
                <w:rFonts w:ascii="Arial" w:hAnsi="Arial" w:hint="eastAsia"/>
                <w:sz w:val="18"/>
                <w:lang w:eastAsia="ko-KR"/>
              </w:rPr>
              <w:t>T</w:t>
            </w:r>
            <w:r w:rsidRPr="006D7A5E">
              <w:rPr>
                <w:rFonts w:ascii="Arial" w:hAnsi="Arial"/>
                <w:sz w:val="18"/>
                <w:lang w:eastAsia="ko-KR"/>
              </w:rPr>
              <w:t>h</w:t>
            </w:r>
            <w:r w:rsidRPr="006D7A5E">
              <w:rPr>
                <w:rFonts w:ascii="Arial" w:hAnsi="Arial" w:hint="eastAsia"/>
                <w:sz w:val="18"/>
                <w:lang w:eastAsia="ko-KR"/>
              </w:rPr>
              <w:t xml:space="preserve">e other conditions in </w:t>
            </w:r>
            <w:r w:rsidRPr="006D7A5E">
              <w:rPr>
                <w:rFonts w:ascii="Arial" w:hAnsi="Arial"/>
                <w:i/>
                <w:sz w:val="18"/>
                <w:lang w:eastAsia="ko-KR"/>
              </w:rPr>
              <w:t>eventNotificationCriteria</w:t>
            </w:r>
            <w:r w:rsidRPr="006D7A5E">
              <w:rPr>
                <w:rFonts w:ascii="Arial" w:hAnsi="Arial" w:hint="eastAsia"/>
                <w:i/>
                <w:sz w:val="18"/>
                <w:lang w:eastAsia="ko-KR"/>
              </w:rPr>
              <w:t xml:space="preserve"> </w:t>
            </w:r>
            <w:r w:rsidRPr="006D7A5E">
              <w:rPr>
                <w:rFonts w:ascii="Arial" w:hAnsi="Arial"/>
                <w:sz w:val="18"/>
                <w:lang w:eastAsia="ko-KR"/>
              </w:rPr>
              <w:t xml:space="preserve">conditions apply </w:t>
            </w:r>
            <w:r w:rsidRPr="006D7A5E">
              <w:rPr>
                <w:rFonts w:ascii="Arial" w:eastAsiaTheme="minorEastAsia" w:hAnsi="Arial"/>
                <w:sz w:val="18"/>
                <w:lang w:eastAsia="zh-CN"/>
              </w:rPr>
              <w:t>within</w:t>
            </w:r>
            <w:r w:rsidRPr="006D7A5E">
              <w:rPr>
                <w:rFonts w:ascii="Arial" w:hAnsi="Arial"/>
                <w:sz w:val="18"/>
                <w:lang w:eastAsia="ko-KR"/>
              </w:rPr>
              <w:t xml:space="preserve"> the scope of the selected</w:t>
            </w:r>
            <w:r w:rsidRPr="006D7A5E">
              <w:rPr>
                <w:rFonts w:ascii="Arial" w:hAnsi="Arial" w:hint="eastAsia"/>
                <w:i/>
                <w:sz w:val="18"/>
                <w:lang w:eastAsia="ko-KR"/>
              </w:rPr>
              <w:t xml:space="preserve"> </w:t>
            </w:r>
            <w:r w:rsidRPr="006D7A5E">
              <w:rPr>
                <w:rFonts w:ascii="Arial" w:hAnsi="Arial"/>
                <w:i/>
                <w:sz w:val="18"/>
                <w:lang w:eastAsia="ko-KR"/>
              </w:rPr>
              <w:t>notificationE</w:t>
            </w:r>
            <w:r w:rsidRPr="006D7A5E">
              <w:rPr>
                <w:rFonts w:ascii="Arial" w:hAnsi="Arial" w:hint="eastAsia"/>
                <w:i/>
                <w:sz w:val="18"/>
                <w:lang w:eastAsia="ko-KR"/>
              </w:rPr>
              <w:t>ventType.</w:t>
            </w:r>
          </w:p>
          <w:p w14:paraId="1FE152BD" w14:textId="77777777" w:rsidR="00DD73A5" w:rsidRPr="006D7A5E" w:rsidRDefault="00DD73A5" w:rsidP="00A8223C">
            <w:pPr>
              <w:widowControl w:val="0"/>
              <w:spacing w:after="0"/>
              <w:rPr>
                <w:rFonts w:ascii="Arial" w:hAnsi="Arial"/>
                <w:sz w:val="18"/>
                <w:lang w:eastAsia="ko-KR"/>
              </w:rPr>
            </w:pPr>
            <w:r w:rsidRPr="006D7A5E">
              <w:rPr>
                <w:rFonts w:ascii="Arial" w:hAnsi="Arial" w:hint="eastAsia"/>
                <w:sz w:val="18"/>
                <w:lang w:eastAsia="ko-KR"/>
              </w:rPr>
              <w:t xml:space="preserve">For example, if </w:t>
            </w:r>
            <w:r w:rsidRPr="006D7A5E">
              <w:rPr>
                <w:rFonts w:ascii="Arial" w:hAnsi="Arial"/>
                <w:sz w:val="18"/>
                <w:lang w:eastAsia="ko-KR"/>
              </w:rPr>
              <w:t>notificationE</w:t>
            </w:r>
            <w:r w:rsidRPr="006D7A5E">
              <w:rPr>
                <w:rFonts w:ascii="Arial" w:hAnsi="Arial" w:hint="eastAsia"/>
                <w:sz w:val="18"/>
                <w:lang w:eastAsia="ko-KR"/>
              </w:rPr>
              <w:t xml:space="preserve">ventType is </w:t>
            </w:r>
            <w:r w:rsidRPr="006D7A5E">
              <w:rPr>
                <w:rFonts w:ascii="Arial" w:hAnsi="Arial"/>
                <w:sz w:val="18"/>
                <w:lang w:eastAsia="ko-KR"/>
              </w:rPr>
              <w:t>"Creati</w:t>
            </w:r>
            <w:r w:rsidRPr="006D7A5E">
              <w:rPr>
                <w:rFonts w:ascii="Arial" w:eastAsia="SimSun" w:hAnsi="Arial" w:hint="eastAsia"/>
                <w:sz w:val="18"/>
                <w:lang w:eastAsia="zh-CN"/>
              </w:rPr>
              <w:t>o</w:t>
            </w:r>
            <w:r w:rsidRPr="006D7A5E">
              <w:rPr>
                <w:rFonts w:ascii="Arial" w:hAnsi="Arial"/>
                <w:sz w:val="18"/>
                <w:lang w:eastAsia="ko-KR"/>
              </w:rPr>
              <w:t>n of a direct child of the subscribed-to resource"</w:t>
            </w:r>
            <w:r w:rsidRPr="006D7A5E">
              <w:rPr>
                <w:rFonts w:ascii="Arial" w:hAnsi="Arial" w:hint="eastAsia"/>
                <w:sz w:val="18"/>
                <w:lang w:eastAsia="ko-KR"/>
              </w:rPr>
              <w:t xml:space="preserve"> then other </w:t>
            </w:r>
            <w:r w:rsidRPr="006D7A5E">
              <w:rPr>
                <w:rFonts w:ascii="Arial" w:hAnsi="Arial"/>
                <w:i/>
                <w:sz w:val="18"/>
                <w:lang w:eastAsia="ko-KR"/>
              </w:rPr>
              <w:t>eventNotificationCriteria</w:t>
            </w:r>
            <w:r w:rsidRPr="006D7A5E">
              <w:rPr>
                <w:rFonts w:ascii="Arial" w:hAnsi="Arial"/>
                <w:sz w:val="18"/>
                <w:lang w:eastAsia="ko-KR"/>
              </w:rPr>
              <w:t xml:space="preserve"> </w:t>
            </w:r>
            <w:r w:rsidRPr="006D7A5E">
              <w:rPr>
                <w:rFonts w:ascii="Arial" w:hAnsi="Arial" w:hint="eastAsia"/>
                <w:sz w:val="18"/>
                <w:lang w:eastAsia="ko-KR"/>
              </w:rPr>
              <w:t>conditions is applied to the direct child resources of the subscribed-to resource.</w:t>
            </w:r>
          </w:p>
          <w:p w14:paraId="222FCD71" w14:textId="77777777" w:rsidR="00DD73A5" w:rsidRPr="006D7A5E" w:rsidRDefault="00DD73A5" w:rsidP="00A8223C">
            <w:pPr>
              <w:pStyle w:val="TAL"/>
              <w:keepNext w:val="0"/>
              <w:keepLines w:val="0"/>
              <w:widowControl w:val="0"/>
              <w:rPr>
                <w:rFonts w:eastAsia="SimSun"/>
                <w:lang w:eastAsia="zh-CN"/>
              </w:rPr>
            </w:pPr>
            <w:r w:rsidRPr="006D7A5E">
              <w:rPr>
                <w:lang w:eastAsia="ko-KR"/>
              </w:rPr>
              <w:t>If this condition is not specified, the default value is "</w:t>
            </w:r>
            <w:r w:rsidRPr="006D7A5E">
              <w:rPr>
                <w:rFonts w:hint="eastAsia"/>
                <w:lang w:eastAsia="ko-KR"/>
              </w:rPr>
              <w:t>Update to attributes of the subscribed-to resource</w:t>
            </w:r>
            <w:r w:rsidRPr="006D7A5E">
              <w:rPr>
                <w:lang w:eastAsia="ko-KR"/>
              </w:rPr>
              <w:t>"</w:t>
            </w:r>
            <w:r w:rsidRPr="006D7A5E">
              <w:rPr>
                <w:rFonts w:eastAsia="SimSun" w:hint="eastAsia"/>
                <w:lang w:eastAsia="zh-CN"/>
              </w:rPr>
              <w:t>.</w:t>
            </w:r>
            <w:r w:rsidRPr="006D7A5E">
              <w:rPr>
                <w:rFonts w:eastAsia="SimSun"/>
              </w:rPr>
              <w:t xml:space="preserve"> This default value shall apply only if </w:t>
            </w:r>
            <w:r w:rsidRPr="006D7A5E">
              <w:rPr>
                <w:rFonts w:eastAsia="SimSun"/>
                <w:i/>
                <w:iCs/>
              </w:rPr>
              <w:t>operationMonitor</w:t>
            </w:r>
            <w:r w:rsidRPr="006D7A5E">
              <w:rPr>
                <w:rFonts w:eastAsia="SimSun"/>
              </w:rPr>
              <w:t xml:space="preserve"> is not present in the resource.</w:t>
            </w:r>
          </w:p>
          <w:p w14:paraId="1EE9250B" w14:textId="77777777" w:rsidR="00DD73A5" w:rsidRPr="006D7A5E" w:rsidRDefault="00DD73A5" w:rsidP="00A8223C">
            <w:pPr>
              <w:pStyle w:val="TAL"/>
              <w:keepNext w:val="0"/>
              <w:keepLines w:val="0"/>
              <w:widowControl w:val="0"/>
              <w:rPr>
                <w:rFonts w:eastAsia="SimSun"/>
                <w:lang w:eastAsia="zh-CN"/>
              </w:rPr>
            </w:pPr>
            <w:r w:rsidRPr="006D7A5E">
              <w:rPr>
                <w:lang w:eastAsia="ko-KR"/>
              </w:rPr>
              <w:t>The notion of "obsolete resource" is defined in clause 9.6.1.3.2 (</w:t>
            </w:r>
            <w:r w:rsidRPr="006D7A5E">
              <w:t>Common attributes</w:t>
            </w:r>
            <w:r w:rsidRPr="006D7A5E">
              <w:rPr>
                <w:lang w:eastAsia="ko-KR"/>
              </w:rPr>
              <w:t>)</w:t>
            </w:r>
            <w:r w:rsidRPr="006D7A5E">
              <w:rPr>
                <w:rFonts w:eastAsia="SimSun" w:hint="eastAsia"/>
                <w:lang w:eastAsia="zh-CN"/>
              </w:rPr>
              <w:t>.</w:t>
            </w:r>
          </w:p>
          <w:p w14:paraId="713EEB4A" w14:textId="77777777" w:rsidR="00DD73A5" w:rsidRPr="006D7A5E" w:rsidRDefault="00DD73A5" w:rsidP="00A8223C">
            <w:pPr>
              <w:pStyle w:val="TAL"/>
              <w:keepNext w:val="0"/>
              <w:keepLines w:val="0"/>
              <w:widowControl w:val="0"/>
              <w:rPr>
                <w:rFonts w:eastAsia="SimSun"/>
                <w:lang w:eastAsia="zh-CN"/>
              </w:rPr>
            </w:pPr>
            <w:r w:rsidRPr="006D7A5E">
              <w:rPr>
                <w:rFonts w:eastAsia="Yu Gothic"/>
                <w:szCs w:val="18"/>
                <w:lang w:eastAsia="ko-KR"/>
              </w:rPr>
              <w:t xml:space="preserve">For a list of the default and allowed values of </w:t>
            </w:r>
            <w:r w:rsidRPr="006D7A5E">
              <w:rPr>
                <w:rFonts w:eastAsia="Yu Gothic"/>
                <w:i/>
                <w:iCs/>
                <w:szCs w:val="18"/>
                <w:lang w:eastAsia="ko-KR"/>
              </w:rPr>
              <w:t>notificationContentType</w:t>
            </w:r>
            <w:r w:rsidRPr="006D7A5E">
              <w:rPr>
                <w:rFonts w:eastAsia="Yu Gothic"/>
                <w:szCs w:val="18"/>
                <w:lang w:eastAsia="ko-KR"/>
              </w:rPr>
              <w:t xml:space="preserve"> for each of the supported values of </w:t>
            </w:r>
            <w:r w:rsidRPr="006D7A5E">
              <w:rPr>
                <w:rFonts w:eastAsia="Yu Gothic"/>
                <w:i/>
                <w:iCs/>
                <w:szCs w:val="18"/>
                <w:lang w:eastAsia="ko-KR"/>
              </w:rPr>
              <w:t>notificationEventType</w:t>
            </w:r>
            <w:r w:rsidRPr="006D7A5E">
              <w:rPr>
                <w:rFonts w:eastAsia="Yu Gothic"/>
                <w:szCs w:val="18"/>
                <w:lang w:eastAsia="ko-KR"/>
              </w:rPr>
              <w:t xml:space="preserve"> refer to table 9.6.8-4</w:t>
            </w:r>
            <w:r w:rsidRPr="006D7A5E">
              <w:rPr>
                <w:rFonts w:eastAsia="Yu Gothic"/>
                <w:lang w:eastAsia="ko-KR"/>
              </w:rPr>
              <w:t>.</w:t>
            </w:r>
          </w:p>
        </w:tc>
      </w:tr>
      <w:tr w:rsidR="00DD73A5" w:rsidRPr="006D7A5E" w14:paraId="0ED44DF1"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355D06FD" w14:textId="77777777" w:rsidR="00DD73A5" w:rsidRPr="006D7A5E" w:rsidRDefault="00DD73A5" w:rsidP="00A8223C">
            <w:pPr>
              <w:pStyle w:val="TAL"/>
              <w:keepNext w:val="0"/>
              <w:keepLines w:val="0"/>
              <w:widowControl w:val="0"/>
              <w:rPr>
                <w:rFonts w:eastAsia="Yu Gothic"/>
                <w:i/>
              </w:rPr>
            </w:pPr>
            <w:r w:rsidRPr="006D7A5E">
              <w:rPr>
                <w:rFonts w:eastAsia="Yu Gothic" w:hint="eastAsia"/>
                <w:i/>
              </w:rPr>
              <w:lastRenderedPageBreak/>
              <w:t>operationMonitor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4CE1F0C6" w14:textId="77777777" w:rsidR="00DD73A5" w:rsidRPr="006D7A5E" w:rsidRDefault="00DD73A5" w:rsidP="00A8223C">
            <w:pPr>
              <w:pStyle w:val="TAL"/>
              <w:keepNext w:val="0"/>
              <w:keepLines w:val="0"/>
              <w:widowControl w:val="0"/>
              <w:jc w:val="center"/>
              <w:rPr>
                <w:rFonts w:eastAsia="Yu Gothic"/>
                <w:lang w:eastAsia="zh-CN"/>
              </w:rPr>
            </w:pPr>
            <w:proofErr w:type="gramStart"/>
            <w:r w:rsidRPr="006D7A5E">
              <w:rPr>
                <w:rFonts w:eastAsia="Yu Gothic" w:hint="eastAsia"/>
              </w:rPr>
              <w:t>0..</w:t>
            </w:r>
            <w:r w:rsidRPr="006D7A5E">
              <w:rPr>
                <w:rFonts w:eastAsia="Yu Gothic" w:hint="eastAsia"/>
                <w:lang w:eastAsia="zh-CN"/>
              </w:rPr>
              <w:t>n</w:t>
            </w:r>
            <w:proofErr w:type="gramEnd"/>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12DEC61B" w14:textId="77777777" w:rsidR="00DD73A5" w:rsidRPr="006D7A5E" w:rsidRDefault="00DD73A5" w:rsidP="00A8223C">
            <w:pPr>
              <w:pStyle w:val="TAL"/>
              <w:keepNext w:val="0"/>
              <w:keepLines w:val="0"/>
              <w:widowControl w:val="0"/>
              <w:rPr>
                <w:rFonts w:eastAsia="Yu Gothic"/>
                <w:lang w:eastAsia="zh-CN"/>
              </w:rPr>
            </w:pPr>
            <w:r w:rsidRPr="006D7A5E">
              <w:rPr>
                <w:rFonts w:eastAsia="Yu Gothic"/>
              </w:rPr>
              <w:t>T</w:t>
            </w:r>
            <w:r w:rsidRPr="006D7A5E">
              <w:rPr>
                <w:rFonts w:eastAsia="Yu Gothic" w:hint="eastAsia"/>
              </w:rPr>
              <w:t>he operations</w:t>
            </w:r>
            <w:r w:rsidRPr="006D7A5E">
              <w:rPr>
                <w:rFonts w:eastAsia="Yu Gothic"/>
              </w:rPr>
              <w:t xml:space="preserve"> and/or the Originators</w:t>
            </w:r>
            <w:r w:rsidRPr="006D7A5E">
              <w:rPr>
                <w:rFonts w:eastAsia="Yu Gothic" w:hint="eastAsia"/>
              </w:rPr>
              <w:t xml:space="preserve"> accessing the </w:t>
            </w:r>
            <w:r w:rsidRPr="006D7A5E">
              <w:rPr>
                <w:rFonts w:eastAsia="Yu Gothic"/>
              </w:rPr>
              <w:t xml:space="preserve">subscribed-to </w:t>
            </w:r>
            <w:r w:rsidRPr="006D7A5E">
              <w:rPr>
                <w:rFonts w:eastAsia="Yu Gothic" w:hint="eastAsia"/>
              </w:rPr>
              <w:t>resource matches with the specified value. It allows monitoring which operation</w:t>
            </w:r>
            <w:r w:rsidRPr="006D7A5E">
              <w:rPr>
                <w:rFonts w:eastAsia="Yu Gothic"/>
              </w:rPr>
              <w:t xml:space="preserve"> and/or </w:t>
            </w:r>
            <w:r w:rsidRPr="006D7A5E">
              <w:rPr>
                <w:rFonts w:eastAsia="Yu Gothic" w:hint="eastAsia"/>
                <w:lang w:eastAsia="zh-CN"/>
              </w:rPr>
              <w:t>which</w:t>
            </w:r>
            <w:r w:rsidRPr="006D7A5E">
              <w:rPr>
                <w:rFonts w:eastAsia="Yu Gothic"/>
              </w:rPr>
              <w:t xml:space="preserve"> Originator</w:t>
            </w:r>
            <w:r w:rsidRPr="006D7A5E">
              <w:rPr>
                <w:rFonts w:eastAsia="Yu Gothic" w:hint="eastAsia"/>
              </w:rPr>
              <w:t xml:space="preserve"> is attempt</w:t>
            </w:r>
            <w:r w:rsidRPr="006D7A5E">
              <w:rPr>
                <w:rFonts w:eastAsia="Yu Gothic" w:hint="eastAsia"/>
                <w:lang w:eastAsia="zh-CN"/>
              </w:rPr>
              <w:t>ing</w:t>
            </w:r>
            <w:r w:rsidRPr="006D7A5E">
              <w:rPr>
                <w:rFonts w:eastAsia="Yu Gothic" w:hint="eastAsia"/>
              </w:rPr>
              <w:t xml:space="preserve"> to the </w:t>
            </w:r>
            <w:r w:rsidRPr="006D7A5E">
              <w:rPr>
                <w:rFonts w:eastAsia="Yu Gothic" w:hint="eastAsia"/>
                <w:lang w:eastAsia="zh-CN"/>
              </w:rPr>
              <w:t xml:space="preserve">access </w:t>
            </w:r>
            <w:r w:rsidRPr="006D7A5E">
              <w:rPr>
                <w:rFonts w:eastAsia="Yu Gothic" w:hint="eastAsia"/>
              </w:rPr>
              <w:t>subscribed</w:t>
            </w:r>
            <w:r w:rsidRPr="006D7A5E">
              <w:rPr>
                <w:rFonts w:eastAsia="Yu Gothic"/>
              </w:rPr>
              <w:t>-to</w:t>
            </w:r>
            <w:r w:rsidRPr="006D7A5E">
              <w:rPr>
                <w:rFonts w:eastAsia="Yu Gothic" w:hint="eastAsia"/>
              </w:rPr>
              <w:t xml:space="preserve"> resource regardless of whether the operation is performed. </w:t>
            </w:r>
            <w:r w:rsidRPr="006D7A5E">
              <w:rPr>
                <w:rFonts w:eastAsia="Yu Gothic"/>
              </w:rPr>
              <w:t>T</w:t>
            </w:r>
            <w:r w:rsidRPr="006D7A5E">
              <w:rPr>
                <w:rFonts w:eastAsia="Yu Gothic" w:hint="eastAsia"/>
              </w:rPr>
              <w:t xml:space="preserve">his feature is useful to </w:t>
            </w:r>
            <w:r w:rsidRPr="006D7A5E">
              <w:rPr>
                <w:rFonts w:eastAsia="Yu Gothic" w:hint="eastAsia"/>
                <w:lang w:eastAsia="zh-CN"/>
              </w:rPr>
              <w:t>detect</w:t>
            </w:r>
            <w:r w:rsidRPr="006D7A5E">
              <w:rPr>
                <w:rFonts w:eastAsia="Yu Gothic" w:hint="eastAsia"/>
              </w:rPr>
              <w:t xml:space="preserve"> AEs</w:t>
            </w:r>
            <w:r w:rsidRPr="006D7A5E">
              <w:rPr>
                <w:rFonts w:eastAsia="Yu Gothic"/>
                <w:lang w:eastAsia="zh-CN"/>
              </w:rPr>
              <w:t xml:space="preserve"> that send requests to a subscribed-to resource and that result in a </w:t>
            </w:r>
            <w:r w:rsidRPr="006D7A5E">
              <w:rPr>
                <w:rFonts w:eastAsia="Yu Gothic"/>
                <w:lang w:eastAsia="zh-CN"/>
              </w:rPr>
              <w:lastRenderedPageBreak/>
              <w:t>successful or failure response</w:t>
            </w:r>
            <w:r w:rsidRPr="006D7A5E">
              <w:rPr>
                <w:rFonts w:eastAsia="Yu Gothic" w:hint="eastAsia"/>
              </w:rPr>
              <w:t xml:space="preserve">. </w:t>
            </w:r>
            <w:r w:rsidRPr="006D7A5E">
              <w:rPr>
                <w:rFonts w:eastAsia="Yu Gothic"/>
              </w:rPr>
              <w:t>P</w:t>
            </w:r>
            <w:r w:rsidRPr="006D7A5E">
              <w:rPr>
                <w:rFonts w:eastAsia="Yu Gothic" w:hint="eastAsia"/>
              </w:rPr>
              <w:t>ossible argument</w:t>
            </w:r>
            <w:r w:rsidRPr="006D7A5E">
              <w:rPr>
                <w:rFonts w:eastAsia="Yu Gothic"/>
              </w:rPr>
              <w:t>s are operation(s) (e.g.:</w:t>
            </w:r>
            <w:r w:rsidRPr="006D7A5E">
              <w:rPr>
                <w:rFonts w:eastAsia="Yu Gothic" w:hint="eastAsia"/>
              </w:rPr>
              <w:t xml:space="preserve"> </w:t>
            </w:r>
            <w:r w:rsidRPr="006D7A5E">
              <w:rPr>
                <w:rFonts w:eastAsia="Yu Gothic"/>
              </w:rPr>
              <w:t>CREATE, RETRIEVE, UPDATE, DELETE, NOTIFY) and/or Originator identifier(s).</w:t>
            </w:r>
          </w:p>
          <w:p w14:paraId="0762BC0D" w14:textId="77777777" w:rsidR="00DD73A5" w:rsidRPr="006D7A5E" w:rsidRDefault="00DD73A5" w:rsidP="00A8223C">
            <w:pPr>
              <w:pStyle w:val="TAL"/>
              <w:widowControl w:val="0"/>
              <w:rPr>
                <w:rFonts w:eastAsia="Yu Gothic"/>
              </w:rPr>
            </w:pPr>
            <w:r w:rsidRPr="006D7A5E">
              <w:rPr>
                <w:rFonts w:eastAsia="Yu Gothic"/>
              </w:rPr>
              <w:t xml:space="preserve">If a set of Originator identifier(s) is included in this tag and no operations are listed, any operations initiated from any of the indicated Originator(s) shall trigger a notification. </w:t>
            </w:r>
          </w:p>
          <w:p w14:paraId="71D4E1B6" w14:textId="77777777" w:rsidR="00DD73A5" w:rsidRPr="006D7A5E" w:rsidRDefault="00DD73A5" w:rsidP="00A8223C">
            <w:pPr>
              <w:pStyle w:val="TAL"/>
              <w:keepNext w:val="0"/>
              <w:keepLines w:val="0"/>
              <w:widowControl w:val="0"/>
              <w:rPr>
                <w:rFonts w:eastAsia="Yu Gothic"/>
              </w:rPr>
            </w:pPr>
          </w:p>
          <w:p w14:paraId="0EE3FCA7" w14:textId="77777777" w:rsidR="00DD73A5" w:rsidRPr="006D7A5E" w:rsidRDefault="00DD73A5" w:rsidP="00A8223C">
            <w:pPr>
              <w:pStyle w:val="TAL"/>
              <w:keepNext w:val="0"/>
              <w:keepLines w:val="0"/>
              <w:widowControl w:val="0"/>
              <w:rPr>
                <w:rFonts w:eastAsia="Yu Gothic"/>
              </w:rPr>
            </w:pPr>
            <w:r w:rsidRPr="006D7A5E">
              <w:rPr>
                <w:rFonts w:eastAsia="Yu Gothic"/>
              </w:rPr>
              <w:t>If a set of operation(s) is included in this tag and no Originator identifier, any of the listed operations shall trigger a notification.</w:t>
            </w:r>
          </w:p>
          <w:p w14:paraId="5B605E1F" w14:textId="77777777" w:rsidR="00DD73A5" w:rsidRPr="006D7A5E" w:rsidRDefault="00DD73A5" w:rsidP="00A8223C">
            <w:pPr>
              <w:pStyle w:val="TAL"/>
              <w:keepNext w:val="0"/>
              <w:keepLines w:val="0"/>
              <w:widowControl w:val="0"/>
              <w:rPr>
                <w:rFonts w:eastAsia="Yu Gothic"/>
              </w:rPr>
            </w:pPr>
          </w:p>
          <w:p w14:paraId="1B07A1BB" w14:textId="77777777" w:rsidR="00DD73A5" w:rsidRPr="006D7A5E" w:rsidRDefault="00DD73A5" w:rsidP="00A8223C">
            <w:pPr>
              <w:pStyle w:val="TAL"/>
              <w:keepNext w:val="0"/>
              <w:keepLines w:val="0"/>
              <w:widowControl w:val="0"/>
              <w:rPr>
                <w:rFonts w:eastAsia="Yu Gothic"/>
                <w:lang w:eastAsia="zh-CN"/>
              </w:rPr>
            </w:pPr>
            <w:r w:rsidRPr="006D7A5E">
              <w:rPr>
                <w:rFonts w:eastAsia="Yu Gothic"/>
              </w:rPr>
              <w:t>If both, a set of Originator identifiers and a set of operations are listed, then any of the listed operations initiated from any of the listed Originators shall trigger the notification.</w:t>
            </w:r>
          </w:p>
        </w:tc>
      </w:tr>
      <w:tr w:rsidR="00DD73A5" w:rsidRPr="006D7A5E" w14:paraId="45BEB742"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01BEC336" w14:textId="77777777" w:rsidR="00DD73A5" w:rsidRPr="006D7A5E" w:rsidRDefault="00DD73A5" w:rsidP="00A8223C">
            <w:pPr>
              <w:pStyle w:val="TAL"/>
              <w:keepNext w:val="0"/>
              <w:keepLines w:val="0"/>
              <w:widowControl w:val="0"/>
              <w:rPr>
                <w:rFonts w:eastAsia="Yu Gothic"/>
                <w:i/>
              </w:rPr>
            </w:pPr>
            <w:r w:rsidRPr="006D7A5E">
              <w:rPr>
                <w:rFonts w:eastAsia="Yu Gothic"/>
                <w:i/>
              </w:rPr>
              <w:lastRenderedPageBreak/>
              <w:t>attribute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0E53ABFD" w14:textId="77777777" w:rsidR="00DD73A5" w:rsidRPr="006D7A5E" w:rsidRDefault="00DD73A5" w:rsidP="00A8223C">
            <w:pPr>
              <w:pStyle w:val="TAL"/>
              <w:keepNext w:val="0"/>
              <w:keepLines w:val="0"/>
              <w:widowControl w:val="0"/>
              <w:jc w:val="center"/>
              <w:rPr>
                <w:rFonts w:eastAsia="Yu Gothic"/>
              </w:rPr>
            </w:pPr>
            <w:proofErr w:type="gramStart"/>
            <w:r w:rsidRPr="006D7A5E">
              <w:rPr>
                <w:rFonts w:eastAsia="Yu Gothic"/>
              </w:rPr>
              <w:t>0..n</w:t>
            </w:r>
            <w:proofErr w:type="gramEnd"/>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AF9B353" w14:textId="77777777" w:rsidR="00DD73A5" w:rsidRPr="006D7A5E" w:rsidRDefault="00DD73A5" w:rsidP="00A8223C">
            <w:pPr>
              <w:pStyle w:val="TAL"/>
              <w:keepNext w:val="0"/>
              <w:keepLines w:val="0"/>
              <w:widowControl w:val="0"/>
              <w:rPr>
                <w:rFonts w:eastAsia="Yu Gothic"/>
              </w:rPr>
            </w:pPr>
            <w:r w:rsidRPr="006D7A5E">
              <w:rPr>
                <w:rFonts w:eastAsia="Yu Gothic"/>
              </w:rPr>
              <w:t>A list of attribute names of a subscribed-to-resource.</w:t>
            </w:r>
            <w:r w:rsidRPr="006D7A5E">
              <w:rPr>
                <w:rFonts w:eastAsia="Yu Gothic" w:hint="eastAsia"/>
                <w:lang w:eastAsia="zh-CN"/>
              </w:rPr>
              <w:t xml:space="preserve"> </w:t>
            </w:r>
            <w:r w:rsidRPr="006D7A5E">
              <w:rPr>
                <w:rFonts w:eastAsia="Yu Gothic"/>
              </w:rPr>
              <w:t xml:space="preserve">This list is only applicable when </w:t>
            </w:r>
            <w:r w:rsidRPr="006D7A5E">
              <w:rPr>
                <w:i/>
                <w:lang w:eastAsia="ko-KR"/>
              </w:rPr>
              <w:t>notificationE</w:t>
            </w:r>
            <w:r w:rsidRPr="006D7A5E">
              <w:rPr>
                <w:rFonts w:eastAsia="Yu Gothic"/>
                <w:i/>
              </w:rPr>
              <w:t>ventType</w:t>
            </w:r>
            <w:r w:rsidRPr="006D7A5E">
              <w:rPr>
                <w:rFonts w:eastAsia="Yu Gothic"/>
              </w:rPr>
              <w:t xml:space="preserve"> has a value of "Update to attributes of the subscribed-to resource". or "</w:t>
            </w:r>
            <w:r w:rsidRPr="006D7A5E">
              <w:rPr>
                <w:lang w:eastAsia="zh-CN"/>
              </w:rPr>
              <w:t>Update to attributes of the subscribed-to resource with blocking of the triggering UPDATE operation</w:t>
            </w:r>
            <w:r w:rsidRPr="006D7A5E">
              <w:rPr>
                <w:rFonts w:eastAsia="Yu Gothic"/>
              </w:rPr>
              <w:t>".</w:t>
            </w:r>
          </w:p>
          <w:p w14:paraId="18613A4A" w14:textId="77777777" w:rsidR="00DD73A5" w:rsidRPr="006D7A5E" w:rsidRDefault="00DD73A5" w:rsidP="00A8223C">
            <w:pPr>
              <w:pStyle w:val="TAL"/>
              <w:keepNext w:val="0"/>
              <w:keepLines w:val="0"/>
              <w:widowControl w:val="0"/>
              <w:rPr>
                <w:rFonts w:eastAsia="Yu Gothic"/>
              </w:rPr>
            </w:pPr>
          </w:p>
          <w:p w14:paraId="6505F921" w14:textId="77777777" w:rsidR="00DD73A5" w:rsidRPr="006D7A5E" w:rsidRDefault="00DD73A5" w:rsidP="00A8223C">
            <w:pPr>
              <w:pStyle w:val="TAL"/>
              <w:keepNext w:val="0"/>
              <w:keepLines w:val="0"/>
              <w:widowControl w:val="0"/>
              <w:rPr>
                <w:rFonts w:eastAsia="Yu Gothic"/>
              </w:rPr>
            </w:pPr>
            <w:r w:rsidRPr="006D7A5E">
              <w:rPr>
                <w:rFonts w:eastAsia="Yu Gothic"/>
              </w:rPr>
              <w:t>If this list is present, then it is used to specify a subset of a subscribed-to</w:t>
            </w:r>
            <w:r w:rsidRPr="006D7A5E">
              <w:rPr>
                <w:rFonts w:eastAsia="Yu Gothic" w:hint="eastAsia"/>
                <w:lang w:eastAsia="zh-CN"/>
              </w:rPr>
              <w:t xml:space="preserve"> </w:t>
            </w:r>
            <w:r w:rsidRPr="006D7A5E">
              <w:rPr>
                <w:rFonts w:eastAsia="Yu Gothic"/>
              </w:rPr>
              <w:t xml:space="preserve">resource's attributes for which updates shall result in a notification. If ANY attribute specified on this list is updated, then a notification shall be generated. If an attribute that is not specified in this list is updated, then a notification shall not be generated. </w:t>
            </w:r>
          </w:p>
          <w:p w14:paraId="3133556F" w14:textId="77777777" w:rsidR="00DD73A5" w:rsidRPr="006D7A5E" w:rsidRDefault="00DD73A5" w:rsidP="00A8223C">
            <w:pPr>
              <w:pStyle w:val="TAL"/>
              <w:keepNext w:val="0"/>
              <w:keepLines w:val="0"/>
              <w:widowControl w:val="0"/>
              <w:rPr>
                <w:rFonts w:eastAsia="Yu Gothic"/>
              </w:rPr>
            </w:pPr>
          </w:p>
          <w:p w14:paraId="19615320" w14:textId="77777777" w:rsidR="00DD73A5" w:rsidRPr="006D7A5E" w:rsidRDefault="00DD73A5" w:rsidP="00A8223C">
            <w:pPr>
              <w:pStyle w:val="TAL"/>
              <w:keepNext w:val="0"/>
              <w:keepLines w:val="0"/>
              <w:widowControl w:val="0"/>
              <w:rPr>
                <w:rFonts w:eastAsia="Yu Gothic"/>
                <w:lang w:eastAsia="zh-CN"/>
              </w:rPr>
            </w:pPr>
            <w:r w:rsidRPr="006D7A5E">
              <w:rPr>
                <w:rFonts w:eastAsia="Yu Gothic"/>
              </w:rPr>
              <w:t>If this list is not presented, then the default attribute list is the full set of a subscribed-to</w:t>
            </w:r>
            <w:r w:rsidRPr="006D7A5E">
              <w:rPr>
                <w:rFonts w:eastAsia="Yu Gothic" w:hint="eastAsia"/>
                <w:lang w:eastAsia="zh-CN"/>
              </w:rPr>
              <w:t xml:space="preserve"> </w:t>
            </w:r>
            <w:r w:rsidRPr="006D7A5E">
              <w:rPr>
                <w:rFonts w:eastAsia="Yu Gothic"/>
              </w:rPr>
              <w:t>resource's attributes. If ANY attribute of a subscribed-to</w:t>
            </w:r>
            <w:r w:rsidRPr="006D7A5E">
              <w:rPr>
                <w:rFonts w:eastAsia="Yu Gothic" w:hint="eastAsia"/>
                <w:lang w:eastAsia="zh-CN"/>
              </w:rPr>
              <w:t xml:space="preserve"> </w:t>
            </w:r>
            <w:r w:rsidRPr="006D7A5E">
              <w:rPr>
                <w:rFonts w:eastAsia="Yu Gothic"/>
              </w:rPr>
              <w:t>resou</w:t>
            </w:r>
            <w:r w:rsidRPr="006D7A5E">
              <w:rPr>
                <w:rFonts w:eastAsia="Yu Gothic" w:hint="eastAsia"/>
                <w:lang w:eastAsia="zh-CN"/>
              </w:rPr>
              <w:t>r</w:t>
            </w:r>
            <w:r w:rsidRPr="006D7A5E">
              <w:rPr>
                <w:rFonts w:eastAsia="Yu Gothic"/>
              </w:rPr>
              <w:t>ce is updated, then a notification shall be generated.</w:t>
            </w:r>
          </w:p>
        </w:tc>
      </w:tr>
      <w:tr w:rsidR="00DD73A5" w:rsidRPr="006D7A5E" w14:paraId="5DDB91FF"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40894780" w14:textId="77777777" w:rsidR="00DD73A5" w:rsidRPr="006D7A5E" w:rsidRDefault="00DD73A5" w:rsidP="00A8223C">
            <w:pPr>
              <w:pStyle w:val="TAL"/>
              <w:keepLines w:val="0"/>
              <w:widowControl w:val="0"/>
              <w:rPr>
                <w:rFonts w:eastAsia="Yu Gothic"/>
                <w:i/>
              </w:rPr>
            </w:pPr>
            <w:r w:rsidRPr="006D7A5E">
              <w:rPr>
                <w:rFonts w:eastAsia="Yu Gothic" w:hint="eastAsia"/>
                <w:i/>
                <w:lang w:eastAsia="zh-CN"/>
              </w:rPr>
              <w:t>childR</w:t>
            </w:r>
            <w:r w:rsidRPr="006D7A5E">
              <w:rPr>
                <w:rFonts w:eastAsia="Yu Gothic"/>
                <w:i/>
              </w:rPr>
              <w:t>esourceType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6D88E23F" w14:textId="77777777" w:rsidR="00DD73A5" w:rsidRPr="006D7A5E" w:rsidRDefault="00DD73A5" w:rsidP="00A8223C">
            <w:pPr>
              <w:pStyle w:val="TAL"/>
              <w:keepLines w:val="0"/>
              <w:widowControl w:val="0"/>
              <w:jc w:val="center"/>
              <w:rPr>
                <w:rFonts w:eastAsia="Yu Gothic"/>
              </w:rPr>
            </w:pPr>
            <w:r w:rsidRPr="006D7A5E">
              <w:rPr>
                <w:rFonts w:eastAsia="Yu Gothic"/>
              </w:rPr>
              <w:t>0.. 1 (L)</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75C888B" w14:textId="77777777" w:rsidR="00DD73A5" w:rsidRPr="006D7A5E" w:rsidRDefault="00DD73A5" w:rsidP="00A8223C">
            <w:pPr>
              <w:pStyle w:val="TAL"/>
              <w:keepLines w:val="0"/>
              <w:widowControl w:val="0"/>
              <w:rPr>
                <w:rFonts w:eastAsia="Yu Gothic"/>
              </w:rPr>
            </w:pPr>
            <w:r w:rsidRPr="006D7A5E">
              <w:rPr>
                <w:rFonts w:eastAsia="Yu Gothic"/>
              </w:rPr>
              <w:t xml:space="preserve">A list of resource types. This list is only applicable when </w:t>
            </w:r>
            <w:r w:rsidRPr="006D7A5E">
              <w:rPr>
                <w:i/>
                <w:lang w:eastAsia="ko-KR"/>
              </w:rPr>
              <w:t>notificationE</w:t>
            </w:r>
            <w:r w:rsidRPr="006D7A5E">
              <w:rPr>
                <w:rFonts w:eastAsia="Yu Gothic"/>
                <w:i/>
              </w:rPr>
              <w:t>ventType</w:t>
            </w:r>
            <w:r w:rsidRPr="006D7A5E">
              <w:rPr>
                <w:rFonts w:eastAsia="Yu Gothic"/>
              </w:rPr>
              <w:t xml:space="preserve"> has a value of "</w:t>
            </w:r>
            <w:r w:rsidRPr="006D7A5E">
              <w:rPr>
                <w:rFonts w:hint="eastAsia"/>
                <w:lang w:eastAsia="ko-KR"/>
              </w:rPr>
              <w:t>Creati</w:t>
            </w:r>
            <w:r w:rsidRPr="006D7A5E">
              <w:rPr>
                <w:rFonts w:eastAsia="SimSun" w:hint="eastAsia"/>
                <w:lang w:eastAsia="zh-CN"/>
              </w:rPr>
              <w:t>o</w:t>
            </w:r>
            <w:r w:rsidRPr="006D7A5E">
              <w:rPr>
                <w:rFonts w:hint="eastAsia"/>
                <w:lang w:eastAsia="ko-KR"/>
              </w:rPr>
              <w:t xml:space="preserve">n of a direct </w:t>
            </w:r>
            <w:r w:rsidRPr="006D7A5E">
              <w:rPr>
                <w:lang w:eastAsia="ko-KR"/>
              </w:rPr>
              <w:t>child</w:t>
            </w:r>
            <w:r w:rsidRPr="006D7A5E">
              <w:rPr>
                <w:rFonts w:hint="eastAsia"/>
                <w:lang w:eastAsia="ko-KR"/>
              </w:rPr>
              <w:t xml:space="preserve"> of the subscribed-to resource</w:t>
            </w:r>
            <w:r w:rsidRPr="006D7A5E">
              <w:rPr>
                <w:rFonts w:eastAsia="Yu Gothic"/>
              </w:rPr>
              <w:t>" or "</w:t>
            </w:r>
            <w:r w:rsidRPr="006D7A5E">
              <w:rPr>
                <w:rFonts w:cs="Arial"/>
                <w:szCs w:val="18"/>
                <w:lang w:eastAsia="ko-KR"/>
              </w:rPr>
              <w:t>Deletion of a direct child of the subscribed-to resource</w:t>
            </w:r>
            <w:r w:rsidRPr="006D7A5E">
              <w:rPr>
                <w:rFonts w:eastAsia="Yu Gothic"/>
              </w:rPr>
              <w:t>".</w:t>
            </w:r>
          </w:p>
          <w:p w14:paraId="73EF077F" w14:textId="77777777" w:rsidR="00DD73A5" w:rsidRPr="006D7A5E" w:rsidRDefault="00DD73A5" w:rsidP="00A8223C">
            <w:pPr>
              <w:pStyle w:val="TAL"/>
              <w:keepLines w:val="0"/>
              <w:widowControl w:val="0"/>
              <w:rPr>
                <w:rFonts w:eastAsia="Yu Gothic"/>
              </w:rPr>
            </w:pPr>
          </w:p>
          <w:p w14:paraId="33FF8C86" w14:textId="77777777" w:rsidR="00DD73A5" w:rsidRPr="006D7A5E" w:rsidRDefault="00DD73A5" w:rsidP="00A8223C">
            <w:pPr>
              <w:pStyle w:val="TAL"/>
              <w:keepLines w:val="0"/>
              <w:widowControl w:val="0"/>
              <w:rPr>
                <w:rFonts w:eastAsia="Yu Gothic"/>
              </w:rPr>
            </w:pPr>
            <w:r w:rsidRPr="006D7A5E">
              <w:rPr>
                <w:rFonts w:eastAsia="Yu Gothic"/>
              </w:rPr>
              <w:t>If this list is present, then it is used to specify a subset of resource type for direct child resource of which creation or deletion shall result in a notification. If ANY resource type specified on this list is created or deleted, then a notification shall be generated. If a resource type that is not specified in this list is created or deleted, then a notification shall not be generated.</w:t>
            </w:r>
          </w:p>
          <w:p w14:paraId="6DBEAE0B" w14:textId="77777777" w:rsidR="00DD73A5" w:rsidRPr="006D7A5E" w:rsidRDefault="00DD73A5" w:rsidP="00A8223C">
            <w:pPr>
              <w:pStyle w:val="TAL"/>
              <w:keepLines w:val="0"/>
              <w:widowControl w:val="0"/>
              <w:rPr>
                <w:rFonts w:eastAsia="Yu Gothic"/>
              </w:rPr>
            </w:pPr>
          </w:p>
          <w:p w14:paraId="4727D322" w14:textId="77777777" w:rsidR="00DD73A5" w:rsidRPr="006D7A5E" w:rsidRDefault="00DD73A5" w:rsidP="00A8223C">
            <w:pPr>
              <w:pStyle w:val="TAL"/>
              <w:keepLines w:val="0"/>
              <w:widowControl w:val="0"/>
              <w:rPr>
                <w:rFonts w:eastAsia="Yu Gothic"/>
              </w:rPr>
            </w:pPr>
            <w:r w:rsidRPr="006D7A5E">
              <w:rPr>
                <w:rFonts w:eastAsia="Yu Gothic"/>
              </w:rPr>
              <w:t>If this list is not present, then the default resource type list is the full set of a direct child resource.</w:t>
            </w:r>
          </w:p>
        </w:tc>
      </w:tr>
      <w:tr w:rsidR="00DD73A5" w:rsidRPr="006D7A5E" w14:paraId="3D69BF5A"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4B7CCAE3" w14:textId="77777777" w:rsidR="00DD73A5" w:rsidRPr="006D7A5E" w:rsidRDefault="00DD73A5" w:rsidP="00A8223C">
            <w:pPr>
              <w:pStyle w:val="TAL"/>
              <w:keepNext w:val="0"/>
              <w:keepLines w:val="0"/>
              <w:widowControl w:val="0"/>
              <w:rPr>
                <w:rFonts w:eastAsia="Yu Gothic"/>
                <w:i/>
              </w:rPr>
            </w:pPr>
            <w:r w:rsidRPr="006D7A5E">
              <w:rPr>
                <w:i/>
                <w:lang w:eastAsia="zh-CN"/>
              </w:rPr>
              <w:t>missingData</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0D804BD9" w14:textId="77777777" w:rsidR="00DD73A5" w:rsidRPr="006D7A5E" w:rsidRDefault="00DD73A5" w:rsidP="00A8223C">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DEA6E18" w14:textId="77777777" w:rsidR="00DD73A5" w:rsidRPr="006D7A5E" w:rsidRDefault="00DD73A5" w:rsidP="00A8223C">
            <w:pPr>
              <w:pStyle w:val="TAL"/>
              <w:keepNext w:val="0"/>
              <w:keepLines w:val="0"/>
              <w:widowControl w:val="0"/>
              <w:rPr>
                <w:rFonts w:eastAsia="SimSun"/>
                <w:lang w:eastAsia="zh-CN"/>
              </w:rPr>
            </w:pPr>
            <w:r w:rsidRPr="006D7A5E">
              <w:t xml:space="preserve">The </w:t>
            </w:r>
            <w:r w:rsidRPr="006D7A5E">
              <w:rPr>
                <w:rFonts w:hint="eastAsia"/>
                <w:i/>
                <w:lang w:eastAsia="zh-CN"/>
              </w:rPr>
              <w:t xml:space="preserve">missingData </w:t>
            </w:r>
            <w:r w:rsidRPr="006D7A5E">
              <w:rPr>
                <w:rFonts w:hint="eastAsia"/>
                <w:lang w:eastAsia="zh-CN"/>
              </w:rPr>
              <w:t xml:space="preserve">includes </w:t>
            </w:r>
            <w:r w:rsidRPr="006D7A5E">
              <w:t>two values</w:t>
            </w:r>
            <w:r w:rsidRPr="006D7A5E">
              <w:rPr>
                <w:rFonts w:eastAsia="SimSun" w:hint="eastAsia"/>
                <w:lang w:eastAsia="zh-CN"/>
              </w:rPr>
              <w:t>:</w:t>
            </w:r>
            <w:r w:rsidRPr="006D7A5E">
              <w:t xml:space="preserve"> a </w:t>
            </w:r>
            <w:r w:rsidRPr="006D7A5E">
              <w:rPr>
                <w:rFonts w:hint="eastAsia"/>
                <w:lang w:eastAsia="zh-CN"/>
              </w:rPr>
              <w:t>minimum</w:t>
            </w:r>
            <w:r w:rsidRPr="006D7A5E">
              <w:t xml:space="preserve"> specified</w:t>
            </w:r>
            <w:r w:rsidRPr="006D7A5E">
              <w:rPr>
                <w:rFonts w:hint="eastAsia"/>
                <w:lang w:eastAsia="zh-CN"/>
              </w:rPr>
              <w:t xml:space="preserve"> missing</w:t>
            </w:r>
            <w:r w:rsidRPr="006D7A5E">
              <w:t xml:space="preserve"> number of</w:t>
            </w:r>
            <w:r w:rsidRPr="006D7A5E">
              <w:rPr>
                <w:rFonts w:hint="eastAsia"/>
                <w:lang w:eastAsia="zh-CN"/>
              </w:rPr>
              <w:t xml:space="preserve"> the Time Series Data </w:t>
            </w:r>
            <w:r w:rsidRPr="006D7A5E">
              <w:t xml:space="preserve">within </w:t>
            </w:r>
            <w:r w:rsidRPr="006D7A5E">
              <w:rPr>
                <w:rFonts w:hint="eastAsia"/>
                <w:lang w:eastAsia="zh-CN"/>
              </w:rPr>
              <w:t>the</w:t>
            </w:r>
            <w:r w:rsidRPr="006D7A5E">
              <w:t xml:space="preserve"> specified window duration, and the window duration.</w:t>
            </w:r>
            <w:r w:rsidRPr="006D7A5E">
              <w:rPr>
                <w:rFonts w:hint="eastAsia"/>
                <w:lang w:eastAsia="zh-CN"/>
              </w:rPr>
              <w:t xml:space="preserve"> The condition only applies</w:t>
            </w:r>
            <w:r w:rsidRPr="006D7A5E">
              <w:rPr>
                <w:lang w:eastAsia="zh-CN"/>
              </w:rPr>
              <w:t xml:space="preserve"> to subscribed-to resources of </w:t>
            </w:r>
            <w:r w:rsidRPr="006D7A5E">
              <w:rPr>
                <w:rFonts w:hint="eastAsia"/>
                <w:lang w:eastAsia="zh-CN"/>
              </w:rPr>
              <w:t xml:space="preserve">type </w:t>
            </w:r>
            <w:r w:rsidRPr="006D7A5E">
              <w:rPr>
                <w:rFonts w:hint="eastAsia"/>
                <w:i/>
                <w:lang w:eastAsia="zh-CN"/>
              </w:rPr>
              <w:t>&lt;</w:t>
            </w:r>
            <w:r w:rsidRPr="006D7A5E">
              <w:rPr>
                <w:i/>
                <w:lang w:eastAsia="zh-CN"/>
              </w:rPr>
              <w:t>timeSeries</w:t>
            </w:r>
            <w:r w:rsidRPr="006D7A5E">
              <w:rPr>
                <w:rFonts w:hint="eastAsia"/>
                <w:i/>
                <w:lang w:eastAsia="zh-CN"/>
              </w:rPr>
              <w:t>&gt;</w:t>
            </w:r>
            <w:r w:rsidRPr="006D7A5E">
              <w:rPr>
                <w:rFonts w:hint="eastAsia"/>
                <w:lang w:eastAsia="zh-CN"/>
              </w:rPr>
              <w:t>.</w:t>
            </w:r>
            <w:r w:rsidRPr="006D7A5E">
              <w:rPr>
                <w:lang w:eastAsia="zh-CN"/>
              </w:rPr>
              <w:t xml:space="preserve"> This condition is ignored unless </w:t>
            </w:r>
            <w:r w:rsidRPr="006D7A5E">
              <w:rPr>
                <w:i/>
                <w:iCs/>
                <w:lang w:eastAsia="zh-CN"/>
              </w:rPr>
              <w:t xml:space="preserve">notificationEventType </w:t>
            </w:r>
            <w:r w:rsidRPr="006D7A5E">
              <w:rPr>
                <w:lang w:eastAsia="zh-CN"/>
              </w:rPr>
              <w:t>has a value of "Report on missing data points". If this attribute is modified by an UPDATE the associated timer/counter are stopped and restarted with the new values.</w:t>
            </w:r>
          </w:p>
          <w:p w14:paraId="758E5346" w14:textId="77777777" w:rsidR="00DD73A5" w:rsidRPr="006D7A5E" w:rsidRDefault="00DD73A5" w:rsidP="00A8223C">
            <w:pPr>
              <w:pStyle w:val="TAL"/>
              <w:keepNext w:val="0"/>
              <w:keepLines w:val="0"/>
              <w:widowControl w:val="0"/>
              <w:rPr>
                <w:lang w:eastAsia="zh-CN"/>
              </w:rPr>
            </w:pPr>
            <w:r w:rsidRPr="006D7A5E">
              <w:rPr>
                <w:lang w:eastAsia="zh-CN"/>
              </w:rPr>
              <w:t xml:space="preserve">The first detected missing data point starts the timer associated with the window duration. </w:t>
            </w:r>
          </w:p>
          <w:p w14:paraId="701DAC59" w14:textId="77777777" w:rsidR="00DD73A5" w:rsidRPr="006D7A5E" w:rsidRDefault="00DD73A5" w:rsidP="00A8223C">
            <w:pPr>
              <w:pStyle w:val="TAL"/>
              <w:keepNext w:val="0"/>
              <w:keepLines w:val="0"/>
              <w:widowControl w:val="0"/>
              <w:rPr>
                <w:rFonts w:eastAsia="SimSun"/>
                <w:i/>
                <w:lang w:eastAsia="zh-CN"/>
              </w:rPr>
            </w:pPr>
            <w:r w:rsidRPr="006D7A5E">
              <w:rPr>
                <w:lang w:eastAsia="zh-CN"/>
              </w:rPr>
              <w:t>The window duration is restarted upon its expiry until such time as the entire subscription is terminated or not refreshed. More details about NOTIFICATIONS related to data reporting is found in clause 10.2.4.29.</w:t>
            </w:r>
          </w:p>
        </w:tc>
      </w:tr>
      <w:tr w:rsidR="00DD73A5" w:rsidRPr="006D7A5E" w14:paraId="2783414A" w14:textId="77777777" w:rsidTr="00A8223C">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1CDEC4A0" w14:textId="77777777" w:rsidR="00DD73A5" w:rsidRPr="006D7A5E" w:rsidRDefault="00DD73A5" w:rsidP="00A8223C">
            <w:pPr>
              <w:pStyle w:val="TAL"/>
              <w:keepNext w:val="0"/>
              <w:keepLines w:val="0"/>
              <w:widowControl w:val="0"/>
              <w:rPr>
                <w:i/>
                <w:lang w:eastAsia="zh-CN"/>
              </w:rPr>
            </w:pPr>
            <w:r w:rsidRPr="006D7A5E">
              <w:rPr>
                <w:rFonts w:eastAsia="Yu Gothic"/>
                <w:i/>
                <w:color w:val="000000"/>
                <w:lang w:eastAsia="ko-KR"/>
              </w:rPr>
              <w:t>filterOperation</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2929FB4E" w14:textId="77777777" w:rsidR="00DD73A5" w:rsidRPr="006D7A5E" w:rsidRDefault="00DD73A5" w:rsidP="00A8223C">
            <w:pPr>
              <w:pStyle w:val="TAL"/>
              <w:keepNext w:val="0"/>
              <w:keepLines w:val="0"/>
              <w:widowControl w:val="0"/>
              <w:jc w:val="center"/>
              <w:rPr>
                <w:rFonts w:eastAsia="Yu Gothic"/>
              </w:rPr>
            </w:pPr>
            <w:r w:rsidRPr="006D7A5E">
              <w:rPr>
                <w:rFonts w:eastAsia="Yu Gothic"/>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A9A9642" w14:textId="77777777" w:rsidR="00DD73A5" w:rsidRPr="006D7A5E" w:rsidRDefault="00DD73A5" w:rsidP="00A8223C">
            <w:pPr>
              <w:pStyle w:val="TAL"/>
              <w:keepNext w:val="0"/>
              <w:keepLines w:val="0"/>
              <w:widowControl w:val="0"/>
            </w:pPr>
            <w:r w:rsidRPr="006D7A5E">
              <w:rPr>
                <w:rFonts w:eastAsia="Yu Gothic"/>
              </w:rPr>
              <w:t>Indicates the logical operation (AND/OR</w:t>
            </w:r>
            <w:r w:rsidRPr="006D7A5E">
              <w:rPr>
                <w:rFonts w:eastAsia="Yu Gothic" w:hint="eastAsia"/>
                <w:lang w:eastAsia="zh-CN"/>
              </w:rPr>
              <w:t>/XOR</w:t>
            </w:r>
            <w:r w:rsidRPr="006D7A5E">
              <w:rPr>
                <w:rFonts w:eastAsia="Yu Gothic"/>
              </w:rPr>
              <w:t xml:space="preserve">) to be used for </w:t>
            </w:r>
            <w:r w:rsidRPr="006D7A5E">
              <w:rPr>
                <w:rFonts w:eastAsia="Yu Gothic" w:hint="eastAsia"/>
                <w:lang w:eastAsia="zh-CN"/>
              </w:rPr>
              <w:t>the</w:t>
            </w:r>
            <w:r w:rsidRPr="006D7A5E">
              <w:rPr>
                <w:rFonts w:eastAsia="Yu Gothic"/>
              </w:rPr>
              <w:t xml:space="preserve"> condition tags</w:t>
            </w:r>
            <w:r w:rsidRPr="006D7A5E">
              <w:rPr>
                <w:rFonts w:eastAsia="Yu Gothic" w:hint="eastAsia"/>
                <w:lang w:eastAsia="zh-CN"/>
              </w:rPr>
              <w:t xml:space="preserve"> </w:t>
            </w:r>
            <w:r w:rsidRPr="006D7A5E">
              <w:rPr>
                <w:rFonts w:eastAsia="Yu Gothic"/>
                <w:i/>
              </w:rPr>
              <w:t>createdBefore, createdAfter, modifiedSince, unmodifiedSince, stateTagSmaller, stateTagBigger, expireBefore, expireAfter, sizeAbove, sizeBelow</w:t>
            </w:r>
            <w:r w:rsidRPr="006D7A5E">
              <w:rPr>
                <w:rFonts w:eastAsia="Yu Gothic"/>
              </w:rPr>
              <w:t>. The default value is logical AND.</w:t>
            </w:r>
          </w:p>
        </w:tc>
      </w:tr>
    </w:tbl>
    <w:p w14:paraId="716C6927" w14:textId="77777777" w:rsidR="00DD73A5" w:rsidRPr="006D7A5E" w:rsidRDefault="00DD73A5" w:rsidP="00DD73A5">
      <w:pPr>
        <w:rPr>
          <w:rFonts w:eastAsia="SimSun"/>
          <w:lang w:eastAsia="zh-CN"/>
        </w:rPr>
      </w:pPr>
    </w:p>
    <w:p w14:paraId="670B02FD" w14:textId="77777777" w:rsidR="00DD73A5" w:rsidRPr="006D7A5E" w:rsidRDefault="00DD73A5" w:rsidP="00DD73A5">
      <w:r w:rsidRPr="006D7A5E">
        <w:t>The rules when multiple conditions are used together shall be as follows:</w:t>
      </w:r>
    </w:p>
    <w:p w14:paraId="2C7E8DA3" w14:textId="77777777" w:rsidR="00DD73A5" w:rsidRPr="006D7A5E" w:rsidRDefault="00DD73A5" w:rsidP="00DD73A5">
      <w:pPr>
        <w:pStyle w:val="B1"/>
        <w:textAlignment w:val="auto"/>
      </w:pPr>
      <w:r w:rsidRPr="006D7A5E">
        <w:rPr>
          <w:rFonts w:eastAsia="SimSun" w:hint="eastAsia"/>
          <w:lang w:eastAsia="zh-CN"/>
        </w:rPr>
        <w:t>D</w:t>
      </w:r>
      <w:r w:rsidRPr="006D7A5E">
        <w:t>ifferent condition tags shall use the "AND</w:t>
      </w:r>
      <w:r w:rsidRPr="006D7A5E">
        <w:rPr>
          <w:rFonts w:eastAsia="SimSun" w:hint="eastAsia"/>
          <w:lang w:eastAsia="zh-CN"/>
        </w:rPr>
        <w:t>/OR</w:t>
      </w:r>
      <w:r w:rsidRPr="006D7A5E">
        <w:rPr>
          <w:rFonts w:eastAsia="Yu Gothic" w:hint="eastAsia"/>
          <w:lang w:eastAsia="zh-CN"/>
        </w:rPr>
        <w:t>/XOR</w:t>
      </w:r>
      <w:r w:rsidRPr="006D7A5E">
        <w:t>" logical operation</w:t>
      </w:r>
      <w:r w:rsidRPr="006D7A5E">
        <w:rPr>
          <w:rFonts w:eastAsia="SimSun" w:hint="eastAsia"/>
          <w:lang w:eastAsia="zh-CN"/>
        </w:rPr>
        <w:t xml:space="preserve"> </w:t>
      </w:r>
      <w:r w:rsidRPr="006D7A5E">
        <w:t xml:space="preserve">based on the </w:t>
      </w:r>
      <w:r w:rsidRPr="006D7A5E">
        <w:rPr>
          <w:rFonts w:eastAsia="Yu Gothic"/>
          <w:i/>
          <w:lang w:eastAsia="ko-KR"/>
        </w:rPr>
        <w:t xml:space="preserve">filterOperation </w:t>
      </w:r>
      <w:r w:rsidRPr="006D7A5E">
        <w:t>specified.</w:t>
      </w:r>
    </w:p>
    <w:p w14:paraId="0E0C6502" w14:textId="77777777" w:rsidR="00DD73A5" w:rsidRPr="006D7A5E" w:rsidRDefault="00DD73A5" w:rsidP="00DD73A5">
      <w:pPr>
        <w:pStyle w:val="B1"/>
        <w:textAlignment w:val="auto"/>
      </w:pPr>
      <w:r w:rsidRPr="006D7A5E">
        <w:rPr>
          <w:rFonts w:eastAsia="SimSun" w:hint="eastAsia"/>
          <w:lang w:eastAsia="zh-CN"/>
        </w:rPr>
        <w:t>S</w:t>
      </w:r>
      <w:r w:rsidRPr="006D7A5E">
        <w:t>ame condition tags shall use the "OR" logical operation.</w:t>
      </w:r>
    </w:p>
    <w:p w14:paraId="0C8BB973" w14:textId="77777777" w:rsidR="00DD73A5" w:rsidRPr="006D7A5E" w:rsidRDefault="00DD73A5" w:rsidP="00DD73A5">
      <w:r w:rsidRPr="006D7A5E">
        <w:t>The XOR operation evaluates to true if and only if an odd number of its inputs are true.</w:t>
      </w:r>
    </w:p>
    <w:p w14:paraId="67561B56" w14:textId="77777777" w:rsidR="00DD73A5" w:rsidRPr="006D7A5E" w:rsidRDefault="00DD73A5" w:rsidP="00DD73A5">
      <w:r w:rsidRPr="006D7A5E">
        <w:t>No mixed AND/OR</w:t>
      </w:r>
      <w:r w:rsidRPr="006D7A5E">
        <w:rPr>
          <w:rFonts w:eastAsia="Yu Gothic" w:hint="eastAsia"/>
          <w:lang w:eastAsia="zh-CN"/>
        </w:rPr>
        <w:t>/XOR</w:t>
      </w:r>
      <w:r w:rsidRPr="006D7A5E">
        <w:t xml:space="preserve"> filter operation will be supported.</w:t>
      </w:r>
    </w:p>
    <w:p w14:paraId="6D6392AC" w14:textId="77777777" w:rsidR="00DD73A5" w:rsidRPr="006D7A5E" w:rsidRDefault="00DD73A5" w:rsidP="00DD73A5">
      <w:r w:rsidRPr="006D7A5E">
        <w:t xml:space="preserve">Table 9.6.8-4 defines the </w:t>
      </w:r>
      <w:r w:rsidRPr="006D7A5E">
        <w:rPr>
          <w:rFonts w:eastAsia="Yu Gothic"/>
          <w:szCs w:val="18"/>
          <w:lang w:eastAsia="ko-KR"/>
        </w:rPr>
        <w:t xml:space="preserve">default and allowed values of </w:t>
      </w:r>
      <w:r w:rsidRPr="006D7A5E">
        <w:rPr>
          <w:rFonts w:eastAsia="Yu Gothic"/>
          <w:i/>
          <w:iCs/>
          <w:szCs w:val="18"/>
          <w:lang w:eastAsia="ko-KR"/>
        </w:rPr>
        <w:t>notificationContentType</w:t>
      </w:r>
      <w:r w:rsidRPr="006D7A5E">
        <w:rPr>
          <w:rFonts w:eastAsia="Yu Gothic"/>
          <w:szCs w:val="18"/>
          <w:lang w:eastAsia="ko-KR"/>
        </w:rPr>
        <w:t xml:space="preserve"> for each of the supported values of </w:t>
      </w:r>
      <w:r w:rsidRPr="006D7A5E">
        <w:rPr>
          <w:rFonts w:eastAsia="Yu Gothic"/>
          <w:i/>
          <w:iCs/>
          <w:szCs w:val="18"/>
          <w:lang w:eastAsia="ko-KR"/>
        </w:rPr>
        <w:t>notificationEventType</w:t>
      </w:r>
      <w:r w:rsidRPr="006D7A5E">
        <w:t>.</w:t>
      </w:r>
    </w:p>
    <w:p w14:paraId="1FFEC7EC" w14:textId="77777777" w:rsidR="00DD73A5" w:rsidRPr="006D7A5E" w:rsidRDefault="00DD73A5" w:rsidP="00DD73A5">
      <w:pPr>
        <w:pStyle w:val="TH"/>
        <w:rPr>
          <w:rFonts w:eastAsia="Yu Gothic"/>
          <w:i/>
          <w:iCs/>
          <w:szCs w:val="18"/>
          <w:lang w:eastAsia="ko-KR"/>
        </w:rPr>
      </w:pPr>
      <w:r w:rsidRPr="006D7A5E">
        <w:t xml:space="preserve">Table 9.6.8-4: Default and allowed values of </w:t>
      </w:r>
      <w:r w:rsidRPr="006D7A5E">
        <w:rPr>
          <w:i/>
        </w:rPr>
        <w:t>notificationContentType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40"/>
        <w:gridCol w:w="846"/>
        <w:gridCol w:w="850"/>
        <w:gridCol w:w="851"/>
        <w:gridCol w:w="850"/>
        <w:gridCol w:w="851"/>
        <w:gridCol w:w="850"/>
        <w:gridCol w:w="851"/>
        <w:gridCol w:w="850"/>
      </w:tblGrid>
      <w:tr w:rsidR="00DD73A5" w:rsidRPr="006D7A5E" w14:paraId="1E9A8AEE" w14:textId="77777777" w:rsidTr="00A8223C">
        <w:trPr>
          <w:jc w:val="center"/>
        </w:trPr>
        <w:tc>
          <w:tcPr>
            <w:tcW w:w="2840" w:type="dxa"/>
            <w:tcBorders>
              <w:tl2br w:val="single" w:sz="4" w:space="0" w:color="000000"/>
            </w:tcBorders>
            <w:shd w:val="clear" w:color="auto" w:fill="auto"/>
            <w:vAlign w:val="center"/>
          </w:tcPr>
          <w:p w14:paraId="0C4870E5" w14:textId="77777777" w:rsidR="00DD73A5" w:rsidRPr="006D7A5E" w:rsidRDefault="00DD73A5" w:rsidP="00A8223C">
            <w:pPr>
              <w:pStyle w:val="TAH"/>
              <w:jc w:val="right"/>
            </w:pPr>
            <w:r w:rsidRPr="006D7A5E">
              <w:t>notificationEventType</w:t>
            </w:r>
          </w:p>
          <w:p w14:paraId="521FB198" w14:textId="77777777" w:rsidR="00DD73A5" w:rsidRPr="006D7A5E" w:rsidRDefault="00DD73A5" w:rsidP="00A8223C">
            <w:pPr>
              <w:pStyle w:val="TAH"/>
              <w:rPr>
                <w:lang w:eastAsia="ko-KR"/>
              </w:rPr>
            </w:pPr>
          </w:p>
          <w:p w14:paraId="24ECFB19" w14:textId="77777777" w:rsidR="00DD73A5" w:rsidRPr="006D7A5E" w:rsidRDefault="00DD73A5" w:rsidP="00A8223C">
            <w:pPr>
              <w:pStyle w:val="TAH"/>
              <w:rPr>
                <w:lang w:eastAsia="ko-KR"/>
              </w:rPr>
            </w:pPr>
          </w:p>
          <w:p w14:paraId="3269B09F" w14:textId="77777777" w:rsidR="00DD73A5" w:rsidRPr="006D7A5E" w:rsidRDefault="00DD73A5" w:rsidP="00A8223C">
            <w:pPr>
              <w:pStyle w:val="TAH"/>
              <w:jc w:val="left"/>
            </w:pPr>
            <w:r w:rsidRPr="006D7A5E">
              <w:rPr>
                <w:lang w:eastAsia="ko-KR"/>
              </w:rPr>
              <w:t>notificationContentType</w:t>
            </w:r>
          </w:p>
        </w:tc>
        <w:tc>
          <w:tcPr>
            <w:tcW w:w="846" w:type="dxa"/>
            <w:shd w:val="clear" w:color="auto" w:fill="auto"/>
            <w:vAlign w:val="center"/>
          </w:tcPr>
          <w:p w14:paraId="1BA982A1" w14:textId="77777777" w:rsidR="00DD73A5" w:rsidRPr="006D7A5E" w:rsidRDefault="00DD73A5" w:rsidP="00A8223C">
            <w:pPr>
              <w:pStyle w:val="TAH"/>
            </w:pPr>
            <w:r w:rsidRPr="006D7A5E">
              <w:rPr>
                <w:lang w:eastAsia="ko-KR"/>
              </w:rPr>
              <w:t>A</w:t>
            </w:r>
          </w:p>
        </w:tc>
        <w:tc>
          <w:tcPr>
            <w:tcW w:w="850" w:type="dxa"/>
            <w:shd w:val="clear" w:color="auto" w:fill="auto"/>
            <w:vAlign w:val="center"/>
          </w:tcPr>
          <w:p w14:paraId="51051D2C" w14:textId="77777777" w:rsidR="00DD73A5" w:rsidRPr="006D7A5E" w:rsidRDefault="00DD73A5" w:rsidP="00A8223C">
            <w:pPr>
              <w:pStyle w:val="TAH"/>
            </w:pPr>
            <w:r w:rsidRPr="006D7A5E">
              <w:rPr>
                <w:lang w:eastAsia="ko-KR"/>
              </w:rPr>
              <w:t>B</w:t>
            </w:r>
          </w:p>
        </w:tc>
        <w:tc>
          <w:tcPr>
            <w:tcW w:w="851" w:type="dxa"/>
            <w:shd w:val="clear" w:color="auto" w:fill="auto"/>
            <w:vAlign w:val="center"/>
          </w:tcPr>
          <w:p w14:paraId="4C3D1426" w14:textId="77777777" w:rsidR="00DD73A5" w:rsidRPr="006D7A5E" w:rsidRDefault="00DD73A5" w:rsidP="00A8223C">
            <w:pPr>
              <w:pStyle w:val="TAH"/>
            </w:pPr>
            <w:r w:rsidRPr="006D7A5E">
              <w:rPr>
                <w:lang w:eastAsia="ko-KR"/>
              </w:rPr>
              <w:t>C</w:t>
            </w:r>
          </w:p>
        </w:tc>
        <w:tc>
          <w:tcPr>
            <w:tcW w:w="850" w:type="dxa"/>
            <w:shd w:val="clear" w:color="auto" w:fill="auto"/>
            <w:vAlign w:val="center"/>
          </w:tcPr>
          <w:p w14:paraId="5E3AD69C" w14:textId="77777777" w:rsidR="00DD73A5" w:rsidRPr="006D7A5E" w:rsidRDefault="00DD73A5" w:rsidP="00A8223C">
            <w:pPr>
              <w:pStyle w:val="TAH"/>
            </w:pPr>
            <w:r w:rsidRPr="006D7A5E">
              <w:rPr>
                <w:lang w:eastAsia="ko-KR"/>
              </w:rPr>
              <w:t>D</w:t>
            </w:r>
          </w:p>
        </w:tc>
        <w:tc>
          <w:tcPr>
            <w:tcW w:w="851" w:type="dxa"/>
            <w:shd w:val="clear" w:color="auto" w:fill="auto"/>
            <w:vAlign w:val="center"/>
          </w:tcPr>
          <w:p w14:paraId="12481297" w14:textId="77777777" w:rsidR="00DD73A5" w:rsidRPr="006D7A5E" w:rsidRDefault="00DD73A5" w:rsidP="00A8223C">
            <w:pPr>
              <w:pStyle w:val="TAH"/>
            </w:pPr>
            <w:r w:rsidRPr="006D7A5E">
              <w:rPr>
                <w:lang w:eastAsia="ko-KR"/>
              </w:rPr>
              <w:t>E</w:t>
            </w:r>
          </w:p>
        </w:tc>
        <w:tc>
          <w:tcPr>
            <w:tcW w:w="850" w:type="dxa"/>
            <w:shd w:val="clear" w:color="auto" w:fill="auto"/>
            <w:vAlign w:val="center"/>
          </w:tcPr>
          <w:p w14:paraId="71FDDE41" w14:textId="77777777" w:rsidR="00DD73A5" w:rsidRPr="006D7A5E" w:rsidRDefault="00DD73A5" w:rsidP="00A8223C">
            <w:pPr>
              <w:pStyle w:val="TAH"/>
            </w:pPr>
            <w:r w:rsidRPr="006D7A5E">
              <w:rPr>
                <w:lang w:eastAsia="ko-KR"/>
              </w:rPr>
              <w:t>F</w:t>
            </w:r>
          </w:p>
        </w:tc>
        <w:tc>
          <w:tcPr>
            <w:tcW w:w="851" w:type="dxa"/>
            <w:shd w:val="clear" w:color="auto" w:fill="auto"/>
            <w:vAlign w:val="center"/>
          </w:tcPr>
          <w:p w14:paraId="334454AE" w14:textId="77777777" w:rsidR="00DD73A5" w:rsidRPr="006D7A5E" w:rsidRDefault="00DD73A5" w:rsidP="00A8223C">
            <w:pPr>
              <w:pStyle w:val="TAH"/>
            </w:pPr>
            <w:r w:rsidRPr="006D7A5E">
              <w:rPr>
                <w:lang w:eastAsia="ko-KR"/>
              </w:rPr>
              <w:t>G</w:t>
            </w:r>
          </w:p>
        </w:tc>
        <w:tc>
          <w:tcPr>
            <w:tcW w:w="850" w:type="dxa"/>
            <w:vAlign w:val="center"/>
          </w:tcPr>
          <w:p w14:paraId="5F7174CB" w14:textId="77777777" w:rsidR="00DD73A5" w:rsidRPr="006D7A5E" w:rsidRDefault="00DD73A5" w:rsidP="00A8223C">
            <w:pPr>
              <w:pStyle w:val="TAH"/>
              <w:rPr>
                <w:lang w:eastAsia="ko-KR"/>
              </w:rPr>
            </w:pPr>
            <w:r w:rsidRPr="006D7A5E">
              <w:rPr>
                <w:lang w:eastAsia="ko-KR"/>
              </w:rPr>
              <w:t>H</w:t>
            </w:r>
          </w:p>
        </w:tc>
      </w:tr>
      <w:tr w:rsidR="00DD73A5" w:rsidRPr="006D7A5E" w14:paraId="79CA1CFB" w14:textId="77777777" w:rsidTr="00A8223C">
        <w:trPr>
          <w:jc w:val="center"/>
        </w:trPr>
        <w:tc>
          <w:tcPr>
            <w:tcW w:w="2840" w:type="dxa"/>
            <w:shd w:val="clear" w:color="auto" w:fill="auto"/>
          </w:tcPr>
          <w:p w14:paraId="29D0979E" w14:textId="77777777" w:rsidR="00DD73A5" w:rsidRPr="006D7A5E" w:rsidRDefault="00DD73A5" w:rsidP="00A8223C">
            <w:pPr>
              <w:pStyle w:val="TAL"/>
            </w:pPr>
            <w:r w:rsidRPr="006D7A5E">
              <w:rPr>
                <w:lang w:eastAsia="ko-KR"/>
              </w:rPr>
              <w:t>"</w:t>
            </w:r>
            <w:proofErr w:type="gramStart"/>
            <w:r w:rsidRPr="006D7A5E">
              <w:rPr>
                <w:lang w:eastAsia="ko-KR"/>
              </w:rPr>
              <w:t>modified</w:t>
            </w:r>
            <w:proofErr w:type="gramEnd"/>
            <w:r w:rsidRPr="006D7A5E">
              <w:rPr>
                <w:lang w:eastAsia="ko-KR"/>
              </w:rPr>
              <w:t xml:space="preserve"> attributes"</w:t>
            </w:r>
          </w:p>
        </w:tc>
        <w:tc>
          <w:tcPr>
            <w:tcW w:w="846" w:type="dxa"/>
            <w:shd w:val="clear" w:color="auto" w:fill="auto"/>
          </w:tcPr>
          <w:p w14:paraId="425542FE" w14:textId="77777777" w:rsidR="00DD73A5" w:rsidRPr="006D7A5E" w:rsidRDefault="00DD73A5" w:rsidP="00A8223C">
            <w:pPr>
              <w:pStyle w:val="TAC"/>
            </w:pPr>
            <w:r w:rsidRPr="006D7A5E">
              <w:rPr>
                <w:lang w:eastAsia="ko-KR"/>
              </w:rPr>
              <w:t>valid</w:t>
            </w:r>
          </w:p>
        </w:tc>
        <w:tc>
          <w:tcPr>
            <w:tcW w:w="850" w:type="dxa"/>
            <w:shd w:val="clear" w:color="auto" w:fill="auto"/>
          </w:tcPr>
          <w:p w14:paraId="5BF7E5C2" w14:textId="77777777" w:rsidR="00DD73A5" w:rsidRPr="006D7A5E" w:rsidRDefault="00DD73A5" w:rsidP="00A8223C">
            <w:pPr>
              <w:pStyle w:val="TAC"/>
            </w:pPr>
            <w:r w:rsidRPr="006D7A5E">
              <w:rPr>
                <w:lang w:eastAsia="ko-KR"/>
              </w:rPr>
              <w:t>n/a</w:t>
            </w:r>
          </w:p>
        </w:tc>
        <w:tc>
          <w:tcPr>
            <w:tcW w:w="851" w:type="dxa"/>
            <w:shd w:val="clear" w:color="auto" w:fill="auto"/>
          </w:tcPr>
          <w:p w14:paraId="50363B5C" w14:textId="77777777" w:rsidR="00DD73A5" w:rsidRPr="006D7A5E" w:rsidRDefault="00DD73A5" w:rsidP="00A8223C">
            <w:pPr>
              <w:pStyle w:val="TAC"/>
            </w:pPr>
            <w:r w:rsidRPr="006D7A5E">
              <w:rPr>
                <w:lang w:eastAsia="ko-KR"/>
              </w:rPr>
              <w:t>n/a</w:t>
            </w:r>
          </w:p>
        </w:tc>
        <w:tc>
          <w:tcPr>
            <w:tcW w:w="850" w:type="dxa"/>
            <w:shd w:val="clear" w:color="auto" w:fill="auto"/>
          </w:tcPr>
          <w:p w14:paraId="4B902A3D" w14:textId="77777777" w:rsidR="00DD73A5" w:rsidRPr="006D7A5E" w:rsidRDefault="00DD73A5" w:rsidP="00A8223C">
            <w:pPr>
              <w:pStyle w:val="TAC"/>
            </w:pPr>
            <w:r w:rsidRPr="006D7A5E">
              <w:rPr>
                <w:lang w:eastAsia="ko-KR"/>
              </w:rPr>
              <w:t>n/a</w:t>
            </w:r>
          </w:p>
        </w:tc>
        <w:tc>
          <w:tcPr>
            <w:tcW w:w="851" w:type="dxa"/>
            <w:shd w:val="clear" w:color="auto" w:fill="auto"/>
          </w:tcPr>
          <w:p w14:paraId="74B13CA0" w14:textId="77777777" w:rsidR="00DD73A5" w:rsidRPr="006D7A5E" w:rsidRDefault="00DD73A5" w:rsidP="00A8223C">
            <w:pPr>
              <w:pStyle w:val="TAC"/>
            </w:pPr>
            <w:r w:rsidRPr="006D7A5E">
              <w:rPr>
                <w:rFonts w:hint="eastAsia"/>
                <w:lang w:eastAsia="ko-KR"/>
              </w:rPr>
              <w:t>n/a</w:t>
            </w:r>
          </w:p>
        </w:tc>
        <w:tc>
          <w:tcPr>
            <w:tcW w:w="850" w:type="dxa"/>
            <w:shd w:val="clear" w:color="auto" w:fill="auto"/>
          </w:tcPr>
          <w:p w14:paraId="4E6FB77E" w14:textId="77777777" w:rsidR="00DD73A5" w:rsidRPr="006D7A5E" w:rsidRDefault="00DD73A5" w:rsidP="00A8223C">
            <w:pPr>
              <w:pStyle w:val="TAC"/>
            </w:pPr>
            <w:r w:rsidRPr="006D7A5E">
              <w:rPr>
                <w:lang w:eastAsia="ko-KR"/>
              </w:rPr>
              <w:t>n/a</w:t>
            </w:r>
          </w:p>
        </w:tc>
        <w:tc>
          <w:tcPr>
            <w:tcW w:w="851" w:type="dxa"/>
            <w:shd w:val="clear" w:color="auto" w:fill="auto"/>
          </w:tcPr>
          <w:p w14:paraId="2EDF2FDF" w14:textId="77777777" w:rsidR="00DD73A5" w:rsidRPr="006D7A5E" w:rsidRDefault="00DD73A5" w:rsidP="00A8223C">
            <w:pPr>
              <w:pStyle w:val="TAC"/>
            </w:pPr>
            <w:r w:rsidRPr="006D7A5E">
              <w:rPr>
                <w:lang w:eastAsia="ko-KR"/>
              </w:rPr>
              <w:t>valid (default)</w:t>
            </w:r>
          </w:p>
        </w:tc>
        <w:tc>
          <w:tcPr>
            <w:tcW w:w="850" w:type="dxa"/>
          </w:tcPr>
          <w:p w14:paraId="433C4259" w14:textId="77777777" w:rsidR="00DD73A5" w:rsidRPr="006D7A5E" w:rsidRDefault="00DD73A5" w:rsidP="00A8223C">
            <w:pPr>
              <w:pStyle w:val="TAC"/>
              <w:rPr>
                <w:lang w:eastAsia="ko-KR"/>
              </w:rPr>
            </w:pPr>
            <w:r w:rsidRPr="006D7A5E">
              <w:t>n/a</w:t>
            </w:r>
          </w:p>
        </w:tc>
      </w:tr>
      <w:tr w:rsidR="00DD73A5" w:rsidRPr="006D7A5E" w14:paraId="7222F565" w14:textId="77777777" w:rsidTr="00A8223C">
        <w:trPr>
          <w:jc w:val="center"/>
        </w:trPr>
        <w:tc>
          <w:tcPr>
            <w:tcW w:w="2840" w:type="dxa"/>
            <w:shd w:val="clear" w:color="auto" w:fill="auto"/>
          </w:tcPr>
          <w:p w14:paraId="59C6C26B" w14:textId="77777777" w:rsidR="00DD73A5" w:rsidRPr="006D7A5E" w:rsidRDefault="00DD73A5" w:rsidP="00A8223C">
            <w:pPr>
              <w:pStyle w:val="TAL"/>
            </w:pPr>
            <w:r w:rsidRPr="006D7A5E">
              <w:rPr>
                <w:lang w:eastAsia="ko-KR"/>
              </w:rPr>
              <w:t>"</w:t>
            </w:r>
            <w:proofErr w:type="gramStart"/>
            <w:r w:rsidRPr="006D7A5E">
              <w:rPr>
                <w:lang w:eastAsia="ko-KR"/>
              </w:rPr>
              <w:t>all</w:t>
            </w:r>
            <w:proofErr w:type="gramEnd"/>
            <w:r w:rsidRPr="006D7A5E">
              <w:rPr>
                <w:lang w:eastAsia="ko-KR"/>
              </w:rPr>
              <w:t xml:space="preserve"> attributes"</w:t>
            </w:r>
          </w:p>
        </w:tc>
        <w:tc>
          <w:tcPr>
            <w:tcW w:w="846" w:type="dxa"/>
            <w:shd w:val="clear" w:color="auto" w:fill="auto"/>
          </w:tcPr>
          <w:p w14:paraId="391D58D1" w14:textId="77777777" w:rsidR="00DD73A5" w:rsidRPr="006D7A5E" w:rsidRDefault="00DD73A5" w:rsidP="00A8223C">
            <w:pPr>
              <w:pStyle w:val="TAC"/>
            </w:pPr>
            <w:r w:rsidRPr="006D7A5E">
              <w:rPr>
                <w:lang w:eastAsia="ko-KR"/>
              </w:rPr>
              <w:t>valid (default)</w:t>
            </w:r>
          </w:p>
        </w:tc>
        <w:tc>
          <w:tcPr>
            <w:tcW w:w="850" w:type="dxa"/>
            <w:shd w:val="clear" w:color="auto" w:fill="auto"/>
          </w:tcPr>
          <w:p w14:paraId="35E50A84" w14:textId="77777777" w:rsidR="00DD73A5" w:rsidRPr="006D7A5E" w:rsidRDefault="00DD73A5" w:rsidP="00A8223C">
            <w:pPr>
              <w:pStyle w:val="TAC"/>
            </w:pPr>
            <w:r w:rsidRPr="006D7A5E">
              <w:rPr>
                <w:lang w:eastAsia="ko-KR"/>
              </w:rPr>
              <w:t>valid (default)</w:t>
            </w:r>
          </w:p>
        </w:tc>
        <w:tc>
          <w:tcPr>
            <w:tcW w:w="851" w:type="dxa"/>
            <w:shd w:val="clear" w:color="auto" w:fill="auto"/>
          </w:tcPr>
          <w:p w14:paraId="2ED13376" w14:textId="77777777" w:rsidR="00DD73A5" w:rsidRPr="006D7A5E" w:rsidRDefault="00DD73A5" w:rsidP="00A8223C">
            <w:pPr>
              <w:pStyle w:val="TAC"/>
            </w:pPr>
            <w:r w:rsidRPr="006D7A5E">
              <w:rPr>
                <w:lang w:eastAsia="ko-KR"/>
              </w:rPr>
              <w:t>valid (default)</w:t>
            </w:r>
          </w:p>
        </w:tc>
        <w:tc>
          <w:tcPr>
            <w:tcW w:w="850" w:type="dxa"/>
            <w:shd w:val="clear" w:color="auto" w:fill="auto"/>
          </w:tcPr>
          <w:p w14:paraId="2AAFF09D" w14:textId="77777777" w:rsidR="00DD73A5" w:rsidRPr="006D7A5E" w:rsidRDefault="00DD73A5" w:rsidP="00A8223C">
            <w:pPr>
              <w:pStyle w:val="TAC"/>
            </w:pPr>
            <w:r w:rsidRPr="006D7A5E">
              <w:rPr>
                <w:lang w:eastAsia="ko-KR"/>
              </w:rPr>
              <w:t>valid (default)</w:t>
            </w:r>
          </w:p>
        </w:tc>
        <w:tc>
          <w:tcPr>
            <w:tcW w:w="851" w:type="dxa"/>
            <w:shd w:val="clear" w:color="auto" w:fill="auto"/>
          </w:tcPr>
          <w:p w14:paraId="3AAE7A19" w14:textId="77777777" w:rsidR="00DD73A5" w:rsidRPr="006D7A5E" w:rsidRDefault="00DD73A5" w:rsidP="00A8223C">
            <w:pPr>
              <w:pStyle w:val="TAC"/>
            </w:pPr>
            <w:r w:rsidRPr="006D7A5E">
              <w:rPr>
                <w:lang w:eastAsia="ko-KR"/>
              </w:rPr>
              <w:t>valid (default)</w:t>
            </w:r>
          </w:p>
        </w:tc>
        <w:tc>
          <w:tcPr>
            <w:tcW w:w="850" w:type="dxa"/>
            <w:shd w:val="clear" w:color="auto" w:fill="auto"/>
          </w:tcPr>
          <w:p w14:paraId="528EDA5C" w14:textId="77777777" w:rsidR="00DD73A5" w:rsidRPr="006D7A5E" w:rsidRDefault="00DD73A5" w:rsidP="00A8223C">
            <w:pPr>
              <w:pStyle w:val="TAC"/>
              <w:rPr>
                <w:lang w:eastAsia="ko-KR"/>
              </w:rPr>
            </w:pPr>
            <w:r w:rsidRPr="006D7A5E">
              <w:t>n/a</w:t>
            </w:r>
          </w:p>
        </w:tc>
        <w:tc>
          <w:tcPr>
            <w:tcW w:w="851" w:type="dxa"/>
            <w:shd w:val="clear" w:color="auto" w:fill="auto"/>
          </w:tcPr>
          <w:p w14:paraId="4D5BEDFD" w14:textId="77777777" w:rsidR="00DD73A5" w:rsidRPr="006D7A5E" w:rsidRDefault="00DD73A5" w:rsidP="00A8223C">
            <w:pPr>
              <w:pStyle w:val="TAC"/>
            </w:pPr>
            <w:r w:rsidRPr="006D7A5E">
              <w:t>n/a</w:t>
            </w:r>
          </w:p>
        </w:tc>
        <w:tc>
          <w:tcPr>
            <w:tcW w:w="850" w:type="dxa"/>
          </w:tcPr>
          <w:p w14:paraId="5AC5D255" w14:textId="77777777" w:rsidR="00DD73A5" w:rsidRPr="006D7A5E" w:rsidRDefault="00DD73A5" w:rsidP="00A8223C">
            <w:pPr>
              <w:pStyle w:val="TAC"/>
            </w:pPr>
            <w:r w:rsidRPr="006D7A5E">
              <w:t>n/a</w:t>
            </w:r>
          </w:p>
        </w:tc>
      </w:tr>
      <w:tr w:rsidR="00DD73A5" w:rsidRPr="006D7A5E" w14:paraId="3195DF99" w14:textId="77777777" w:rsidTr="00A8223C">
        <w:trPr>
          <w:jc w:val="center"/>
        </w:trPr>
        <w:tc>
          <w:tcPr>
            <w:tcW w:w="2840" w:type="dxa"/>
            <w:shd w:val="clear" w:color="auto" w:fill="auto"/>
          </w:tcPr>
          <w:p w14:paraId="422D20D2" w14:textId="77777777" w:rsidR="00DD73A5" w:rsidRPr="006D7A5E" w:rsidRDefault="00DD73A5" w:rsidP="00A8223C">
            <w:pPr>
              <w:pStyle w:val="TAL"/>
            </w:pPr>
            <w:r w:rsidRPr="006D7A5E">
              <w:rPr>
                <w:lang w:eastAsia="ko-KR"/>
              </w:rPr>
              <w:t xml:space="preserve">"ID" of the resource indicated in the </w:t>
            </w:r>
            <w:r w:rsidRPr="006D7A5E">
              <w:rPr>
                <w:i/>
                <w:lang w:eastAsia="ko-KR"/>
              </w:rPr>
              <w:t>notificationEventType</w:t>
            </w:r>
            <w:r w:rsidRPr="006D7A5E">
              <w:rPr>
                <w:lang w:eastAsia="ko-KR"/>
              </w:rPr>
              <w:t xml:space="preserve"> condition</w:t>
            </w:r>
          </w:p>
        </w:tc>
        <w:tc>
          <w:tcPr>
            <w:tcW w:w="846" w:type="dxa"/>
            <w:shd w:val="clear" w:color="auto" w:fill="auto"/>
          </w:tcPr>
          <w:p w14:paraId="5850FF50" w14:textId="77777777" w:rsidR="00DD73A5" w:rsidRPr="006D7A5E" w:rsidRDefault="00DD73A5" w:rsidP="00A8223C">
            <w:pPr>
              <w:pStyle w:val="TAC"/>
            </w:pPr>
            <w:r w:rsidRPr="006D7A5E">
              <w:rPr>
                <w:rFonts w:hint="eastAsia"/>
                <w:lang w:eastAsia="ko-KR"/>
              </w:rPr>
              <w:t>valid</w:t>
            </w:r>
          </w:p>
        </w:tc>
        <w:tc>
          <w:tcPr>
            <w:tcW w:w="850" w:type="dxa"/>
            <w:shd w:val="clear" w:color="auto" w:fill="auto"/>
          </w:tcPr>
          <w:p w14:paraId="365F96E6" w14:textId="77777777" w:rsidR="00DD73A5" w:rsidRPr="006D7A5E" w:rsidRDefault="00DD73A5" w:rsidP="00A8223C">
            <w:pPr>
              <w:pStyle w:val="TAC"/>
            </w:pPr>
            <w:r w:rsidRPr="006D7A5E">
              <w:rPr>
                <w:lang w:eastAsia="ko-KR"/>
              </w:rPr>
              <w:t>valid</w:t>
            </w:r>
          </w:p>
        </w:tc>
        <w:tc>
          <w:tcPr>
            <w:tcW w:w="851" w:type="dxa"/>
            <w:shd w:val="clear" w:color="auto" w:fill="auto"/>
          </w:tcPr>
          <w:p w14:paraId="0C2CD28B" w14:textId="77777777" w:rsidR="00DD73A5" w:rsidRPr="006D7A5E" w:rsidRDefault="00DD73A5" w:rsidP="00A8223C">
            <w:pPr>
              <w:pStyle w:val="TAC"/>
            </w:pPr>
            <w:r w:rsidRPr="006D7A5E">
              <w:rPr>
                <w:lang w:eastAsia="ko-KR"/>
              </w:rPr>
              <w:t>valid</w:t>
            </w:r>
          </w:p>
        </w:tc>
        <w:tc>
          <w:tcPr>
            <w:tcW w:w="850" w:type="dxa"/>
            <w:shd w:val="clear" w:color="auto" w:fill="auto"/>
          </w:tcPr>
          <w:p w14:paraId="2E95E1EF" w14:textId="77777777" w:rsidR="00DD73A5" w:rsidRPr="006D7A5E" w:rsidRDefault="00DD73A5" w:rsidP="00A8223C">
            <w:pPr>
              <w:pStyle w:val="TAC"/>
            </w:pPr>
            <w:r w:rsidRPr="006D7A5E">
              <w:rPr>
                <w:lang w:eastAsia="ko-KR"/>
              </w:rPr>
              <w:t>valid</w:t>
            </w:r>
          </w:p>
        </w:tc>
        <w:tc>
          <w:tcPr>
            <w:tcW w:w="851" w:type="dxa"/>
            <w:shd w:val="clear" w:color="auto" w:fill="auto"/>
          </w:tcPr>
          <w:p w14:paraId="47095395" w14:textId="77777777" w:rsidR="00DD73A5" w:rsidRPr="006D7A5E" w:rsidRDefault="00DD73A5" w:rsidP="00A8223C">
            <w:pPr>
              <w:pStyle w:val="TAC"/>
            </w:pPr>
            <w:r w:rsidRPr="006D7A5E">
              <w:rPr>
                <w:lang w:eastAsia="ko-KR"/>
              </w:rPr>
              <w:t>valid</w:t>
            </w:r>
          </w:p>
        </w:tc>
        <w:tc>
          <w:tcPr>
            <w:tcW w:w="850" w:type="dxa"/>
            <w:shd w:val="clear" w:color="auto" w:fill="auto"/>
          </w:tcPr>
          <w:p w14:paraId="4BD85917" w14:textId="77777777" w:rsidR="00DD73A5" w:rsidRPr="006D7A5E" w:rsidRDefault="00DD73A5" w:rsidP="00A8223C">
            <w:pPr>
              <w:pStyle w:val="TAC"/>
            </w:pPr>
            <w:r w:rsidRPr="006D7A5E">
              <w:rPr>
                <w:lang w:eastAsia="ko-KR"/>
              </w:rPr>
              <w:t>n/a</w:t>
            </w:r>
          </w:p>
        </w:tc>
        <w:tc>
          <w:tcPr>
            <w:tcW w:w="851" w:type="dxa"/>
            <w:shd w:val="clear" w:color="auto" w:fill="auto"/>
          </w:tcPr>
          <w:p w14:paraId="45DE98A7" w14:textId="77777777" w:rsidR="00DD73A5" w:rsidRPr="006D7A5E" w:rsidRDefault="00DD73A5" w:rsidP="00A8223C">
            <w:pPr>
              <w:pStyle w:val="TAC"/>
            </w:pPr>
            <w:r w:rsidRPr="006D7A5E">
              <w:rPr>
                <w:lang w:eastAsia="ko-KR"/>
              </w:rPr>
              <w:t>n/a</w:t>
            </w:r>
          </w:p>
        </w:tc>
        <w:tc>
          <w:tcPr>
            <w:tcW w:w="850" w:type="dxa"/>
          </w:tcPr>
          <w:p w14:paraId="07931B95" w14:textId="77777777" w:rsidR="00DD73A5" w:rsidRPr="006D7A5E" w:rsidRDefault="00DD73A5" w:rsidP="00A8223C">
            <w:pPr>
              <w:pStyle w:val="TAC"/>
              <w:rPr>
                <w:lang w:eastAsia="ko-KR"/>
              </w:rPr>
            </w:pPr>
            <w:r w:rsidRPr="006D7A5E">
              <w:t>n/a</w:t>
            </w:r>
          </w:p>
        </w:tc>
      </w:tr>
      <w:tr w:rsidR="00DD73A5" w:rsidRPr="006D7A5E" w14:paraId="787CC41C" w14:textId="77777777" w:rsidTr="00A8223C">
        <w:trPr>
          <w:jc w:val="center"/>
        </w:trPr>
        <w:tc>
          <w:tcPr>
            <w:tcW w:w="2840" w:type="dxa"/>
            <w:shd w:val="clear" w:color="auto" w:fill="auto"/>
          </w:tcPr>
          <w:p w14:paraId="5DAFBA76" w14:textId="77777777" w:rsidR="00DD73A5" w:rsidRPr="006D7A5E" w:rsidRDefault="00DD73A5" w:rsidP="00A8223C">
            <w:pPr>
              <w:pStyle w:val="TAL"/>
              <w:rPr>
                <w:rFonts w:eastAsia="Yu Gothic"/>
                <w:szCs w:val="18"/>
                <w:lang w:eastAsia="ko-KR"/>
              </w:rPr>
            </w:pPr>
            <w:r w:rsidRPr="006D7A5E">
              <w:rPr>
                <w:rFonts w:eastAsia="Yu Gothic"/>
                <w:szCs w:val="18"/>
                <w:lang w:eastAsia="ko-KR"/>
              </w:rPr>
              <w:t>"Trigger Payload"</w:t>
            </w:r>
          </w:p>
        </w:tc>
        <w:tc>
          <w:tcPr>
            <w:tcW w:w="846" w:type="dxa"/>
            <w:shd w:val="clear" w:color="auto" w:fill="auto"/>
          </w:tcPr>
          <w:p w14:paraId="39911E74"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0F4A1CF6"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2945D486"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76F6D345"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7613FFEA"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784DABF7" w14:textId="77777777" w:rsidR="00DD73A5" w:rsidRPr="006D7A5E" w:rsidRDefault="00DD73A5" w:rsidP="00A8223C">
            <w:pPr>
              <w:pStyle w:val="TAC"/>
              <w:rPr>
                <w:rFonts w:eastAsia="Yu Gothic"/>
                <w:szCs w:val="18"/>
                <w:lang w:eastAsia="ko-KR"/>
              </w:rPr>
            </w:pPr>
            <w:r w:rsidRPr="006D7A5E">
              <w:rPr>
                <w:rFonts w:eastAsia="Yu Gothic"/>
                <w:szCs w:val="18"/>
                <w:lang w:eastAsia="ko-KR"/>
              </w:rPr>
              <w:t>valid (default)</w:t>
            </w:r>
          </w:p>
        </w:tc>
        <w:tc>
          <w:tcPr>
            <w:tcW w:w="851" w:type="dxa"/>
            <w:shd w:val="clear" w:color="auto" w:fill="auto"/>
          </w:tcPr>
          <w:p w14:paraId="56CB1B97"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tcPr>
          <w:p w14:paraId="48EE493F" w14:textId="77777777" w:rsidR="00DD73A5" w:rsidRPr="006D7A5E" w:rsidRDefault="00DD73A5" w:rsidP="00A8223C">
            <w:pPr>
              <w:pStyle w:val="TAC"/>
              <w:rPr>
                <w:rFonts w:eastAsia="Yu Gothic"/>
                <w:szCs w:val="18"/>
                <w:lang w:eastAsia="ko-KR"/>
              </w:rPr>
            </w:pPr>
            <w:r w:rsidRPr="006D7A5E">
              <w:t>n/a</w:t>
            </w:r>
          </w:p>
        </w:tc>
      </w:tr>
      <w:tr w:rsidR="00DD73A5" w:rsidRPr="006D7A5E" w14:paraId="5FE18E47" w14:textId="77777777" w:rsidTr="00A8223C">
        <w:trPr>
          <w:jc w:val="center"/>
        </w:trPr>
        <w:tc>
          <w:tcPr>
            <w:tcW w:w="2840" w:type="dxa"/>
            <w:shd w:val="clear" w:color="auto" w:fill="auto"/>
          </w:tcPr>
          <w:p w14:paraId="657C5849" w14:textId="77777777" w:rsidR="00DD73A5" w:rsidRPr="006D7A5E" w:rsidRDefault="00DD73A5" w:rsidP="00A8223C">
            <w:pPr>
              <w:pStyle w:val="TAL"/>
              <w:rPr>
                <w:rFonts w:eastAsia="Yu Gothic"/>
                <w:szCs w:val="18"/>
                <w:lang w:eastAsia="ko-KR"/>
              </w:rPr>
            </w:pPr>
            <w:r w:rsidRPr="006D7A5E">
              <w:rPr>
                <w:rFonts w:eastAsia="Yu Gothic"/>
                <w:szCs w:val="18"/>
                <w:lang w:eastAsia="ko-KR"/>
              </w:rPr>
              <w:t>"TimeSeries notification"</w:t>
            </w:r>
          </w:p>
        </w:tc>
        <w:tc>
          <w:tcPr>
            <w:tcW w:w="846" w:type="dxa"/>
            <w:shd w:val="clear" w:color="auto" w:fill="auto"/>
          </w:tcPr>
          <w:p w14:paraId="6E53DAEF"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2202EAAD"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64F1BF65"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294869A6"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5A09C49E"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43C8CDE5"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098FA4A2" w14:textId="77777777" w:rsidR="00DD73A5" w:rsidRPr="006D7A5E" w:rsidRDefault="00DD73A5" w:rsidP="00A8223C">
            <w:pPr>
              <w:pStyle w:val="TAC"/>
              <w:rPr>
                <w:rFonts w:eastAsia="Yu Gothic"/>
                <w:szCs w:val="18"/>
                <w:lang w:eastAsia="ko-KR"/>
              </w:rPr>
            </w:pPr>
            <w:r w:rsidRPr="006D7A5E">
              <w:rPr>
                <w:rFonts w:eastAsia="Yu Gothic"/>
                <w:szCs w:val="18"/>
                <w:lang w:eastAsia="ko-KR"/>
              </w:rPr>
              <w:t>n/a</w:t>
            </w:r>
          </w:p>
        </w:tc>
        <w:tc>
          <w:tcPr>
            <w:tcW w:w="850" w:type="dxa"/>
          </w:tcPr>
          <w:p w14:paraId="66AB978B" w14:textId="77777777" w:rsidR="00DD73A5" w:rsidRPr="006D7A5E" w:rsidRDefault="00DD73A5" w:rsidP="00A8223C">
            <w:pPr>
              <w:pStyle w:val="TAC"/>
              <w:rPr>
                <w:rFonts w:eastAsia="Yu Gothic"/>
                <w:szCs w:val="18"/>
                <w:lang w:eastAsia="ko-KR"/>
              </w:rPr>
            </w:pPr>
            <w:r w:rsidRPr="006D7A5E">
              <w:rPr>
                <w:rFonts w:eastAsia="Yu Gothic"/>
                <w:szCs w:val="18"/>
                <w:lang w:eastAsia="ko-KR"/>
              </w:rPr>
              <w:t>valid (default)</w:t>
            </w:r>
          </w:p>
        </w:tc>
      </w:tr>
    </w:tbl>
    <w:p w14:paraId="6B1C3160" w14:textId="77777777" w:rsidR="00DD73A5" w:rsidRPr="006D7A5E" w:rsidRDefault="00DD73A5" w:rsidP="00DD73A5"/>
    <w:p w14:paraId="339F2C2F" w14:textId="77777777" w:rsidR="00DD73A5" w:rsidRPr="006D7A5E" w:rsidRDefault="00DD73A5" w:rsidP="00DD73A5">
      <w:pPr>
        <w:pStyle w:val="Heading3"/>
        <w:rPr>
          <w:i/>
        </w:rPr>
      </w:pPr>
      <w:bookmarkStart w:id="48" w:name="_Toc112766866"/>
      <w:bookmarkStart w:id="49" w:name="_Toc112768846"/>
      <w:bookmarkStart w:id="50" w:name="_Toc114217511"/>
      <w:bookmarkStart w:id="51" w:name="_Toc114483567"/>
      <w:bookmarkStart w:id="52" w:name="_Toc114484307"/>
      <w:bookmarkStart w:id="53" w:name="_Toc129623882"/>
      <w:r w:rsidRPr="006D7A5E">
        <w:t>9.6.9</w:t>
      </w:r>
      <w:r w:rsidRPr="006D7A5E">
        <w:tab/>
        <w:t xml:space="preserve">Resource Type </w:t>
      </w:r>
      <w:r w:rsidRPr="006D7A5E">
        <w:rPr>
          <w:i/>
        </w:rPr>
        <w:t>schedule</w:t>
      </w:r>
      <w:bookmarkEnd w:id="48"/>
      <w:bookmarkEnd w:id="49"/>
      <w:bookmarkEnd w:id="50"/>
      <w:bookmarkEnd w:id="51"/>
      <w:bookmarkEnd w:id="52"/>
      <w:bookmarkEnd w:id="53"/>
    </w:p>
    <w:p w14:paraId="7C6EC7BC" w14:textId="77777777" w:rsidR="00DD73A5" w:rsidRPr="006D7A5E" w:rsidRDefault="00DD73A5" w:rsidP="00DD73A5">
      <w:pPr>
        <w:rPr>
          <w:lang w:eastAsia="ko-KR"/>
        </w:rPr>
      </w:pPr>
      <w:r w:rsidRPr="006D7A5E">
        <w:t xml:space="preserve">The </w:t>
      </w:r>
      <w:r w:rsidRPr="006D7A5E">
        <w:rPr>
          <w:i/>
        </w:rPr>
        <w:t>&lt;schedule&gt;</w:t>
      </w:r>
      <w:r w:rsidRPr="006D7A5E">
        <w:t xml:space="preserve"> resource contains scheduling information. </w:t>
      </w:r>
      <w:r w:rsidRPr="006D7A5E">
        <w:rPr>
          <w:rFonts w:hint="eastAsia"/>
          <w:lang w:eastAsia="ko-KR"/>
        </w:rPr>
        <w:t xml:space="preserve">The usage of the </w:t>
      </w:r>
      <w:r w:rsidRPr="006D7A5E">
        <w:rPr>
          <w:rFonts w:hint="eastAsia"/>
          <w:i/>
          <w:lang w:eastAsia="ko-KR"/>
        </w:rPr>
        <w:t>&lt;schedule&gt;</w:t>
      </w:r>
      <w:r w:rsidRPr="006D7A5E">
        <w:rPr>
          <w:rFonts w:hint="eastAsia"/>
          <w:lang w:eastAsia="ko-KR"/>
        </w:rPr>
        <w:t xml:space="preserve"> resource is slightly different depending on the associated resource type</w:t>
      </w:r>
      <w:r w:rsidRPr="006D7A5E">
        <w:rPr>
          <w:lang w:eastAsia="ko-KR"/>
        </w:rPr>
        <w:t xml:space="preserve">, </w:t>
      </w:r>
      <w:r w:rsidRPr="006D7A5E">
        <w:rPr>
          <w:rFonts w:hint="eastAsia"/>
          <w:lang w:eastAsia="ko-KR"/>
        </w:rPr>
        <w:t>as follows:</w:t>
      </w:r>
    </w:p>
    <w:p w14:paraId="40F16E22" w14:textId="77777777" w:rsidR="00DD73A5" w:rsidRPr="006D7A5E" w:rsidRDefault="00DD73A5" w:rsidP="00DD73A5">
      <w:pPr>
        <w:pStyle w:val="B1"/>
        <w:textAlignment w:val="auto"/>
        <w:rPr>
          <w:lang w:eastAsia="ko-KR"/>
        </w:rPr>
      </w:pPr>
      <w:r w:rsidRPr="006D7A5E">
        <w:rPr>
          <w:rFonts w:hint="eastAsia"/>
          <w:lang w:eastAsia="ko-KR"/>
        </w:rPr>
        <w:t xml:space="preserve">A child </w:t>
      </w:r>
      <w:r w:rsidRPr="006D7A5E">
        <w:rPr>
          <w:rFonts w:hint="eastAsia"/>
          <w:i/>
          <w:lang w:eastAsia="ko-KR"/>
        </w:rPr>
        <w:t>&lt;schedule&gt;</w:t>
      </w:r>
      <w:r w:rsidRPr="006D7A5E">
        <w:rPr>
          <w:rFonts w:hint="eastAsia"/>
          <w:lang w:eastAsia="ko-KR"/>
        </w:rPr>
        <w:t xml:space="preserve"> resource of the </w:t>
      </w:r>
      <w:r w:rsidRPr="006D7A5E">
        <w:rPr>
          <w:rFonts w:hint="eastAsia"/>
          <w:i/>
          <w:lang w:eastAsia="ko-KR"/>
        </w:rPr>
        <w:t>&lt;</w:t>
      </w:r>
      <w:r w:rsidRPr="006D7A5E">
        <w:rPr>
          <w:rFonts w:eastAsiaTheme="minorEastAsia" w:hint="eastAsia"/>
          <w:i/>
          <w:lang w:eastAsia="zh-CN"/>
        </w:rPr>
        <w:t>node</w:t>
      </w:r>
      <w:r w:rsidRPr="006D7A5E">
        <w:rPr>
          <w:rFonts w:hint="eastAsia"/>
          <w:i/>
          <w:lang w:eastAsia="ko-KR"/>
        </w:rPr>
        <w:t>&gt;</w:t>
      </w:r>
      <w:r w:rsidRPr="006D7A5E">
        <w:rPr>
          <w:rFonts w:hint="eastAsia"/>
          <w:lang w:eastAsia="ko-KR"/>
        </w:rPr>
        <w:t xml:space="preserve"> resource shall indicate </w:t>
      </w:r>
      <w:r w:rsidRPr="006D7A5E">
        <w:t xml:space="preserve">the time periods when the </w:t>
      </w:r>
      <w:r w:rsidRPr="006D7A5E">
        <w:rPr>
          <w:rFonts w:eastAsiaTheme="minorEastAsia" w:hint="eastAsia"/>
          <w:lang w:eastAsia="zh-CN"/>
        </w:rPr>
        <w:t>node</w:t>
      </w:r>
      <w:r w:rsidRPr="006D7A5E">
        <w:rPr>
          <w:rFonts w:hint="eastAsia"/>
          <w:lang w:eastAsia="ko-KR"/>
        </w:rPr>
        <w:t xml:space="preserve"> can </w:t>
      </w:r>
      <w:r w:rsidRPr="006D7A5E">
        <w:rPr>
          <w:lang w:eastAsia="ko-KR"/>
        </w:rPr>
        <w:t>communicate via the Underlying Network.</w:t>
      </w:r>
      <w:r w:rsidRPr="006D7A5E">
        <w:t xml:space="preserve"> </w:t>
      </w:r>
      <w:r w:rsidRPr="006D7A5E">
        <w:rPr>
          <w:lang w:eastAsia="ko-KR"/>
        </w:rPr>
        <w:t>If multiple Underlying Networks are supported, for each there can be a maximum of one &lt;schedule&gt; resources. One &lt;schedule&gt; resource may be used for multiple Underlying Networks.</w:t>
      </w:r>
    </w:p>
    <w:p w14:paraId="091AEB7E" w14:textId="77777777" w:rsidR="00DD73A5" w:rsidRPr="006D7A5E" w:rsidRDefault="00DD73A5" w:rsidP="00DD73A5">
      <w:pPr>
        <w:pStyle w:val="B1"/>
        <w:textAlignment w:val="auto"/>
        <w:rPr>
          <w:lang w:eastAsia="ko-KR"/>
        </w:rPr>
      </w:pPr>
      <w:r w:rsidRPr="006D7A5E">
        <w:rPr>
          <w:rFonts w:hint="eastAsia"/>
          <w:lang w:eastAsia="ko-KR"/>
        </w:rPr>
        <w:t xml:space="preserve">The </w:t>
      </w:r>
      <w:r w:rsidRPr="006D7A5E">
        <w:rPr>
          <w:rFonts w:hint="eastAsia"/>
          <w:i/>
          <w:lang w:eastAsia="ko-KR"/>
        </w:rPr>
        <w:t>mgmtLink</w:t>
      </w:r>
      <w:r w:rsidRPr="006D7A5E">
        <w:rPr>
          <w:rFonts w:hint="eastAsia"/>
          <w:lang w:eastAsia="ko-KR"/>
        </w:rPr>
        <w:t xml:space="preserve"> attribute of the </w:t>
      </w:r>
      <w:r w:rsidRPr="006D7A5E">
        <w:rPr>
          <w:rFonts w:hint="eastAsia"/>
          <w:i/>
          <w:lang w:eastAsia="ko-KR"/>
        </w:rPr>
        <w:t>&lt;</w:t>
      </w:r>
      <w:r w:rsidRPr="006D7A5E">
        <w:rPr>
          <w:i/>
        </w:rPr>
        <w:t>cmdhNwAccessRule&gt;</w:t>
      </w:r>
      <w:r w:rsidRPr="006D7A5E">
        <w:t xml:space="preserve"> </w:t>
      </w:r>
      <w:r w:rsidRPr="006D7A5E">
        <w:rPr>
          <w:lang w:eastAsia="ko-KR"/>
        </w:rPr>
        <w:t xml:space="preserve">child of a &lt;node&gt; resource </w:t>
      </w:r>
      <w:r w:rsidRPr="006D7A5E">
        <w:rPr>
          <w:rFonts w:hint="eastAsia"/>
          <w:lang w:eastAsia="ko-KR"/>
        </w:rPr>
        <w:t xml:space="preserve">shall </w:t>
      </w:r>
      <w:r w:rsidRPr="006D7A5E">
        <w:rPr>
          <w:lang w:eastAsia="ko-KR"/>
        </w:rPr>
        <w:t>link to a &lt;schedule&gt; resource, child of the same &lt;node&gt; resource.</w:t>
      </w:r>
    </w:p>
    <w:p w14:paraId="68C8EBC8" w14:textId="77777777" w:rsidR="00DD73A5" w:rsidRPr="006D7A5E" w:rsidRDefault="00DD73A5" w:rsidP="00DD73A5">
      <w:pPr>
        <w:pStyle w:val="NO"/>
        <w:ind w:left="851"/>
        <w:rPr>
          <w:lang w:eastAsia="ko-KR"/>
        </w:rPr>
      </w:pPr>
      <w:r w:rsidRPr="006D7A5E">
        <w:rPr>
          <w:lang w:eastAsia="ko-KR"/>
        </w:rPr>
        <w:t>NOTE:</w:t>
      </w:r>
      <w:r w:rsidRPr="006D7A5E">
        <w:rPr>
          <w:lang w:eastAsia="ko-KR"/>
        </w:rPr>
        <w:tab/>
        <w:t>The node will obey the communication schedule indicated for the Underlying Network. If the schedule information is modified, the node will ensure that the change of schedule is detected e.g. via external DM, subscription/notification mechanisms, polling, etc.</w:t>
      </w:r>
    </w:p>
    <w:p w14:paraId="7F0A3B88" w14:textId="77777777" w:rsidR="00DD73A5" w:rsidRPr="006D7A5E" w:rsidRDefault="00DD73A5" w:rsidP="00DD73A5">
      <w:pPr>
        <w:pStyle w:val="B1"/>
        <w:textAlignment w:val="auto"/>
        <w:rPr>
          <w:lang w:eastAsia="ko-KR"/>
        </w:rPr>
      </w:pPr>
      <w:r w:rsidRPr="006D7A5E">
        <w:rPr>
          <w:rFonts w:hint="eastAsia"/>
          <w:lang w:eastAsia="ko-KR"/>
        </w:rPr>
        <w:t>A child &lt;</w:t>
      </w:r>
      <w:r w:rsidRPr="006D7A5E">
        <w:rPr>
          <w:rFonts w:hint="eastAsia"/>
          <w:i/>
          <w:lang w:eastAsia="ko-KR"/>
        </w:rPr>
        <w:t>schedule</w:t>
      </w:r>
      <w:r w:rsidRPr="006D7A5E">
        <w:rPr>
          <w:rFonts w:hint="eastAsia"/>
          <w:lang w:eastAsia="ko-KR"/>
        </w:rPr>
        <w:t>&gt; resource of the &lt;</w:t>
      </w:r>
      <w:r w:rsidRPr="006D7A5E">
        <w:rPr>
          <w:rFonts w:eastAsiaTheme="minorEastAsia" w:hint="eastAsia"/>
          <w:i/>
          <w:lang w:eastAsia="zh-CN"/>
        </w:rPr>
        <w:t>CSEBase</w:t>
      </w:r>
      <w:r w:rsidRPr="006D7A5E">
        <w:rPr>
          <w:rFonts w:hint="eastAsia"/>
          <w:lang w:eastAsia="ko-KR"/>
        </w:rPr>
        <w:t>&gt; resource shall indicate</w:t>
      </w:r>
      <w:r w:rsidRPr="006D7A5E">
        <w:t xml:space="preserve"> </w:t>
      </w:r>
      <w:r w:rsidRPr="006D7A5E">
        <w:rPr>
          <w:lang w:eastAsia="ko-KR"/>
        </w:rPr>
        <w:t xml:space="preserve">the anticipated time periods when the </w:t>
      </w:r>
      <w:r w:rsidRPr="006D7A5E">
        <w:rPr>
          <w:rFonts w:eastAsiaTheme="minorEastAsia" w:hint="eastAsia"/>
          <w:lang w:eastAsia="zh-CN"/>
        </w:rPr>
        <w:t xml:space="preserve">CSE </w:t>
      </w:r>
      <w:r w:rsidRPr="006D7A5E">
        <w:rPr>
          <w:lang w:eastAsia="ko-KR"/>
        </w:rPr>
        <w:t>is available for processing</w:t>
      </w:r>
      <w:r w:rsidRPr="006D7A5E">
        <w:rPr>
          <w:rFonts w:eastAsiaTheme="minorEastAsia" w:hint="eastAsia"/>
          <w:lang w:eastAsia="zh-CN"/>
        </w:rPr>
        <w:t>.</w:t>
      </w:r>
    </w:p>
    <w:p w14:paraId="469AD57B" w14:textId="77777777" w:rsidR="00DD73A5" w:rsidRPr="006D7A5E" w:rsidRDefault="00DD73A5" w:rsidP="00DD73A5">
      <w:pPr>
        <w:pStyle w:val="B1"/>
        <w:textAlignment w:val="auto"/>
        <w:rPr>
          <w:rFonts w:eastAsia="Yu Gothic"/>
          <w:lang w:eastAsia="ko-KR"/>
        </w:rPr>
      </w:pPr>
      <w:r w:rsidRPr="006D7A5E">
        <w:rPr>
          <w:rFonts w:hint="eastAsia"/>
          <w:lang w:eastAsia="ko-KR"/>
        </w:rPr>
        <w:t xml:space="preserve">A child </w:t>
      </w:r>
      <w:r w:rsidRPr="006D7A5E">
        <w:rPr>
          <w:rFonts w:hint="eastAsia"/>
          <w:i/>
          <w:lang w:eastAsia="ko-KR"/>
        </w:rPr>
        <w:t>&lt;schedule&gt;</w:t>
      </w:r>
      <w:r w:rsidRPr="006D7A5E">
        <w:rPr>
          <w:rFonts w:hint="eastAsia"/>
          <w:lang w:eastAsia="ko-KR"/>
        </w:rPr>
        <w:t xml:space="preserve"> resource of the </w:t>
      </w:r>
      <w:r w:rsidRPr="006D7A5E">
        <w:rPr>
          <w:rFonts w:hint="eastAsia"/>
          <w:i/>
          <w:lang w:eastAsia="ko-KR"/>
        </w:rPr>
        <w:t>&lt;subscription&gt;</w:t>
      </w:r>
      <w:r w:rsidRPr="006D7A5E">
        <w:rPr>
          <w:rFonts w:hint="eastAsia"/>
          <w:lang w:eastAsia="ko-KR"/>
        </w:rPr>
        <w:t xml:space="preserve"> resource shall indicate </w:t>
      </w:r>
      <w:r w:rsidRPr="006D7A5E">
        <w:rPr>
          <w:rFonts w:eastAsia="Yu Gothic"/>
        </w:rPr>
        <w:t xml:space="preserve">the time periods </w:t>
      </w:r>
      <w:r w:rsidRPr="006D7A5E">
        <w:rPr>
          <w:rFonts w:eastAsia="Yu Gothic" w:hint="eastAsia"/>
          <w:lang w:eastAsia="ko-KR"/>
        </w:rPr>
        <w:t xml:space="preserve">when </w:t>
      </w:r>
      <w:r w:rsidRPr="006D7A5E">
        <w:rPr>
          <w:rFonts w:eastAsia="Yu Gothic"/>
        </w:rPr>
        <w:t xml:space="preserve">the </w:t>
      </w:r>
      <w:r w:rsidRPr="006D7A5E">
        <w:rPr>
          <w:rFonts w:eastAsia="Yu Gothic" w:hint="eastAsia"/>
          <w:lang w:eastAsia="ko-KR"/>
        </w:rPr>
        <w:t xml:space="preserve">notifications can be sent to </w:t>
      </w:r>
      <w:r w:rsidRPr="006D7A5E">
        <w:rPr>
          <w:rFonts w:eastAsia="Yu Gothic"/>
          <w:lang w:eastAsia="ko-KR"/>
        </w:rPr>
        <w:t>the notification targets.</w:t>
      </w:r>
    </w:p>
    <w:p w14:paraId="3CFC99F0" w14:textId="77777777" w:rsidR="00DD73A5" w:rsidRPr="006D7A5E" w:rsidRDefault="00DD73A5" w:rsidP="00DD73A5">
      <w:pPr>
        <w:keepNext/>
        <w:keepLines/>
      </w:pPr>
      <w:r w:rsidRPr="006D7A5E">
        <w:lastRenderedPageBreak/>
        <w:t>The &lt;schedule&gt; resource shall contain the child resource specified in table 9.6.9-1.</w:t>
      </w:r>
    </w:p>
    <w:p w14:paraId="41AA6640" w14:textId="77777777" w:rsidR="00DD73A5" w:rsidRPr="006D7A5E" w:rsidRDefault="00DD73A5" w:rsidP="00DD73A5">
      <w:pPr>
        <w:pStyle w:val="TH"/>
      </w:pPr>
      <w:r w:rsidRPr="006D7A5E">
        <w:t xml:space="preserve">Table 9.6.9-1: Child resources of </w:t>
      </w:r>
      <w:r w:rsidRPr="006D7A5E">
        <w:rPr>
          <w:i/>
        </w:rPr>
        <w:t>&lt;schedule&gt;</w:t>
      </w:r>
      <w:r w:rsidRPr="006D7A5E">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856"/>
        <w:gridCol w:w="1559"/>
        <w:gridCol w:w="2420"/>
        <w:gridCol w:w="1728"/>
      </w:tblGrid>
      <w:tr w:rsidR="00DD73A5" w:rsidRPr="006D7A5E" w14:paraId="0F3DEF65" w14:textId="77777777" w:rsidTr="00A8223C">
        <w:trPr>
          <w:tblHeader/>
          <w:jc w:val="center"/>
        </w:trPr>
        <w:tc>
          <w:tcPr>
            <w:tcW w:w="1584" w:type="dxa"/>
            <w:shd w:val="clear" w:color="auto" w:fill="E0E0E0"/>
            <w:vAlign w:val="center"/>
          </w:tcPr>
          <w:p w14:paraId="41218BD4" w14:textId="77777777" w:rsidR="00DD73A5" w:rsidRPr="006D7A5E" w:rsidRDefault="00DD73A5" w:rsidP="00A8223C">
            <w:pPr>
              <w:pStyle w:val="TAH"/>
              <w:rPr>
                <w:rFonts w:eastAsia="Yu Gothic"/>
              </w:rPr>
            </w:pPr>
            <w:r w:rsidRPr="006D7A5E">
              <w:rPr>
                <w:rFonts w:eastAsia="Yu Gothic"/>
              </w:rPr>
              <w:t xml:space="preserve">Child Resources of </w:t>
            </w:r>
            <w:r w:rsidRPr="006D7A5E">
              <w:rPr>
                <w:rFonts w:eastAsia="Yu Gothic"/>
                <w:i/>
              </w:rPr>
              <w:t>&lt;schedule&gt;</w:t>
            </w:r>
          </w:p>
        </w:tc>
        <w:tc>
          <w:tcPr>
            <w:tcW w:w="1856" w:type="dxa"/>
            <w:shd w:val="clear" w:color="auto" w:fill="E0E0E0"/>
            <w:vAlign w:val="center"/>
          </w:tcPr>
          <w:p w14:paraId="3EFE110B" w14:textId="77777777" w:rsidR="00DD73A5" w:rsidRPr="006D7A5E" w:rsidRDefault="00DD73A5" w:rsidP="00A8223C">
            <w:pPr>
              <w:pStyle w:val="TAH"/>
              <w:rPr>
                <w:rFonts w:eastAsia="Yu Gothic"/>
              </w:rPr>
            </w:pPr>
            <w:r w:rsidRPr="006D7A5E">
              <w:rPr>
                <w:rFonts w:eastAsia="Yu Gothic"/>
              </w:rPr>
              <w:t>Child Resource Type</w:t>
            </w:r>
          </w:p>
        </w:tc>
        <w:tc>
          <w:tcPr>
            <w:tcW w:w="1559" w:type="dxa"/>
            <w:shd w:val="clear" w:color="auto" w:fill="E0E0E0"/>
            <w:vAlign w:val="center"/>
          </w:tcPr>
          <w:p w14:paraId="33E0A259" w14:textId="77777777" w:rsidR="00DD73A5" w:rsidRPr="006D7A5E" w:rsidRDefault="00DD73A5" w:rsidP="00A8223C">
            <w:pPr>
              <w:pStyle w:val="TAH"/>
              <w:rPr>
                <w:rFonts w:eastAsia="Yu Gothic"/>
              </w:rPr>
            </w:pPr>
            <w:r w:rsidRPr="006D7A5E">
              <w:rPr>
                <w:rFonts w:eastAsia="Yu Gothic"/>
              </w:rPr>
              <w:t>Multiplicity</w:t>
            </w:r>
          </w:p>
        </w:tc>
        <w:tc>
          <w:tcPr>
            <w:tcW w:w="2420" w:type="dxa"/>
            <w:shd w:val="clear" w:color="auto" w:fill="E0E0E0"/>
            <w:vAlign w:val="center"/>
          </w:tcPr>
          <w:p w14:paraId="4BC0F185" w14:textId="77777777" w:rsidR="00DD73A5" w:rsidRPr="006D7A5E" w:rsidRDefault="00DD73A5" w:rsidP="00A8223C">
            <w:pPr>
              <w:pStyle w:val="TAH"/>
              <w:rPr>
                <w:rFonts w:eastAsia="Yu Gothic"/>
              </w:rPr>
            </w:pPr>
            <w:r w:rsidRPr="006D7A5E">
              <w:rPr>
                <w:rFonts w:eastAsia="Yu Gothic"/>
              </w:rPr>
              <w:t>Description</w:t>
            </w:r>
          </w:p>
        </w:tc>
        <w:tc>
          <w:tcPr>
            <w:tcW w:w="1728" w:type="dxa"/>
            <w:shd w:val="clear" w:color="auto" w:fill="E0E0E0"/>
          </w:tcPr>
          <w:p w14:paraId="43FE5634" w14:textId="77777777" w:rsidR="00DD73A5" w:rsidRPr="006D7A5E" w:rsidRDefault="00DD73A5" w:rsidP="00A8223C">
            <w:pPr>
              <w:pStyle w:val="TAH"/>
              <w:rPr>
                <w:rFonts w:eastAsia="Yu Gothic"/>
              </w:rPr>
            </w:pPr>
            <w:r w:rsidRPr="006D7A5E">
              <w:rPr>
                <w:rFonts w:eastAsia="Yu Gothic"/>
                <w:i/>
              </w:rPr>
              <w:t>&lt;scheduleAnnc&gt;</w:t>
            </w:r>
            <w:r w:rsidRPr="006D7A5E">
              <w:rPr>
                <w:rFonts w:eastAsia="Yu Gothic"/>
              </w:rPr>
              <w:t xml:space="preserve"> Child Resource Types</w:t>
            </w:r>
          </w:p>
        </w:tc>
      </w:tr>
      <w:tr w:rsidR="00DD73A5" w:rsidRPr="006D7A5E" w14:paraId="00EFF69D" w14:textId="77777777" w:rsidTr="00A8223C">
        <w:trPr>
          <w:jc w:val="center"/>
        </w:trPr>
        <w:tc>
          <w:tcPr>
            <w:tcW w:w="1584" w:type="dxa"/>
          </w:tcPr>
          <w:p w14:paraId="5615BBC0" w14:textId="77777777" w:rsidR="00DD73A5" w:rsidRPr="006D7A5E" w:rsidRDefault="00DD73A5" w:rsidP="00A8223C">
            <w:pPr>
              <w:pStyle w:val="TAL"/>
              <w:rPr>
                <w:rFonts w:eastAsia="Yu Gothic"/>
                <w:i/>
              </w:rPr>
            </w:pPr>
            <w:r w:rsidRPr="006D7A5E">
              <w:rPr>
                <w:rFonts w:eastAsia="Yu Gothic"/>
                <w:i/>
              </w:rPr>
              <w:t>[variable]</w:t>
            </w:r>
          </w:p>
        </w:tc>
        <w:tc>
          <w:tcPr>
            <w:tcW w:w="1856" w:type="dxa"/>
          </w:tcPr>
          <w:p w14:paraId="1AD08839" w14:textId="77777777" w:rsidR="00DD73A5" w:rsidRPr="006D7A5E" w:rsidRDefault="00DD73A5" w:rsidP="00A8223C">
            <w:pPr>
              <w:pStyle w:val="TAC"/>
              <w:rPr>
                <w:rFonts w:eastAsia="Yu Gothic"/>
                <w:i/>
              </w:rPr>
            </w:pPr>
            <w:r w:rsidRPr="006D7A5E">
              <w:rPr>
                <w:rFonts w:eastAsia="Yu Gothic"/>
                <w:i/>
              </w:rPr>
              <w:t>&lt;subscription&gt;</w:t>
            </w:r>
          </w:p>
        </w:tc>
        <w:tc>
          <w:tcPr>
            <w:tcW w:w="1559" w:type="dxa"/>
          </w:tcPr>
          <w:p w14:paraId="4D06B385" w14:textId="77777777" w:rsidR="00DD73A5" w:rsidRPr="006D7A5E" w:rsidRDefault="00DD73A5" w:rsidP="00A8223C">
            <w:pPr>
              <w:pStyle w:val="TAC"/>
              <w:rPr>
                <w:rFonts w:eastAsia="Yu Gothic"/>
              </w:rPr>
            </w:pPr>
            <w:proofErr w:type="gramStart"/>
            <w:r w:rsidRPr="006D7A5E">
              <w:rPr>
                <w:rFonts w:eastAsia="Yu Gothic"/>
              </w:rPr>
              <w:t>0..n</w:t>
            </w:r>
            <w:proofErr w:type="gramEnd"/>
          </w:p>
        </w:tc>
        <w:tc>
          <w:tcPr>
            <w:tcW w:w="2420" w:type="dxa"/>
          </w:tcPr>
          <w:p w14:paraId="1521D3BB" w14:textId="77777777" w:rsidR="00DD73A5" w:rsidRPr="006D7A5E" w:rsidRDefault="00DD73A5" w:rsidP="00A8223C">
            <w:pPr>
              <w:pStyle w:val="TAL"/>
              <w:rPr>
                <w:rFonts w:eastAsia="Yu Gothic"/>
              </w:rPr>
            </w:pPr>
            <w:r w:rsidRPr="006D7A5E">
              <w:rPr>
                <w:rFonts w:eastAsia="Yu Gothic"/>
              </w:rPr>
              <w:t>See clause 9.6.8</w:t>
            </w:r>
          </w:p>
        </w:tc>
        <w:tc>
          <w:tcPr>
            <w:tcW w:w="1728" w:type="dxa"/>
          </w:tcPr>
          <w:p w14:paraId="4DC45B50" w14:textId="77777777" w:rsidR="00DD73A5" w:rsidRPr="006D7A5E" w:rsidRDefault="00DD73A5" w:rsidP="00A8223C">
            <w:pPr>
              <w:pStyle w:val="TAL"/>
              <w:jc w:val="center"/>
              <w:rPr>
                <w:rFonts w:eastAsia="Yu Gothic"/>
              </w:rPr>
            </w:pPr>
            <w:r w:rsidRPr="006D7A5E">
              <w:rPr>
                <w:rFonts w:eastAsia="Yu Gothic"/>
              </w:rPr>
              <w:t>None</w:t>
            </w:r>
          </w:p>
        </w:tc>
      </w:tr>
      <w:tr w:rsidR="00DD73A5" w:rsidRPr="006D7A5E" w14:paraId="5B8D9A0F" w14:textId="77777777" w:rsidTr="00A8223C">
        <w:trPr>
          <w:jc w:val="center"/>
        </w:trPr>
        <w:tc>
          <w:tcPr>
            <w:tcW w:w="1584" w:type="dxa"/>
          </w:tcPr>
          <w:p w14:paraId="10D4A3C1" w14:textId="77777777" w:rsidR="00DD73A5" w:rsidRPr="006D7A5E" w:rsidRDefault="00DD73A5" w:rsidP="00A8223C">
            <w:pPr>
              <w:pStyle w:val="TAL"/>
              <w:rPr>
                <w:rFonts w:eastAsia="Yu Gothic"/>
                <w:i/>
              </w:rPr>
            </w:pPr>
            <w:r w:rsidRPr="006D7A5E">
              <w:rPr>
                <w:rFonts w:eastAsia="Yu Gothic"/>
                <w:i/>
              </w:rPr>
              <w:t>[variable]</w:t>
            </w:r>
          </w:p>
        </w:tc>
        <w:tc>
          <w:tcPr>
            <w:tcW w:w="1856" w:type="dxa"/>
          </w:tcPr>
          <w:p w14:paraId="489AD7DD" w14:textId="77777777" w:rsidR="00DD73A5" w:rsidRPr="006D7A5E" w:rsidRDefault="00DD73A5" w:rsidP="00A8223C">
            <w:pPr>
              <w:pStyle w:val="TAC"/>
              <w:rPr>
                <w:rFonts w:eastAsia="Yu Gothic"/>
                <w:i/>
              </w:rPr>
            </w:pPr>
            <w:r w:rsidRPr="006D7A5E">
              <w:rPr>
                <w:rFonts w:eastAsia="Yu Gothic"/>
                <w:i/>
              </w:rPr>
              <w:t>&lt;transaction&gt;</w:t>
            </w:r>
          </w:p>
        </w:tc>
        <w:tc>
          <w:tcPr>
            <w:tcW w:w="1559" w:type="dxa"/>
          </w:tcPr>
          <w:p w14:paraId="775819D4" w14:textId="77777777" w:rsidR="00DD73A5" w:rsidRPr="006D7A5E" w:rsidRDefault="00DD73A5" w:rsidP="00A8223C">
            <w:pPr>
              <w:pStyle w:val="TAC"/>
              <w:rPr>
                <w:rFonts w:eastAsia="Yu Gothic"/>
              </w:rPr>
            </w:pPr>
            <w:proofErr w:type="gramStart"/>
            <w:r w:rsidRPr="006D7A5E">
              <w:rPr>
                <w:rFonts w:eastAsia="Yu Gothic"/>
              </w:rPr>
              <w:t>0..n</w:t>
            </w:r>
            <w:proofErr w:type="gramEnd"/>
          </w:p>
        </w:tc>
        <w:tc>
          <w:tcPr>
            <w:tcW w:w="2420" w:type="dxa"/>
          </w:tcPr>
          <w:p w14:paraId="09E3C8C3" w14:textId="77777777" w:rsidR="00DD73A5" w:rsidRPr="006D7A5E" w:rsidRDefault="00DD73A5" w:rsidP="00A8223C">
            <w:pPr>
              <w:pStyle w:val="TAL"/>
              <w:rPr>
                <w:rFonts w:eastAsia="Yu Gothic"/>
                <w:lang w:eastAsia="zh-CN"/>
              </w:rPr>
            </w:pPr>
            <w:r w:rsidRPr="006D7A5E">
              <w:rPr>
                <w:rFonts w:eastAsia="Yu Gothic"/>
              </w:rPr>
              <w:t>See clause 9.6.4</w:t>
            </w:r>
            <w:r w:rsidRPr="006D7A5E">
              <w:rPr>
                <w:rFonts w:eastAsia="Yu Gothic" w:hint="eastAsia"/>
                <w:lang w:eastAsia="zh-CN"/>
              </w:rPr>
              <w:t>8</w:t>
            </w:r>
          </w:p>
        </w:tc>
        <w:tc>
          <w:tcPr>
            <w:tcW w:w="1728" w:type="dxa"/>
          </w:tcPr>
          <w:p w14:paraId="0299A64D" w14:textId="77777777" w:rsidR="00DD73A5" w:rsidRPr="006D7A5E" w:rsidRDefault="00DD73A5" w:rsidP="00A8223C">
            <w:pPr>
              <w:pStyle w:val="TAL"/>
              <w:jc w:val="center"/>
              <w:rPr>
                <w:rFonts w:eastAsia="Yu Gothic"/>
              </w:rPr>
            </w:pPr>
            <w:r w:rsidRPr="006D7A5E">
              <w:rPr>
                <w:rFonts w:eastAsia="Yu Gothic"/>
                <w:i/>
              </w:rPr>
              <w:t>&lt;transaction&gt;</w:t>
            </w:r>
          </w:p>
        </w:tc>
      </w:tr>
    </w:tbl>
    <w:p w14:paraId="625C133B" w14:textId="77777777" w:rsidR="00DD73A5" w:rsidRPr="006D7A5E" w:rsidRDefault="00DD73A5" w:rsidP="00DD73A5"/>
    <w:p w14:paraId="015AB0DA" w14:textId="77777777" w:rsidR="00DD73A5" w:rsidRPr="006D7A5E" w:rsidRDefault="00DD73A5" w:rsidP="00DD73A5">
      <w:r w:rsidRPr="006D7A5E">
        <w:t xml:space="preserve">The </w:t>
      </w:r>
      <w:r w:rsidRPr="006D7A5E">
        <w:rPr>
          <w:i/>
        </w:rPr>
        <w:t>&lt;schedule&gt;</w:t>
      </w:r>
      <w:r w:rsidRPr="006D7A5E">
        <w:t xml:space="preserve"> resource shall contain the attributes specified in table 9.6.9-2.</w:t>
      </w:r>
    </w:p>
    <w:p w14:paraId="0F3F5CB0" w14:textId="77777777" w:rsidR="00DD73A5" w:rsidRPr="006D7A5E" w:rsidRDefault="00DD73A5" w:rsidP="00DD73A5">
      <w:pPr>
        <w:pStyle w:val="TH"/>
      </w:pPr>
      <w:r w:rsidRPr="006D7A5E">
        <w:t xml:space="preserve">Table 9.6.9-2: Attributes of </w:t>
      </w:r>
      <w:r w:rsidRPr="006D7A5E">
        <w:rPr>
          <w:i/>
        </w:rPr>
        <w:t>&lt;schedule&gt;</w:t>
      </w:r>
      <w:r w:rsidRPr="006D7A5E">
        <w:t xml:space="preserve"> resource</w:t>
      </w:r>
    </w:p>
    <w:tbl>
      <w:tblPr>
        <w:tblW w:w="98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686"/>
        <w:gridCol w:w="1752"/>
      </w:tblGrid>
      <w:tr w:rsidR="00DD73A5" w:rsidRPr="006D7A5E" w14:paraId="742F4A65" w14:textId="77777777" w:rsidTr="00A8223C">
        <w:trPr>
          <w:tblHeader/>
          <w:jc w:val="center"/>
        </w:trPr>
        <w:tc>
          <w:tcPr>
            <w:tcW w:w="2304" w:type="dxa"/>
            <w:shd w:val="clear" w:color="auto" w:fill="E0E0E0"/>
            <w:vAlign w:val="center"/>
          </w:tcPr>
          <w:p w14:paraId="0CD375FA" w14:textId="77777777" w:rsidR="00DD73A5" w:rsidRPr="006D7A5E" w:rsidRDefault="00DD73A5" w:rsidP="00A8223C">
            <w:pPr>
              <w:pStyle w:val="TAH"/>
              <w:rPr>
                <w:rFonts w:eastAsia="Yu Gothic"/>
              </w:rPr>
            </w:pPr>
            <w:r w:rsidRPr="006D7A5E">
              <w:rPr>
                <w:rFonts w:eastAsia="Yu Gothic"/>
              </w:rPr>
              <w:t xml:space="preserve">Attributes of </w:t>
            </w:r>
            <w:r w:rsidRPr="006D7A5E">
              <w:rPr>
                <w:rFonts w:eastAsia="Yu Gothic"/>
              </w:rPr>
              <w:br/>
            </w:r>
            <w:r w:rsidRPr="006D7A5E">
              <w:rPr>
                <w:rFonts w:eastAsia="Yu Gothic"/>
                <w:i/>
              </w:rPr>
              <w:t>&lt;schedule&gt;</w:t>
            </w:r>
          </w:p>
        </w:tc>
        <w:tc>
          <w:tcPr>
            <w:tcW w:w="1077" w:type="dxa"/>
            <w:shd w:val="clear" w:color="auto" w:fill="E0E0E0"/>
            <w:vAlign w:val="center"/>
          </w:tcPr>
          <w:p w14:paraId="2761B2FA" w14:textId="77777777" w:rsidR="00DD73A5" w:rsidRPr="006D7A5E" w:rsidRDefault="00DD73A5" w:rsidP="00A8223C">
            <w:pPr>
              <w:pStyle w:val="TAH"/>
              <w:rPr>
                <w:rFonts w:eastAsia="Yu Gothic"/>
              </w:rPr>
            </w:pPr>
            <w:r w:rsidRPr="006D7A5E">
              <w:rPr>
                <w:rFonts w:eastAsia="Yu Gothic"/>
              </w:rPr>
              <w:t>Multiplicity</w:t>
            </w:r>
          </w:p>
        </w:tc>
        <w:tc>
          <w:tcPr>
            <w:tcW w:w="1008" w:type="dxa"/>
            <w:shd w:val="clear" w:color="auto" w:fill="E0E0E0"/>
            <w:vAlign w:val="center"/>
          </w:tcPr>
          <w:p w14:paraId="6A1BF706" w14:textId="77777777" w:rsidR="00DD73A5" w:rsidRPr="006D7A5E" w:rsidRDefault="00DD73A5" w:rsidP="00A8223C">
            <w:pPr>
              <w:pStyle w:val="TAH"/>
              <w:rPr>
                <w:rFonts w:eastAsia="Yu Gothic"/>
              </w:rPr>
            </w:pPr>
            <w:r w:rsidRPr="006D7A5E">
              <w:rPr>
                <w:rFonts w:eastAsia="Yu Gothic"/>
              </w:rPr>
              <w:t>RW/</w:t>
            </w:r>
          </w:p>
          <w:p w14:paraId="4DE08D57" w14:textId="77777777" w:rsidR="00DD73A5" w:rsidRPr="006D7A5E" w:rsidRDefault="00DD73A5" w:rsidP="00A8223C">
            <w:pPr>
              <w:pStyle w:val="TAH"/>
              <w:rPr>
                <w:rFonts w:eastAsia="Yu Gothic"/>
              </w:rPr>
            </w:pPr>
            <w:r w:rsidRPr="006D7A5E">
              <w:rPr>
                <w:rFonts w:eastAsia="Yu Gothic"/>
              </w:rPr>
              <w:t>RO/</w:t>
            </w:r>
          </w:p>
          <w:p w14:paraId="3A9B10D5" w14:textId="77777777" w:rsidR="00DD73A5" w:rsidRPr="006D7A5E" w:rsidRDefault="00DD73A5" w:rsidP="00A8223C">
            <w:pPr>
              <w:pStyle w:val="TAH"/>
              <w:rPr>
                <w:rFonts w:eastAsia="Yu Gothic"/>
              </w:rPr>
            </w:pPr>
            <w:r w:rsidRPr="006D7A5E">
              <w:rPr>
                <w:rFonts w:eastAsia="Yu Gothic"/>
              </w:rPr>
              <w:t>WO</w:t>
            </w:r>
          </w:p>
        </w:tc>
        <w:tc>
          <w:tcPr>
            <w:tcW w:w="3686" w:type="dxa"/>
            <w:shd w:val="clear" w:color="auto" w:fill="E0E0E0"/>
            <w:vAlign w:val="center"/>
          </w:tcPr>
          <w:p w14:paraId="69E18721" w14:textId="77777777" w:rsidR="00DD73A5" w:rsidRPr="006D7A5E" w:rsidRDefault="00DD73A5" w:rsidP="00A8223C">
            <w:pPr>
              <w:pStyle w:val="TAH"/>
              <w:rPr>
                <w:rFonts w:eastAsia="Yu Gothic"/>
              </w:rPr>
            </w:pPr>
            <w:r w:rsidRPr="006D7A5E">
              <w:rPr>
                <w:rFonts w:eastAsia="Yu Gothic"/>
              </w:rPr>
              <w:t>Description</w:t>
            </w:r>
          </w:p>
        </w:tc>
        <w:tc>
          <w:tcPr>
            <w:tcW w:w="1752" w:type="dxa"/>
            <w:shd w:val="clear" w:color="auto" w:fill="E0E0E0"/>
            <w:vAlign w:val="center"/>
          </w:tcPr>
          <w:p w14:paraId="0C09EF55" w14:textId="77777777" w:rsidR="00DD73A5" w:rsidRPr="006D7A5E" w:rsidRDefault="00DD73A5" w:rsidP="00A8223C">
            <w:pPr>
              <w:pStyle w:val="TAH"/>
              <w:rPr>
                <w:rFonts w:eastAsia="Yu Gothic"/>
              </w:rPr>
            </w:pPr>
            <w:r w:rsidRPr="006D7A5E">
              <w:rPr>
                <w:rFonts w:eastAsia="Yu Gothic"/>
                <w:i/>
              </w:rPr>
              <w:t>&lt;scheduleAnnc&gt;</w:t>
            </w:r>
            <w:r w:rsidRPr="006D7A5E">
              <w:rPr>
                <w:rFonts w:eastAsia="Yu Gothic"/>
              </w:rPr>
              <w:t xml:space="preserve"> Attributes</w:t>
            </w:r>
          </w:p>
        </w:tc>
      </w:tr>
      <w:tr w:rsidR="00DD73A5" w:rsidRPr="006D7A5E" w14:paraId="7B9CEE6E" w14:textId="77777777" w:rsidTr="00A8223C">
        <w:trPr>
          <w:jc w:val="center"/>
        </w:trPr>
        <w:tc>
          <w:tcPr>
            <w:tcW w:w="2304" w:type="dxa"/>
          </w:tcPr>
          <w:p w14:paraId="5545FF93" w14:textId="77777777" w:rsidR="00DD73A5" w:rsidRPr="006D7A5E" w:rsidRDefault="00DD73A5" w:rsidP="00A8223C">
            <w:pPr>
              <w:pStyle w:val="TAL"/>
              <w:rPr>
                <w:rFonts w:eastAsia="Yu Gothic"/>
                <w:i/>
              </w:rPr>
            </w:pPr>
            <w:r w:rsidRPr="006D7A5E">
              <w:rPr>
                <w:rFonts w:eastAsia="Yu Gothic"/>
                <w:i/>
              </w:rPr>
              <w:t>resourceType</w:t>
            </w:r>
          </w:p>
        </w:tc>
        <w:tc>
          <w:tcPr>
            <w:tcW w:w="1077" w:type="dxa"/>
          </w:tcPr>
          <w:p w14:paraId="796A800B" w14:textId="77777777" w:rsidR="00DD73A5" w:rsidRPr="006D7A5E" w:rsidRDefault="00DD73A5" w:rsidP="00A8223C">
            <w:pPr>
              <w:pStyle w:val="TAC"/>
              <w:rPr>
                <w:rFonts w:eastAsia="Yu Gothic"/>
              </w:rPr>
            </w:pPr>
            <w:r w:rsidRPr="006D7A5E">
              <w:rPr>
                <w:rFonts w:eastAsia="Yu Gothic"/>
              </w:rPr>
              <w:t>1</w:t>
            </w:r>
          </w:p>
        </w:tc>
        <w:tc>
          <w:tcPr>
            <w:tcW w:w="1008" w:type="dxa"/>
          </w:tcPr>
          <w:p w14:paraId="05BF1771" w14:textId="77777777" w:rsidR="00DD73A5" w:rsidRPr="006D7A5E" w:rsidRDefault="00DD73A5" w:rsidP="00A8223C">
            <w:pPr>
              <w:pStyle w:val="TAC"/>
              <w:rPr>
                <w:rFonts w:eastAsia="Yu Gothic"/>
              </w:rPr>
            </w:pPr>
            <w:r w:rsidRPr="006D7A5E">
              <w:rPr>
                <w:rFonts w:eastAsia="Yu Gothic"/>
              </w:rPr>
              <w:t>RO</w:t>
            </w:r>
          </w:p>
        </w:tc>
        <w:tc>
          <w:tcPr>
            <w:tcW w:w="3686" w:type="dxa"/>
          </w:tcPr>
          <w:p w14:paraId="0EF2FDD4" w14:textId="77777777" w:rsidR="00DD73A5" w:rsidRPr="006D7A5E" w:rsidRDefault="00DD73A5" w:rsidP="00A8223C">
            <w:pPr>
              <w:pStyle w:val="TAL"/>
              <w:rPr>
                <w:rFonts w:eastAsia="Yu Gothic"/>
              </w:rPr>
            </w:pPr>
            <w:r w:rsidRPr="006D7A5E">
              <w:rPr>
                <w:rFonts w:eastAsia="Yu Gothic"/>
              </w:rPr>
              <w:t>See clause 9.6.1.3.</w:t>
            </w:r>
          </w:p>
        </w:tc>
        <w:tc>
          <w:tcPr>
            <w:tcW w:w="1752" w:type="dxa"/>
          </w:tcPr>
          <w:p w14:paraId="1B007533" w14:textId="77777777" w:rsidR="00DD73A5" w:rsidRPr="006D7A5E" w:rsidRDefault="00DD73A5" w:rsidP="00A8223C">
            <w:pPr>
              <w:pStyle w:val="TAL"/>
              <w:jc w:val="center"/>
              <w:rPr>
                <w:rFonts w:eastAsia="Yu Gothic"/>
                <w:lang w:eastAsia="ko-KR"/>
              </w:rPr>
            </w:pPr>
            <w:r w:rsidRPr="006D7A5E">
              <w:rPr>
                <w:rFonts w:eastAsia="Yu Gothic"/>
                <w:lang w:eastAsia="ko-KR"/>
              </w:rPr>
              <w:t>NA</w:t>
            </w:r>
          </w:p>
        </w:tc>
      </w:tr>
      <w:tr w:rsidR="00DD73A5" w:rsidRPr="006D7A5E" w14:paraId="3928B585" w14:textId="77777777" w:rsidTr="00A8223C">
        <w:trPr>
          <w:jc w:val="center"/>
        </w:trPr>
        <w:tc>
          <w:tcPr>
            <w:tcW w:w="2304" w:type="dxa"/>
          </w:tcPr>
          <w:p w14:paraId="4E73E80C" w14:textId="77777777" w:rsidR="00DD73A5" w:rsidRPr="006D7A5E" w:rsidRDefault="00DD73A5" w:rsidP="00A8223C">
            <w:pPr>
              <w:pStyle w:val="TAL"/>
              <w:rPr>
                <w:rFonts w:eastAsia="Yu Gothic"/>
                <w:i/>
              </w:rPr>
            </w:pPr>
            <w:r w:rsidRPr="006D7A5E">
              <w:rPr>
                <w:rFonts w:eastAsia="Yu Gothic" w:hint="eastAsia"/>
                <w:i/>
                <w:lang w:eastAsia="ko-KR"/>
              </w:rPr>
              <w:t>resourceID</w:t>
            </w:r>
          </w:p>
        </w:tc>
        <w:tc>
          <w:tcPr>
            <w:tcW w:w="1077" w:type="dxa"/>
          </w:tcPr>
          <w:p w14:paraId="4F99F863" w14:textId="77777777" w:rsidR="00DD73A5" w:rsidRPr="006D7A5E" w:rsidRDefault="00DD73A5" w:rsidP="00A8223C">
            <w:pPr>
              <w:pStyle w:val="TAC"/>
              <w:rPr>
                <w:rFonts w:eastAsia="Yu Gothic"/>
              </w:rPr>
            </w:pPr>
            <w:r w:rsidRPr="006D7A5E">
              <w:rPr>
                <w:rFonts w:eastAsia="Yu Gothic" w:hint="eastAsia"/>
                <w:lang w:eastAsia="ko-KR"/>
              </w:rPr>
              <w:t>1</w:t>
            </w:r>
          </w:p>
        </w:tc>
        <w:tc>
          <w:tcPr>
            <w:tcW w:w="1008" w:type="dxa"/>
          </w:tcPr>
          <w:p w14:paraId="60DADA9C" w14:textId="77777777" w:rsidR="00DD73A5" w:rsidRPr="006D7A5E" w:rsidRDefault="00DD73A5" w:rsidP="00A8223C">
            <w:pPr>
              <w:pStyle w:val="TAC"/>
              <w:rPr>
                <w:rFonts w:eastAsia="Yu Gothic"/>
              </w:rPr>
            </w:pPr>
            <w:r w:rsidRPr="006D7A5E">
              <w:rPr>
                <w:rFonts w:eastAsia="Yu Gothic"/>
                <w:lang w:eastAsia="ko-KR"/>
              </w:rPr>
              <w:t>RO</w:t>
            </w:r>
          </w:p>
        </w:tc>
        <w:tc>
          <w:tcPr>
            <w:tcW w:w="3686" w:type="dxa"/>
          </w:tcPr>
          <w:p w14:paraId="47017B0C" w14:textId="77777777" w:rsidR="00DD73A5" w:rsidRPr="006D7A5E" w:rsidRDefault="00DD73A5" w:rsidP="00A8223C">
            <w:pPr>
              <w:pStyle w:val="TAL"/>
              <w:rPr>
                <w:rFonts w:eastAsia="Yu Gothic"/>
              </w:rPr>
            </w:pPr>
            <w:r w:rsidRPr="006D7A5E">
              <w:rPr>
                <w:rFonts w:eastAsia="Yu Gothic"/>
              </w:rPr>
              <w:t>See clause 9.6.1.3.</w:t>
            </w:r>
          </w:p>
        </w:tc>
        <w:tc>
          <w:tcPr>
            <w:tcW w:w="1752" w:type="dxa"/>
          </w:tcPr>
          <w:p w14:paraId="1EDA562D" w14:textId="77777777" w:rsidR="00DD73A5" w:rsidRPr="006D7A5E" w:rsidRDefault="00DD73A5" w:rsidP="00A8223C">
            <w:pPr>
              <w:pStyle w:val="TAL"/>
              <w:jc w:val="center"/>
              <w:rPr>
                <w:rFonts w:eastAsia="Yu Gothic"/>
                <w:lang w:eastAsia="zh-CN"/>
              </w:rPr>
            </w:pPr>
            <w:r w:rsidRPr="006D7A5E">
              <w:rPr>
                <w:rFonts w:eastAsia="Yu Gothic" w:hint="eastAsia"/>
                <w:lang w:eastAsia="zh-CN"/>
              </w:rPr>
              <w:t>NA</w:t>
            </w:r>
          </w:p>
        </w:tc>
      </w:tr>
      <w:tr w:rsidR="00DD73A5" w:rsidRPr="006D7A5E" w14:paraId="566FAF97" w14:textId="77777777" w:rsidTr="00A8223C">
        <w:trPr>
          <w:jc w:val="center"/>
        </w:trPr>
        <w:tc>
          <w:tcPr>
            <w:tcW w:w="2304" w:type="dxa"/>
          </w:tcPr>
          <w:p w14:paraId="69C8797E" w14:textId="77777777" w:rsidR="00DD73A5" w:rsidRPr="006D7A5E" w:rsidRDefault="00DD73A5" w:rsidP="00A8223C">
            <w:pPr>
              <w:pStyle w:val="TAL"/>
              <w:rPr>
                <w:rFonts w:eastAsia="Yu Gothic"/>
                <w:i/>
                <w:lang w:eastAsia="ko-KR"/>
              </w:rPr>
            </w:pPr>
            <w:r w:rsidRPr="006D7A5E">
              <w:rPr>
                <w:rFonts w:eastAsia="Yu Gothic"/>
                <w:i/>
              </w:rPr>
              <w:t>resourceName</w:t>
            </w:r>
          </w:p>
        </w:tc>
        <w:tc>
          <w:tcPr>
            <w:tcW w:w="1077" w:type="dxa"/>
          </w:tcPr>
          <w:p w14:paraId="4AE9D03B" w14:textId="77777777" w:rsidR="00DD73A5" w:rsidRPr="006D7A5E" w:rsidRDefault="00DD73A5" w:rsidP="00A8223C">
            <w:pPr>
              <w:pStyle w:val="TAC"/>
              <w:rPr>
                <w:rFonts w:eastAsia="Yu Gothic"/>
                <w:lang w:eastAsia="ko-KR"/>
              </w:rPr>
            </w:pPr>
            <w:r w:rsidRPr="006D7A5E">
              <w:rPr>
                <w:rFonts w:eastAsia="Yu Gothic"/>
              </w:rPr>
              <w:t>1</w:t>
            </w:r>
          </w:p>
        </w:tc>
        <w:tc>
          <w:tcPr>
            <w:tcW w:w="1008" w:type="dxa"/>
          </w:tcPr>
          <w:p w14:paraId="06E65223" w14:textId="77777777" w:rsidR="00DD73A5" w:rsidRPr="006D7A5E" w:rsidRDefault="00DD73A5" w:rsidP="00A8223C">
            <w:pPr>
              <w:pStyle w:val="TAC"/>
              <w:rPr>
                <w:rFonts w:eastAsia="Yu Gothic"/>
                <w:lang w:eastAsia="ko-KR"/>
              </w:rPr>
            </w:pPr>
            <w:r w:rsidRPr="006D7A5E">
              <w:rPr>
                <w:rFonts w:eastAsia="Yu Gothic"/>
              </w:rPr>
              <w:t>WO</w:t>
            </w:r>
          </w:p>
        </w:tc>
        <w:tc>
          <w:tcPr>
            <w:tcW w:w="3686" w:type="dxa"/>
          </w:tcPr>
          <w:p w14:paraId="4CE9AF01" w14:textId="77777777" w:rsidR="00DD73A5" w:rsidRPr="006D7A5E" w:rsidRDefault="00DD73A5" w:rsidP="00A8223C">
            <w:pPr>
              <w:pStyle w:val="TAL"/>
              <w:rPr>
                <w:rFonts w:eastAsia="Yu Gothic"/>
              </w:rPr>
            </w:pPr>
            <w:r w:rsidRPr="006D7A5E">
              <w:rPr>
                <w:rFonts w:eastAsia="Yu Gothic"/>
              </w:rPr>
              <w:t>See clause 9.6.1.3.</w:t>
            </w:r>
          </w:p>
        </w:tc>
        <w:tc>
          <w:tcPr>
            <w:tcW w:w="1752" w:type="dxa"/>
          </w:tcPr>
          <w:p w14:paraId="3BEB8C3C" w14:textId="77777777" w:rsidR="00DD73A5" w:rsidRPr="006D7A5E" w:rsidRDefault="00DD73A5" w:rsidP="00A8223C">
            <w:pPr>
              <w:pStyle w:val="TAL"/>
              <w:jc w:val="center"/>
              <w:rPr>
                <w:rFonts w:eastAsia="Yu Gothic"/>
                <w:lang w:eastAsia="zh-CN"/>
              </w:rPr>
            </w:pPr>
            <w:r w:rsidRPr="006D7A5E">
              <w:rPr>
                <w:rFonts w:eastAsia="Yu Gothic" w:hint="eastAsia"/>
                <w:lang w:eastAsia="zh-CN"/>
              </w:rPr>
              <w:t>NA</w:t>
            </w:r>
          </w:p>
        </w:tc>
      </w:tr>
      <w:tr w:rsidR="00DD73A5" w:rsidRPr="006D7A5E" w14:paraId="1FFE7AD3" w14:textId="77777777" w:rsidTr="00A8223C">
        <w:trPr>
          <w:jc w:val="center"/>
        </w:trPr>
        <w:tc>
          <w:tcPr>
            <w:tcW w:w="2304" w:type="dxa"/>
          </w:tcPr>
          <w:p w14:paraId="15B00CE0" w14:textId="77777777" w:rsidR="00DD73A5" w:rsidRPr="006D7A5E" w:rsidRDefault="00DD73A5" w:rsidP="00A8223C">
            <w:pPr>
              <w:pStyle w:val="TAL"/>
              <w:rPr>
                <w:rFonts w:eastAsia="Yu Gothic"/>
                <w:i/>
              </w:rPr>
            </w:pPr>
            <w:r w:rsidRPr="006D7A5E">
              <w:rPr>
                <w:rFonts w:eastAsia="Yu Gothic"/>
                <w:i/>
              </w:rPr>
              <w:t>parentID</w:t>
            </w:r>
          </w:p>
        </w:tc>
        <w:tc>
          <w:tcPr>
            <w:tcW w:w="1077" w:type="dxa"/>
          </w:tcPr>
          <w:p w14:paraId="1DEA98C3" w14:textId="77777777" w:rsidR="00DD73A5" w:rsidRPr="006D7A5E" w:rsidRDefault="00DD73A5" w:rsidP="00A8223C">
            <w:pPr>
              <w:pStyle w:val="TAC"/>
              <w:rPr>
                <w:rFonts w:eastAsia="Yu Gothic"/>
              </w:rPr>
            </w:pPr>
            <w:r w:rsidRPr="006D7A5E">
              <w:rPr>
                <w:rFonts w:eastAsia="Yu Gothic"/>
              </w:rPr>
              <w:t>1</w:t>
            </w:r>
          </w:p>
        </w:tc>
        <w:tc>
          <w:tcPr>
            <w:tcW w:w="1008" w:type="dxa"/>
          </w:tcPr>
          <w:p w14:paraId="4BF32AD5" w14:textId="77777777" w:rsidR="00DD73A5" w:rsidRPr="006D7A5E" w:rsidRDefault="00DD73A5" w:rsidP="00A8223C">
            <w:pPr>
              <w:pStyle w:val="TAC"/>
              <w:rPr>
                <w:rFonts w:eastAsia="Yu Gothic"/>
              </w:rPr>
            </w:pPr>
            <w:r w:rsidRPr="006D7A5E">
              <w:rPr>
                <w:rFonts w:eastAsia="Yu Gothic"/>
              </w:rPr>
              <w:t>RO</w:t>
            </w:r>
          </w:p>
        </w:tc>
        <w:tc>
          <w:tcPr>
            <w:tcW w:w="3686" w:type="dxa"/>
          </w:tcPr>
          <w:p w14:paraId="4ABF1DD9" w14:textId="77777777" w:rsidR="00DD73A5" w:rsidRPr="006D7A5E" w:rsidRDefault="00DD73A5" w:rsidP="00A8223C">
            <w:pPr>
              <w:pStyle w:val="TAL"/>
              <w:rPr>
                <w:rFonts w:eastAsia="Yu Gothic"/>
              </w:rPr>
            </w:pPr>
            <w:r w:rsidRPr="006D7A5E">
              <w:rPr>
                <w:rFonts w:eastAsia="Yu Gothic"/>
              </w:rPr>
              <w:t>See clause 9.6.1.3.</w:t>
            </w:r>
          </w:p>
        </w:tc>
        <w:tc>
          <w:tcPr>
            <w:tcW w:w="1752" w:type="dxa"/>
          </w:tcPr>
          <w:p w14:paraId="20E8D9F6" w14:textId="77777777" w:rsidR="00DD73A5" w:rsidRPr="006D7A5E" w:rsidRDefault="00DD73A5" w:rsidP="00A8223C">
            <w:pPr>
              <w:pStyle w:val="TAL"/>
              <w:jc w:val="center"/>
              <w:rPr>
                <w:rFonts w:eastAsia="Yu Gothic"/>
                <w:lang w:eastAsia="ko-KR"/>
              </w:rPr>
            </w:pPr>
            <w:r w:rsidRPr="006D7A5E">
              <w:rPr>
                <w:rFonts w:eastAsia="Yu Gothic"/>
                <w:lang w:eastAsia="ko-KR"/>
              </w:rPr>
              <w:t>NA</w:t>
            </w:r>
          </w:p>
        </w:tc>
      </w:tr>
      <w:tr w:rsidR="00DD73A5" w:rsidRPr="006D7A5E" w14:paraId="458E93BD" w14:textId="77777777" w:rsidTr="00A8223C">
        <w:trPr>
          <w:jc w:val="center"/>
        </w:trPr>
        <w:tc>
          <w:tcPr>
            <w:tcW w:w="2304" w:type="dxa"/>
          </w:tcPr>
          <w:p w14:paraId="00BABCEF" w14:textId="77777777" w:rsidR="00DD73A5" w:rsidRPr="006D7A5E" w:rsidRDefault="00DD73A5" w:rsidP="00A8223C">
            <w:pPr>
              <w:pStyle w:val="TAL"/>
              <w:rPr>
                <w:rFonts w:eastAsia="Yu Gothic" w:cs="Arial"/>
                <w:i/>
                <w:szCs w:val="18"/>
                <w:u w:val="single"/>
              </w:rPr>
            </w:pPr>
            <w:r w:rsidRPr="006D7A5E">
              <w:rPr>
                <w:rFonts w:eastAsia="Yu Gothic"/>
                <w:i/>
              </w:rPr>
              <w:t>expirationTime</w:t>
            </w:r>
          </w:p>
        </w:tc>
        <w:tc>
          <w:tcPr>
            <w:tcW w:w="1077" w:type="dxa"/>
          </w:tcPr>
          <w:p w14:paraId="16EECCDB" w14:textId="77777777" w:rsidR="00DD73A5" w:rsidRPr="006D7A5E" w:rsidRDefault="00DD73A5" w:rsidP="00A8223C">
            <w:pPr>
              <w:pStyle w:val="TAC"/>
              <w:rPr>
                <w:rFonts w:eastAsia="Yu Gothic" w:cs="Arial"/>
                <w:szCs w:val="18"/>
                <w:u w:val="single"/>
              </w:rPr>
            </w:pPr>
            <w:r w:rsidRPr="006D7A5E">
              <w:rPr>
                <w:rFonts w:eastAsia="Yu Gothic"/>
              </w:rPr>
              <w:t>1</w:t>
            </w:r>
          </w:p>
        </w:tc>
        <w:tc>
          <w:tcPr>
            <w:tcW w:w="1008" w:type="dxa"/>
          </w:tcPr>
          <w:p w14:paraId="6235B198" w14:textId="77777777" w:rsidR="00DD73A5" w:rsidRPr="006D7A5E" w:rsidRDefault="00DD73A5" w:rsidP="00A8223C">
            <w:pPr>
              <w:pStyle w:val="TAC"/>
              <w:rPr>
                <w:rFonts w:eastAsia="Yu Gothic" w:cs="Arial"/>
                <w:szCs w:val="18"/>
                <w:u w:val="single"/>
              </w:rPr>
            </w:pPr>
            <w:r w:rsidRPr="006D7A5E">
              <w:rPr>
                <w:rFonts w:eastAsia="Yu Gothic"/>
              </w:rPr>
              <w:t>RW</w:t>
            </w:r>
          </w:p>
        </w:tc>
        <w:tc>
          <w:tcPr>
            <w:tcW w:w="3686" w:type="dxa"/>
          </w:tcPr>
          <w:p w14:paraId="40EAF6DD" w14:textId="77777777" w:rsidR="00DD73A5" w:rsidRPr="006D7A5E" w:rsidRDefault="00DD73A5" w:rsidP="00A8223C">
            <w:pPr>
              <w:pStyle w:val="TAL"/>
              <w:rPr>
                <w:rFonts w:eastAsia="Yu Gothic" w:cs="Arial"/>
                <w:szCs w:val="18"/>
              </w:rPr>
            </w:pPr>
            <w:r w:rsidRPr="006D7A5E">
              <w:rPr>
                <w:rFonts w:eastAsia="Yu Gothic"/>
              </w:rPr>
              <w:t>See clause 9.6.1.3.</w:t>
            </w:r>
          </w:p>
        </w:tc>
        <w:tc>
          <w:tcPr>
            <w:tcW w:w="1752" w:type="dxa"/>
          </w:tcPr>
          <w:p w14:paraId="110D47F7" w14:textId="77777777" w:rsidR="00DD73A5" w:rsidRPr="006D7A5E" w:rsidRDefault="00DD73A5" w:rsidP="00A8223C">
            <w:pPr>
              <w:pStyle w:val="TAL"/>
              <w:jc w:val="center"/>
              <w:rPr>
                <w:rFonts w:eastAsia="Yu Gothic"/>
              </w:rPr>
            </w:pPr>
            <w:r w:rsidRPr="006D7A5E">
              <w:rPr>
                <w:rFonts w:eastAsia="Yu Gothic"/>
                <w:lang w:eastAsia="ko-KR"/>
              </w:rPr>
              <w:t>MA</w:t>
            </w:r>
          </w:p>
        </w:tc>
      </w:tr>
      <w:tr w:rsidR="00DD73A5" w:rsidRPr="006D7A5E" w14:paraId="23097391" w14:textId="77777777" w:rsidTr="00A8223C">
        <w:trPr>
          <w:jc w:val="center"/>
        </w:trPr>
        <w:tc>
          <w:tcPr>
            <w:tcW w:w="2304" w:type="dxa"/>
          </w:tcPr>
          <w:p w14:paraId="09C69EAB" w14:textId="77777777" w:rsidR="00DD73A5" w:rsidRPr="006D7A5E" w:rsidRDefault="00DD73A5" w:rsidP="00A8223C">
            <w:pPr>
              <w:pStyle w:val="TAL"/>
              <w:rPr>
                <w:rFonts w:eastAsia="Yu Gothic" w:cs="Arial"/>
                <w:i/>
                <w:szCs w:val="18"/>
                <w:u w:val="single"/>
              </w:rPr>
            </w:pPr>
            <w:r w:rsidRPr="006D7A5E">
              <w:rPr>
                <w:rFonts w:eastAsia="Yu Gothic"/>
                <w:i/>
              </w:rPr>
              <w:t>creationTime</w:t>
            </w:r>
          </w:p>
        </w:tc>
        <w:tc>
          <w:tcPr>
            <w:tcW w:w="1077" w:type="dxa"/>
          </w:tcPr>
          <w:p w14:paraId="23C1B3E8" w14:textId="77777777" w:rsidR="00DD73A5" w:rsidRPr="006D7A5E" w:rsidRDefault="00DD73A5" w:rsidP="00A8223C">
            <w:pPr>
              <w:pStyle w:val="TAC"/>
              <w:rPr>
                <w:rFonts w:eastAsia="Yu Gothic" w:cs="Arial"/>
                <w:szCs w:val="18"/>
                <w:u w:val="single"/>
              </w:rPr>
            </w:pPr>
            <w:r w:rsidRPr="006D7A5E">
              <w:rPr>
                <w:rFonts w:eastAsia="Yu Gothic"/>
              </w:rPr>
              <w:t>1</w:t>
            </w:r>
          </w:p>
        </w:tc>
        <w:tc>
          <w:tcPr>
            <w:tcW w:w="1008" w:type="dxa"/>
          </w:tcPr>
          <w:p w14:paraId="591F7E15" w14:textId="77777777" w:rsidR="00DD73A5" w:rsidRPr="006D7A5E" w:rsidRDefault="00DD73A5" w:rsidP="00A8223C">
            <w:pPr>
              <w:pStyle w:val="TAC"/>
              <w:rPr>
                <w:rFonts w:eastAsia="Yu Gothic" w:cs="Arial"/>
                <w:szCs w:val="18"/>
                <w:u w:val="single"/>
              </w:rPr>
            </w:pPr>
            <w:r w:rsidRPr="006D7A5E">
              <w:rPr>
                <w:rFonts w:eastAsia="Yu Gothic"/>
              </w:rPr>
              <w:t>RO</w:t>
            </w:r>
          </w:p>
        </w:tc>
        <w:tc>
          <w:tcPr>
            <w:tcW w:w="3686" w:type="dxa"/>
          </w:tcPr>
          <w:p w14:paraId="2834CB50" w14:textId="77777777" w:rsidR="00DD73A5" w:rsidRPr="006D7A5E" w:rsidRDefault="00DD73A5" w:rsidP="00A8223C">
            <w:pPr>
              <w:pStyle w:val="TAL"/>
              <w:rPr>
                <w:rFonts w:eastAsia="Yu Gothic" w:cs="Arial"/>
                <w:szCs w:val="18"/>
              </w:rPr>
            </w:pPr>
            <w:r w:rsidRPr="006D7A5E">
              <w:rPr>
                <w:rFonts w:eastAsia="Yu Gothic"/>
              </w:rPr>
              <w:t>See clause 9.6.1.3.</w:t>
            </w:r>
          </w:p>
        </w:tc>
        <w:tc>
          <w:tcPr>
            <w:tcW w:w="1752" w:type="dxa"/>
          </w:tcPr>
          <w:p w14:paraId="0C68942F" w14:textId="77777777" w:rsidR="00DD73A5" w:rsidRPr="006D7A5E" w:rsidRDefault="00DD73A5" w:rsidP="00A8223C">
            <w:pPr>
              <w:pStyle w:val="TAL"/>
              <w:jc w:val="center"/>
              <w:rPr>
                <w:rFonts w:eastAsia="Yu Gothic"/>
              </w:rPr>
            </w:pPr>
            <w:r w:rsidRPr="006D7A5E">
              <w:rPr>
                <w:rFonts w:eastAsia="Yu Gothic"/>
                <w:lang w:eastAsia="ko-KR"/>
              </w:rPr>
              <w:t>NA</w:t>
            </w:r>
          </w:p>
        </w:tc>
      </w:tr>
      <w:tr w:rsidR="00DD73A5" w:rsidRPr="006D7A5E" w14:paraId="58DE391F" w14:textId="77777777" w:rsidTr="00A8223C">
        <w:trPr>
          <w:jc w:val="center"/>
        </w:trPr>
        <w:tc>
          <w:tcPr>
            <w:tcW w:w="2304" w:type="dxa"/>
          </w:tcPr>
          <w:p w14:paraId="3CA346C3" w14:textId="77777777" w:rsidR="00DD73A5" w:rsidRPr="006D7A5E" w:rsidRDefault="00DD73A5" w:rsidP="00A8223C">
            <w:pPr>
              <w:pStyle w:val="TAL"/>
              <w:rPr>
                <w:rFonts w:eastAsia="Yu Gothic" w:cs="Arial"/>
                <w:i/>
                <w:szCs w:val="18"/>
                <w:u w:val="single"/>
              </w:rPr>
            </w:pPr>
            <w:r w:rsidRPr="006D7A5E">
              <w:rPr>
                <w:rFonts w:eastAsia="Yu Gothic"/>
                <w:i/>
              </w:rPr>
              <w:t>lastModifiedTime</w:t>
            </w:r>
          </w:p>
        </w:tc>
        <w:tc>
          <w:tcPr>
            <w:tcW w:w="1077" w:type="dxa"/>
          </w:tcPr>
          <w:p w14:paraId="5EDE6C72" w14:textId="77777777" w:rsidR="00DD73A5" w:rsidRPr="006D7A5E" w:rsidRDefault="00DD73A5" w:rsidP="00A8223C">
            <w:pPr>
              <w:pStyle w:val="TAC"/>
              <w:rPr>
                <w:rFonts w:eastAsia="Yu Gothic" w:cs="Arial"/>
                <w:szCs w:val="18"/>
                <w:u w:val="single"/>
              </w:rPr>
            </w:pPr>
            <w:r w:rsidRPr="006D7A5E">
              <w:rPr>
                <w:rFonts w:eastAsia="Yu Gothic"/>
              </w:rPr>
              <w:t>1</w:t>
            </w:r>
          </w:p>
        </w:tc>
        <w:tc>
          <w:tcPr>
            <w:tcW w:w="1008" w:type="dxa"/>
          </w:tcPr>
          <w:p w14:paraId="15F347CE" w14:textId="77777777" w:rsidR="00DD73A5" w:rsidRPr="006D7A5E" w:rsidRDefault="00DD73A5" w:rsidP="00A8223C">
            <w:pPr>
              <w:pStyle w:val="TAC"/>
              <w:rPr>
                <w:rFonts w:eastAsia="Yu Gothic" w:cs="Arial"/>
                <w:szCs w:val="18"/>
                <w:u w:val="single"/>
              </w:rPr>
            </w:pPr>
            <w:r w:rsidRPr="006D7A5E">
              <w:rPr>
                <w:rFonts w:eastAsia="Yu Gothic"/>
              </w:rPr>
              <w:t>RO</w:t>
            </w:r>
          </w:p>
        </w:tc>
        <w:tc>
          <w:tcPr>
            <w:tcW w:w="3686" w:type="dxa"/>
          </w:tcPr>
          <w:p w14:paraId="31165D03" w14:textId="77777777" w:rsidR="00DD73A5" w:rsidRPr="006D7A5E" w:rsidRDefault="00DD73A5" w:rsidP="00A8223C">
            <w:pPr>
              <w:pStyle w:val="TAL"/>
              <w:rPr>
                <w:rFonts w:eastAsia="Yu Gothic" w:cs="Arial"/>
                <w:szCs w:val="18"/>
              </w:rPr>
            </w:pPr>
            <w:r w:rsidRPr="006D7A5E">
              <w:rPr>
                <w:rFonts w:eastAsia="Yu Gothic"/>
              </w:rPr>
              <w:t>See clause 9.6.1.3.</w:t>
            </w:r>
          </w:p>
        </w:tc>
        <w:tc>
          <w:tcPr>
            <w:tcW w:w="1752" w:type="dxa"/>
          </w:tcPr>
          <w:p w14:paraId="41FB1840" w14:textId="77777777" w:rsidR="00DD73A5" w:rsidRPr="006D7A5E" w:rsidRDefault="00DD73A5" w:rsidP="00A8223C">
            <w:pPr>
              <w:pStyle w:val="TAL"/>
              <w:jc w:val="center"/>
              <w:rPr>
                <w:rFonts w:eastAsia="Yu Gothic"/>
              </w:rPr>
            </w:pPr>
            <w:r w:rsidRPr="006D7A5E">
              <w:rPr>
                <w:rFonts w:eastAsia="Yu Gothic"/>
                <w:lang w:eastAsia="ko-KR"/>
              </w:rPr>
              <w:t>NA</w:t>
            </w:r>
          </w:p>
        </w:tc>
      </w:tr>
      <w:tr w:rsidR="00DD73A5" w:rsidRPr="006D7A5E" w14:paraId="6B335C8B" w14:textId="77777777" w:rsidTr="00A8223C">
        <w:trPr>
          <w:jc w:val="center"/>
        </w:trPr>
        <w:tc>
          <w:tcPr>
            <w:tcW w:w="2304" w:type="dxa"/>
            <w:shd w:val="clear" w:color="auto" w:fill="auto"/>
          </w:tcPr>
          <w:p w14:paraId="60424D5A" w14:textId="77777777" w:rsidR="00DD73A5" w:rsidRPr="006D7A5E" w:rsidRDefault="00DD73A5" w:rsidP="00A8223C">
            <w:pPr>
              <w:pStyle w:val="TAL"/>
              <w:rPr>
                <w:rFonts w:eastAsia="Yu Gothic"/>
                <w:i/>
                <w:lang w:eastAsia="ko-KR"/>
              </w:rPr>
            </w:pPr>
            <w:r w:rsidRPr="006D7A5E">
              <w:rPr>
                <w:rFonts w:eastAsia="Yu Gothic"/>
                <w:i/>
                <w:lang w:eastAsia="ko-KR"/>
              </w:rPr>
              <w:t>labels</w:t>
            </w:r>
          </w:p>
        </w:tc>
        <w:tc>
          <w:tcPr>
            <w:tcW w:w="1077" w:type="dxa"/>
            <w:shd w:val="clear" w:color="auto" w:fill="auto"/>
          </w:tcPr>
          <w:p w14:paraId="6A9E4F88" w14:textId="77777777" w:rsidR="00DD73A5" w:rsidRPr="006D7A5E" w:rsidRDefault="00DD73A5" w:rsidP="00A8223C">
            <w:pPr>
              <w:pStyle w:val="TAL"/>
              <w:jc w:val="center"/>
              <w:rPr>
                <w:rFonts w:eastAsia="Yu Gothic"/>
                <w:lang w:eastAsia="ko-KR"/>
              </w:rPr>
            </w:pPr>
            <w:r w:rsidRPr="006D7A5E">
              <w:rPr>
                <w:rFonts w:eastAsia="Yu Gothic"/>
                <w:lang w:eastAsia="ko-KR"/>
              </w:rPr>
              <w:t>0..1 (L)</w:t>
            </w:r>
          </w:p>
        </w:tc>
        <w:tc>
          <w:tcPr>
            <w:tcW w:w="1008" w:type="dxa"/>
            <w:shd w:val="clear" w:color="auto" w:fill="auto"/>
          </w:tcPr>
          <w:p w14:paraId="565E0C71" w14:textId="77777777" w:rsidR="00DD73A5" w:rsidRPr="006D7A5E" w:rsidRDefault="00DD73A5" w:rsidP="00A8223C">
            <w:pPr>
              <w:pStyle w:val="TAL"/>
              <w:jc w:val="center"/>
              <w:rPr>
                <w:rFonts w:eastAsia="Yu Gothic"/>
                <w:lang w:eastAsia="zh-CN"/>
              </w:rPr>
            </w:pPr>
            <w:r w:rsidRPr="006D7A5E">
              <w:rPr>
                <w:rFonts w:eastAsia="Yu Gothic" w:hint="eastAsia"/>
                <w:lang w:eastAsia="zh-CN"/>
              </w:rPr>
              <w:t>RW</w:t>
            </w:r>
          </w:p>
        </w:tc>
        <w:tc>
          <w:tcPr>
            <w:tcW w:w="3686" w:type="dxa"/>
            <w:shd w:val="clear" w:color="auto" w:fill="auto"/>
          </w:tcPr>
          <w:p w14:paraId="71102470" w14:textId="77777777" w:rsidR="00DD73A5" w:rsidRPr="006D7A5E" w:rsidRDefault="00DD73A5" w:rsidP="00A8223C">
            <w:pPr>
              <w:pStyle w:val="TAL"/>
              <w:rPr>
                <w:rFonts w:eastAsia="Yu Gothic"/>
              </w:rPr>
            </w:pPr>
            <w:r w:rsidRPr="006D7A5E">
              <w:rPr>
                <w:rFonts w:eastAsia="Yu Gothic"/>
              </w:rPr>
              <w:t>See clause 9.6.1.3.</w:t>
            </w:r>
          </w:p>
        </w:tc>
        <w:tc>
          <w:tcPr>
            <w:tcW w:w="1752" w:type="dxa"/>
            <w:shd w:val="clear" w:color="auto" w:fill="auto"/>
          </w:tcPr>
          <w:p w14:paraId="1352D147" w14:textId="77777777" w:rsidR="00DD73A5" w:rsidRPr="006D7A5E" w:rsidRDefault="00DD73A5" w:rsidP="00A8223C">
            <w:pPr>
              <w:pStyle w:val="TAL"/>
              <w:jc w:val="center"/>
              <w:rPr>
                <w:rFonts w:eastAsia="Yu Gothic"/>
                <w:lang w:eastAsia="ko-KR"/>
              </w:rPr>
            </w:pPr>
            <w:r w:rsidRPr="006D7A5E">
              <w:rPr>
                <w:rFonts w:eastAsia="Yu Gothic"/>
                <w:lang w:eastAsia="ko-KR"/>
              </w:rPr>
              <w:t>MA</w:t>
            </w:r>
          </w:p>
        </w:tc>
      </w:tr>
      <w:tr w:rsidR="00DD73A5" w:rsidRPr="006D7A5E" w14:paraId="12AAA3C5" w14:textId="77777777" w:rsidTr="00A8223C">
        <w:trPr>
          <w:jc w:val="center"/>
        </w:trPr>
        <w:tc>
          <w:tcPr>
            <w:tcW w:w="2304" w:type="dxa"/>
            <w:shd w:val="clear" w:color="auto" w:fill="auto"/>
          </w:tcPr>
          <w:p w14:paraId="2C7232D7" w14:textId="77777777" w:rsidR="00DD73A5" w:rsidRPr="006D7A5E" w:rsidRDefault="00DD73A5" w:rsidP="00A8223C">
            <w:pPr>
              <w:pStyle w:val="TAL"/>
              <w:rPr>
                <w:rFonts w:eastAsia="Yu Gothic"/>
                <w:i/>
              </w:rPr>
            </w:pPr>
            <w:r w:rsidRPr="006D7A5E">
              <w:rPr>
                <w:rFonts w:eastAsia="Yu Gothic" w:hint="eastAsia"/>
                <w:i/>
                <w:lang w:eastAsia="ko-KR"/>
              </w:rPr>
              <w:t>announceTo</w:t>
            </w:r>
          </w:p>
        </w:tc>
        <w:tc>
          <w:tcPr>
            <w:tcW w:w="1077" w:type="dxa"/>
            <w:shd w:val="clear" w:color="auto" w:fill="auto"/>
          </w:tcPr>
          <w:p w14:paraId="34151CC6" w14:textId="77777777" w:rsidR="00DD73A5" w:rsidRPr="006D7A5E" w:rsidRDefault="00DD73A5" w:rsidP="00A8223C">
            <w:pPr>
              <w:pStyle w:val="TAL"/>
              <w:jc w:val="center"/>
              <w:rPr>
                <w:rFonts w:eastAsia="Yu Gothic"/>
              </w:rPr>
            </w:pPr>
            <w:r w:rsidRPr="006D7A5E">
              <w:rPr>
                <w:rFonts w:eastAsia="Yu Gothic"/>
                <w:lang w:eastAsia="ko-KR"/>
              </w:rPr>
              <w:t>0..</w:t>
            </w:r>
            <w:r w:rsidRPr="006D7A5E">
              <w:rPr>
                <w:rFonts w:eastAsia="Yu Gothic" w:hint="eastAsia"/>
                <w:lang w:eastAsia="ko-KR"/>
              </w:rPr>
              <w:t>1</w:t>
            </w:r>
            <w:r w:rsidRPr="006D7A5E">
              <w:rPr>
                <w:rFonts w:eastAsia="Yu Gothic"/>
                <w:lang w:eastAsia="ko-KR"/>
              </w:rPr>
              <w:t xml:space="preserve"> (L)</w:t>
            </w:r>
          </w:p>
        </w:tc>
        <w:tc>
          <w:tcPr>
            <w:tcW w:w="1008" w:type="dxa"/>
            <w:shd w:val="clear" w:color="auto" w:fill="auto"/>
          </w:tcPr>
          <w:p w14:paraId="28FDBA63" w14:textId="77777777" w:rsidR="00DD73A5" w:rsidRPr="006D7A5E" w:rsidRDefault="00DD73A5" w:rsidP="00A8223C">
            <w:pPr>
              <w:pStyle w:val="TAL"/>
              <w:jc w:val="center"/>
              <w:rPr>
                <w:rFonts w:eastAsia="Yu Gothic"/>
              </w:rPr>
            </w:pPr>
            <w:r w:rsidRPr="006D7A5E">
              <w:rPr>
                <w:rFonts w:eastAsia="Yu Gothic" w:hint="eastAsia"/>
                <w:lang w:eastAsia="ko-KR"/>
              </w:rPr>
              <w:t>RW</w:t>
            </w:r>
          </w:p>
        </w:tc>
        <w:tc>
          <w:tcPr>
            <w:tcW w:w="3686" w:type="dxa"/>
            <w:shd w:val="clear" w:color="auto" w:fill="auto"/>
          </w:tcPr>
          <w:p w14:paraId="28E4355E" w14:textId="77777777" w:rsidR="00DD73A5" w:rsidRPr="006D7A5E" w:rsidRDefault="00DD73A5" w:rsidP="00A8223C">
            <w:pPr>
              <w:pStyle w:val="TAL"/>
              <w:rPr>
                <w:rFonts w:eastAsia="Yu Gothic"/>
              </w:rPr>
            </w:pPr>
            <w:r w:rsidRPr="006D7A5E">
              <w:rPr>
                <w:rFonts w:eastAsia="Yu Gothic"/>
              </w:rPr>
              <w:t>See clause 9.6.1.3.</w:t>
            </w:r>
          </w:p>
        </w:tc>
        <w:tc>
          <w:tcPr>
            <w:tcW w:w="1752" w:type="dxa"/>
            <w:shd w:val="clear" w:color="auto" w:fill="auto"/>
          </w:tcPr>
          <w:p w14:paraId="55E022FA" w14:textId="77777777" w:rsidR="00DD73A5" w:rsidRPr="006D7A5E" w:rsidRDefault="00DD73A5" w:rsidP="00A8223C">
            <w:pPr>
              <w:pStyle w:val="TAL"/>
              <w:jc w:val="center"/>
              <w:rPr>
                <w:rFonts w:eastAsia="Yu Gothic"/>
              </w:rPr>
            </w:pPr>
            <w:r w:rsidRPr="006D7A5E">
              <w:rPr>
                <w:rFonts w:eastAsia="Yu Gothic"/>
                <w:lang w:eastAsia="ko-KR"/>
              </w:rPr>
              <w:t>NA</w:t>
            </w:r>
          </w:p>
        </w:tc>
      </w:tr>
      <w:tr w:rsidR="00DD73A5" w:rsidRPr="006D7A5E" w14:paraId="4381D469" w14:textId="77777777" w:rsidTr="00A8223C">
        <w:trPr>
          <w:jc w:val="center"/>
        </w:trPr>
        <w:tc>
          <w:tcPr>
            <w:tcW w:w="2304" w:type="dxa"/>
            <w:shd w:val="clear" w:color="auto" w:fill="auto"/>
          </w:tcPr>
          <w:p w14:paraId="375972F7" w14:textId="77777777" w:rsidR="00DD73A5" w:rsidRPr="006D7A5E" w:rsidRDefault="00DD73A5" w:rsidP="00A8223C">
            <w:pPr>
              <w:pStyle w:val="TAL"/>
              <w:rPr>
                <w:rFonts w:eastAsia="Yu Gothic"/>
                <w:i/>
              </w:rPr>
            </w:pPr>
            <w:r w:rsidRPr="006D7A5E">
              <w:rPr>
                <w:rFonts w:eastAsia="Yu Gothic" w:hint="eastAsia"/>
                <w:i/>
                <w:lang w:eastAsia="ko-KR"/>
              </w:rPr>
              <w:t>announcedAttribute</w:t>
            </w:r>
          </w:p>
        </w:tc>
        <w:tc>
          <w:tcPr>
            <w:tcW w:w="1077" w:type="dxa"/>
            <w:shd w:val="clear" w:color="auto" w:fill="auto"/>
          </w:tcPr>
          <w:p w14:paraId="7D9C429F" w14:textId="77777777" w:rsidR="00DD73A5" w:rsidRPr="006D7A5E" w:rsidRDefault="00DD73A5" w:rsidP="00A8223C">
            <w:pPr>
              <w:pStyle w:val="TAL"/>
              <w:jc w:val="center"/>
              <w:rPr>
                <w:rFonts w:eastAsia="Yu Gothic"/>
              </w:rPr>
            </w:pPr>
            <w:r w:rsidRPr="006D7A5E">
              <w:rPr>
                <w:rFonts w:eastAsia="Yu Gothic"/>
                <w:lang w:eastAsia="ko-KR"/>
              </w:rPr>
              <w:t>0..</w:t>
            </w:r>
            <w:r w:rsidRPr="006D7A5E">
              <w:rPr>
                <w:rFonts w:eastAsia="Yu Gothic" w:hint="eastAsia"/>
                <w:lang w:eastAsia="ko-KR"/>
              </w:rPr>
              <w:t>1</w:t>
            </w:r>
            <w:r w:rsidRPr="006D7A5E">
              <w:rPr>
                <w:rFonts w:eastAsia="Yu Gothic"/>
                <w:lang w:eastAsia="ko-KR"/>
              </w:rPr>
              <w:t xml:space="preserve"> (L)</w:t>
            </w:r>
          </w:p>
        </w:tc>
        <w:tc>
          <w:tcPr>
            <w:tcW w:w="1008" w:type="dxa"/>
            <w:shd w:val="clear" w:color="auto" w:fill="auto"/>
          </w:tcPr>
          <w:p w14:paraId="6EB4C63E" w14:textId="77777777" w:rsidR="00DD73A5" w:rsidRPr="006D7A5E" w:rsidRDefault="00DD73A5" w:rsidP="00A8223C">
            <w:pPr>
              <w:pStyle w:val="TAL"/>
              <w:jc w:val="center"/>
              <w:rPr>
                <w:rFonts w:eastAsia="Yu Gothic"/>
              </w:rPr>
            </w:pPr>
            <w:r w:rsidRPr="006D7A5E">
              <w:rPr>
                <w:rFonts w:eastAsia="Yu Gothic" w:hint="eastAsia"/>
                <w:lang w:eastAsia="ko-KR"/>
              </w:rPr>
              <w:t>RW</w:t>
            </w:r>
          </w:p>
        </w:tc>
        <w:tc>
          <w:tcPr>
            <w:tcW w:w="3686" w:type="dxa"/>
            <w:shd w:val="clear" w:color="auto" w:fill="auto"/>
          </w:tcPr>
          <w:p w14:paraId="28263BBA" w14:textId="77777777" w:rsidR="00DD73A5" w:rsidRPr="006D7A5E" w:rsidRDefault="00DD73A5" w:rsidP="00A8223C">
            <w:pPr>
              <w:pStyle w:val="TAL"/>
              <w:rPr>
                <w:rFonts w:eastAsia="Yu Gothic"/>
              </w:rPr>
            </w:pPr>
            <w:r w:rsidRPr="006D7A5E">
              <w:rPr>
                <w:rFonts w:eastAsia="Yu Gothic"/>
              </w:rPr>
              <w:t>See clause 9.6.1.3.</w:t>
            </w:r>
          </w:p>
        </w:tc>
        <w:tc>
          <w:tcPr>
            <w:tcW w:w="1752" w:type="dxa"/>
            <w:shd w:val="clear" w:color="auto" w:fill="auto"/>
          </w:tcPr>
          <w:p w14:paraId="5DCE0424" w14:textId="77777777" w:rsidR="00DD73A5" w:rsidRPr="006D7A5E" w:rsidRDefault="00DD73A5" w:rsidP="00A8223C">
            <w:pPr>
              <w:pStyle w:val="TAL"/>
              <w:jc w:val="center"/>
              <w:rPr>
                <w:rFonts w:eastAsia="Yu Gothic"/>
              </w:rPr>
            </w:pPr>
            <w:r w:rsidRPr="006D7A5E">
              <w:rPr>
                <w:rFonts w:eastAsia="Yu Gothic"/>
                <w:lang w:eastAsia="ko-KR"/>
              </w:rPr>
              <w:t>NA</w:t>
            </w:r>
          </w:p>
        </w:tc>
      </w:tr>
      <w:tr w:rsidR="00DD73A5" w:rsidRPr="006D7A5E" w14:paraId="462EF63D" w14:textId="77777777" w:rsidTr="00A8223C">
        <w:trPr>
          <w:jc w:val="center"/>
        </w:trPr>
        <w:tc>
          <w:tcPr>
            <w:tcW w:w="2304" w:type="dxa"/>
            <w:shd w:val="clear" w:color="auto" w:fill="auto"/>
          </w:tcPr>
          <w:p w14:paraId="66BE993B" w14:textId="77777777" w:rsidR="00DD73A5" w:rsidRPr="006D7A5E" w:rsidRDefault="00DD73A5" w:rsidP="00A8223C">
            <w:pPr>
              <w:pStyle w:val="TAL"/>
              <w:rPr>
                <w:rFonts w:eastAsia="Yu Gothic"/>
                <w:i/>
                <w:lang w:eastAsia="ko-KR"/>
              </w:rPr>
            </w:pPr>
            <w:r w:rsidRPr="006D7A5E">
              <w:rPr>
                <w:rFonts w:eastAsia="Yu Gothic"/>
                <w:i/>
              </w:rPr>
              <w:t>announceSyncType</w:t>
            </w:r>
          </w:p>
        </w:tc>
        <w:tc>
          <w:tcPr>
            <w:tcW w:w="1077" w:type="dxa"/>
            <w:shd w:val="clear" w:color="auto" w:fill="auto"/>
          </w:tcPr>
          <w:p w14:paraId="39096B83" w14:textId="77777777" w:rsidR="00DD73A5" w:rsidRPr="006D7A5E" w:rsidRDefault="00DD73A5" w:rsidP="00A8223C">
            <w:pPr>
              <w:pStyle w:val="TAL"/>
              <w:jc w:val="center"/>
              <w:rPr>
                <w:rFonts w:eastAsia="Yu Gothic"/>
                <w:lang w:eastAsia="ko-KR"/>
              </w:rPr>
            </w:pPr>
            <w:r w:rsidRPr="006D7A5E">
              <w:rPr>
                <w:rFonts w:eastAsia="Yu Gothic"/>
              </w:rPr>
              <w:t>0..1</w:t>
            </w:r>
          </w:p>
        </w:tc>
        <w:tc>
          <w:tcPr>
            <w:tcW w:w="1008" w:type="dxa"/>
            <w:shd w:val="clear" w:color="auto" w:fill="auto"/>
          </w:tcPr>
          <w:p w14:paraId="396E5CD4" w14:textId="77777777" w:rsidR="00DD73A5" w:rsidRPr="006D7A5E" w:rsidRDefault="00DD73A5" w:rsidP="00A8223C">
            <w:pPr>
              <w:pStyle w:val="TAL"/>
              <w:jc w:val="center"/>
              <w:rPr>
                <w:rFonts w:eastAsia="Yu Gothic"/>
                <w:lang w:eastAsia="ko-KR"/>
              </w:rPr>
            </w:pPr>
            <w:r w:rsidRPr="006D7A5E">
              <w:rPr>
                <w:rFonts w:eastAsia="Yu Gothic"/>
              </w:rPr>
              <w:t>RW</w:t>
            </w:r>
          </w:p>
        </w:tc>
        <w:tc>
          <w:tcPr>
            <w:tcW w:w="3686" w:type="dxa"/>
            <w:shd w:val="clear" w:color="auto" w:fill="auto"/>
          </w:tcPr>
          <w:p w14:paraId="59EBFB7E" w14:textId="77777777" w:rsidR="00DD73A5" w:rsidRPr="006D7A5E" w:rsidRDefault="00DD73A5" w:rsidP="00A8223C">
            <w:pPr>
              <w:pStyle w:val="TAL"/>
              <w:rPr>
                <w:rFonts w:eastAsia="Yu Gothic"/>
              </w:rPr>
            </w:pPr>
            <w:r w:rsidRPr="006D7A5E">
              <w:rPr>
                <w:rFonts w:eastAsia="Yu Gothic"/>
              </w:rPr>
              <w:t>See clause 9.6.1.3.</w:t>
            </w:r>
          </w:p>
        </w:tc>
        <w:tc>
          <w:tcPr>
            <w:tcW w:w="1752" w:type="dxa"/>
            <w:shd w:val="clear" w:color="auto" w:fill="auto"/>
          </w:tcPr>
          <w:p w14:paraId="4D1BFFBE" w14:textId="77777777" w:rsidR="00DD73A5" w:rsidRPr="006D7A5E" w:rsidRDefault="00DD73A5" w:rsidP="00A8223C">
            <w:pPr>
              <w:pStyle w:val="TAL"/>
              <w:jc w:val="center"/>
              <w:rPr>
                <w:rFonts w:eastAsia="Yu Gothic"/>
                <w:lang w:eastAsia="ko-KR"/>
              </w:rPr>
            </w:pPr>
            <w:r w:rsidRPr="006D7A5E">
              <w:rPr>
                <w:rFonts w:eastAsia="Yu Gothic"/>
              </w:rPr>
              <w:t>MA</w:t>
            </w:r>
          </w:p>
        </w:tc>
      </w:tr>
      <w:tr w:rsidR="00DD73A5" w:rsidRPr="006D7A5E" w14:paraId="6D655B99" w14:textId="77777777" w:rsidTr="00A8223C">
        <w:trPr>
          <w:jc w:val="center"/>
        </w:trPr>
        <w:tc>
          <w:tcPr>
            <w:tcW w:w="2304" w:type="dxa"/>
            <w:shd w:val="clear" w:color="auto" w:fill="auto"/>
          </w:tcPr>
          <w:p w14:paraId="12A95050" w14:textId="77777777" w:rsidR="00DD73A5" w:rsidRPr="006D7A5E" w:rsidRDefault="00DD73A5" w:rsidP="00A8223C">
            <w:pPr>
              <w:pStyle w:val="TAL"/>
              <w:rPr>
                <w:rFonts w:eastAsia="Yu Gothic"/>
                <w:i/>
                <w:lang w:eastAsia="ko-KR"/>
              </w:rPr>
            </w:pPr>
            <w:r w:rsidRPr="006D7A5E">
              <w:rPr>
                <w:rFonts w:eastAsia="Yu Gothic"/>
                <w:i/>
                <w:szCs w:val="18"/>
              </w:rPr>
              <w:t>accessControlPolicyIDs</w:t>
            </w:r>
          </w:p>
        </w:tc>
        <w:tc>
          <w:tcPr>
            <w:tcW w:w="1077" w:type="dxa"/>
            <w:shd w:val="clear" w:color="auto" w:fill="auto"/>
          </w:tcPr>
          <w:p w14:paraId="047AD1DA" w14:textId="77777777" w:rsidR="00DD73A5" w:rsidRPr="006D7A5E" w:rsidRDefault="00DD73A5" w:rsidP="00A8223C">
            <w:pPr>
              <w:pStyle w:val="TAL"/>
              <w:jc w:val="center"/>
              <w:rPr>
                <w:rFonts w:eastAsia="Yu Gothic"/>
                <w:lang w:eastAsia="ko-KR"/>
              </w:rPr>
            </w:pPr>
            <w:r w:rsidRPr="006D7A5E">
              <w:rPr>
                <w:rFonts w:eastAsia="Yu Gothic"/>
                <w:szCs w:val="18"/>
              </w:rPr>
              <w:t>0..1 (L)</w:t>
            </w:r>
          </w:p>
        </w:tc>
        <w:tc>
          <w:tcPr>
            <w:tcW w:w="1008" w:type="dxa"/>
            <w:shd w:val="clear" w:color="auto" w:fill="auto"/>
          </w:tcPr>
          <w:p w14:paraId="76D141ED" w14:textId="77777777" w:rsidR="00DD73A5" w:rsidRPr="006D7A5E" w:rsidRDefault="00DD73A5" w:rsidP="00A8223C">
            <w:pPr>
              <w:pStyle w:val="TAL"/>
              <w:jc w:val="center"/>
              <w:rPr>
                <w:rFonts w:eastAsia="Yu Gothic"/>
                <w:lang w:eastAsia="ko-KR"/>
              </w:rPr>
            </w:pPr>
            <w:r w:rsidRPr="006D7A5E">
              <w:rPr>
                <w:rFonts w:eastAsia="Yu Gothic"/>
                <w:szCs w:val="18"/>
              </w:rPr>
              <w:t>RW</w:t>
            </w:r>
          </w:p>
        </w:tc>
        <w:tc>
          <w:tcPr>
            <w:tcW w:w="3686" w:type="dxa"/>
            <w:shd w:val="clear" w:color="auto" w:fill="auto"/>
          </w:tcPr>
          <w:p w14:paraId="54DB27F8" w14:textId="77777777" w:rsidR="00DD73A5" w:rsidRPr="006D7A5E" w:rsidRDefault="00DD73A5" w:rsidP="00A8223C">
            <w:pPr>
              <w:pStyle w:val="TAL"/>
              <w:rPr>
                <w:rFonts w:eastAsia="Yu Gothic"/>
              </w:rPr>
            </w:pPr>
            <w:r w:rsidRPr="006D7A5E">
              <w:rPr>
                <w:rFonts w:eastAsia="Yu Gothic"/>
              </w:rPr>
              <w:t xml:space="preserve">See clause 9.6.1.3 </w:t>
            </w:r>
          </w:p>
        </w:tc>
        <w:tc>
          <w:tcPr>
            <w:tcW w:w="1752" w:type="dxa"/>
            <w:shd w:val="clear" w:color="auto" w:fill="auto"/>
          </w:tcPr>
          <w:p w14:paraId="76992D22" w14:textId="77777777" w:rsidR="00DD73A5" w:rsidRPr="006D7A5E" w:rsidRDefault="00DD73A5" w:rsidP="00A8223C">
            <w:pPr>
              <w:pStyle w:val="TAL"/>
              <w:jc w:val="center"/>
              <w:rPr>
                <w:rFonts w:eastAsia="Yu Gothic"/>
                <w:lang w:eastAsia="ko-KR"/>
              </w:rPr>
            </w:pPr>
            <w:r w:rsidRPr="006D7A5E">
              <w:rPr>
                <w:rFonts w:eastAsia="Yu Gothic"/>
                <w:lang w:eastAsia="ko-KR"/>
              </w:rPr>
              <w:t>NA</w:t>
            </w:r>
          </w:p>
        </w:tc>
      </w:tr>
      <w:tr w:rsidR="00DD73A5" w:rsidRPr="006D7A5E" w14:paraId="2671EF0A" w14:textId="77777777" w:rsidTr="00A8223C">
        <w:trPr>
          <w:jc w:val="center"/>
        </w:trPr>
        <w:tc>
          <w:tcPr>
            <w:tcW w:w="2304" w:type="dxa"/>
            <w:shd w:val="clear" w:color="auto" w:fill="auto"/>
          </w:tcPr>
          <w:p w14:paraId="6477EC4C" w14:textId="77777777" w:rsidR="00DD73A5" w:rsidRPr="006D7A5E" w:rsidRDefault="00DD73A5" w:rsidP="00A8223C">
            <w:pPr>
              <w:pStyle w:val="TAL"/>
              <w:rPr>
                <w:rFonts w:eastAsia="Yu Gothic"/>
                <w:i/>
                <w:lang w:eastAsia="ko-KR"/>
              </w:rPr>
            </w:pPr>
            <w:r w:rsidRPr="006D7A5E">
              <w:rPr>
                <w:rFonts w:eastAsia="Yu Gothic"/>
                <w:i/>
                <w:lang w:eastAsia="ko-KR"/>
              </w:rPr>
              <w:t>dynamicAuthorizationConsultationIDs</w:t>
            </w:r>
          </w:p>
        </w:tc>
        <w:tc>
          <w:tcPr>
            <w:tcW w:w="1077" w:type="dxa"/>
            <w:shd w:val="clear" w:color="auto" w:fill="auto"/>
          </w:tcPr>
          <w:p w14:paraId="67B11937" w14:textId="77777777" w:rsidR="00DD73A5" w:rsidRPr="006D7A5E" w:rsidRDefault="00DD73A5" w:rsidP="00A8223C">
            <w:pPr>
              <w:pStyle w:val="TAL"/>
              <w:jc w:val="center"/>
              <w:rPr>
                <w:rFonts w:eastAsia="Yu Gothic"/>
                <w:lang w:eastAsia="ko-KR"/>
              </w:rPr>
            </w:pPr>
            <w:r w:rsidRPr="006D7A5E">
              <w:rPr>
                <w:rFonts w:eastAsia="Yu Gothic"/>
                <w:lang w:eastAsia="ko-KR"/>
              </w:rPr>
              <w:t>0..1 (L)</w:t>
            </w:r>
          </w:p>
        </w:tc>
        <w:tc>
          <w:tcPr>
            <w:tcW w:w="1008" w:type="dxa"/>
            <w:shd w:val="clear" w:color="auto" w:fill="auto"/>
          </w:tcPr>
          <w:p w14:paraId="10214B9E" w14:textId="77777777" w:rsidR="00DD73A5" w:rsidRPr="006D7A5E" w:rsidRDefault="00DD73A5" w:rsidP="00A8223C">
            <w:pPr>
              <w:pStyle w:val="TAL"/>
              <w:jc w:val="center"/>
              <w:rPr>
                <w:rFonts w:eastAsia="Yu Gothic"/>
                <w:lang w:eastAsia="ko-KR"/>
              </w:rPr>
            </w:pPr>
            <w:r w:rsidRPr="006D7A5E">
              <w:rPr>
                <w:rFonts w:eastAsia="Yu Gothic"/>
                <w:lang w:eastAsia="ko-KR"/>
              </w:rPr>
              <w:t>RW</w:t>
            </w:r>
          </w:p>
        </w:tc>
        <w:tc>
          <w:tcPr>
            <w:tcW w:w="3686" w:type="dxa"/>
            <w:shd w:val="clear" w:color="auto" w:fill="auto"/>
          </w:tcPr>
          <w:p w14:paraId="685EB0CE" w14:textId="77777777" w:rsidR="00DD73A5" w:rsidRPr="006D7A5E" w:rsidRDefault="00DD73A5" w:rsidP="00A8223C">
            <w:pPr>
              <w:pStyle w:val="TAL"/>
              <w:rPr>
                <w:rFonts w:eastAsia="Yu Gothic"/>
              </w:rPr>
            </w:pPr>
            <w:r w:rsidRPr="006D7A5E">
              <w:rPr>
                <w:rFonts w:eastAsia="Yu Gothic"/>
              </w:rPr>
              <w:t>See clause 9.6.1.3.</w:t>
            </w:r>
          </w:p>
        </w:tc>
        <w:tc>
          <w:tcPr>
            <w:tcW w:w="1752" w:type="dxa"/>
            <w:shd w:val="clear" w:color="auto" w:fill="auto"/>
          </w:tcPr>
          <w:p w14:paraId="13B1C8D2" w14:textId="77777777" w:rsidR="00DD73A5" w:rsidRPr="006D7A5E" w:rsidRDefault="00DD73A5" w:rsidP="00A8223C">
            <w:pPr>
              <w:pStyle w:val="TAL"/>
              <w:jc w:val="center"/>
              <w:rPr>
                <w:rFonts w:eastAsia="Yu Gothic"/>
                <w:lang w:eastAsia="ko-KR"/>
              </w:rPr>
            </w:pPr>
            <w:r w:rsidRPr="006D7A5E">
              <w:rPr>
                <w:rFonts w:eastAsia="Yu Gothic"/>
                <w:lang w:eastAsia="ko-KR"/>
              </w:rPr>
              <w:t>NA</w:t>
            </w:r>
          </w:p>
        </w:tc>
      </w:tr>
      <w:tr w:rsidR="00DD73A5" w:rsidRPr="006D7A5E" w14:paraId="22A17EE3" w14:textId="77777777" w:rsidTr="00A8223C">
        <w:trPr>
          <w:jc w:val="center"/>
        </w:trPr>
        <w:tc>
          <w:tcPr>
            <w:tcW w:w="2304" w:type="dxa"/>
          </w:tcPr>
          <w:p w14:paraId="7BEC28CC" w14:textId="77777777" w:rsidR="00DD73A5" w:rsidRPr="006D7A5E" w:rsidRDefault="00DD73A5" w:rsidP="00A8223C">
            <w:pPr>
              <w:pStyle w:val="TAL"/>
              <w:rPr>
                <w:rFonts w:eastAsia="Yu Gothic"/>
                <w:i/>
              </w:rPr>
            </w:pPr>
            <w:r w:rsidRPr="006D7A5E">
              <w:rPr>
                <w:rFonts w:eastAsia="Yu Gothic" w:cs="Arial"/>
                <w:i/>
                <w:szCs w:val="18"/>
                <w:lang w:eastAsia="ko-KR"/>
              </w:rPr>
              <w:t>custodian</w:t>
            </w:r>
          </w:p>
        </w:tc>
        <w:tc>
          <w:tcPr>
            <w:tcW w:w="1077" w:type="dxa"/>
          </w:tcPr>
          <w:p w14:paraId="2DE615F8" w14:textId="77777777" w:rsidR="00DD73A5" w:rsidRPr="006D7A5E" w:rsidRDefault="00DD73A5" w:rsidP="00A8223C">
            <w:pPr>
              <w:pStyle w:val="TAC"/>
              <w:rPr>
                <w:rFonts w:eastAsia="Yu Gothic"/>
              </w:rPr>
            </w:pPr>
            <w:r w:rsidRPr="006D7A5E">
              <w:rPr>
                <w:rFonts w:eastAsia="Yu Gothic" w:cs="Arial"/>
                <w:szCs w:val="18"/>
                <w:lang w:eastAsia="ko-KR"/>
              </w:rPr>
              <w:t>0..1</w:t>
            </w:r>
          </w:p>
        </w:tc>
        <w:tc>
          <w:tcPr>
            <w:tcW w:w="1008" w:type="dxa"/>
          </w:tcPr>
          <w:p w14:paraId="6EE5884F" w14:textId="77777777" w:rsidR="00DD73A5" w:rsidRPr="006D7A5E" w:rsidRDefault="00DD73A5" w:rsidP="00A8223C">
            <w:pPr>
              <w:pStyle w:val="TAC"/>
              <w:rPr>
                <w:rFonts w:eastAsia="Yu Gothic"/>
              </w:rPr>
            </w:pPr>
            <w:r w:rsidRPr="006D7A5E">
              <w:rPr>
                <w:rFonts w:eastAsia="Yu Gothic" w:cs="Arial"/>
                <w:szCs w:val="18"/>
                <w:lang w:eastAsia="ko-KR"/>
              </w:rPr>
              <w:t>RW</w:t>
            </w:r>
          </w:p>
        </w:tc>
        <w:tc>
          <w:tcPr>
            <w:tcW w:w="3686" w:type="dxa"/>
          </w:tcPr>
          <w:p w14:paraId="76AB27E5" w14:textId="77777777" w:rsidR="00DD73A5" w:rsidRPr="006D7A5E" w:rsidRDefault="00DD73A5" w:rsidP="00A8223C">
            <w:pPr>
              <w:pStyle w:val="TAL"/>
              <w:rPr>
                <w:rFonts w:eastAsia="Yu Gothic"/>
                <w:lang w:eastAsia="ko-KR"/>
              </w:rPr>
            </w:pPr>
            <w:r w:rsidRPr="006D7A5E">
              <w:rPr>
                <w:rFonts w:eastAsia="Yu Gothic" w:cs="Arial"/>
              </w:rPr>
              <w:t>See clause 9.6.1.3.</w:t>
            </w:r>
          </w:p>
        </w:tc>
        <w:tc>
          <w:tcPr>
            <w:tcW w:w="1752" w:type="dxa"/>
          </w:tcPr>
          <w:p w14:paraId="1F267D4C" w14:textId="77777777" w:rsidR="00DD73A5" w:rsidRPr="006D7A5E" w:rsidRDefault="00DD73A5" w:rsidP="00A8223C">
            <w:pPr>
              <w:pStyle w:val="TAL"/>
              <w:jc w:val="center"/>
              <w:rPr>
                <w:rFonts w:eastAsia="Yu Gothic"/>
                <w:lang w:eastAsia="ko-KR"/>
              </w:rPr>
            </w:pPr>
            <w:r w:rsidRPr="006D7A5E">
              <w:rPr>
                <w:rFonts w:eastAsia="Yu Gothic" w:cs="Arial"/>
                <w:szCs w:val="18"/>
                <w:lang w:eastAsia="ko-KR"/>
              </w:rPr>
              <w:t>NA</w:t>
            </w:r>
          </w:p>
        </w:tc>
      </w:tr>
      <w:tr w:rsidR="00DD73A5" w:rsidRPr="006D7A5E" w14:paraId="27CC67ED" w14:textId="77777777" w:rsidTr="00A8223C">
        <w:trPr>
          <w:jc w:val="center"/>
        </w:trPr>
        <w:tc>
          <w:tcPr>
            <w:tcW w:w="2304" w:type="dxa"/>
          </w:tcPr>
          <w:p w14:paraId="288D9FBC" w14:textId="77777777" w:rsidR="00DD73A5" w:rsidRPr="006D7A5E" w:rsidRDefault="00DD73A5" w:rsidP="00A8223C">
            <w:pPr>
              <w:pStyle w:val="TAL"/>
              <w:rPr>
                <w:rFonts w:eastAsia="Yu Gothic" w:cs="Arial"/>
                <w:i/>
                <w:szCs w:val="18"/>
                <w:u w:val="single"/>
              </w:rPr>
            </w:pPr>
            <w:r w:rsidRPr="006D7A5E">
              <w:rPr>
                <w:rFonts w:eastAsia="Yu Gothic"/>
                <w:i/>
              </w:rPr>
              <w:t>scheduleElement</w:t>
            </w:r>
          </w:p>
        </w:tc>
        <w:tc>
          <w:tcPr>
            <w:tcW w:w="1077" w:type="dxa"/>
          </w:tcPr>
          <w:p w14:paraId="5C35BDE5" w14:textId="77777777" w:rsidR="00DD73A5" w:rsidRPr="006D7A5E" w:rsidRDefault="00DD73A5" w:rsidP="00A8223C">
            <w:pPr>
              <w:pStyle w:val="TAC"/>
              <w:rPr>
                <w:rFonts w:eastAsia="Yu Gothic" w:cs="Arial"/>
                <w:szCs w:val="18"/>
                <w:u w:val="single"/>
              </w:rPr>
            </w:pPr>
            <w:r w:rsidRPr="006D7A5E">
              <w:rPr>
                <w:rFonts w:eastAsia="Yu Gothic"/>
              </w:rPr>
              <w:t>1 (L)</w:t>
            </w:r>
          </w:p>
        </w:tc>
        <w:tc>
          <w:tcPr>
            <w:tcW w:w="1008" w:type="dxa"/>
          </w:tcPr>
          <w:p w14:paraId="14C2E8CA" w14:textId="77777777" w:rsidR="00DD73A5" w:rsidRPr="006D7A5E" w:rsidRDefault="00DD73A5" w:rsidP="00A8223C">
            <w:pPr>
              <w:pStyle w:val="TAC"/>
              <w:rPr>
                <w:rFonts w:eastAsia="Yu Gothic" w:cs="Arial"/>
                <w:szCs w:val="18"/>
                <w:u w:val="single"/>
              </w:rPr>
            </w:pPr>
            <w:r w:rsidRPr="006D7A5E">
              <w:rPr>
                <w:rFonts w:eastAsia="Yu Gothic"/>
              </w:rPr>
              <w:t>RW</w:t>
            </w:r>
          </w:p>
        </w:tc>
        <w:tc>
          <w:tcPr>
            <w:tcW w:w="3686" w:type="dxa"/>
          </w:tcPr>
          <w:p w14:paraId="146944C2" w14:textId="77777777" w:rsidR="00DD73A5" w:rsidRPr="006D7A5E" w:rsidRDefault="00DD73A5" w:rsidP="00A8223C">
            <w:pPr>
              <w:pStyle w:val="TAL"/>
              <w:rPr>
                <w:rFonts w:eastAsia="Yu Gothic" w:cs="Arial"/>
                <w:szCs w:val="18"/>
              </w:rPr>
            </w:pPr>
            <w:r w:rsidRPr="006D7A5E">
              <w:rPr>
                <w:rFonts w:eastAsia="Yu Gothic"/>
                <w:lang w:eastAsia="ko-KR"/>
              </w:rPr>
              <w:t>Each</w:t>
            </w:r>
            <w:r w:rsidRPr="006D7A5E">
              <w:rPr>
                <w:rFonts w:eastAsia="Yu Gothic" w:hint="eastAsia"/>
                <w:lang w:eastAsia="ko-KR"/>
              </w:rPr>
              <w:t xml:space="preserve"> </w:t>
            </w:r>
            <w:r w:rsidRPr="006D7A5E">
              <w:rPr>
                <w:rFonts w:eastAsia="Yu Gothic"/>
                <w:lang w:eastAsia="ko-KR"/>
              </w:rPr>
              <w:t xml:space="preserve">item of the </w:t>
            </w:r>
            <w:r w:rsidRPr="006D7A5E">
              <w:rPr>
                <w:rFonts w:eastAsia="Yu Gothic"/>
                <w:i/>
              </w:rPr>
              <w:t>scheduleElement</w:t>
            </w:r>
            <w:r w:rsidRPr="006D7A5E">
              <w:rPr>
                <w:rFonts w:eastAsia="Yu Gothic"/>
                <w:lang w:eastAsia="ko-KR"/>
              </w:rPr>
              <w:t xml:space="preserve"> list</w:t>
            </w:r>
            <w:r w:rsidRPr="006D7A5E" w:rsidDel="00556240">
              <w:rPr>
                <w:rFonts w:eastAsia="Yu Gothic" w:hint="eastAsia"/>
                <w:lang w:eastAsia="ko-KR"/>
              </w:rPr>
              <w:t xml:space="preserve"> </w:t>
            </w:r>
            <w:r w:rsidRPr="006D7A5E">
              <w:rPr>
                <w:rFonts w:eastAsia="Yu Gothic" w:hint="eastAsia"/>
                <w:lang w:eastAsia="ko-KR"/>
              </w:rPr>
              <w:t xml:space="preserve">shall be composed </w:t>
            </w:r>
            <w:r w:rsidRPr="006D7A5E">
              <w:rPr>
                <w:rFonts w:eastAsia="Yu Gothic" w:hint="eastAsia"/>
                <w:lang w:eastAsia="zh-CN"/>
              </w:rPr>
              <w:t>from</w:t>
            </w:r>
            <w:r w:rsidRPr="006D7A5E">
              <w:rPr>
                <w:rFonts w:eastAsia="Yu Gothic" w:hint="eastAsia"/>
                <w:lang w:eastAsia="ko-KR"/>
              </w:rPr>
              <w:t xml:space="preserve"> </w:t>
            </w:r>
            <w:r w:rsidRPr="006D7A5E">
              <w:rPr>
                <w:rFonts w:eastAsia="Yu Gothic" w:hint="eastAsia"/>
                <w:lang w:eastAsia="zh-CN"/>
              </w:rPr>
              <w:t>seven</w:t>
            </w:r>
            <w:r w:rsidRPr="006D7A5E">
              <w:rPr>
                <w:rFonts w:eastAsia="Yu Gothic" w:hint="eastAsia"/>
                <w:lang w:eastAsia="ko-KR"/>
              </w:rPr>
              <w:t xml:space="preserve"> fields of</w:t>
            </w:r>
            <w:r w:rsidRPr="006D7A5E">
              <w:rPr>
                <w:rFonts w:eastAsia="Yu Gothic"/>
              </w:rPr>
              <w:t xml:space="preserve"> second, minute, hour</w:t>
            </w:r>
            <w:r w:rsidRPr="006D7A5E">
              <w:rPr>
                <w:rFonts w:eastAsia="Yu Gothic" w:hint="eastAsia"/>
                <w:lang w:eastAsia="zh-CN"/>
              </w:rPr>
              <w:t>,</w:t>
            </w:r>
            <w:r w:rsidRPr="006D7A5E">
              <w:rPr>
                <w:rFonts w:eastAsia="Yu Gothic"/>
              </w:rPr>
              <w:t xml:space="preserve"> day of month, month</w:t>
            </w:r>
            <w:r w:rsidRPr="006D7A5E">
              <w:rPr>
                <w:rFonts w:eastAsia="Yu Gothic" w:hint="eastAsia"/>
                <w:lang w:eastAsia="zh-CN"/>
              </w:rPr>
              <w:t>,</w:t>
            </w:r>
            <w:r w:rsidRPr="006D7A5E">
              <w:rPr>
                <w:rFonts w:eastAsia="Yu Gothic"/>
                <w:lang w:eastAsia="zh-CN"/>
              </w:rPr>
              <w:t xml:space="preserve"> </w:t>
            </w:r>
            <w:r w:rsidRPr="006D7A5E">
              <w:rPr>
                <w:rFonts w:eastAsia="Yu Gothic" w:hint="eastAsia"/>
                <w:lang w:eastAsia="zh-CN"/>
              </w:rPr>
              <w:t>day of week and year</w:t>
            </w:r>
            <w:r w:rsidRPr="006D7A5E">
              <w:rPr>
                <w:rFonts w:eastAsia="Yu Gothic"/>
              </w:rPr>
              <w:t>.</w:t>
            </w:r>
          </w:p>
        </w:tc>
        <w:tc>
          <w:tcPr>
            <w:tcW w:w="1752" w:type="dxa"/>
          </w:tcPr>
          <w:p w14:paraId="257F82DF" w14:textId="77777777" w:rsidR="00DD73A5" w:rsidRPr="006D7A5E" w:rsidRDefault="00DD73A5" w:rsidP="00A8223C">
            <w:pPr>
              <w:pStyle w:val="TAL"/>
              <w:jc w:val="center"/>
              <w:rPr>
                <w:rFonts w:eastAsia="Yu Gothic"/>
              </w:rPr>
            </w:pPr>
            <w:r w:rsidRPr="006D7A5E">
              <w:rPr>
                <w:rFonts w:eastAsia="Yu Gothic" w:hint="eastAsia"/>
                <w:lang w:eastAsia="ko-KR"/>
              </w:rPr>
              <w:t>O</w:t>
            </w:r>
            <w:r w:rsidRPr="006D7A5E">
              <w:rPr>
                <w:rFonts w:eastAsia="Yu Gothic"/>
                <w:lang w:eastAsia="ko-KR"/>
              </w:rPr>
              <w:t>A</w:t>
            </w:r>
          </w:p>
        </w:tc>
      </w:tr>
      <w:tr w:rsidR="00DD73A5" w:rsidRPr="006D7A5E" w14:paraId="3AB3B589" w14:textId="77777777" w:rsidTr="00A8223C">
        <w:trPr>
          <w:jc w:val="center"/>
        </w:trPr>
        <w:tc>
          <w:tcPr>
            <w:tcW w:w="2304" w:type="dxa"/>
          </w:tcPr>
          <w:p w14:paraId="67BBAA70" w14:textId="77777777" w:rsidR="00DD73A5" w:rsidRPr="006D7A5E" w:rsidRDefault="00DD73A5" w:rsidP="00A8223C">
            <w:pPr>
              <w:pStyle w:val="TAL"/>
              <w:rPr>
                <w:rFonts w:eastAsia="Yu Gothic"/>
                <w:i/>
              </w:rPr>
            </w:pPr>
            <w:r w:rsidRPr="006D7A5E">
              <w:rPr>
                <w:rFonts w:eastAsia="Yu Gothic"/>
                <w:i/>
              </w:rPr>
              <w:t>networkCoordinated</w:t>
            </w:r>
          </w:p>
        </w:tc>
        <w:tc>
          <w:tcPr>
            <w:tcW w:w="1077" w:type="dxa"/>
          </w:tcPr>
          <w:p w14:paraId="2586857F" w14:textId="77777777" w:rsidR="00DD73A5" w:rsidRPr="006D7A5E" w:rsidRDefault="00DD73A5" w:rsidP="00A8223C">
            <w:pPr>
              <w:pStyle w:val="TAC"/>
              <w:rPr>
                <w:rFonts w:eastAsia="Yu Gothic"/>
              </w:rPr>
            </w:pPr>
            <w:r w:rsidRPr="006D7A5E">
              <w:rPr>
                <w:rFonts w:eastAsia="Yu Gothic"/>
              </w:rPr>
              <w:t>0..1</w:t>
            </w:r>
          </w:p>
        </w:tc>
        <w:tc>
          <w:tcPr>
            <w:tcW w:w="1008" w:type="dxa"/>
          </w:tcPr>
          <w:p w14:paraId="34BC27D0" w14:textId="77777777" w:rsidR="00DD73A5" w:rsidRPr="006D7A5E" w:rsidRDefault="00DD73A5" w:rsidP="00A8223C">
            <w:pPr>
              <w:pStyle w:val="TAC"/>
              <w:rPr>
                <w:rFonts w:eastAsia="Yu Gothic"/>
              </w:rPr>
            </w:pPr>
            <w:r w:rsidRPr="006D7A5E">
              <w:rPr>
                <w:rFonts w:eastAsia="Yu Gothic"/>
              </w:rPr>
              <w:t>RW</w:t>
            </w:r>
          </w:p>
        </w:tc>
        <w:tc>
          <w:tcPr>
            <w:tcW w:w="3686" w:type="dxa"/>
          </w:tcPr>
          <w:p w14:paraId="315025C3" w14:textId="77777777" w:rsidR="00DD73A5" w:rsidRPr="006D7A5E" w:rsidRDefault="00DD73A5" w:rsidP="00A8223C">
            <w:pPr>
              <w:pStyle w:val="TAL"/>
              <w:rPr>
                <w:rFonts w:eastAsia="Yu Gothic"/>
                <w:lang w:eastAsia="ko-KR"/>
              </w:rPr>
            </w:pPr>
            <w:r w:rsidRPr="006D7A5E">
              <w:rPr>
                <w:rFonts w:eastAsia="Yu Gothic"/>
                <w:lang w:eastAsia="ko-KR"/>
              </w:rPr>
              <w:t>Indicates if CSE shall perform schedule coordination with an Underlying Network. This attribute is only applicable when &lt;schedule&gt; is a child resource of &lt;node&gt;. The supported values are:</w:t>
            </w:r>
          </w:p>
          <w:p w14:paraId="6AC58374" w14:textId="77777777" w:rsidR="00DD73A5" w:rsidRPr="006D7A5E" w:rsidRDefault="00DD73A5" w:rsidP="00DD73A5">
            <w:pPr>
              <w:pStyle w:val="TB1"/>
              <w:textAlignment w:val="auto"/>
              <w:rPr>
                <w:rFonts w:eastAsia="Yu Gothic"/>
                <w:lang w:eastAsia="ko-KR"/>
              </w:rPr>
            </w:pPr>
            <w:r w:rsidRPr="006D7A5E">
              <w:rPr>
                <w:rFonts w:eastAsia="Yu Gothic"/>
                <w:lang w:eastAsia="ko-KR"/>
              </w:rPr>
              <w:t>True: The CSE shall perform schedule coordination.</w:t>
            </w:r>
          </w:p>
          <w:p w14:paraId="3650DC46" w14:textId="77777777" w:rsidR="00DD73A5" w:rsidRPr="006D7A5E" w:rsidRDefault="00DD73A5" w:rsidP="00DD73A5">
            <w:pPr>
              <w:pStyle w:val="TB1"/>
              <w:textAlignment w:val="auto"/>
              <w:rPr>
                <w:rFonts w:eastAsia="Yu Gothic"/>
                <w:lang w:eastAsia="ko-KR"/>
              </w:rPr>
            </w:pPr>
            <w:r w:rsidRPr="006D7A5E">
              <w:rPr>
                <w:rFonts w:eastAsia="Yu Gothic"/>
                <w:lang w:eastAsia="ko-KR"/>
              </w:rPr>
              <w:t>False: The CSE may not perform schedule coordination.</w:t>
            </w:r>
          </w:p>
          <w:p w14:paraId="571F28E5" w14:textId="77777777" w:rsidR="00DD73A5" w:rsidRPr="006D7A5E" w:rsidRDefault="00DD73A5" w:rsidP="00A8223C">
            <w:pPr>
              <w:pStyle w:val="TAL"/>
              <w:rPr>
                <w:rFonts w:eastAsia="Yu Gothic"/>
                <w:lang w:eastAsia="ko-KR"/>
              </w:rPr>
            </w:pPr>
            <w:r w:rsidRPr="006D7A5E">
              <w:rPr>
                <w:rFonts w:eastAsia="Yu Gothic"/>
                <w:lang w:eastAsia="ko-KR"/>
              </w:rPr>
              <w:t>See note.</w:t>
            </w:r>
          </w:p>
        </w:tc>
        <w:tc>
          <w:tcPr>
            <w:tcW w:w="1752" w:type="dxa"/>
          </w:tcPr>
          <w:p w14:paraId="6170AD42" w14:textId="77777777" w:rsidR="00DD73A5" w:rsidRPr="006D7A5E" w:rsidRDefault="00DD73A5" w:rsidP="00A8223C">
            <w:pPr>
              <w:pStyle w:val="TAL"/>
              <w:jc w:val="center"/>
              <w:rPr>
                <w:rFonts w:eastAsia="Yu Gothic"/>
                <w:lang w:eastAsia="ko-KR"/>
              </w:rPr>
            </w:pPr>
            <w:r w:rsidRPr="006D7A5E">
              <w:rPr>
                <w:rFonts w:eastAsia="Yu Gothic"/>
                <w:lang w:eastAsia="ko-KR"/>
              </w:rPr>
              <w:t>OA</w:t>
            </w:r>
          </w:p>
        </w:tc>
      </w:tr>
      <w:tr w:rsidR="00DD73A5" w:rsidRPr="006D7A5E" w14:paraId="3AE2DB25" w14:textId="77777777" w:rsidTr="00A8223C">
        <w:trPr>
          <w:jc w:val="center"/>
        </w:trPr>
        <w:tc>
          <w:tcPr>
            <w:tcW w:w="9827" w:type="dxa"/>
            <w:gridSpan w:val="5"/>
          </w:tcPr>
          <w:p w14:paraId="1B482C94" w14:textId="77777777" w:rsidR="00DD73A5" w:rsidRPr="006D7A5E" w:rsidRDefault="00DD73A5" w:rsidP="00A8223C">
            <w:pPr>
              <w:pStyle w:val="TAN"/>
              <w:rPr>
                <w:rFonts w:eastAsia="Yu Gothic"/>
                <w:lang w:eastAsia="ko-KR"/>
              </w:rPr>
            </w:pPr>
            <w:r w:rsidRPr="006D7A5E">
              <w:rPr>
                <w:rFonts w:eastAsia="Microsoft YaHei"/>
                <w:lang w:eastAsia="ko-KR"/>
              </w:rPr>
              <w:t xml:space="preserve">NOTE: </w:t>
            </w:r>
            <w:r w:rsidRPr="006D7A5E">
              <w:rPr>
                <w:rFonts w:eastAsia="Microsoft YaHei"/>
                <w:lang w:eastAsia="ko-KR"/>
              </w:rPr>
              <w:tab/>
              <w:t>The schedule coordination is also subject to CSE local policy.</w:t>
            </w:r>
          </w:p>
        </w:tc>
      </w:tr>
    </w:tbl>
    <w:p w14:paraId="06D1081B" w14:textId="77777777" w:rsidR="0002521C" w:rsidRPr="00DD73A5" w:rsidRDefault="0002521C" w:rsidP="005D1E12">
      <w:pPr>
        <w:pStyle w:val="Heading3"/>
        <w:rPr>
          <w:lang w:val="en-GB"/>
        </w:rPr>
      </w:pPr>
    </w:p>
    <w:p w14:paraId="01D6464D" w14:textId="5082DE9A" w:rsidR="005409F0" w:rsidRDefault="005D1E12" w:rsidP="005D1E12">
      <w:pPr>
        <w:pStyle w:val="Heading3"/>
        <w:rPr>
          <w:lang w:val="en-US"/>
        </w:rPr>
      </w:pPr>
      <w:r w:rsidRPr="0083538B">
        <w:t>*****</w:t>
      </w:r>
      <w:r>
        <w:t xml:space="preserve">**************** End of Change </w:t>
      </w:r>
      <w:r w:rsidR="00AE3B4F">
        <w:rPr>
          <w:lang w:val="de-DE"/>
        </w:rPr>
        <w:t>1</w:t>
      </w:r>
      <w:r>
        <w:rPr>
          <w:lang w:val="en-US"/>
        </w:rPr>
        <w:t xml:space="preserve"> </w:t>
      </w:r>
      <w:r w:rsidRPr="0083538B">
        <w:t>********************************</w:t>
      </w:r>
      <w:r>
        <w:rPr>
          <w:lang w:val="en-US"/>
        </w:rPr>
        <w:t>*</w:t>
      </w:r>
    </w:p>
    <w:p w14:paraId="1896C9B7" w14:textId="0D0B33A9" w:rsidR="005409F0" w:rsidRPr="009F2468" w:rsidRDefault="005409F0">
      <w:pPr>
        <w:overflowPunct/>
        <w:autoSpaceDE/>
        <w:autoSpaceDN/>
        <w:adjustRightInd/>
        <w:spacing w:after="0"/>
        <w:textAlignment w:val="auto"/>
        <w:rPr>
          <w:rFonts w:ascii="Arial" w:hAnsi="Arial"/>
          <w:sz w:val="28"/>
          <w:lang w:val="en-US"/>
        </w:rPr>
      </w:pPr>
    </w:p>
    <w:sectPr w:rsidR="005409F0" w:rsidRPr="009F2468" w:rsidSect="00C31A7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Kraft, Andreas" w:date="2023-08-18T15:34:00Z" w:initials="akr">
    <w:p w14:paraId="581DDEC2" w14:textId="77777777" w:rsidR="001D28BD" w:rsidRDefault="001D28BD" w:rsidP="001D28BD">
      <w:pPr>
        <w:pStyle w:val="TAL"/>
      </w:pPr>
      <w:r>
        <w:rPr>
          <w:rStyle w:val="CommentReference"/>
        </w:rPr>
        <w:annotationRef/>
      </w:r>
      <w:r>
        <w:t>Was: This attribute determines whether the originator of a request that causes a notification is part of a subscription notification.</w:t>
      </w:r>
    </w:p>
    <w:p w14:paraId="24A220EC" w14:textId="0CF78DD3" w:rsidR="001D28BD" w:rsidRDefault="001D28B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A220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A0E0E" w16cex:dateUtc="2023-08-18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A220EC" w16cid:durableId="288A0E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84E87" w14:textId="77777777" w:rsidR="00013D7D" w:rsidRDefault="00013D7D">
      <w:r>
        <w:separator/>
      </w:r>
    </w:p>
  </w:endnote>
  <w:endnote w:type="continuationSeparator" w:id="0">
    <w:p w14:paraId="23D0B880" w14:textId="77777777" w:rsidR="00013D7D" w:rsidRDefault="0001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20B0604020202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EA01" w14:textId="77777777" w:rsidR="00C1586F" w:rsidRDefault="00C15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073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66DAFB28" w14:textId="753B8FA5"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03AC0">
      <w:rPr>
        <w:noProof/>
        <w:sz w:val="20"/>
      </w:rPr>
      <w:t>2024</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9E22B7C" w14:textId="77777777" w:rsidR="00D70CBB" w:rsidRPr="00424964" w:rsidRDefault="00D70CBB" w:rsidP="00325EA3">
    <w:pPr>
      <w:pStyle w:val="Footer"/>
      <w:tabs>
        <w:tab w:val="center" w:pos="4678"/>
        <w:tab w:val="right" w:pos="9214"/>
      </w:tabs>
      <w:jc w:val="both"/>
      <w:rPr>
        <w:lang w:val="en-GB"/>
      </w:rPr>
    </w:pPr>
  </w:p>
  <w:p w14:paraId="74AB1AD8" w14:textId="77777777" w:rsidR="00D70CBB" w:rsidRDefault="00D70C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1409" w14:textId="77777777" w:rsidR="00C1586F" w:rsidRDefault="00C15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5682C" w14:textId="77777777" w:rsidR="00013D7D" w:rsidRDefault="00013D7D">
      <w:r>
        <w:separator/>
      </w:r>
    </w:p>
  </w:footnote>
  <w:footnote w:type="continuationSeparator" w:id="0">
    <w:p w14:paraId="16206682" w14:textId="77777777" w:rsidR="00013D7D" w:rsidRDefault="00013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AC3B8" w14:textId="77777777" w:rsidR="00C1586F" w:rsidRDefault="00C15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65E96CB3" w14:textId="77777777" w:rsidTr="00294EEF">
      <w:trPr>
        <w:trHeight w:val="831"/>
      </w:trPr>
      <w:tc>
        <w:tcPr>
          <w:tcW w:w="8068" w:type="dxa"/>
        </w:tcPr>
        <w:p w14:paraId="53003B1E" w14:textId="24D63658"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B03AC0">
            <w:rPr>
              <w:noProof/>
            </w:rPr>
            <w:t>SDS-2023-0143R03-TS-0001_Add_enableEventNotificationOriginator_attribute_to_subscriptio.docx</w:t>
          </w:r>
          <w:r>
            <w:rPr>
              <w:noProof/>
            </w:rPr>
            <w:fldChar w:fldCharType="end"/>
          </w:r>
        </w:p>
        <w:p w14:paraId="4AE8D9F2" w14:textId="77777777" w:rsidR="00D70CBB" w:rsidRPr="00A9388B" w:rsidRDefault="00D70CBB" w:rsidP="00410253">
          <w:pPr>
            <w:pStyle w:val="oneM2M-PageHead"/>
          </w:pPr>
          <w:r>
            <w:t>Change Request</w:t>
          </w:r>
        </w:p>
      </w:tc>
      <w:tc>
        <w:tcPr>
          <w:tcW w:w="1569" w:type="dxa"/>
        </w:tcPr>
        <w:p w14:paraId="61FDEFE7" w14:textId="77777777" w:rsidR="00D70CBB" w:rsidRPr="009B635D" w:rsidRDefault="00D70CBB" w:rsidP="00410253">
          <w:pPr>
            <w:pStyle w:val="Header"/>
            <w:jc w:val="right"/>
          </w:pPr>
          <w:r>
            <w:rPr>
              <w:lang w:val="fr-FR" w:eastAsia="fr-FR"/>
            </w:rPr>
            <w:drawing>
              <wp:inline distT="0" distB="0" distL="0" distR="0" wp14:anchorId="03BF7CA3" wp14:editId="641D1ED4">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46FBEB90" w14:textId="77777777" w:rsidR="00D70CBB" w:rsidRDefault="00D70CBB"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3998" w14:textId="77777777" w:rsidR="00C1586F" w:rsidRDefault="00C15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 w15:restartNumberingAfterBreak="0">
    <w:nsid w:val="038778F5"/>
    <w:multiLevelType w:val="hybridMultilevel"/>
    <w:tmpl w:val="DDD26CB2"/>
    <w:lvl w:ilvl="0" w:tplc="7C9045B0">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2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4"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29"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2"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3"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7FE38EF"/>
    <w:multiLevelType w:val="multilevel"/>
    <w:tmpl w:val="53D23A84"/>
    <w:numStyleLink w:val="Annex"/>
  </w:abstractNum>
  <w:abstractNum w:abstractNumId="43"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50"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52"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5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5"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1583379">
    <w:abstractNumId w:val="17"/>
  </w:num>
  <w:num w:numId="2" w16cid:durableId="480542702">
    <w:abstractNumId w:val="53"/>
  </w:num>
  <w:num w:numId="3" w16cid:durableId="345980043">
    <w:abstractNumId w:val="7"/>
  </w:num>
  <w:num w:numId="4" w16cid:durableId="445537809">
    <w:abstractNumId w:val="22"/>
  </w:num>
  <w:num w:numId="5" w16cid:durableId="2081713528">
    <w:abstractNumId w:val="30"/>
  </w:num>
  <w:num w:numId="6" w16cid:durableId="849755105">
    <w:abstractNumId w:val="1"/>
  </w:num>
  <w:num w:numId="7" w16cid:durableId="1252814468">
    <w:abstractNumId w:val="0"/>
  </w:num>
  <w:num w:numId="8" w16cid:durableId="1632010056">
    <w:abstractNumId w:val="54"/>
  </w:num>
  <w:num w:numId="9" w16cid:durableId="1198741878">
    <w:abstractNumId w:val="37"/>
  </w:num>
  <w:num w:numId="10" w16cid:durableId="602615968">
    <w:abstractNumId w:val="49"/>
  </w:num>
  <w:num w:numId="11" w16cid:durableId="812526769">
    <w:abstractNumId w:val="31"/>
  </w:num>
  <w:num w:numId="12" w16cid:durableId="2097552200">
    <w:abstractNumId w:val="46"/>
  </w:num>
  <w:num w:numId="13" w16cid:durableId="1542592581">
    <w:abstractNumId w:val="5"/>
  </w:num>
  <w:num w:numId="14" w16cid:durableId="2065792379">
    <w:abstractNumId w:val="42"/>
  </w:num>
  <w:num w:numId="15" w16cid:durableId="413746094">
    <w:abstractNumId w:val="27"/>
  </w:num>
  <w:num w:numId="16" w16cid:durableId="436608672">
    <w:abstractNumId w:val="11"/>
  </w:num>
  <w:num w:numId="17" w16cid:durableId="1747610310">
    <w:abstractNumId w:val="16"/>
  </w:num>
  <w:num w:numId="18" w16cid:durableId="1951232013">
    <w:abstractNumId w:val="47"/>
  </w:num>
  <w:num w:numId="19" w16cid:durableId="511453233">
    <w:abstractNumId w:val="13"/>
  </w:num>
  <w:num w:numId="20" w16cid:durableId="1410150883">
    <w:abstractNumId w:val="20"/>
  </w:num>
  <w:num w:numId="21" w16cid:durableId="1346055891">
    <w:abstractNumId w:val="15"/>
  </w:num>
  <w:num w:numId="22" w16cid:durableId="1989432692">
    <w:abstractNumId w:val="45"/>
  </w:num>
  <w:num w:numId="23" w16cid:durableId="2054500233">
    <w:abstractNumId w:val="12"/>
  </w:num>
  <w:num w:numId="24" w16cid:durableId="1552689864">
    <w:abstractNumId w:val="39"/>
  </w:num>
  <w:num w:numId="25" w16cid:durableId="817039884">
    <w:abstractNumId w:val="25"/>
  </w:num>
  <w:num w:numId="26" w16cid:durableId="393627529">
    <w:abstractNumId w:val="43"/>
  </w:num>
  <w:num w:numId="27" w16cid:durableId="1729572137">
    <w:abstractNumId w:val="32"/>
  </w:num>
  <w:num w:numId="28" w16cid:durableId="1140343281">
    <w:abstractNumId w:val="51"/>
  </w:num>
  <w:num w:numId="29" w16cid:durableId="739451481">
    <w:abstractNumId w:val="44"/>
  </w:num>
  <w:num w:numId="30" w16cid:durableId="921714925">
    <w:abstractNumId w:val="36"/>
  </w:num>
  <w:num w:numId="31" w16cid:durableId="767702837">
    <w:abstractNumId w:val="21"/>
  </w:num>
  <w:num w:numId="32" w16cid:durableId="967049264">
    <w:abstractNumId w:val="29"/>
  </w:num>
  <w:num w:numId="33" w16cid:durableId="1622571220">
    <w:abstractNumId w:val="10"/>
  </w:num>
  <w:num w:numId="34" w16cid:durableId="996809187">
    <w:abstractNumId w:val="19"/>
  </w:num>
  <w:num w:numId="35" w16cid:durableId="1243490725">
    <w:abstractNumId w:val="34"/>
  </w:num>
  <w:num w:numId="36" w16cid:durableId="1248268337">
    <w:abstractNumId w:val="8"/>
  </w:num>
  <w:num w:numId="37" w16cid:durableId="1426803451">
    <w:abstractNumId w:val="35"/>
  </w:num>
  <w:num w:numId="38" w16cid:durableId="1042510996">
    <w:abstractNumId w:val="2"/>
  </w:num>
  <w:num w:numId="39" w16cid:durableId="275646930">
    <w:abstractNumId w:val="23"/>
  </w:num>
  <w:num w:numId="40" w16cid:durableId="1979530493">
    <w:abstractNumId w:val="33"/>
  </w:num>
  <w:num w:numId="41" w16cid:durableId="473572240">
    <w:abstractNumId w:val="28"/>
  </w:num>
  <w:num w:numId="42" w16cid:durableId="1932275326">
    <w:abstractNumId w:val="48"/>
  </w:num>
  <w:num w:numId="43" w16cid:durableId="122164359">
    <w:abstractNumId w:val="14"/>
  </w:num>
  <w:num w:numId="44" w16cid:durableId="801650754">
    <w:abstractNumId w:val="40"/>
  </w:num>
  <w:num w:numId="45" w16cid:durableId="179585188">
    <w:abstractNumId w:val="41"/>
  </w:num>
  <w:num w:numId="46" w16cid:durableId="327564607">
    <w:abstractNumId w:val="26"/>
  </w:num>
  <w:num w:numId="47" w16cid:durableId="778257688">
    <w:abstractNumId w:val="38"/>
  </w:num>
  <w:num w:numId="48" w16cid:durableId="1598127489">
    <w:abstractNumId w:val="50"/>
  </w:num>
  <w:num w:numId="49" w16cid:durableId="368803175">
    <w:abstractNumId w:val="24"/>
  </w:num>
  <w:num w:numId="50" w16cid:durableId="433985283">
    <w:abstractNumId w:val="6"/>
  </w:num>
  <w:num w:numId="51" w16cid:durableId="1272933792">
    <w:abstractNumId w:val="52"/>
  </w:num>
  <w:num w:numId="52" w16cid:durableId="1719283335">
    <w:abstractNumId w:val="55"/>
  </w:num>
  <w:num w:numId="53" w16cid:durableId="824470120">
    <w:abstractNumId w:val="4"/>
  </w:num>
  <w:num w:numId="54" w16cid:durableId="1058169279">
    <w:abstractNumId w:val="18"/>
  </w:num>
  <w:num w:numId="55" w16cid:durableId="184564599">
    <w:abstractNumId w:val="9"/>
  </w:num>
  <w:num w:numId="56" w16cid:durableId="16932858">
    <w:abstractNumId w:val="3"/>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s Kraft">
    <w15:presenceInfo w15:providerId="AD" w15:userId="S::andreas.kraft@exactagss.com::e73e8d07-4256-4893-80c9-6ed292b79eee"/>
  </w15:person>
  <w15:person w15:author="Kraft, Andreas">
    <w15:presenceInfo w15:providerId="None" w15:userId="Kraft, Andreas"/>
  </w15:person>
  <w15:person w15:author="Kraft, Andreas R02">
    <w15:presenceInfo w15:providerId="None" w15:userId="Kraft, Andreas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3D7D"/>
    <w:rsid w:val="000142B6"/>
    <w:rsid w:val="00014539"/>
    <w:rsid w:val="00014B5C"/>
    <w:rsid w:val="0001505B"/>
    <w:rsid w:val="00015BFA"/>
    <w:rsid w:val="0002059E"/>
    <w:rsid w:val="00020F23"/>
    <w:rsid w:val="00022EC3"/>
    <w:rsid w:val="00024617"/>
    <w:rsid w:val="000251B1"/>
    <w:rsid w:val="0002521C"/>
    <w:rsid w:val="000259A7"/>
    <w:rsid w:val="00025E27"/>
    <w:rsid w:val="00027213"/>
    <w:rsid w:val="00032A38"/>
    <w:rsid w:val="00032FC4"/>
    <w:rsid w:val="000370B3"/>
    <w:rsid w:val="000371CE"/>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166C"/>
    <w:rsid w:val="00072905"/>
    <w:rsid w:val="00072C17"/>
    <w:rsid w:val="00075FAF"/>
    <w:rsid w:val="00076E1D"/>
    <w:rsid w:val="0007792C"/>
    <w:rsid w:val="00080593"/>
    <w:rsid w:val="00081029"/>
    <w:rsid w:val="00081193"/>
    <w:rsid w:val="000831CE"/>
    <w:rsid w:val="00083681"/>
    <w:rsid w:val="00084C42"/>
    <w:rsid w:val="00085E80"/>
    <w:rsid w:val="000868F9"/>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1D36"/>
    <w:rsid w:val="000D253E"/>
    <w:rsid w:val="000D3257"/>
    <w:rsid w:val="000D3681"/>
    <w:rsid w:val="000D6579"/>
    <w:rsid w:val="000D76FA"/>
    <w:rsid w:val="000D7C16"/>
    <w:rsid w:val="000E2852"/>
    <w:rsid w:val="000E5B9F"/>
    <w:rsid w:val="000E7C1D"/>
    <w:rsid w:val="000F0D0C"/>
    <w:rsid w:val="000F1659"/>
    <w:rsid w:val="000F17A4"/>
    <w:rsid w:val="000F2E4E"/>
    <w:rsid w:val="000F4F7B"/>
    <w:rsid w:val="000F59C9"/>
    <w:rsid w:val="000F6B79"/>
    <w:rsid w:val="000F6E98"/>
    <w:rsid w:val="000F720E"/>
    <w:rsid w:val="0010083B"/>
    <w:rsid w:val="00101AE7"/>
    <w:rsid w:val="00110197"/>
    <w:rsid w:val="00110BA5"/>
    <w:rsid w:val="00111458"/>
    <w:rsid w:val="001115E3"/>
    <w:rsid w:val="00111AA9"/>
    <w:rsid w:val="00111B0A"/>
    <w:rsid w:val="001169F7"/>
    <w:rsid w:val="00117366"/>
    <w:rsid w:val="001179C5"/>
    <w:rsid w:val="001209A8"/>
    <w:rsid w:val="0012100B"/>
    <w:rsid w:val="001230C9"/>
    <w:rsid w:val="0012356C"/>
    <w:rsid w:val="001238B8"/>
    <w:rsid w:val="00123D23"/>
    <w:rsid w:val="0012678B"/>
    <w:rsid w:val="00130058"/>
    <w:rsid w:val="00130A90"/>
    <w:rsid w:val="00131862"/>
    <w:rsid w:val="001353F9"/>
    <w:rsid w:val="00135C36"/>
    <w:rsid w:val="00135EE2"/>
    <w:rsid w:val="00135EE9"/>
    <w:rsid w:val="001378A0"/>
    <w:rsid w:val="001413C5"/>
    <w:rsid w:val="00141910"/>
    <w:rsid w:val="00145464"/>
    <w:rsid w:val="00146671"/>
    <w:rsid w:val="0014677E"/>
    <w:rsid w:val="001474BF"/>
    <w:rsid w:val="00147667"/>
    <w:rsid w:val="00150A6A"/>
    <w:rsid w:val="00150EDC"/>
    <w:rsid w:val="00150F66"/>
    <w:rsid w:val="0015542F"/>
    <w:rsid w:val="0015620C"/>
    <w:rsid w:val="0015650D"/>
    <w:rsid w:val="00156D65"/>
    <w:rsid w:val="00160194"/>
    <w:rsid w:val="00161159"/>
    <w:rsid w:val="00161923"/>
    <w:rsid w:val="00161D85"/>
    <w:rsid w:val="00162CEA"/>
    <w:rsid w:val="00165EE8"/>
    <w:rsid w:val="00170A2E"/>
    <w:rsid w:val="00170B71"/>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2D5D"/>
    <w:rsid w:val="001B3B8B"/>
    <w:rsid w:val="001B50BD"/>
    <w:rsid w:val="001B7446"/>
    <w:rsid w:val="001C5D2C"/>
    <w:rsid w:val="001C6EA0"/>
    <w:rsid w:val="001D01B4"/>
    <w:rsid w:val="001D0888"/>
    <w:rsid w:val="001D1AE6"/>
    <w:rsid w:val="001D20A2"/>
    <w:rsid w:val="001D28BD"/>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59E1"/>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636"/>
    <w:rsid w:val="00230B4E"/>
    <w:rsid w:val="00231985"/>
    <w:rsid w:val="0023447D"/>
    <w:rsid w:val="0023557B"/>
    <w:rsid w:val="0023571A"/>
    <w:rsid w:val="00240FC9"/>
    <w:rsid w:val="00245CE3"/>
    <w:rsid w:val="00247380"/>
    <w:rsid w:val="0025064D"/>
    <w:rsid w:val="00251281"/>
    <w:rsid w:val="002537AE"/>
    <w:rsid w:val="00254682"/>
    <w:rsid w:val="002548A7"/>
    <w:rsid w:val="00257059"/>
    <w:rsid w:val="00257EBC"/>
    <w:rsid w:val="00261450"/>
    <w:rsid w:val="00261EB4"/>
    <w:rsid w:val="00264519"/>
    <w:rsid w:val="002647EA"/>
    <w:rsid w:val="00264B6D"/>
    <w:rsid w:val="002660A9"/>
    <w:rsid w:val="002669AD"/>
    <w:rsid w:val="002669EC"/>
    <w:rsid w:val="00266FAB"/>
    <w:rsid w:val="002675B5"/>
    <w:rsid w:val="002715F4"/>
    <w:rsid w:val="00271C9A"/>
    <w:rsid w:val="00272203"/>
    <w:rsid w:val="002722A7"/>
    <w:rsid w:val="0027374E"/>
    <w:rsid w:val="00274029"/>
    <w:rsid w:val="0028019C"/>
    <w:rsid w:val="00280214"/>
    <w:rsid w:val="00280311"/>
    <w:rsid w:val="00280C24"/>
    <w:rsid w:val="00280E2D"/>
    <w:rsid w:val="002817F7"/>
    <w:rsid w:val="00282E08"/>
    <w:rsid w:val="00283DCE"/>
    <w:rsid w:val="00284EF3"/>
    <w:rsid w:val="00285D80"/>
    <w:rsid w:val="00286210"/>
    <w:rsid w:val="002866B2"/>
    <w:rsid w:val="0028692B"/>
    <w:rsid w:val="00286BDE"/>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3A3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D4F"/>
    <w:rsid w:val="002E1BC9"/>
    <w:rsid w:val="002E1FE8"/>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0E46"/>
    <w:rsid w:val="003313B4"/>
    <w:rsid w:val="00333761"/>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1331"/>
    <w:rsid w:val="003531F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6DB7"/>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0FCA"/>
    <w:rsid w:val="003D2095"/>
    <w:rsid w:val="003D32EC"/>
    <w:rsid w:val="003D3D9A"/>
    <w:rsid w:val="003D3E04"/>
    <w:rsid w:val="003D5DB4"/>
    <w:rsid w:val="003D6202"/>
    <w:rsid w:val="003D63E8"/>
    <w:rsid w:val="003E0291"/>
    <w:rsid w:val="003E1140"/>
    <w:rsid w:val="003E1DA6"/>
    <w:rsid w:val="003E3426"/>
    <w:rsid w:val="003E39CC"/>
    <w:rsid w:val="003E54A5"/>
    <w:rsid w:val="003E5D24"/>
    <w:rsid w:val="003E6636"/>
    <w:rsid w:val="003E7EEC"/>
    <w:rsid w:val="003F22CB"/>
    <w:rsid w:val="003F578E"/>
    <w:rsid w:val="003F69E0"/>
    <w:rsid w:val="003F7D10"/>
    <w:rsid w:val="00400FE9"/>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27A0"/>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3518"/>
    <w:rsid w:val="00444020"/>
    <w:rsid w:val="00445155"/>
    <w:rsid w:val="00445B3B"/>
    <w:rsid w:val="00445BBC"/>
    <w:rsid w:val="004474C6"/>
    <w:rsid w:val="00450D73"/>
    <w:rsid w:val="00451EB3"/>
    <w:rsid w:val="00452072"/>
    <w:rsid w:val="00453B38"/>
    <w:rsid w:val="00455B2C"/>
    <w:rsid w:val="004572F9"/>
    <w:rsid w:val="00461EE9"/>
    <w:rsid w:val="00462404"/>
    <w:rsid w:val="0046449A"/>
    <w:rsid w:val="00465044"/>
    <w:rsid w:val="00466BA4"/>
    <w:rsid w:val="004676F1"/>
    <w:rsid w:val="00472736"/>
    <w:rsid w:val="004729E0"/>
    <w:rsid w:val="00472B69"/>
    <w:rsid w:val="00474802"/>
    <w:rsid w:val="00474D66"/>
    <w:rsid w:val="0047528F"/>
    <w:rsid w:val="00475408"/>
    <w:rsid w:val="004754EA"/>
    <w:rsid w:val="00475912"/>
    <w:rsid w:val="00476206"/>
    <w:rsid w:val="00476220"/>
    <w:rsid w:val="00477D00"/>
    <w:rsid w:val="00477E4B"/>
    <w:rsid w:val="004821CD"/>
    <w:rsid w:val="00483966"/>
    <w:rsid w:val="00483EA3"/>
    <w:rsid w:val="00484C4A"/>
    <w:rsid w:val="00485E87"/>
    <w:rsid w:val="00486341"/>
    <w:rsid w:val="00486A1F"/>
    <w:rsid w:val="00487D45"/>
    <w:rsid w:val="004901A9"/>
    <w:rsid w:val="004902EA"/>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B7205"/>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85"/>
    <w:rsid w:val="004F24DA"/>
    <w:rsid w:val="004F324F"/>
    <w:rsid w:val="004F54DF"/>
    <w:rsid w:val="004F5C1E"/>
    <w:rsid w:val="004F7BCD"/>
    <w:rsid w:val="005035CE"/>
    <w:rsid w:val="0050527C"/>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1C3D"/>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325"/>
    <w:rsid w:val="00571434"/>
    <w:rsid w:val="00571558"/>
    <w:rsid w:val="00571FBA"/>
    <w:rsid w:val="005726D2"/>
    <w:rsid w:val="005728DC"/>
    <w:rsid w:val="00573931"/>
    <w:rsid w:val="005745FC"/>
    <w:rsid w:val="00575333"/>
    <w:rsid w:val="00576889"/>
    <w:rsid w:val="0057796C"/>
    <w:rsid w:val="0058031C"/>
    <w:rsid w:val="00583613"/>
    <w:rsid w:val="00583687"/>
    <w:rsid w:val="00585029"/>
    <w:rsid w:val="00592B81"/>
    <w:rsid w:val="00592D09"/>
    <w:rsid w:val="005934F2"/>
    <w:rsid w:val="0059474F"/>
    <w:rsid w:val="00595DE5"/>
    <w:rsid w:val="00596098"/>
    <w:rsid w:val="005A06BB"/>
    <w:rsid w:val="005A082A"/>
    <w:rsid w:val="005A15CD"/>
    <w:rsid w:val="005A1958"/>
    <w:rsid w:val="005A2DFD"/>
    <w:rsid w:val="005A3A05"/>
    <w:rsid w:val="005B13AF"/>
    <w:rsid w:val="005B5AB9"/>
    <w:rsid w:val="005B67E5"/>
    <w:rsid w:val="005B6A60"/>
    <w:rsid w:val="005B786C"/>
    <w:rsid w:val="005C0172"/>
    <w:rsid w:val="005C33B7"/>
    <w:rsid w:val="005C4044"/>
    <w:rsid w:val="005C5918"/>
    <w:rsid w:val="005C6092"/>
    <w:rsid w:val="005C73E1"/>
    <w:rsid w:val="005D0CDA"/>
    <w:rsid w:val="005D11CC"/>
    <w:rsid w:val="005D1E12"/>
    <w:rsid w:val="005D50F8"/>
    <w:rsid w:val="005E1047"/>
    <w:rsid w:val="005E4BC9"/>
    <w:rsid w:val="005E555C"/>
    <w:rsid w:val="005E588F"/>
    <w:rsid w:val="005E74BD"/>
    <w:rsid w:val="005E77DD"/>
    <w:rsid w:val="005E7925"/>
    <w:rsid w:val="005F0C60"/>
    <w:rsid w:val="005F18C9"/>
    <w:rsid w:val="005F2C3D"/>
    <w:rsid w:val="005F6A8E"/>
    <w:rsid w:val="005F70B5"/>
    <w:rsid w:val="005F7CB3"/>
    <w:rsid w:val="00604E7C"/>
    <w:rsid w:val="00607428"/>
    <w:rsid w:val="006127CB"/>
    <w:rsid w:val="006131E3"/>
    <w:rsid w:val="00613F76"/>
    <w:rsid w:val="00613FB9"/>
    <w:rsid w:val="00616BF6"/>
    <w:rsid w:val="00621E31"/>
    <w:rsid w:val="0062217D"/>
    <w:rsid w:val="006311EF"/>
    <w:rsid w:val="00634BA6"/>
    <w:rsid w:val="0064014F"/>
    <w:rsid w:val="006404B2"/>
    <w:rsid w:val="00640591"/>
    <w:rsid w:val="00645475"/>
    <w:rsid w:val="00645524"/>
    <w:rsid w:val="00646BB9"/>
    <w:rsid w:val="00646BF7"/>
    <w:rsid w:val="00650C22"/>
    <w:rsid w:val="00651C9D"/>
    <w:rsid w:val="00652910"/>
    <w:rsid w:val="00653A3B"/>
    <w:rsid w:val="0065658B"/>
    <w:rsid w:val="00656794"/>
    <w:rsid w:val="006578ED"/>
    <w:rsid w:val="006579F1"/>
    <w:rsid w:val="006601B4"/>
    <w:rsid w:val="006613C8"/>
    <w:rsid w:val="00661EFB"/>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491E"/>
    <w:rsid w:val="00685B6C"/>
    <w:rsid w:val="00686387"/>
    <w:rsid w:val="006865BC"/>
    <w:rsid w:val="00686622"/>
    <w:rsid w:val="006870C6"/>
    <w:rsid w:val="00690532"/>
    <w:rsid w:val="0069310B"/>
    <w:rsid w:val="006932B9"/>
    <w:rsid w:val="00696F6A"/>
    <w:rsid w:val="0069743A"/>
    <w:rsid w:val="006A0A30"/>
    <w:rsid w:val="006A0B32"/>
    <w:rsid w:val="006A0E6D"/>
    <w:rsid w:val="006A2F4D"/>
    <w:rsid w:val="006A39A3"/>
    <w:rsid w:val="006A41E4"/>
    <w:rsid w:val="006A4A4C"/>
    <w:rsid w:val="006A581C"/>
    <w:rsid w:val="006A5B45"/>
    <w:rsid w:val="006A6AF4"/>
    <w:rsid w:val="006A6CA6"/>
    <w:rsid w:val="006A6CE7"/>
    <w:rsid w:val="006A71F2"/>
    <w:rsid w:val="006B06D3"/>
    <w:rsid w:val="006B1468"/>
    <w:rsid w:val="006B24C1"/>
    <w:rsid w:val="006B2C77"/>
    <w:rsid w:val="006B3EC3"/>
    <w:rsid w:val="006B4F4D"/>
    <w:rsid w:val="006C0558"/>
    <w:rsid w:val="006C1585"/>
    <w:rsid w:val="006C5942"/>
    <w:rsid w:val="006C65E3"/>
    <w:rsid w:val="006D054B"/>
    <w:rsid w:val="006D0C8D"/>
    <w:rsid w:val="006D0CBF"/>
    <w:rsid w:val="006D0FAF"/>
    <w:rsid w:val="006D1C92"/>
    <w:rsid w:val="006D20A1"/>
    <w:rsid w:val="006D3855"/>
    <w:rsid w:val="006D3A36"/>
    <w:rsid w:val="006D403B"/>
    <w:rsid w:val="006D6070"/>
    <w:rsid w:val="006D6EC8"/>
    <w:rsid w:val="006D7890"/>
    <w:rsid w:val="006D7CCB"/>
    <w:rsid w:val="006E0D27"/>
    <w:rsid w:val="006E37B3"/>
    <w:rsid w:val="006E727F"/>
    <w:rsid w:val="006F0C22"/>
    <w:rsid w:val="006F22F1"/>
    <w:rsid w:val="006F2997"/>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68E"/>
    <w:rsid w:val="00716A6F"/>
    <w:rsid w:val="00717423"/>
    <w:rsid w:val="00717B19"/>
    <w:rsid w:val="00720B00"/>
    <w:rsid w:val="0072111E"/>
    <w:rsid w:val="00721A5B"/>
    <w:rsid w:val="00721FF2"/>
    <w:rsid w:val="007230E0"/>
    <w:rsid w:val="0072324B"/>
    <w:rsid w:val="007233AB"/>
    <w:rsid w:val="0072350E"/>
    <w:rsid w:val="00724E04"/>
    <w:rsid w:val="00732C6B"/>
    <w:rsid w:val="00734633"/>
    <w:rsid w:val="00734A36"/>
    <w:rsid w:val="00734CEB"/>
    <w:rsid w:val="00736101"/>
    <w:rsid w:val="00736642"/>
    <w:rsid w:val="00737DCF"/>
    <w:rsid w:val="00740AA3"/>
    <w:rsid w:val="00741140"/>
    <w:rsid w:val="00741ECD"/>
    <w:rsid w:val="00743124"/>
    <w:rsid w:val="00743F24"/>
    <w:rsid w:val="00744A73"/>
    <w:rsid w:val="00745924"/>
    <w:rsid w:val="00746242"/>
    <w:rsid w:val="007462C1"/>
    <w:rsid w:val="00746409"/>
    <w:rsid w:val="007472E4"/>
    <w:rsid w:val="00750504"/>
    <w:rsid w:val="00750A93"/>
    <w:rsid w:val="00750BBA"/>
    <w:rsid w:val="00750F11"/>
    <w:rsid w:val="00750FFC"/>
    <w:rsid w:val="00751225"/>
    <w:rsid w:val="00751421"/>
    <w:rsid w:val="00751FB6"/>
    <w:rsid w:val="00753A8E"/>
    <w:rsid w:val="007542C6"/>
    <w:rsid w:val="007547C3"/>
    <w:rsid w:val="007550E6"/>
    <w:rsid w:val="00755B41"/>
    <w:rsid w:val="00756BF7"/>
    <w:rsid w:val="0075735D"/>
    <w:rsid w:val="0076090F"/>
    <w:rsid w:val="00760CB5"/>
    <w:rsid w:val="007619D4"/>
    <w:rsid w:val="007620DA"/>
    <w:rsid w:val="00762C57"/>
    <w:rsid w:val="0076382F"/>
    <w:rsid w:val="00763A62"/>
    <w:rsid w:val="00763FE5"/>
    <w:rsid w:val="007672C7"/>
    <w:rsid w:val="00770884"/>
    <w:rsid w:val="00772B74"/>
    <w:rsid w:val="00773F1A"/>
    <w:rsid w:val="00776E73"/>
    <w:rsid w:val="00780445"/>
    <w:rsid w:val="00782179"/>
    <w:rsid w:val="00782BCD"/>
    <w:rsid w:val="00783AA9"/>
    <w:rsid w:val="007842AA"/>
    <w:rsid w:val="00785F4C"/>
    <w:rsid w:val="007862A8"/>
    <w:rsid w:val="00787554"/>
    <w:rsid w:val="007918A7"/>
    <w:rsid w:val="00791A01"/>
    <w:rsid w:val="00793232"/>
    <w:rsid w:val="0079679A"/>
    <w:rsid w:val="007A0867"/>
    <w:rsid w:val="007A1BE4"/>
    <w:rsid w:val="007A29B3"/>
    <w:rsid w:val="007A3434"/>
    <w:rsid w:val="007A35C1"/>
    <w:rsid w:val="007A386E"/>
    <w:rsid w:val="007B0423"/>
    <w:rsid w:val="007B0EAC"/>
    <w:rsid w:val="007B157F"/>
    <w:rsid w:val="007B1747"/>
    <w:rsid w:val="007B29DC"/>
    <w:rsid w:val="007B2F22"/>
    <w:rsid w:val="007B55FC"/>
    <w:rsid w:val="007B56B8"/>
    <w:rsid w:val="007B7314"/>
    <w:rsid w:val="007B7941"/>
    <w:rsid w:val="007C1C75"/>
    <w:rsid w:val="007C2C07"/>
    <w:rsid w:val="007C38A1"/>
    <w:rsid w:val="007C7E41"/>
    <w:rsid w:val="007D0309"/>
    <w:rsid w:val="007D0932"/>
    <w:rsid w:val="007D203F"/>
    <w:rsid w:val="007D2488"/>
    <w:rsid w:val="007D2EFA"/>
    <w:rsid w:val="007D5F12"/>
    <w:rsid w:val="007D635E"/>
    <w:rsid w:val="007D6BD1"/>
    <w:rsid w:val="007D751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05424"/>
    <w:rsid w:val="00810195"/>
    <w:rsid w:val="008103AA"/>
    <w:rsid w:val="00811E00"/>
    <w:rsid w:val="00812D85"/>
    <w:rsid w:val="00814ACA"/>
    <w:rsid w:val="00816B9B"/>
    <w:rsid w:val="00816DC4"/>
    <w:rsid w:val="008174A9"/>
    <w:rsid w:val="00823177"/>
    <w:rsid w:val="00823E4E"/>
    <w:rsid w:val="00824D7C"/>
    <w:rsid w:val="00826D6C"/>
    <w:rsid w:val="0083135B"/>
    <w:rsid w:val="00831764"/>
    <w:rsid w:val="008349FB"/>
    <w:rsid w:val="0083538B"/>
    <w:rsid w:val="00835E7B"/>
    <w:rsid w:val="0083701F"/>
    <w:rsid w:val="0084030C"/>
    <w:rsid w:val="00840975"/>
    <w:rsid w:val="008415C6"/>
    <w:rsid w:val="00841DE3"/>
    <w:rsid w:val="008427B4"/>
    <w:rsid w:val="008433E6"/>
    <w:rsid w:val="008458E1"/>
    <w:rsid w:val="00846596"/>
    <w:rsid w:val="00850445"/>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125"/>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4FB7"/>
    <w:rsid w:val="008957C4"/>
    <w:rsid w:val="008970C2"/>
    <w:rsid w:val="00897A7A"/>
    <w:rsid w:val="00897C59"/>
    <w:rsid w:val="008A0E58"/>
    <w:rsid w:val="008A2AFA"/>
    <w:rsid w:val="008A2C1A"/>
    <w:rsid w:val="008A3C29"/>
    <w:rsid w:val="008A46D6"/>
    <w:rsid w:val="008A6323"/>
    <w:rsid w:val="008B1064"/>
    <w:rsid w:val="008B1AC6"/>
    <w:rsid w:val="008B1B79"/>
    <w:rsid w:val="008B2A88"/>
    <w:rsid w:val="008B3181"/>
    <w:rsid w:val="008B6433"/>
    <w:rsid w:val="008C11F3"/>
    <w:rsid w:val="008C27C7"/>
    <w:rsid w:val="008C35CA"/>
    <w:rsid w:val="008C5479"/>
    <w:rsid w:val="008C5860"/>
    <w:rsid w:val="008C7390"/>
    <w:rsid w:val="008C7ACC"/>
    <w:rsid w:val="008D363A"/>
    <w:rsid w:val="008D5AB9"/>
    <w:rsid w:val="008D70F9"/>
    <w:rsid w:val="008E27CC"/>
    <w:rsid w:val="008E38B2"/>
    <w:rsid w:val="008E6794"/>
    <w:rsid w:val="008F1556"/>
    <w:rsid w:val="008F29AE"/>
    <w:rsid w:val="008F3E6A"/>
    <w:rsid w:val="008F7502"/>
    <w:rsid w:val="008F7866"/>
    <w:rsid w:val="009001F0"/>
    <w:rsid w:val="0090035C"/>
    <w:rsid w:val="00901726"/>
    <w:rsid w:val="009039D2"/>
    <w:rsid w:val="009039D8"/>
    <w:rsid w:val="00906B7E"/>
    <w:rsid w:val="00906DC3"/>
    <w:rsid w:val="00907455"/>
    <w:rsid w:val="00914382"/>
    <w:rsid w:val="00915452"/>
    <w:rsid w:val="00916654"/>
    <w:rsid w:val="00916878"/>
    <w:rsid w:val="00920019"/>
    <w:rsid w:val="009220B2"/>
    <w:rsid w:val="009245D8"/>
    <w:rsid w:val="009268B4"/>
    <w:rsid w:val="009269E2"/>
    <w:rsid w:val="009324F7"/>
    <w:rsid w:val="00933682"/>
    <w:rsid w:val="0093597A"/>
    <w:rsid w:val="00935EF4"/>
    <w:rsid w:val="00936DFF"/>
    <w:rsid w:val="009428A4"/>
    <w:rsid w:val="00942D93"/>
    <w:rsid w:val="00944078"/>
    <w:rsid w:val="00946B7E"/>
    <w:rsid w:val="009503FD"/>
    <w:rsid w:val="00951F83"/>
    <w:rsid w:val="009524CD"/>
    <w:rsid w:val="009533FE"/>
    <w:rsid w:val="0095383A"/>
    <w:rsid w:val="00954C46"/>
    <w:rsid w:val="00955FD0"/>
    <w:rsid w:val="009563E4"/>
    <w:rsid w:val="009568EB"/>
    <w:rsid w:val="00956B74"/>
    <w:rsid w:val="009609B6"/>
    <w:rsid w:val="00960A01"/>
    <w:rsid w:val="009617A9"/>
    <w:rsid w:val="00962861"/>
    <w:rsid w:val="00962A99"/>
    <w:rsid w:val="00962AC2"/>
    <w:rsid w:val="00967078"/>
    <w:rsid w:val="00970EB5"/>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5101"/>
    <w:rsid w:val="009A6412"/>
    <w:rsid w:val="009A68D5"/>
    <w:rsid w:val="009A6989"/>
    <w:rsid w:val="009A79E8"/>
    <w:rsid w:val="009A7ED6"/>
    <w:rsid w:val="009B07D0"/>
    <w:rsid w:val="009B0878"/>
    <w:rsid w:val="009B0CF1"/>
    <w:rsid w:val="009B0E57"/>
    <w:rsid w:val="009B1519"/>
    <w:rsid w:val="009B3EEB"/>
    <w:rsid w:val="009B5CA5"/>
    <w:rsid w:val="009B635D"/>
    <w:rsid w:val="009B6535"/>
    <w:rsid w:val="009B7086"/>
    <w:rsid w:val="009C0D52"/>
    <w:rsid w:val="009C184D"/>
    <w:rsid w:val="009C1852"/>
    <w:rsid w:val="009C6E57"/>
    <w:rsid w:val="009D0405"/>
    <w:rsid w:val="009D128A"/>
    <w:rsid w:val="009D13D3"/>
    <w:rsid w:val="009D2418"/>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468"/>
    <w:rsid w:val="009F2CD4"/>
    <w:rsid w:val="009F4007"/>
    <w:rsid w:val="009F4221"/>
    <w:rsid w:val="009F491D"/>
    <w:rsid w:val="009F5980"/>
    <w:rsid w:val="009F6C65"/>
    <w:rsid w:val="00A011D6"/>
    <w:rsid w:val="00A022EE"/>
    <w:rsid w:val="00A0593A"/>
    <w:rsid w:val="00A1047F"/>
    <w:rsid w:val="00A12670"/>
    <w:rsid w:val="00A13634"/>
    <w:rsid w:val="00A13E17"/>
    <w:rsid w:val="00A14ACC"/>
    <w:rsid w:val="00A14C98"/>
    <w:rsid w:val="00A15D16"/>
    <w:rsid w:val="00A175D5"/>
    <w:rsid w:val="00A200F0"/>
    <w:rsid w:val="00A21837"/>
    <w:rsid w:val="00A241AE"/>
    <w:rsid w:val="00A247CE"/>
    <w:rsid w:val="00A25769"/>
    <w:rsid w:val="00A261FB"/>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1AA1"/>
    <w:rsid w:val="00A72429"/>
    <w:rsid w:val="00A73965"/>
    <w:rsid w:val="00A74678"/>
    <w:rsid w:val="00A754CD"/>
    <w:rsid w:val="00A76527"/>
    <w:rsid w:val="00A76685"/>
    <w:rsid w:val="00A77779"/>
    <w:rsid w:val="00A77A89"/>
    <w:rsid w:val="00A809C7"/>
    <w:rsid w:val="00A80F9C"/>
    <w:rsid w:val="00A81180"/>
    <w:rsid w:val="00A81597"/>
    <w:rsid w:val="00A8213A"/>
    <w:rsid w:val="00A83924"/>
    <w:rsid w:val="00A854F0"/>
    <w:rsid w:val="00A876A5"/>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1657"/>
    <w:rsid w:val="00AC2135"/>
    <w:rsid w:val="00AC5DD5"/>
    <w:rsid w:val="00AC7329"/>
    <w:rsid w:val="00AC7F93"/>
    <w:rsid w:val="00AD03F8"/>
    <w:rsid w:val="00AD08D0"/>
    <w:rsid w:val="00AD1473"/>
    <w:rsid w:val="00AD4588"/>
    <w:rsid w:val="00AE0535"/>
    <w:rsid w:val="00AE08A6"/>
    <w:rsid w:val="00AE0EA8"/>
    <w:rsid w:val="00AE1A7C"/>
    <w:rsid w:val="00AE1D9C"/>
    <w:rsid w:val="00AE2C2E"/>
    <w:rsid w:val="00AE2D24"/>
    <w:rsid w:val="00AE3B4F"/>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2133"/>
    <w:rsid w:val="00B03AC0"/>
    <w:rsid w:val="00B03B10"/>
    <w:rsid w:val="00B054A2"/>
    <w:rsid w:val="00B059B0"/>
    <w:rsid w:val="00B0766B"/>
    <w:rsid w:val="00B12261"/>
    <w:rsid w:val="00B12CB7"/>
    <w:rsid w:val="00B1314D"/>
    <w:rsid w:val="00B15AA1"/>
    <w:rsid w:val="00B160CB"/>
    <w:rsid w:val="00B162F3"/>
    <w:rsid w:val="00B163E3"/>
    <w:rsid w:val="00B16D63"/>
    <w:rsid w:val="00B17494"/>
    <w:rsid w:val="00B2124E"/>
    <w:rsid w:val="00B23749"/>
    <w:rsid w:val="00B2633D"/>
    <w:rsid w:val="00B273F9"/>
    <w:rsid w:val="00B3053B"/>
    <w:rsid w:val="00B31657"/>
    <w:rsid w:val="00B327CF"/>
    <w:rsid w:val="00B330D9"/>
    <w:rsid w:val="00B33DB6"/>
    <w:rsid w:val="00B33FDC"/>
    <w:rsid w:val="00B34254"/>
    <w:rsid w:val="00B43067"/>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5963"/>
    <w:rsid w:val="00B660B1"/>
    <w:rsid w:val="00B663A8"/>
    <w:rsid w:val="00B67599"/>
    <w:rsid w:val="00B67C5C"/>
    <w:rsid w:val="00B71955"/>
    <w:rsid w:val="00B721BC"/>
    <w:rsid w:val="00B72FCB"/>
    <w:rsid w:val="00B73DE0"/>
    <w:rsid w:val="00B74718"/>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301"/>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86F"/>
    <w:rsid w:val="00C15C4D"/>
    <w:rsid w:val="00C17843"/>
    <w:rsid w:val="00C204C9"/>
    <w:rsid w:val="00C2230C"/>
    <w:rsid w:val="00C231D5"/>
    <w:rsid w:val="00C2589F"/>
    <w:rsid w:val="00C25BC9"/>
    <w:rsid w:val="00C26070"/>
    <w:rsid w:val="00C266C8"/>
    <w:rsid w:val="00C26D97"/>
    <w:rsid w:val="00C31A7B"/>
    <w:rsid w:val="00C32773"/>
    <w:rsid w:val="00C36901"/>
    <w:rsid w:val="00C36BCF"/>
    <w:rsid w:val="00C37116"/>
    <w:rsid w:val="00C37D63"/>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0D2"/>
    <w:rsid w:val="00C64BB1"/>
    <w:rsid w:val="00C6506A"/>
    <w:rsid w:val="00C65EC7"/>
    <w:rsid w:val="00C67DED"/>
    <w:rsid w:val="00C73417"/>
    <w:rsid w:val="00C73874"/>
    <w:rsid w:val="00C744A1"/>
    <w:rsid w:val="00C74D37"/>
    <w:rsid w:val="00C76007"/>
    <w:rsid w:val="00C76C13"/>
    <w:rsid w:val="00C81A81"/>
    <w:rsid w:val="00C83A37"/>
    <w:rsid w:val="00C843CA"/>
    <w:rsid w:val="00C84B74"/>
    <w:rsid w:val="00C862FC"/>
    <w:rsid w:val="00C86555"/>
    <w:rsid w:val="00C866B9"/>
    <w:rsid w:val="00C86F4B"/>
    <w:rsid w:val="00C8771E"/>
    <w:rsid w:val="00C87D1B"/>
    <w:rsid w:val="00C87DB5"/>
    <w:rsid w:val="00C90935"/>
    <w:rsid w:val="00C90F69"/>
    <w:rsid w:val="00C92965"/>
    <w:rsid w:val="00C92E37"/>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0D1"/>
    <w:rsid w:val="00CB4786"/>
    <w:rsid w:val="00CB4DDE"/>
    <w:rsid w:val="00CB58C8"/>
    <w:rsid w:val="00CB6995"/>
    <w:rsid w:val="00CC06FF"/>
    <w:rsid w:val="00CC1A6A"/>
    <w:rsid w:val="00CC1C4E"/>
    <w:rsid w:val="00CC1E4F"/>
    <w:rsid w:val="00CC3F2A"/>
    <w:rsid w:val="00CC59D3"/>
    <w:rsid w:val="00CC5D68"/>
    <w:rsid w:val="00CC79AD"/>
    <w:rsid w:val="00CD0215"/>
    <w:rsid w:val="00CD184C"/>
    <w:rsid w:val="00CD186F"/>
    <w:rsid w:val="00CD386D"/>
    <w:rsid w:val="00CD3DD1"/>
    <w:rsid w:val="00CD5BDA"/>
    <w:rsid w:val="00CD5F28"/>
    <w:rsid w:val="00CD684C"/>
    <w:rsid w:val="00CD69E7"/>
    <w:rsid w:val="00CE3047"/>
    <w:rsid w:val="00CE50B6"/>
    <w:rsid w:val="00CE560F"/>
    <w:rsid w:val="00CE6C11"/>
    <w:rsid w:val="00CE6D96"/>
    <w:rsid w:val="00CF0F12"/>
    <w:rsid w:val="00CF14DF"/>
    <w:rsid w:val="00CF40AE"/>
    <w:rsid w:val="00CF4669"/>
    <w:rsid w:val="00CF5E36"/>
    <w:rsid w:val="00CF6410"/>
    <w:rsid w:val="00CF657F"/>
    <w:rsid w:val="00CF6FEA"/>
    <w:rsid w:val="00D00151"/>
    <w:rsid w:val="00D027E6"/>
    <w:rsid w:val="00D034B2"/>
    <w:rsid w:val="00D0371A"/>
    <w:rsid w:val="00D0609B"/>
    <w:rsid w:val="00D061AE"/>
    <w:rsid w:val="00D10FAF"/>
    <w:rsid w:val="00D12C81"/>
    <w:rsid w:val="00D14035"/>
    <w:rsid w:val="00D15759"/>
    <w:rsid w:val="00D15B2C"/>
    <w:rsid w:val="00D165D6"/>
    <w:rsid w:val="00D1761E"/>
    <w:rsid w:val="00D2040E"/>
    <w:rsid w:val="00D218E9"/>
    <w:rsid w:val="00D22DD4"/>
    <w:rsid w:val="00D230FB"/>
    <w:rsid w:val="00D263D5"/>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6A5"/>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515A"/>
    <w:rsid w:val="00D77672"/>
    <w:rsid w:val="00D778F4"/>
    <w:rsid w:val="00D80A7B"/>
    <w:rsid w:val="00D80EB2"/>
    <w:rsid w:val="00D82EB2"/>
    <w:rsid w:val="00D85BBD"/>
    <w:rsid w:val="00D85C15"/>
    <w:rsid w:val="00D85CD9"/>
    <w:rsid w:val="00D91661"/>
    <w:rsid w:val="00D91F54"/>
    <w:rsid w:val="00D92230"/>
    <w:rsid w:val="00D92358"/>
    <w:rsid w:val="00D925C6"/>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56AF"/>
    <w:rsid w:val="00DD69F9"/>
    <w:rsid w:val="00DD73A5"/>
    <w:rsid w:val="00DD77F8"/>
    <w:rsid w:val="00DD7F80"/>
    <w:rsid w:val="00DE0356"/>
    <w:rsid w:val="00DE1099"/>
    <w:rsid w:val="00DE378C"/>
    <w:rsid w:val="00DE42DD"/>
    <w:rsid w:val="00DE465C"/>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1705"/>
    <w:rsid w:val="00E13F96"/>
    <w:rsid w:val="00E143DF"/>
    <w:rsid w:val="00E15176"/>
    <w:rsid w:val="00E20CB7"/>
    <w:rsid w:val="00E214FA"/>
    <w:rsid w:val="00E22EEB"/>
    <w:rsid w:val="00E23763"/>
    <w:rsid w:val="00E25FCF"/>
    <w:rsid w:val="00E2645E"/>
    <w:rsid w:val="00E26904"/>
    <w:rsid w:val="00E27662"/>
    <w:rsid w:val="00E27B6F"/>
    <w:rsid w:val="00E30C79"/>
    <w:rsid w:val="00E32F5C"/>
    <w:rsid w:val="00E34652"/>
    <w:rsid w:val="00E43AA3"/>
    <w:rsid w:val="00E44885"/>
    <w:rsid w:val="00E44FB3"/>
    <w:rsid w:val="00E4512A"/>
    <w:rsid w:val="00E4747C"/>
    <w:rsid w:val="00E47BDC"/>
    <w:rsid w:val="00E5231F"/>
    <w:rsid w:val="00E5291A"/>
    <w:rsid w:val="00E5404B"/>
    <w:rsid w:val="00E550E4"/>
    <w:rsid w:val="00E56C39"/>
    <w:rsid w:val="00E57C0A"/>
    <w:rsid w:val="00E607EA"/>
    <w:rsid w:val="00E625EC"/>
    <w:rsid w:val="00E62C9A"/>
    <w:rsid w:val="00E63708"/>
    <w:rsid w:val="00E65F6E"/>
    <w:rsid w:val="00E67D2F"/>
    <w:rsid w:val="00E709D5"/>
    <w:rsid w:val="00E71F0D"/>
    <w:rsid w:val="00E741BF"/>
    <w:rsid w:val="00E7495C"/>
    <w:rsid w:val="00E74FFB"/>
    <w:rsid w:val="00E75914"/>
    <w:rsid w:val="00E76088"/>
    <w:rsid w:val="00E77CAA"/>
    <w:rsid w:val="00E8067D"/>
    <w:rsid w:val="00E83E8A"/>
    <w:rsid w:val="00E84597"/>
    <w:rsid w:val="00E84AF5"/>
    <w:rsid w:val="00E84C2E"/>
    <w:rsid w:val="00E877B2"/>
    <w:rsid w:val="00E87F23"/>
    <w:rsid w:val="00E902E6"/>
    <w:rsid w:val="00E9324B"/>
    <w:rsid w:val="00E94F58"/>
    <w:rsid w:val="00E95952"/>
    <w:rsid w:val="00EA2253"/>
    <w:rsid w:val="00EA2DD7"/>
    <w:rsid w:val="00EA3B69"/>
    <w:rsid w:val="00EA45D8"/>
    <w:rsid w:val="00EA530F"/>
    <w:rsid w:val="00EA5A53"/>
    <w:rsid w:val="00EA6547"/>
    <w:rsid w:val="00EA6603"/>
    <w:rsid w:val="00EA70AB"/>
    <w:rsid w:val="00EB09B2"/>
    <w:rsid w:val="00EB13AE"/>
    <w:rsid w:val="00EB1C2F"/>
    <w:rsid w:val="00EB2465"/>
    <w:rsid w:val="00EB3089"/>
    <w:rsid w:val="00EB36CA"/>
    <w:rsid w:val="00EB553D"/>
    <w:rsid w:val="00EB6CAE"/>
    <w:rsid w:val="00EC228A"/>
    <w:rsid w:val="00EC3FFE"/>
    <w:rsid w:val="00EC6093"/>
    <w:rsid w:val="00EC6169"/>
    <w:rsid w:val="00EC6270"/>
    <w:rsid w:val="00EC7897"/>
    <w:rsid w:val="00EC7C11"/>
    <w:rsid w:val="00ED1780"/>
    <w:rsid w:val="00ED207B"/>
    <w:rsid w:val="00ED24F8"/>
    <w:rsid w:val="00ED2AAF"/>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EF7B82"/>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5791"/>
    <w:rsid w:val="00F35D2C"/>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53A"/>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85D57"/>
    <w:rsid w:val="00F86260"/>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829"/>
    <w:rsid w:val="00FB3223"/>
    <w:rsid w:val="00FB507A"/>
    <w:rsid w:val="00FB5CD8"/>
    <w:rsid w:val="00FB7CEC"/>
    <w:rsid w:val="00FC17F5"/>
    <w:rsid w:val="00FC25E5"/>
    <w:rsid w:val="00FC4C0E"/>
    <w:rsid w:val="00FC713E"/>
    <w:rsid w:val="00FC7363"/>
    <w:rsid w:val="00FC7DF2"/>
    <w:rsid w:val="00FD375D"/>
    <w:rsid w:val="00FD3F90"/>
    <w:rsid w:val="00FD3FBE"/>
    <w:rsid w:val="00FD4016"/>
    <w:rsid w:val="00FD5D94"/>
    <w:rsid w:val="00FE1981"/>
    <w:rsid w:val="00FE238F"/>
    <w:rsid w:val="00FE30BC"/>
    <w:rsid w:val="00FE31AE"/>
    <w:rsid w:val="00FE36DB"/>
    <w:rsid w:val="00FE3C59"/>
    <w:rsid w:val="00FE44F3"/>
    <w:rsid w:val="00FE5B1F"/>
    <w:rsid w:val="00FE5CE9"/>
    <w:rsid w:val="00FE78FE"/>
    <w:rsid w:val="00FF0FFF"/>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CB14"/>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4"/>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4">
    <w:name w:val="Comment Text Char4"/>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LFO31">
    <w:name w:val="LFO31"/>
    <w:rsid w:val="000C4140"/>
    <w:pPr>
      <w:numPr>
        <w:numId w:val="11"/>
      </w:numPr>
    </w:p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character" w:customStyle="1" w:styleId="CommentTextChar3">
    <w:name w:val="Comment Text Char3"/>
    <w:uiPriority w:val="99"/>
    <w:rsid w:val="00FD3F90"/>
    <w:rPr>
      <w:lang w:val="en-GB" w:eastAsia="en-US"/>
    </w:rPr>
  </w:style>
  <w:style w:type="numbering" w:customStyle="1" w:styleId="CurrentList1">
    <w:name w:val="Current List1"/>
    <w:uiPriority w:val="99"/>
    <w:rsid w:val="00FD3F90"/>
    <w:pPr>
      <w:numPr>
        <w:numId w:val="25"/>
      </w:numPr>
    </w:pPr>
  </w:style>
  <w:style w:type="numbering" w:customStyle="1" w:styleId="CurrentList2">
    <w:name w:val="Current List2"/>
    <w:uiPriority w:val="99"/>
    <w:rsid w:val="00FD3F90"/>
    <w:pPr>
      <w:numPr>
        <w:numId w:val="26"/>
      </w:numPr>
    </w:pPr>
  </w:style>
  <w:style w:type="numbering" w:customStyle="1" w:styleId="CurrentList3">
    <w:name w:val="Current List3"/>
    <w:uiPriority w:val="99"/>
    <w:rsid w:val="00FD3F90"/>
    <w:pPr>
      <w:numPr>
        <w:numId w:val="27"/>
      </w:numPr>
    </w:pPr>
  </w:style>
  <w:style w:type="numbering" w:customStyle="1" w:styleId="CurrentList4">
    <w:name w:val="Current List4"/>
    <w:uiPriority w:val="99"/>
    <w:rsid w:val="00FD3F90"/>
    <w:pPr>
      <w:numPr>
        <w:numId w:val="28"/>
      </w:numPr>
    </w:pPr>
  </w:style>
  <w:style w:type="numbering" w:customStyle="1" w:styleId="CurrentList5">
    <w:name w:val="Current List5"/>
    <w:uiPriority w:val="99"/>
    <w:rsid w:val="00FD3F90"/>
    <w:pPr>
      <w:numPr>
        <w:numId w:val="29"/>
      </w:numPr>
    </w:pPr>
  </w:style>
  <w:style w:type="numbering" w:customStyle="1" w:styleId="CurrentList6">
    <w:name w:val="Current List6"/>
    <w:uiPriority w:val="99"/>
    <w:rsid w:val="00FD3F90"/>
    <w:pPr>
      <w:numPr>
        <w:numId w:val="30"/>
      </w:numPr>
    </w:pPr>
  </w:style>
  <w:style w:type="character" w:customStyle="1" w:styleId="issue-title-text">
    <w:name w:val="issue-title-text"/>
    <w:basedOn w:val="DefaultParagraphFont"/>
    <w:rsid w:val="00FD3F90"/>
  </w:style>
  <w:style w:type="character" w:customStyle="1" w:styleId="TANChar">
    <w:name w:val="TAN Char"/>
    <w:link w:val="TAN"/>
    <w:rsid w:val="00FD3F90"/>
    <w:rPr>
      <w:rFonts w:ascii="Arial" w:hAnsi="Arial"/>
      <w:sz w:val="18"/>
      <w:lang w:val="en-GB" w:eastAsia="en-US"/>
    </w:rPr>
  </w:style>
  <w:style w:type="numbering" w:customStyle="1" w:styleId="CurrentList7">
    <w:name w:val="Current List7"/>
    <w:uiPriority w:val="99"/>
    <w:rsid w:val="00FD3F90"/>
    <w:pPr>
      <w:numPr>
        <w:numId w:val="31"/>
      </w:numPr>
    </w:pPr>
  </w:style>
  <w:style w:type="numbering" w:customStyle="1" w:styleId="CurrentList8">
    <w:name w:val="Current List8"/>
    <w:uiPriority w:val="99"/>
    <w:rsid w:val="00FD3F90"/>
    <w:pPr>
      <w:numPr>
        <w:numId w:val="32"/>
      </w:numPr>
    </w:pPr>
  </w:style>
  <w:style w:type="numbering" w:customStyle="1" w:styleId="CurrentList9">
    <w:name w:val="Current List9"/>
    <w:uiPriority w:val="99"/>
    <w:rsid w:val="00FD3F90"/>
    <w:pPr>
      <w:numPr>
        <w:numId w:val="33"/>
      </w:numPr>
    </w:pPr>
  </w:style>
  <w:style w:type="numbering" w:customStyle="1" w:styleId="CurrentList10">
    <w:name w:val="Current List10"/>
    <w:uiPriority w:val="99"/>
    <w:rsid w:val="00FD3F90"/>
    <w:pPr>
      <w:numPr>
        <w:numId w:val="34"/>
      </w:numPr>
    </w:pPr>
  </w:style>
  <w:style w:type="numbering" w:customStyle="1" w:styleId="CurrentList11">
    <w:name w:val="Current List11"/>
    <w:uiPriority w:val="99"/>
    <w:rsid w:val="00FD3F90"/>
    <w:pPr>
      <w:numPr>
        <w:numId w:val="35"/>
      </w:numPr>
    </w:pPr>
  </w:style>
  <w:style w:type="numbering" w:customStyle="1" w:styleId="CurrentList12">
    <w:name w:val="Current List12"/>
    <w:uiPriority w:val="99"/>
    <w:rsid w:val="00FD3F90"/>
    <w:pPr>
      <w:numPr>
        <w:numId w:val="36"/>
      </w:numPr>
    </w:pPr>
  </w:style>
  <w:style w:type="numbering" w:customStyle="1" w:styleId="CurrentList13">
    <w:name w:val="Current List13"/>
    <w:uiPriority w:val="99"/>
    <w:rsid w:val="00FD3F90"/>
    <w:pPr>
      <w:numPr>
        <w:numId w:val="37"/>
      </w:numPr>
    </w:pPr>
  </w:style>
  <w:style w:type="numbering" w:customStyle="1" w:styleId="CurrentList14">
    <w:name w:val="Current List14"/>
    <w:uiPriority w:val="99"/>
    <w:rsid w:val="00FD3F90"/>
    <w:pPr>
      <w:numPr>
        <w:numId w:val="38"/>
      </w:numPr>
    </w:pPr>
  </w:style>
  <w:style w:type="numbering" w:customStyle="1" w:styleId="CurrentList15">
    <w:name w:val="Current List15"/>
    <w:uiPriority w:val="99"/>
    <w:rsid w:val="00FD3F90"/>
    <w:pPr>
      <w:numPr>
        <w:numId w:val="39"/>
      </w:numPr>
    </w:pPr>
  </w:style>
  <w:style w:type="numbering" w:customStyle="1" w:styleId="CurrentList16">
    <w:name w:val="Current List16"/>
    <w:uiPriority w:val="99"/>
    <w:rsid w:val="00FD3F90"/>
    <w:pPr>
      <w:numPr>
        <w:numId w:val="40"/>
      </w:numPr>
    </w:pPr>
  </w:style>
  <w:style w:type="numbering" w:customStyle="1" w:styleId="CurrentList17">
    <w:name w:val="Current List17"/>
    <w:uiPriority w:val="99"/>
    <w:rsid w:val="00FD3F90"/>
    <w:pPr>
      <w:numPr>
        <w:numId w:val="41"/>
      </w:numPr>
    </w:pPr>
  </w:style>
  <w:style w:type="numbering" w:customStyle="1" w:styleId="CurrentList18">
    <w:name w:val="Current List18"/>
    <w:uiPriority w:val="99"/>
    <w:rsid w:val="00FD3F90"/>
    <w:pPr>
      <w:numPr>
        <w:numId w:val="42"/>
      </w:numPr>
    </w:pPr>
  </w:style>
  <w:style w:type="numbering" w:customStyle="1" w:styleId="CurrentList19">
    <w:name w:val="Current List19"/>
    <w:uiPriority w:val="99"/>
    <w:rsid w:val="00FD3F90"/>
    <w:pPr>
      <w:numPr>
        <w:numId w:val="43"/>
      </w:numPr>
    </w:pPr>
  </w:style>
  <w:style w:type="numbering" w:customStyle="1" w:styleId="CurrentList20">
    <w:name w:val="Current List20"/>
    <w:uiPriority w:val="99"/>
    <w:rsid w:val="00FD3F90"/>
    <w:pPr>
      <w:numPr>
        <w:numId w:val="44"/>
      </w:numPr>
    </w:pPr>
  </w:style>
  <w:style w:type="numbering" w:customStyle="1" w:styleId="CurrentList21">
    <w:name w:val="Current List21"/>
    <w:uiPriority w:val="99"/>
    <w:rsid w:val="00FD3F90"/>
    <w:pPr>
      <w:numPr>
        <w:numId w:val="45"/>
      </w:numPr>
    </w:pPr>
  </w:style>
  <w:style w:type="numbering" w:customStyle="1" w:styleId="CurrentList22">
    <w:name w:val="Current List22"/>
    <w:uiPriority w:val="99"/>
    <w:rsid w:val="00FD3F90"/>
    <w:pPr>
      <w:numPr>
        <w:numId w:val="46"/>
      </w:numPr>
    </w:pPr>
  </w:style>
  <w:style w:type="numbering" w:customStyle="1" w:styleId="CurrentList23">
    <w:name w:val="Current List23"/>
    <w:uiPriority w:val="99"/>
    <w:rsid w:val="00FD3F90"/>
    <w:pPr>
      <w:numPr>
        <w:numId w:val="47"/>
      </w:numPr>
    </w:pPr>
  </w:style>
  <w:style w:type="numbering" w:customStyle="1" w:styleId="CurrentList24">
    <w:name w:val="Current List24"/>
    <w:uiPriority w:val="99"/>
    <w:rsid w:val="00FD3F90"/>
    <w:pPr>
      <w:numPr>
        <w:numId w:val="48"/>
      </w:numPr>
    </w:pPr>
  </w:style>
  <w:style w:type="numbering" w:customStyle="1" w:styleId="CurrentList25">
    <w:name w:val="Current List25"/>
    <w:uiPriority w:val="99"/>
    <w:rsid w:val="00FD3F90"/>
    <w:pPr>
      <w:numPr>
        <w:numId w:val="49"/>
      </w:numPr>
    </w:pPr>
  </w:style>
  <w:style w:type="numbering" w:customStyle="1" w:styleId="CurrentList26">
    <w:name w:val="Current List26"/>
    <w:uiPriority w:val="99"/>
    <w:rsid w:val="00FD3F90"/>
    <w:pPr>
      <w:numPr>
        <w:numId w:val="50"/>
      </w:numPr>
    </w:pPr>
  </w:style>
  <w:style w:type="numbering" w:customStyle="1" w:styleId="CurrentList27">
    <w:name w:val="Current List27"/>
    <w:uiPriority w:val="99"/>
    <w:rsid w:val="00FD3F90"/>
    <w:pPr>
      <w:numPr>
        <w:numId w:val="51"/>
      </w:numPr>
    </w:pPr>
  </w:style>
  <w:style w:type="numbering" w:customStyle="1" w:styleId="CurrentList28">
    <w:name w:val="Current List28"/>
    <w:uiPriority w:val="99"/>
    <w:rsid w:val="00FD3F90"/>
    <w:pPr>
      <w:numPr>
        <w:numId w:val="52"/>
      </w:numPr>
    </w:pPr>
  </w:style>
  <w:style w:type="numbering" w:customStyle="1" w:styleId="CurrentList29">
    <w:name w:val="Current List29"/>
    <w:uiPriority w:val="99"/>
    <w:rsid w:val="00FD3F90"/>
    <w:pPr>
      <w:numPr>
        <w:numId w:val="53"/>
      </w:numPr>
    </w:pPr>
  </w:style>
  <w:style w:type="numbering" w:customStyle="1" w:styleId="CurrentList30">
    <w:name w:val="Current List30"/>
    <w:uiPriority w:val="99"/>
    <w:rsid w:val="00FD3F90"/>
    <w:pPr>
      <w:numPr>
        <w:numId w:val="54"/>
      </w:numPr>
    </w:pPr>
  </w:style>
  <w:style w:type="numbering" w:customStyle="1" w:styleId="16">
    <w:name w:val="リストなし1"/>
    <w:next w:val="NoList"/>
    <w:semiHidden/>
    <w:rsid w:val="009F2468"/>
  </w:style>
  <w:style w:type="numbering" w:customStyle="1" w:styleId="3">
    <w:name w:val="スタイル3"/>
    <w:rsid w:val="009F2468"/>
  </w:style>
  <w:style w:type="numbering" w:customStyle="1" w:styleId="110">
    <w:name w:val="リストなし11"/>
    <w:next w:val="NoList"/>
    <w:uiPriority w:val="99"/>
    <w:semiHidden/>
    <w:unhideWhenUsed/>
    <w:rsid w:val="009F2468"/>
  </w:style>
  <w:style w:type="numbering" w:customStyle="1" w:styleId="22">
    <w:name w:val="リストなし2"/>
    <w:next w:val="NoList"/>
    <w:uiPriority w:val="99"/>
    <w:semiHidden/>
    <w:unhideWhenUsed/>
    <w:rsid w:val="009F2468"/>
  </w:style>
  <w:style w:type="numbering" w:customStyle="1" w:styleId="5">
    <w:name w:val="リストなし5"/>
    <w:next w:val="NoList"/>
    <w:uiPriority w:val="99"/>
    <w:semiHidden/>
    <w:unhideWhenUsed/>
    <w:rsid w:val="009F2468"/>
  </w:style>
  <w:style w:type="numbering" w:customStyle="1" w:styleId="30">
    <w:name w:val="リストなし3"/>
    <w:next w:val="NoList"/>
    <w:uiPriority w:val="99"/>
    <w:semiHidden/>
    <w:unhideWhenUsed/>
    <w:rsid w:val="009F2468"/>
  </w:style>
  <w:style w:type="numbering" w:customStyle="1" w:styleId="40">
    <w:name w:val="リストなし4"/>
    <w:next w:val="NoList"/>
    <w:uiPriority w:val="99"/>
    <w:semiHidden/>
    <w:unhideWhenUsed/>
    <w:rsid w:val="009F2468"/>
  </w:style>
  <w:style w:type="numbering" w:customStyle="1" w:styleId="112">
    <w:name w:val="スタイル11"/>
    <w:rsid w:val="009F2468"/>
  </w:style>
  <w:style w:type="numbering" w:customStyle="1" w:styleId="6">
    <w:name w:val="リストなし6"/>
    <w:next w:val="NoList"/>
    <w:uiPriority w:val="99"/>
    <w:semiHidden/>
    <w:unhideWhenUsed/>
    <w:rsid w:val="009F2468"/>
  </w:style>
  <w:style w:type="numbering" w:customStyle="1" w:styleId="17">
    <w:name w:val="无列表1"/>
    <w:next w:val="NoList"/>
    <w:uiPriority w:val="99"/>
    <w:semiHidden/>
    <w:rsid w:val="009F2468"/>
  </w:style>
  <w:style w:type="numbering" w:customStyle="1" w:styleId="23">
    <w:name w:val="无列表2"/>
    <w:next w:val="NoList"/>
    <w:uiPriority w:val="99"/>
    <w:semiHidden/>
    <w:rsid w:val="009F2468"/>
  </w:style>
  <w:style w:type="numbering" w:customStyle="1" w:styleId="120">
    <w:name w:val="リストなし12"/>
    <w:next w:val="NoList"/>
    <w:semiHidden/>
    <w:rsid w:val="009F2468"/>
  </w:style>
  <w:style w:type="numbering" w:customStyle="1" w:styleId="1110">
    <w:name w:val="リストなし111"/>
    <w:next w:val="NoList"/>
    <w:uiPriority w:val="99"/>
    <w:semiHidden/>
    <w:unhideWhenUsed/>
    <w:rsid w:val="009F2468"/>
  </w:style>
  <w:style w:type="numbering" w:customStyle="1" w:styleId="210">
    <w:name w:val="リストなし21"/>
    <w:next w:val="NoList"/>
    <w:uiPriority w:val="99"/>
    <w:semiHidden/>
    <w:unhideWhenUsed/>
    <w:rsid w:val="009F2468"/>
  </w:style>
  <w:style w:type="numbering" w:customStyle="1" w:styleId="310">
    <w:name w:val="リストなし31"/>
    <w:next w:val="NoList"/>
    <w:uiPriority w:val="99"/>
    <w:semiHidden/>
    <w:unhideWhenUsed/>
    <w:rsid w:val="009F2468"/>
  </w:style>
  <w:style w:type="numbering" w:customStyle="1" w:styleId="410">
    <w:name w:val="リストなし41"/>
    <w:next w:val="NoList"/>
    <w:uiPriority w:val="99"/>
    <w:semiHidden/>
    <w:unhideWhenUsed/>
    <w:rsid w:val="009F2468"/>
  </w:style>
  <w:style w:type="numbering" w:customStyle="1" w:styleId="1111">
    <w:name w:val="スタイル1111"/>
    <w:rsid w:val="009F2468"/>
  </w:style>
  <w:style w:type="character" w:customStyle="1" w:styleId="WW8Num12z1">
    <w:name w:val="WW8Num12z1"/>
    <w:rsid w:val="00DD73A5"/>
  </w:style>
  <w:style w:type="character" w:customStyle="1" w:styleId="UnresolvedMention1">
    <w:name w:val="Unresolved Mention1"/>
    <w:uiPriority w:val="99"/>
    <w:semiHidden/>
    <w:unhideWhenUsed/>
    <w:rsid w:val="00DD73A5"/>
    <w:rPr>
      <w:color w:val="605E5C"/>
      <w:shd w:val="clear" w:color="auto" w:fill="E1DFDD"/>
    </w:rPr>
  </w:style>
  <w:style w:type="character" w:customStyle="1" w:styleId="UnresolvedMention2">
    <w:name w:val="Unresolved Mention2"/>
    <w:uiPriority w:val="99"/>
    <w:semiHidden/>
    <w:unhideWhenUsed/>
    <w:rsid w:val="00DD73A5"/>
    <w:rPr>
      <w:color w:val="605E5C"/>
      <w:shd w:val="clear" w:color="auto" w:fill="E1DFDD"/>
    </w:rPr>
  </w:style>
  <w:style w:type="character" w:customStyle="1" w:styleId="CommentTextChar2">
    <w:name w:val="Comment Text Char2"/>
    <w:uiPriority w:val="99"/>
    <w:locked/>
    <w:rsid w:val="00DD73A5"/>
    <w:rPr>
      <w:rFonts w:eastAsia="MS Mincho"/>
      <w:lang w:val="en-GB" w:eastAsia="en-US"/>
    </w:rPr>
  </w:style>
  <w:style w:type="character" w:customStyle="1" w:styleId="Mentionnonrsolue1">
    <w:name w:val="Mention non résolue1"/>
    <w:uiPriority w:val="99"/>
    <w:semiHidden/>
    <w:unhideWhenUsed/>
    <w:rsid w:val="00DD73A5"/>
    <w:rPr>
      <w:color w:val="605E5C"/>
      <w:shd w:val="clear" w:color="auto" w:fill="E1DFDD"/>
    </w:rPr>
  </w:style>
  <w:style w:type="character" w:customStyle="1" w:styleId="hgkelc">
    <w:name w:val="hgkelc"/>
    <w:basedOn w:val="DefaultParagraphFont"/>
    <w:rsid w:val="00DD73A5"/>
  </w:style>
  <w:style w:type="character" w:customStyle="1" w:styleId="acopre">
    <w:name w:val="acopre"/>
    <w:basedOn w:val="DefaultParagraphFont"/>
    <w:rsid w:val="00DD7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65007143">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35707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4294885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0803699">
      <w:bodyDiv w:val="1"/>
      <w:marLeft w:val="0"/>
      <w:marRight w:val="0"/>
      <w:marTop w:val="0"/>
      <w:marBottom w:val="0"/>
      <w:divBdr>
        <w:top w:val="none" w:sz="0" w:space="0" w:color="auto"/>
        <w:left w:val="none" w:sz="0" w:space="0" w:color="auto"/>
        <w:bottom w:val="none" w:sz="0" w:space="0" w:color="auto"/>
        <w:right w:val="none" w:sz="0" w:space="0" w:color="auto"/>
      </w:divBdr>
    </w:div>
    <w:div w:id="1956061872">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0268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4.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6</TotalTime>
  <Pages>12</Pages>
  <Words>4643</Words>
  <Characters>26467</Characters>
  <Application>Microsoft Office Word</Application>
  <DocSecurity>0</DocSecurity>
  <Lines>220</Lines>
  <Paragraphs>62</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31048</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Andreas Kraft</cp:lastModifiedBy>
  <cp:revision>4</cp:revision>
  <cp:lastPrinted>2020-02-13T09:12:00Z</cp:lastPrinted>
  <dcterms:created xsi:type="dcterms:W3CDTF">2024-06-28T10:03:00Z</dcterms:created>
  <dcterms:modified xsi:type="dcterms:W3CDTF">2024-06-28T10:05:00Z</dcterms:modified>
</cp:coreProperties>
</file>